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630C" w14:textId="77777777" w:rsidR="005E5455" w:rsidRPr="007144F7" w:rsidRDefault="005E5455" w:rsidP="007142B5">
      <w:pPr>
        <w:contextualSpacing/>
        <w:rPr>
          <w:b/>
        </w:rPr>
      </w:pPr>
    </w:p>
    <w:p w14:paraId="5309A836" w14:textId="77777777" w:rsidR="005E5455" w:rsidRPr="007144F7" w:rsidRDefault="005E5455" w:rsidP="00485C70">
      <w:pPr>
        <w:contextualSpacing/>
        <w:rPr>
          <w:b/>
        </w:rPr>
      </w:pPr>
    </w:p>
    <w:p w14:paraId="34870C30" w14:textId="77777777" w:rsidR="005E5455" w:rsidRPr="007144F7" w:rsidRDefault="005E5455" w:rsidP="00485C70">
      <w:pPr>
        <w:contextualSpacing/>
        <w:rPr>
          <w:b/>
        </w:rPr>
      </w:pPr>
    </w:p>
    <w:p w14:paraId="3BEB6ED8" w14:textId="77777777" w:rsidR="005E5455" w:rsidRPr="007144F7" w:rsidRDefault="005E5455" w:rsidP="00485C70">
      <w:pPr>
        <w:contextualSpacing/>
        <w:rPr>
          <w:b/>
        </w:rPr>
      </w:pPr>
    </w:p>
    <w:p w14:paraId="52083367" w14:textId="77777777" w:rsidR="004A72E2" w:rsidRPr="007144F7" w:rsidRDefault="004A72E2" w:rsidP="00485C70">
      <w:pPr>
        <w:contextualSpacing/>
        <w:rPr>
          <w:b/>
        </w:rPr>
      </w:pPr>
    </w:p>
    <w:p w14:paraId="1FA8D594" w14:textId="77777777" w:rsidR="004A72E2" w:rsidRPr="007144F7" w:rsidRDefault="004A72E2" w:rsidP="00485C70">
      <w:pPr>
        <w:contextualSpacing/>
        <w:rPr>
          <w:b/>
        </w:rPr>
      </w:pPr>
    </w:p>
    <w:p w14:paraId="2B165C78" w14:textId="77777777" w:rsidR="004A72E2" w:rsidRPr="007144F7" w:rsidRDefault="004A72E2" w:rsidP="00485C70">
      <w:pPr>
        <w:contextualSpacing/>
        <w:rPr>
          <w:b/>
        </w:rPr>
      </w:pPr>
    </w:p>
    <w:p w14:paraId="13E628EF" w14:textId="77777777" w:rsidR="004A72E2" w:rsidRPr="007144F7" w:rsidRDefault="004A72E2" w:rsidP="00485C70">
      <w:pPr>
        <w:contextualSpacing/>
        <w:rPr>
          <w:b/>
        </w:rPr>
      </w:pPr>
    </w:p>
    <w:p w14:paraId="7FBD1B48" w14:textId="77777777" w:rsidR="00FC19FB" w:rsidRPr="007144F7" w:rsidRDefault="00FC19FB" w:rsidP="00485C70">
      <w:pPr>
        <w:contextualSpacing/>
        <w:rPr>
          <w:b/>
        </w:rPr>
      </w:pPr>
    </w:p>
    <w:p w14:paraId="14CC9DC8" w14:textId="77777777" w:rsidR="005E5455" w:rsidRPr="007144F7" w:rsidRDefault="005E5455" w:rsidP="002B2FD7">
      <w:pPr>
        <w:contextualSpacing/>
        <w:rPr>
          <w:b/>
        </w:rPr>
      </w:pPr>
    </w:p>
    <w:p w14:paraId="08CDC89E" w14:textId="77777777" w:rsidR="00025E8F" w:rsidRPr="007144F7" w:rsidRDefault="00025E8F" w:rsidP="00025E8F">
      <w:pPr>
        <w:contextualSpacing/>
        <w:jc w:val="center"/>
        <w:rPr>
          <w:b/>
        </w:rPr>
      </w:pPr>
      <w:r w:rsidRPr="007144F7">
        <w:rPr>
          <w:b/>
        </w:rPr>
        <w:t>ARBEIDSOVEREENKOMST</w:t>
      </w:r>
    </w:p>
    <w:p w14:paraId="59960966" w14:textId="77777777" w:rsidR="00025E8F" w:rsidRPr="007144F7" w:rsidRDefault="00025E8F" w:rsidP="00025E8F">
      <w:pPr>
        <w:contextualSpacing/>
        <w:jc w:val="center"/>
        <w:rPr>
          <w:b/>
        </w:rPr>
      </w:pPr>
      <w:r w:rsidRPr="007144F7">
        <w:rPr>
          <w:b/>
        </w:rPr>
        <w:t xml:space="preserve">VOOR </w:t>
      </w:r>
      <w:r w:rsidR="00AF33D0" w:rsidRPr="007144F7">
        <w:rPr>
          <w:b/>
        </w:rPr>
        <w:t>ON</w:t>
      </w:r>
      <w:r w:rsidRPr="007144F7">
        <w:rPr>
          <w:b/>
        </w:rPr>
        <w:t>BEPAALDE TIJD</w:t>
      </w:r>
    </w:p>
    <w:p w14:paraId="6BF36A24" w14:textId="77777777" w:rsidR="005E5455" w:rsidRPr="007144F7" w:rsidRDefault="005E5455" w:rsidP="00025E8F">
      <w:pPr>
        <w:contextualSpacing/>
        <w:jc w:val="center"/>
        <w:rPr>
          <w:b/>
        </w:rPr>
      </w:pPr>
    </w:p>
    <w:p w14:paraId="743BC9FB" w14:textId="77777777" w:rsidR="00025E8F" w:rsidRPr="007144F7" w:rsidRDefault="00025E8F" w:rsidP="00025E8F">
      <w:pPr>
        <w:contextualSpacing/>
        <w:rPr>
          <w:b/>
        </w:rPr>
      </w:pPr>
      <w:r w:rsidRPr="007144F7">
        <w:rPr>
          <w:b/>
        </w:rPr>
        <w:t>Werkgever:</w:t>
      </w:r>
    </w:p>
    <w:p w14:paraId="34C09965" w14:textId="77777777" w:rsidR="00025E8F" w:rsidRPr="007144F7" w:rsidRDefault="00025E8F" w:rsidP="00025E8F">
      <w:pPr>
        <w:contextualSpacing/>
      </w:pPr>
      <w:r w:rsidRPr="007144F7">
        <w:t>Naam</w:t>
      </w:r>
      <w:r w:rsidRPr="007144F7">
        <w:tab/>
      </w:r>
      <w:r w:rsidRPr="007144F7">
        <w:tab/>
      </w:r>
      <w:r w:rsidRPr="007144F7">
        <w:tab/>
        <w:t>:</w:t>
      </w:r>
      <w:r w:rsidR="002409B8" w:rsidRPr="007144F7">
        <w:t xml:space="preserve"> </w:t>
      </w:r>
      <w:sdt>
        <w:sdtPr>
          <w:rPr>
            <w:rStyle w:val="Stijl24"/>
          </w:rPr>
          <w:id w:val="268673029"/>
          <w:placeholder>
            <w:docPart w:val="B3C8205909614F52BC1A7D504E6EF778"/>
          </w:placeholder>
          <w:showingPlcHdr/>
        </w:sdtPr>
        <w:sdtEndPr>
          <w:rPr>
            <w:rStyle w:val="Standaardalinea-lettertype"/>
          </w:rPr>
        </w:sdtEndPr>
        <w:sdtContent>
          <w:r w:rsidR="004A6445" w:rsidRPr="007144F7">
            <w:rPr>
              <w:color w:val="FF0000"/>
            </w:rPr>
            <w:t>voer de bedrijfsnaam in</w:t>
          </w:r>
        </w:sdtContent>
      </w:sdt>
    </w:p>
    <w:p w14:paraId="5BC9913B" w14:textId="77777777" w:rsidR="00D33094" w:rsidRPr="007144F7" w:rsidRDefault="00025E8F" w:rsidP="00025E8F">
      <w:pPr>
        <w:contextualSpacing/>
      </w:pPr>
      <w:r w:rsidRPr="007144F7">
        <w:t>Adres</w:t>
      </w:r>
      <w:r w:rsidRPr="007144F7">
        <w:tab/>
      </w:r>
      <w:r w:rsidRPr="007144F7">
        <w:tab/>
      </w:r>
      <w:r w:rsidRPr="007144F7">
        <w:tab/>
        <w:t>:</w:t>
      </w:r>
      <w:r w:rsidR="001179BB" w:rsidRPr="007144F7">
        <w:t xml:space="preserve"> </w:t>
      </w:r>
      <w:sdt>
        <w:sdtPr>
          <w:rPr>
            <w:rStyle w:val="Stijl25"/>
          </w:rPr>
          <w:id w:val="-1690450539"/>
          <w:placeholder>
            <w:docPart w:val="25F4A3987E77441E9AD4FE6850D3DFF7"/>
          </w:placeholder>
          <w:showingPlcHdr/>
        </w:sdtPr>
        <w:sdtEndPr>
          <w:rPr>
            <w:rStyle w:val="Standaardalinea-lettertype"/>
          </w:rPr>
        </w:sdtEndPr>
        <w:sdtContent>
          <w:r w:rsidR="004A6445" w:rsidRPr="007144F7">
            <w:rPr>
              <w:color w:val="FF0000"/>
            </w:rPr>
            <w:t>voer het bedrijfsadres in</w:t>
          </w:r>
        </w:sdtContent>
      </w:sdt>
    </w:p>
    <w:p w14:paraId="5ED56098" w14:textId="77777777" w:rsidR="00025E8F" w:rsidRPr="007144F7" w:rsidRDefault="00025E8F" w:rsidP="00025E8F">
      <w:pPr>
        <w:contextualSpacing/>
      </w:pPr>
      <w:r w:rsidRPr="007144F7">
        <w:t>Postcode en plaats</w:t>
      </w:r>
      <w:r w:rsidRPr="007144F7">
        <w:tab/>
        <w:t>:</w:t>
      </w:r>
      <w:r w:rsidR="001179BB" w:rsidRPr="007144F7">
        <w:t xml:space="preserve"> </w:t>
      </w:r>
      <w:sdt>
        <w:sdtPr>
          <w:rPr>
            <w:rStyle w:val="Stijl26"/>
          </w:rPr>
          <w:id w:val="1566769691"/>
          <w:placeholder>
            <w:docPart w:val="619981C541CC42D4BB79DCFAB1ECCD8C"/>
          </w:placeholder>
          <w:showingPlcHdr/>
        </w:sdtPr>
        <w:sdtEndPr>
          <w:rPr>
            <w:rStyle w:val="Standaardalinea-lettertype"/>
          </w:rPr>
        </w:sdtEndPr>
        <w:sdtContent>
          <w:r w:rsidR="004A6445" w:rsidRPr="007144F7">
            <w:rPr>
              <w:color w:val="FF0000"/>
            </w:rPr>
            <w:t>voer de postcode en plaats in</w:t>
          </w:r>
        </w:sdtContent>
      </w:sdt>
    </w:p>
    <w:p w14:paraId="3AE79118" w14:textId="77777777" w:rsidR="00025E8F" w:rsidRPr="007144F7" w:rsidRDefault="00025E8F" w:rsidP="00025E8F">
      <w:pPr>
        <w:contextualSpacing/>
      </w:pPr>
    </w:p>
    <w:p w14:paraId="60B61272" w14:textId="77777777" w:rsidR="00025E8F" w:rsidRPr="007144F7" w:rsidRDefault="00025E8F" w:rsidP="00025E8F">
      <w:pPr>
        <w:contextualSpacing/>
      </w:pPr>
      <w:r w:rsidRPr="007144F7">
        <w:t>en</w:t>
      </w:r>
    </w:p>
    <w:p w14:paraId="43EE7941" w14:textId="77777777" w:rsidR="00025E8F" w:rsidRPr="007144F7" w:rsidRDefault="00025E8F" w:rsidP="00025E8F">
      <w:pPr>
        <w:contextualSpacing/>
      </w:pPr>
    </w:p>
    <w:p w14:paraId="2EAE8449" w14:textId="77777777" w:rsidR="00025E8F" w:rsidRPr="007144F7" w:rsidRDefault="00025E8F" w:rsidP="00025E8F">
      <w:pPr>
        <w:contextualSpacing/>
        <w:rPr>
          <w:b/>
        </w:rPr>
      </w:pPr>
      <w:r w:rsidRPr="007144F7">
        <w:rPr>
          <w:b/>
        </w:rPr>
        <w:t>Werknemer:</w:t>
      </w:r>
    </w:p>
    <w:p w14:paraId="7815BDE8" w14:textId="77777777" w:rsidR="00025E8F" w:rsidRPr="007144F7" w:rsidRDefault="00025E8F" w:rsidP="00025E8F">
      <w:pPr>
        <w:contextualSpacing/>
      </w:pPr>
      <w:r w:rsidRPr="007144F7">
        <w:t>Naam</w:t>
      </w:r>
      <w:r w:rsidRPr="007144F7">
        <w:tab/>
      </w:r>
      <w:r w:rsidRPr="007144F7">
        <w:tab/>
      </w:r>
      <w:r w:rsidRPr="007144F7">
        <w:tab/>
        <w:t>:</w:t>
      </w:r>
      <w:r w:rsidR="001179BB" w:rsidRPr="007144F7">
        <w:t xml:space="preserve"> </w:t>
      </w:r>
      <w:sdt>
        <w:sdtPr>
          <w:id w:val="-976139996"/>
          <w:placeholder>
            <w:docPart w:val="7A3C0D77CAFB4887AC115F2548545A8E"/>
          </w:placeholder>
          <w:showingPlcHdr/>
        </w:sdtPr>
        <w:sdtEndPr/>
        <w:sdtContent>
          <w:r w:rsidR="00136377" w:rsidRPr="007144F7">
            <w:rPr>
              <w:rStyle w:val="Tekstvantijdelijkeaanduiding"/>
              <w:color w:val="FF0000"/>
            </w:rPr>
            <w:t>voer de naam van de werknemer in</w:t>
          </w:r>
          <w:r w:rsidR="002068B7" w:rsidRPr="007144F7">
            <w:rPr>
              <w:rStyle w:val="Tekstvantijdelijkeaanduiding"/>
              <w:color w:val="FF0000"/>
            </w:rPr>
            <w:t xml:space="preserve"> </w:t>
          </w:r>
        </w:sdtContent>
      </w:sdt>
    </w:p>
    <w:p w14:paraId="752361DE" w14:textId="77777777" w:rsidR="00025E8F" w:rsidRPr="007144F7" w:rsidRDefault="00025E8F" w:rsidP="00025E8F">
      <w:pPr>
        <w:contextualSpacing/>
      </w:pPr>
      <w:r w:rsidRPr="007144F7">
        <w:t>Adres</w:t>
      </w:r>
      <w:r w:rsidRPr="007144F7">
        <w:tab/>
      </w:r>
      <w:r w:rsidRPr="007144F7">
        <w:tab/>
      </w:r>
      <w:r w:rsidRPr="007144F7">
        <w:tab/>
        <w:t>:</w:t>
      </w:r>
      <w:r w:rsidR="001179BB" w:rsidRPr="007144F7">
        <w:t xml:space="preserve"> </w:t>
      </w:r>
      <w:sdt>
        <w:sdtPr>
          <w:id w:val="1351526046"/>
          <w:placeholder>
            <w:docPart w:val="54D7F6ED8A434287A65B11C1A42E40C7"/>
          </w:placeholder>
          <w:showingPlcHdr/>
        </w:sdtPr>
        <w:sdtEndPr/>
        <w:sdtContent>
          <w:r w:rsidR="00136377" w:rsidRPr="007144F7">
            <w:rPr>
              <w:rStyle w:val="Tekstvantijdelijkeaanduiding"/>
              <w:color w:val="FF0000"/>
            </w:rPr>
            <w:t>voer het adres van de werknemer in</w:t>
          </w:r>
        </w:sdtContent>
      </w:sdt>
    </w:p>
    <w:p w14:paraId="696E73C3" w14:textId="77777777" w:rsidR="00025E8F" w:rsidRPr="007144F7" w:rsidRDefault="00025E8F" w:rsidP="00025E8F">
      <w:pPr>
        <w:contextualSpacing/>
      </w:pPr>
      <w:r w:rsidRPr="007144F7">
        <w:t>Postcode en plaats</w:t>
      </w:r>
      <w:r w:rsidRPr="007144F7">
        <w:tab/>
        <w:t>:</w:t>
      </w:r>
      <w:r w:rsidR="001179BB" w:rsidRPr="007144F7">
        <w:t xml:space="preserve"> </w:t>
      </w:r>
      <w:sdt>
        <w:sdtPr>
          <w:rPr>
            <w:rStyle w:val="Stijl8"/>
          </w:rPr>
          <w:id w:val="1678154167"/>
          <w:placeholder>
            <w:docPart w:val="5BD58983545D4301B19C87577D88548F"/>
          </w:placeholder>
          <w:showingPlcHdr/>
        </w:sdtPr>
        <w:sdtEndPr>
          <w:rPr>
            <w:rStyle w:val="Standaardalinea-lettertype"/>
          </w:rPr>
        </w:sdtEndPr>
        <w:sdtContent>
          <w:r w:rsidR="00136377" w:rsidRPr="007144F7">
            <w:rPr>
              <w:rStyle w:val="Tekstvantijdelijkeaanduiding"/>
              <w:color w:val="FF0000"/>
            </w:rPr>
            <w:t>voer postcode en plaats in</w:t>
          </w:r>
        </w:sdtContent>
      </w:sdt>
    </w:p>
    <w:p w14:paraId="4D5BF241" w14:textId="77777777" w:rsidR="00025E8F" w:rsidRPr="007144F7" w:rsidRDefault="00025E8F" w:rsidP="00025E8F">
      <w:pPr>
        <w:contextualSpacing/>
      </w:pPr>
      <w:r w:rsidRPr="007144F7">
        <w:t>Geboortedatum</w:t>
      </w:r>
      <w:r w:rsidRPr="007144F7">
        <w:tab/>
        <w:t>:</w:t>
      </w:r>
      <w:r w:rsidR="001179BB" w:rsidRPr="007144F7">
        <w:rPr>
          <w:color w:val="FF0000"/>
        </w:rPr>
        <w:t xml:space="preserve"> </w:t>
      </w:r>
      <w:sdt>
        <w:sdtPr>
          <w:rPr>
            <w:rStyle w:val="Stijl9"/>
          </w:rPr>
          <w:id w:val="1632819286"/>
          <w:placeholder>
            <w:docPart w:val="688B417499C74D0E8F9101AEDC2BC4AC"/>
          </w:placeholder>
          <w:showingPlcHdr/>
          <w:date>
            <w:dateFormat w:val="d-M-yyyy"/>
            <w:lid w:val="nl-NL"/>
            <w:storeMappedDataAs w:val="dateTime"/>
            <w:calendar w:val="gregorian"/>
          </w:date>
        </w:sdtPr>
        <w:sdtEndPr>
          <w:rPr>
            <w:rStyle w:val="Standaardalinea-lettertype"/>
            <w:color w:val="FF0000"/>
          </w:rPr>
        </w:sdtEndPr>
        <w:sdtContent>
          <w:r w:rsidR="00136377" w:rsidRPr="007144F7">
            <w:rPr>
              <w:rStyle w:val="Tekstvantijdelijkeaanduiding"/>
              <w:color w:val="FF0000"/>
            </w:rPr>
            <w:t>voer de geboorte</w:t>
          </w:r>
          <w:r w:rsidR="002068B7" w:rsidRPr="007144F7">
            <w:rPr>
              <w:rStyle w:val="Tekstvantijdelijkeaanduiding"/>
              <w:color w:val="FF0000"/>
            </w:rPr>
            <w:t>datum in</w:t>
          </w:r>
        </w:sdtContent>
      </w:sdt>
    </w:p>
    <w:p w14:paraId="7BB198A0" w14:textId="77777777" w:rsidR="007235A8" w:rsidRPr="007144F7" w:rsidRDefault="007235A8" w:rsidP="00025E8F">
      <w:pPr>
        <w:contextualSpacing/>
      </w:pPr>
      <w:r w:rsidRPr="007144F7">
        <w:t>Bankrekening</w:t>
      </w:r>
      <w:r w:rsidRPr="007144F7">
        <w:tab/>
      </w:r>
      <w:r w:rsidRPr="007144F7">
        <w:tab/>
        <w:t xml:space="preserve">: </w:t>
      </w:r>
      <w:sdt>
        <w:sdtPr>
          <w:id w:val="1313762685"/>
          <w:placeholder>
            <w:docPart w:val="AAA45AC0ADC148B3A1699C40BA7B3E52"/>
          </w:placeholder>
          <w:showingPlcHdr/>
        </w:sdtPr>
        <w:sdtEndPr/>
        <w:sdtContent>
          <w:r w:rsidR="00136377" w:rsidRPr="007144F7">
            <w:rPr>
              <w:rStyle w:val="Tekstvantijdelijkeaanduiding"/>
              <w:color w:val="FF0000"/>
            </w:rPr>
            <w:t xml:space="preserve">voer een IBAN nummer in, als </w:t>
          </w:r>
          <w:r w:rsidR="00236B33" w:rsidRPr="007144F7">
            <w:rPr>
              <w:rStyle w:val="Tekstvantijdelijkeaanduiding"/>
              <w:color w:val="FF0000"/>
            </w:rPr>
            <w:t>je</w:t>
          </w:r>
          <w:r w:rsidR="00136377" w:rsidRPr="007144F7">
            <w:rPr>
              <w:rStyle w:val="Tekstvantijdelijkeaanduiding"/>
              <w:color w:val="FF0000"/>
            </w:rPr>
            <w:t xml:space="preserve"> deze gegevens hier wilt opnemen kan dat, verwijderen van het invoerveld kan ook. Als </w:t>
          </w:r>
          <w:r w:rsidR="00236B33" w:rsidRPr="007144F7">
            <w:rPr>
              <w:rStyle w:val="Tekstvantijdelijkeaanduiding"/>
              <w:color w:val="FF0000"/>
            </w:rPr>
            <w:t>je</w:t>
          </w:r>
          <w:r w:rsidR="00136377" w:rsidRPr="007144F7">
            <w:rPr>
              <w:rStyle w:val="Tekstvantijdelijkeaanduiding"/>
              <w:color w:val="FF0000"/>
            </w:rPr>
            <w:t xml:space="preserve"> de gegevens laat staan wees dan alert op het verwijderen ervan als </w:t>
          </w:r>
          <w:r w:rsidR="00236B33" w:rsidRPr="007144F7">
            <w:rPr>
              <w:rStyle w:val="Tekstvantijdelijkeaanduiding"/>
              <w:color w:val="FF0000"/>
            </w:rPr>
            <w:t>je</w:t>
          </w:r>
          <w:r w:rsidR="00136377" w:rsidRPr="007144F7">
            <w:rPr>
              <w:rStyle w:val="Tekstvantijdelijkeaanduiding"/>
              <w:color w:val="FF0000"/>
            </w:rPr>
            <w:t xml:space="preserve"> de arbeidsovereenkomst deelt met een derde </w:t>
          </w:r>
        </w:sdtContent>
      </w:sdt>
    </w:p>
    <w:p w14:paraId="67392E81" w14:textId="77777777" w:rsidR="007235A8" w:rsidRPr="007144F7" w:rsidRDefault="007235A8" w:rsidP="00025E8F">
      <w:pPr>
        <w:contextualSpacing/>
      </w:pPr>
      <w:r w:rsidRPr="007144F7">
        <w:t>Email adres</w:t>
      </w:r>
      <w:r w:rsidRPr="007144F7">
        <w:tab/>
      </w:r>
      <w:r w:rsidRPr="007144F7">
        <w:tab/>
        <w:t>:</w:t>
      </w:r>
      <w:r w:rsidR="004B100A" w:rsidRPr="007144F7">
        <w:t xml:space="preserve"> </w:t>
      </w:r>
      <w:sdt>
        <w:sdtPr>
          <w:id w:val="1211002666"/>
          <w:placeholder>
            <w:docPart w:val="466ECB7E0AA841F1AFDFBC773E176E3D"/>
          </w:placeholder>
          <w:showingPlcHdr/>
        </w:sdtPr>
        <w:sdtEndPr/>
        <w:sdtContent>
          <w:r w:rsidR="00136377" w:rsidRPr="007144F7">
            <w:rPr>
              <w:rStyle w:val="Tekstvantijdelijkeaanduiding"/>
              <w:color w:val="FF0000"/>
            </w:rPr>
            <w:t>voer e-mailadres in, zie ook de tekst bij bankrekening</w:t>
          </w:r>
        </w:sdtContent>
      </w:sdt>
    </w:p>
    <w:p w14:paraId="17B9F8C9" w14:textId="77777777" w:rsidR="00025E8F" w:rsidRPr="007144F7" w:rsidRDefault="00025E8F" w:rsidP="00025E8F">
      <w:pPr>
        <w:contextualSpacing/>
      </w:pPr>
    </w:p>
    <w:p w14:paraId="5489FC67" w14:textId="77777777" w:rsidR="00025E8F" w:rsidRPr="007144F7" w:rsidRDefault="00236B33" w:rsidP="00025E8F">
      <w:pPr>
        <w:contextualSpacing/>
        <w:rPr>
          <w:color w:val="FF0000"/>
        </w:rPr>
      </w:pPr>
      <w:r w:rsidRPr="007144F7">
        <w:t>Als de werknemer</w:t>
      </w:r>
      <w:r w:rsidR="00025E8F" w:rsidRPr="007144F7">
        <w:t xml:space="preserve"> in het buitenland</w:t>
      </w:r>
      <w:r w:rsidRPr="007144F7">
        <w:t xml:space="preserve"> woont</w:t>
      </w:r>
      <w:r w:rsidR="00025E8F" w:rsidRPr="007144F7">
        <w:t>, land en regio:</w:t>
      </w:r>
      <w:r w:rsidR="001179BB" w:rsidRPr="007144F7">
        <w:t xml:space="preserve"> </w:t>
      </w:r>
      <w:sdt>
        <w:sdtPr>
          <w:rPr>
            <w:rStyle w:val="Stijl11"/>
          </w:rPr>
          <w:id w:val="-55790200"/>
          <w:placeholder>
            <w:docPart w:val="CF22B33DCC7B4C1D8410330C9F7A7015"/>
          </w:placeholder>
          <w:temporary/>
          <w:showingPlcHdr/>
        </w:sdtPr>
        <w:sdtEndPr>
          <w:rPr>
            <w:rStyle w:val="Standaardalinea-lettertype"/>
            <w:color w:val="FF0000"/>
          </w:rPr>
        </w:sdtEndPr>
        <w:sdtContent>
          <w:r w:rsidR="00136377" w:rsidRPr="007144F7">
            <w:rPr>
              <w:rStyle w:val="Tekstvantijdelijkeaanduiding"/>
              <w:color w:val="FF0000"/>
            </w:rPr>
            <w:t xml:space="preserve">voer een regio en land in, </w:t>
          </w:r>
          <w:r w:rsidRPr="007144F7">
            <w:rPr>
              <w:rStyle w:val="Tekstvantijdelijkeaanduiding"/>
              <w:color w:val="FF0000"/>
            </w:rPr>
            <w:t xml:space="preserve">wanneer werknemer in </w:t>
          </w:r>
          <w:r w:rsidR="00136377" w:rsidRPr="007144F7">
            <w:rPr>
              <w:rStyle w:val="Tekstvantijdelijkeaanduiding"/>
              <w:color w:val="FF0000"/>
            </w:rPr>
            <w:t>Nederland</w:t>
          </w:r>
          <w:r w:rsidRPr="007144F7">
            <w:rPr>
              <w:rStyle w:val="Tekstvantijdelijkeaanduiding"/>
              <w:color w:val="FF0000"/>
            </w:rPr>
            <w:t xml:space="preserve"> woont kun je</w:t>
          </w:r>
          <w:r w:rsidR="00136377" w:rsidRPr="007144F7">
            <w:rPr>
              <w:rStyle w:val="Tekstvantijdelijkeaanduiding"/>
              <w:color w:val="FF0000"/>
            </w:rPr>
            <w:t xml:space="preserve"> deze regel verwijderen</w:t>
          </w:r>
        </w:sdtContent>
      </w:sdt>
    </w:p>
    <w:p w14:paraId="4CA4DCE6" w14:textId="77777777" w:rsidR="00DC5890" w:rsidRPr="007144F7" w:rsidRDefault="00DC5890" w:rsidP="00025E8F">
      <w:pPr>
        <w:contextualSpacing/>
        <w:sectPr w:rsidR="00DC5890" w:rsidRPr="007144F7" w:rsidSect="00F7239A">
          <w:footerReference w:type="default" r:id="rId11"/>
          <w:type w:val="continuous"/>
          <w:pgSz w:w="11906" w:h="16838" w:code="9"/>
          <w:pgMar w:top="1417" w:right="1417" w:bottom="1417" w:left="1417" w:header="709" w:footer="709" w:gutter="0"/>
          <w:paperSrc w:first="1000" w:other="1000"/>
          <w:cols w:space="708"/>
          <w:formProt w:val="0"/>
          <w:docGrid w:linePitch="360"/>
        </w:sectPr>
      </w:pPr>
    </w:p>
    <w:p w14:paraId="6BBB4974" w14:textId="77777777" w:rsidR="00025E8F" w:rsidRPr="007144F7" w:rsidRDefault="00025E8F" w:rsidP="00025E8F">
      <w:pPr>
        <w:contextualSpacing/>
      </w:pPr>
    </w:p>
    <w:p w14:paraId="0AFDE88C" w14:textId="77777777" w:rsidR="00025E8F" w:rsidRPr="007144F7" w:rsidRDefault="00025E8F" w:rsidP="00025E8F">
      <w:pPr>
        <w:contextualSpacing/>
      </w:pPr>
      <w:r w:rsidRPr="007144F7">
        <w:t xml:space="preserve">Verklaren dat </w:t>
      </w:r>
      <w:r w:rsidR="00510624" w:rsidRPr="007144F7">
        <w:t>ze</w:t>
      </w:r>
      <w:r w:rsidRPr="007144F7">
        <w:t xml:space="preserve"> de navolgende arbeidsovereenkomst</w:t>
      </w:r>
      <w:r w:rsidR="00003BDB" w:rsidRPr="007144F7">
        <w:t xml:space="preserve"> hebben afgesloten</w:t>
      </w:r>
      <w:r w:rsidRPr="007144F7">
        <w:t>:</w:t>
      </w:r>
    </w:p>
    <w:p w14:paraId="49CEEAA5" w14:textId="77777777" w:rsidR="00653436" w:rsidRPr="007144F7" w:rsidRDefault="00025E8F" w:rsidP="00025E8F">
      <w:pPr>
        <w:pStyle w:val="Lijstalinea"/>
        <w:numPr>
          <w:ilvl w:val="0"/>
          <w:numId w:val="2"/>
        </w:numPr>
        <w:rPr>
          <w:b/>
        </w:rPr>
      </w:pPr>
      <w:r w:rsidRPr="007144F7">
        <w:rPr>
          <w:b/>
        </w:rPr>
        <w:t>I</w:t>
      </w:r>
      <w:r w:rsidR="001179BB" w:rsidRPr="007144F7">
        <w:rPr>
          <w:b/>
        </w:rPr>
        <w:t>n</w:t>
      </w:r>
      <w:r w:rsidRPr="007144F7">
        <w:rPr>
          <w:b/>
        </w:rPr>
        <w:t>diensttreding en functie</w:t>
      </w:r>
    </w:p>
    <w:p w14:paraId="220CA717" w14:textId="546E7261" w:rsidR="009820C9" w:rsidRPr="007144F7" w:rsidRDefault="001179BB" w:rsidP="001179BB">
      <w:pPr>
        <w:pStyle w:val="Lijstalinea"/>
        <w:ind w:left="0"/>
      </w:pPr>
      <w:r w:rsidRPr="007144F7">
        <w:t xml:space="preserve">Werknemer treedt in dienst per </w:t>
      </w:r>
      <w:sdt>
        <w:sdtPr>
          <w:id w:val="536081555"/>
          <w:placeholder>
            <w:docPart w:val="8201839586C841DCB9F9B40E24AF7655"/>
          </w:placeholder>
          <w:showingPlcHdr/>
          <w:date>
            <w:dateFormat w:val="d-M-yyyy"/>
            <w:lid w:val="nl-NL"/>
            <w:storeMappedDataAs w:val="dateTime"/>
            <w:calendar w:val="gregorian"/>
          </w:date>
        </w:sdtPr>
        <w:sdtEndPr/>
        <w:sdtContent>
          <w:r w:rsidR="008617DD" w:rsidRPr="007144F7">
            <w:rPr>
              <w:rStyle w:val="Tekstvantijdelijkeaanduiding"/>
              <w:color w:val="FF0000"/>
            </w:rPr>
            <w:t>k</w:t>
          </w:r>
          <w:r w:rsidR="00E44C00" w:rsidRPr="007144F7">
            <w:rPr>
              <w:rStyle w:val="Tekstvantijdelijkeaanduiding"/>
              <w:color w:val="FF0000"/>
            </w:rPr>
            <w:t>lik of tik om een datum in te voeren.</w:t>
          </w:r>
        </w:sdtContent>
      </w:sdt>
      <w:r w:rsidRPr="007144F7">
        <w:rPr>
          <w:color w:val="FF0000"/>
        </w:rPr>
        <w:t xml:space="preserve"> </w:t>
      </w:r>
      <w:r w:rsidRPr="007144F7">
        <w:t xml:space="preserve">en wordt ingedeeld in de functiegroep </w:t>
      </w:r>
      <w:sdt>
        <w:sdtPr>
          <w:rPr>
            <w:rStyle w:val="Stijl12"/>
          </w:rPr>
          <w:id w:val="437883214"/>
          <w:placeholder>
            <w:docPart w:val="09FFCCF20FD84FE29BEC10C9FA76B7CE"/>
          </w:placeholder>
          <w:temporary/>
          <w:showingPlcHdr/>
          <w:comboBox>
            <w:listItem w:value="Kies ee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EndPr>
          <w:rPr>
            <w:rStyle w:val="Standaardalinea-lettertype"/>
          </w:rPr>
        </w:sdtEndPr>
        <w:sdtContent>
          <w:r w:rsidR="008617DD" w:rsidRPr="007144F7">
            <w:rPr>
              <w:rStyle w:val="Tekstvantijdelijkeaanduiding"/>
              <w:color w:val="FF0000"/>
            </w:rPr>
            <w:t>maak een k</w:t>
          </w:r>
          <w:r w:rsidR="00E44C00" w:rsidRPr="007144F7">
            <w:rPr>
              <w:rStyle w:val="Tekstvantijdelijkeaanduiding"/>
              <w:color w:val="FF0000"/>
            </w:rPr>
            <w:t>e</w:t>
          </w:r>
          <w:r w:rsidR="008617DD" w:rsidRPr="007144F7">
            <w:rPr>
              <w:rStyle w:val="Tekstvantijdelijkeaanduiding"/>
              <w:color w:val="FF0000"/>
            </w:rPr>
            <w:t>uze</w:t>
          </w:r>
        </w:sdtContent>
      </w:sdt>
      <w:r w:rsidR="005D46F3" w:rsidRPr="007144F7">
        <w:rPr>
          <w:color w:val="FF0000"/>
        </w:rPr>
        <w:t xml:space="preserve"> </w:t>
      </w:r>
      <w:r w:rsidR="005D46F3" w:rsidRPr="007144F7">
        <w:t xml:space="preserve">met </w:t>
      </w:r>
      <w:sdt>
        <w:sdtPr>
          <w:rPr>
            <w:rStyle w:val="Stijl13"/>
          </w:rPr>
          <w:id w:val="-1428112909"/>
          <w:placeholder>
            <w:docPart w:val="3E48C2429CD140E5835D9A35523DD4E2"/>
          </w:placeholder>
          <w:temporary/>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comboBox>
        </w:sdtPr>
        <w:sdtEndPr>
          <w:rPr>
            <w:rStyle w:val="Standaardalinea-lettertype"/>
          </w:rPr>
        </w:sdtEndPr>
        <w:sdtContent>
          <w:r w:rsidR="008617DD" w:rsidRPr="007144F7">
            <w:rPr>
              <w:rStyle w:val="Tekstvantijdelijkeaanduiding"/>
              <w:color w:val="FF0000"/>
            </w:rPr>
            <w:t>maak een keuze</w:t>
          </w:r>
        </w:sdtContent>
      </w:sdt>
      <w:r w:rsidR="005D46F3" w:rsidRPr="007144F7">
        <w:rPr>
          <w:color w:val="FF0000"/>
        </w:rPr>
        <w:t xml:space="preserve">  </w:t>
      </w:r>
      <w:r w:rsidR="005D46F3" w:rsidRPr="007144F7">
        <w:t>functieschalen.</w:t>
      </w:r>
      <w:r w:rsidR="00A81E41" w:rsidRPr="007144F7">
        <w:t xml:space="preserve">  Werknemer is aangesteld in de functie van </w:t>
      </w:r>
      <w:r w:rsidR="00AF4250" w:rsidRPr="007144F7">
        <w:t xml:space="preserve"> </w:t>
      </w:r>
      <w:sdt>
        <w:sdtPr>
          <w:id w:val="-185515604"/>
          <w:placeholder>
            <w:docPart w:val="618BB2E498194C4A87779FFDA800DE35"/>
          </w:placeholder>
          <w:showingPlcHdr/>
        </w:sdtPr>
        <w:sdtEndPr/>
        <w:sdtContent>
          <w:r w:rsidR="008617DD" w:rsidRPr="007144F7">
            <w:rPr>
              <w:rStyle w:val="Tekstvantijdelijkeaanduiding"/>
              <w:color w:val="FF0000"/>
            </w:rPr>
            <w:t>k</w:t>
          </w:r>
          <w:r w:rsidR="00E44C00" w:rsidRPr="007144F7">
            <w:rPr>
              <w:rStyle w:val="Tekstvantijdelijkeaanduiding"/>
              <w:color w:val="FF0000"/>
            </w:rPr>
            <w:t>lik of tik om tekst in te voeren.</w:t>
          </w:r>
        </w:sdtContent>
      </w:sdt>
      <w:r w:rsidR="00AF4250" w:rsidRPr="007144F7">
        <w:t xml:space="preserve"> (bedrijfsfunctie). De functieomschrijving</w:t>
      </w:r>
      <w:r w:rsidR="00D369F8">
        <w:t>/NOK</w:t>
      </w:r>
      <w:r w:rsidR="00AF4250" w:rsidRPr="007144F7">
        <w:t xml:space="preserve"> van </w:t>
      </w:r>
      <w:sdt>
        <w:sdtPr>
          <w:rPr>
            <w:rStyle w:val="Stijl14"/>
          </w:rPr>
          <w:id w:val="-1008143022"/>
          <w:placeholder>
            <w:docPart w:val="77A134ABF9BF402D92BE4DD49093689C"/>
          </w:placeholder>
          <w:temporary/>
          <w:showingPlcHdr/>
          <w:comboBox>
            <w:listItem w:displayText="Grondwerker I (nr U01)" w:value="Grondwerker I (nr U01)"/>
            <w:listItem w:displayText="Grondwerker II (nr U02)" w:value="Grondwerker II (nr U02)"/>
            <w:listItem w:displayText="Grondwerker III (nr U03)" w:value="Grondwerker III (nr U03)"/>
            <w:listItem w:displayText="Machinist/tractorchauffeur I (nr U04)" w:value="Machinist/tractorchauffeur I (nr U04)"/>
            <w:listItem w:displayText="Machinist/tractorchauffeur II (nr U05)" w:value="Machinist/tractorchauffeur II (nr U05)"/>
            <w:listItem w:displayText="Machinist/tractorchauffeur III (nr U06)" w:value="Machinist/tractorchauffeur III (nr U06)"/>
            <w:listItem w:displayText="Vrachtwagenchauffeur I (nr U07)" w:value="Vrachtwagenchauffeur I (nr U07)"/>
            <w:listItem w:displayText="Uitvoerder II (nr U08)" w:value="Uitvoerder II (nr U08)"/>
            <w:listItem w:displayText="Projectleider I (nr U09)" w:value="Projectleider I (nr U09)"/>
            <w:listItem w:displayText="Monteur I (nr O01)" w:value="Monteur I (nr O01)"/>
            <w:listItem w:displayText="Monteur II (nr O02)" w:value="Monteur II (nr O02)"/>
            <w:listItem w:displayText="Medewerker bedrijfsbureau II (nr O03)" w:value="Medewerker bedrijfsbureau II (nr O03)"/>
            <w:listItem w:displayText="Hoofd technische dienst (nr O04)" w:value="Hoofd technische dienst (nr O04)"/>
            <w:listItem w:displayText="Algemeen nedewerker onderhoud (nr O05)" w:value="Algemeen nedewerker onderhoud (nr O05)"/>
            <w:listItem w:displayText="Medewerker administratie II (nr S01)" w:value="Medewerker administratie II (nr S01)"/>
            <w:listItem w:displayText="Administrateur I (nr S02)" w:value="Administrateur I (nr S02)"/>
            <w:listItem w:displayText="Medewerker ICT (nr S03)" w:value="Medewerker ICT (nr S03)"/>
            <w:listItem w:displayText="Marketingcommunicatieadviseur (nr S04)" w:value="Marketingcommunicatieadviseur (nr S04)"/>
            <w:listItem w:displayText="HR-adviseur (nr S05)" w:value="HR-adviseur (nr S05)"/>
            <w:listItem w:displayText="KAM-coördinator (nr S06)" w:value="KAM-coördinator (nr S06)"/>
            <w:listItem w:displayText="Commercieel medewerker/adviseur (nr S07)" w:value="Commercieel medewerker/adviseur (nr S07)"/>
            <w:listItem w:displayText="Medewerker huishoudelijke dienst (nr S08)" w:value="Medewerker huishoudelijke dienst (nr S08)"/>
          </w:comboBox>
        </w:sdtPr>
        <w:sdtEndPr>
          <w:rPr>
            <w:rStyle w:val="Standaardalinea-lettertype"/>
          </w:rPr>
        </w:sdtEndPr>
        <w:sdtContent>
          <w:r w:rsidR="008617DD" w:rsidRPr="007144F7">
            <w:rPr>
              <w:rStyle w:val="Tekstvantijdelijkeaanduiding"/>
              <w:color w:val="FF0000"/>
            </w:rPr>
            <w:t>maak een keuze</w:t>
          </w:r>
        </w:sdtContent>
      </w:sdt>
      <w:r w:rsidR="004449EC" w:rsidRPr="007144F7">
        <w:t xml:space="preserve"> </w:t>
      </w:r>
      <w:r w:rsidR="00A81E41" w:rsidRPr="007144F7">
        <w:t>(referentiefunctie</w:t>
      </w:r>
      <w:r w:rsidR="00112593" w:rsidRPr="007144F7">
        <w:t xml:space="preserve"> en nummer</w:t>
      </w:r>
      <w:r w:rsidR="00A81E41" w:rsidRPr="007144F7">
        <w:t>) maakt onderdeel uit van deze arbeidsovereenkoms</w:t>
      </w:r>
      <w:r w:rsidR="009820C9" w:rsidRPr="007144F7">
        <w:t>t</w:t>
      </w:r>
      <w:r w:rsidR="00A81E41" w:rsidRPr="007144F7">
        <w:t xml:space="preserve">. </w:t>
      </w:r>
    </w:p>
    <w:p w14:paraId="5A72ED74" w14:textId="77777777" w:rsidR="009820C9" w:rsidRPr="007144F7" w:rsidRDefault="009820C9" w:rsidP="001179BB">
      <w:pPr>
        <w:pStyle w:val="Lijstalinea"/>
        <w:ind w:left="0"/>
      </w:pPr>
    </w:p>
    <w:p w14:paraId="060C5BA7" w14:textId="77777777" w:rsidR="00AF4250" w:rsidRPr="007144F7" w:rsidRDefault="00A81E41" w:rsidP="001179BB">
      <w:pPr>
        <w:pStyle w:val="Lijstalinea"/>
        <w:ind w:left="0"/>
      </w:pPr>
      <w:r w:rsidRPr="007144F7">
        <w:t>De werknemer volgt de orders of instructies van de werkgever op, voor zover d</w:t>
      </w:r>
      <w:r w:rsidR="00003BDB" w:rsidRPr="007144F7">
        <w:t>i</w:t>
      </w:r>
      <w:r w:rsidRPr="007144F7">
        <w:t xml:space="preserve">e in relatie staan tot zijn functie.  </w:t>
      </w:r>
    </w:p>
    <w:p w14:paraId="2324C759" w14:textId="77777777" w:rsidR="009820C9" w:rsidRPr="007144F7" w:rsidRDefault="009820C9" w:rsidP="001179BB">
      <w:pPr>
        <w:pStyle w:val="Lijstalinea"/>
        <w:ind w:left="0"/>
      </w:pPr>
    </w:p>
    <w:p w14:paraId="55006537" w14:textId="77777777" w:rsidR="00AF4250" w:rsidRPr="007144F7" w:rsidRDefault="00AF4250" w:rsidP="001179BB">
      <w:pPr>
        <w:pStyle w:val="Lijstalinea"/>
        <w:ind w:left="0"/>
        <w:rPr>
          <w:color w:val="FF0000"/>
        </w:rPr>
      </w:pPr>
      <w:r w:rsidRPr="007144F7">
        <w:t xml:space="preserve">De arbeidsovereenkomst </w:t>
      </w:r>
      <w:r w:rsidR="00003BDB" w:rsidRPr="007144F7">
        <w:t>geldt</w:t>
      </w:r>
      <w:r w:rsidRPr="007144F7">
        <w:t xml:space="preserve"> vo</w:t>
      </w:r>
      <w:r w:rsidR="009820C9" w:rsidRPr="007144F7">
        <w:t xml:space="preserve">or </w:t>
      </w:r>
      <w:r w:rsidR="004A520B" w:rsidRPr="007144F7">
        <w:t>on</w:t>
      </w:r>
      <w:r w:rsidR="009820C9" w:rsidRPr="007144F7">
        <w:t>bepaalde tijd</w:t>
      </w:r>
      <w:r w:rsidR="004A520B" w:rsidRPr="007144F7">
        <w:t>.</w:t>
      </w:r>
    </w:p>
    <w:p w14:paraId="0B37DE8D" w14:textId="77777777" w:rsidR="00AF4250" w:rsidRPr="007144F7" w:rsidRDefault="00AF4250" w:rsidP="001179BB">
      <w:pPr>
        <w:pStyle w:val="Lijstalinea"/>
        <w:ind w:left="0"/>
        <w:rPr>
          <w:color w:val="FF0000"/>
        </w:rPr>
      </w:pPr>
    </w:p>
    <w:p w14:paraId="79618C74" w14:textId="77777777" w:rsidR="00A61020" w:rsidRPr="007144F7" w:rsidRDefault="00003BDB" w:rsidP="001179BB">
      <w:pPr>
        <w:pStyle w:val="Lijstalinea"/>
        <w:ind w:left="0"/>
      </w:pPr>
      <w:r w:rsidRPr="007144F7">
        <w:lastRenderedPageBreak/>
        <w:t>Werknemer verricht d</w:t>
      </w:r>
      <w:r w:rsidR="00A61020" w:rsidRPr="007144F7">
        <w:t xml:space="preserve">e werkzaamheden op en/of vanuit het bedrijf van werkgever. Werknemer </w:t>
      </w:r>
      <w:r w:rsidRPr="007144F7">
        <w:t xml:space="preserve">stemt ermee in om op </w:t>
      </w:r>
      <w:r w:rsidR="00A61020" w:rsidRPr="007144F7">
        <w:t>andere plaatsen dan de vestigingsplaats van werkgever</w:t>
      </w:r>
      <w:r w:rsidRPr="007144F7">
        <w:t xml:space="preserve"> werk</w:t>
      </w:r>
      <w:r w:rsidR="00A61020" w:rsidRPr="007144F7">
        <w:t xml:space="preserve"> te verrichten</w:t>
      </w:r>
      <w:r w:rsidRPr="007144F7">
        <w:t xml:space="preserve"> als dat naar de mening</w:t>
      </w:r>
      <w:r w:rsidR="00A61020" w:rsidRPr="007144F7">
        <w:t xml:space="preserve"> van de werkgever redelijkerwijs van hem kan worden </w:t>
      </w:r>
      <w:r w:rsidRPr="007144F7">
        <w:t>gevraagd</w:t>
      </w:r>
      <w:r w:rsidR="00A61020" w:rsidRPr="007144F7">
        <w:t>.</w:t>
      </w:r>
    </w:p>
    <w:p w14:paraId="2E56380D" w14:textId="77777777" w:rsidR="00A81E41" w:rsidRPr="007144F7" w:rsidRDefault="00A81E41" w:rsidP="001179BB">
      <w:pPr>
        <w:pStyle w:val="Lijstalinea"/>
        <w:ind w:left="0"/>
      </w:pPr>
    </w:p>
    <w:p w14:paraId="3CB11294" w14:textId="77777777" w:rsidR="00025E8F" w:rsidRPr="007144F7" w:rsidRDefault="00025E8F" w:rsidP="00025E8F">
      <w:pPr>
        <w:pStyle w:val="Lijstalinea"/>
        <w:numPr>
          <w:ilvl w:val="0"/>
          <w:numId w:val="2"/>
        </w:numPr>
        <w:rPr>
          <w:b/>
        </w:rPr>
      </w:pPr>
      <w:r w:rsidRPr="007144F7">
        <w:rPr>
          <w:b/>
        </w:rPr>
        <w:t>Proeftijd</w:t>
      </w:r>
    </w:p>
    <w:sdt>
      <w:sdtPr>
        <w:rPr>
          <w:rStyle w:val="Stijl15"/>
        </w:rPr>
        <w:id w:val="1894612929"/>
        <w:placeholder>
          <w:docPart w:val="D4818BA971A94A419916A6AFA6C927AE"/>
        </w:placeholder>
        <w:temporary/>
        <w:showingPlcHdr/>
        <w:comboBox>
          <w:listItem w:value="Kies een item."/>
          <w:listItem w:displayText="Op deze arbeidsovereenkomst is een proeftijd van twee maanden van toepassing." w:value="Op deze arbeidsovereenkomst is een proeftijd van twee maanden van toepassing."/>
          <w:listItem w:displayText="Op deze arbeidsovereenkomst is geen proeftijd van toepassing." w:value="Op deze arbeidsovereenkomst is geen proeftijd van toepassing."/>
        </w:comboBox>
      </w:sdtPr>
      <w:sdtEndPr>
        <w:rPr>
          <w:rStyle w:val="Standaardalinea-lettertype"/>
        </w:rPr>
      </w:sdtEndPr>
      <w:sdtContent>
        <w:p w14:paraId="70229905" w14:textId="77777777" w:rsidR="001179BB" w:rsidRPr="007144F7" w:rsidRDefault="008617DD" w:rsidP="001179BB">
          <w:pPr>
            <w:pStyle w:val="Lijstalinea"/>
            <w:ind w:left="0"/>
          </w:pPr>
          <w:r w:rsidRPr="007144F7">
            <w:rPr>
              <w:color w:val="FF0000"/>
            </w:rPr>
            <w:t>maak een keuze</w:t>
          </w:r>
        </w:p>
      </w:sdtContent>
    </w:sdt>
    <w:p w14:paraId="7A554C2D" w14:textId="77777777" w:rsidR="00F03BFC" w:rsidRPr="007144F7" w:rsidRDefault="00F03BFC" w:rsidP="00F03BFC">
      <w:pPr>
        <w:pStyle w:val="Lijstalinea"/>
        <w:ind w:left="0"/>
        <w:rPr>
          <w:b/>
        </w:rPr>
      </w:pPr>
    </w:p>
    <w:p w14:paraId="355841D3" w14:textId="77777777" w:rsidR="00025E8F" w:rsidRPr="007144F7" w:rsidRDefault="00025E8F" w:rsidP="00025E8F">
      <w:pPr>
        <w:pStyle w:val="Lijstalinea"/>
        <w:numPr>
          <w:ilvl w:val="0"/>
          <w:numId w:val="2"/>
        </w:numPr>
        <w:rPr>
          <w:b/>
        </w:rPr>
      </w:pPr>
      <w:r w:rsidRPr="007144F7">
        <w:rPr>
          <w:b/>
        </w:rPr>
        <w:t>Arbeidstijd</w:t>
      </w:r>
    </w:p>
    <w:p w14:paraId="15E20FA6" w14:textId="77777777" w:rsidR="00075F35" w:rsidRPr="007144F7" w:rsidRDefault="001C5375" w:rsidP="001179BB">
      <w:pPr>
        <w:pStyle w:val="Lijstalinea"/>
        <w:ind w:left="0"/>
        <w:sectPr w:rsidR="00075F35" w:rsidRPr="007144F7" w:rsidSect="00F7239A">
          <w:type w:val="continuous"/>
          <w:pgSz w:w="11906" w:h="16838" w:code="9"/>
          <w:pgMar w:top="1417" w:right="1417" w:bottom="1417" w:left="1417" w:header="709" w:footer="709" w:gutter="0"/>
          <w:paperSrc w:first="1000" w:other="1000"/>
          <w:cols w:space="708"/>
          <w:docGrid w:linePitch="360"/>
        </w:sectPr>
      </w:pPr>
      <w:r w:rsidRPr="007144F7">
        <w:t>De arbeidsovereenkomst is aangegaan voor</w:t>
      </w:r>
      <w:r w:rsidR="004A520B" w:rsidRPr="007144F7">
        <w:t>:</w:t>
      </w:r>
    </w:p>
    <w:p w14:paraId="1C7F1E89" w14:textId="77777777" w:rsidR="004A520B" w:rsidRPr="007144F7" w:rsidRDefault="004A520B" w:rsidP="001179BB">
      <w:pPr>
        <w:pStyle w:val="Lijstalinea"/>
        <w:ind w:left="0"/>
      </w:pPr>
    </w:p>
    <w:p w14:paraId="53C32F55" w14:textId="77777777" w:rsidR="004A520B" w:rsidRPr="007144F7" w:rsidRDefault="004A520B" w:rsidP="004A520B">
      <w:pPr>
        <w:pStyle w:val="Lijstalinea"/>
        <w:numPr>
          <w:ilvl w:val="0"/>
          <w:numId w:val="12"/>
        </w:numPr>
      </w:pPr>
      <w:r w:rsidRPr="007144F7">
        <w:t xml:space="preserve">een volledige werkweek van </w:t>
      </w:r>
      <w:sdt>
        <w:sdtPr>
          <w:id w:val="-35819134"/>
          <w:placeholder>
            <w:docPart w:val="2AE08399179D493E9478E1AD15F3C284"/>
          </w:placeholder>
          <w:showingPlcHdr/>
          <w:comboBox>
            <w:listItem w:displayText="38 uur" w:value="38 uur"/>
            <w:listItem w:displayText="40 uur" w:value="40 uur"/>
          </w:comboBox>
        </w:sdtPr>
        <w:sdtEndPr/>
        <w:sdtContent>
          <w:r w:rsidR="00003BDB" w:rsidRPr="007144F7">
            <w:rPr>
              <w:color w:val="FF0000"/>
            </w:rPr>
            <w:t>maak een keuze</w:t>
          </w:r>
        </w:sdtContent>
      </w:sdt>
      <w:r w:rsidRPr="007144F7">
        <w:t xml:space="preserve"> (vol</w:t>
      </w:r>
      <w:r w:rsidR="00A30488" w:rsidRPr="007144F7">
        <w:t>t</w:t>
      </w:r>
      <w:r w:rsidRPr="007144F7">
        <w:t>ijd)</w:t>
      </w:r>
      <w:r w:rsidR="00003BDB" w:rsidRPr="007144F7">
        <w:t>.</w:t>
      </w:r>
    </w:p>
    <w:p w14:paraId="01FBA740" w14:textId="77777777" w:rsidR="00A30488" w:rsidRPr="007144F7" w:rsidRDefault="004A520B" w:rsidP="00A30488">
      <w:pPr>
        <w:pStyle w:val="Lijstalinea"/>
        <w:numPr>
          <w:ilvl w:val="0"/>
          <w:numId w:val="13"/>
        </w:numPr>
      </w:pPr>
      <w:r w:rsidRPr="007144F7">
        <w:t xml:space="preserve">een onvolledige werkweek (deeltijd) van </w:t>
      </w:r>
      <w:sdt>
        <w:sdtPr>
          <w:rPr>
            <w:rStyle w:val="Stijl16"/>
          </w:rPr>
          <w:id w:val="-51471685"/>
          <w:placeholder>
            <w:docPart w:val="B17FD55DB4A64C10A21DB60E3DFD0B88"/>
          </w:placeholder>
          <w:temporary/>
          <w:showingPlcHdr/>
        </w:sdtPr>
        <w:sdtEndPr>
          <w:rPr>
            <w:rStyle w:val="Standaardalinea-lettertype"/>
            <w:color w:val="FF0000"/>
          </w:rPr>
        </w:sdtEndPr>
        <w:sdtContent>
          <w:r w:rsidR="0095516C" w:rsidRPr="007144F7">
            <w:rPr>
              <w:color w:val="FF0000"/>
            </w:rPr>
            <w:t>vul</w:t>
          </w:r>
          <w:r w:rsidR="0095516C" w:rsidRPr="007144F7">
            <w:rPr>
              <w:rStyle w:val="Tekstvantijdelijkeaanduiding"/>
              <w:color w:val="FF0000"/>
            </w:rPr>
            <w:t xml:space="preserve"> het aantal uren in</w:t>
          </w:r>
        </w:sdtContent>
      </w:sdt>
      <w:r w:rsidR="001C5375" w:rsidRPr="007144F7">
        <w:t xml:space="preserve"> </w:t>
      </w:r>
      <w:r w:rsidR="00A30488" w:rsidRPr="007144F7">
        <w:t xml:space="preserve"> met onderstaand arbeidspatroon:</w:t>
      </w:r>
    </w:p>
    <w:p w14:paraId="2E4BEDC9" w14:textId="77777777" w:rsidR="00A30488" w:rsidRPr="007144F7" w:rsidRDefault="00A30488" w:rsidP="00A30488">
      <w:pPr>
        <w:pStyle w:val="Lijstalinea"/>
      </w:pPr>
      <w:r w:rsidRPr="007144F7">
        <w:t xml:space="preserve">          </w:t>
      </w:r>
    </w:p>
    <w:tbl>
      <w:tblPr>
        <w:tblStyle w:val="Tabelraster"/>
        <w:tblW w:w="0" w:type="auto"/>
        <w:tblInd w:w="720" w:type="dxa"/>
        <w:tblLook w:val="04A0" w:firstRow="1" w:lastRow="0" w:firstColumn="1" w:lastColumn="0" w:noHBand="0" w:noVBand="1"/>
      </w:tblPr>
      <w:tblGrid>
        <w:gridCol w:w="2095"/>
        <w:gridCol w:w="2064"/>
      </w:tblGrid>
      <w:tr w:rsidR="00A30488" w:rsidRPr="007144F7" w14:paraId="7BC99B09" w14:textId="77777777" w:rsidTr="00A30488">
        <w:tc>
          <w:tcPr>
            <w:tcW w:w="2095" w:type="dxa"/>
            <w:shd w:val="clear" w:color="auto" w:fill="AEAAAA" w:themeFill="background2" w:themeFillShade="BF"/>
          </w:tcPr>
          <w:p w14:paraId="31EDFFF4" w14:textId="77777777" w:rsidR="00A30488" w:rsidRPr="007144F7" w:rsidRDefault="00A30488" w:rsidP="00A30488">
            <w:pPr>
              <w:pStyle w:val="Lijstalinea"/>
              <w:ind w:left="0"/>
            </w:pPr>
            <w:r w:rsidRPr="007144F7">
              <w:t>dag</w:t>
            </w:r>
          </w:p>
        </w:tc>
        <w:tc>
          <w:tcPr>
            <w:tcW w:w="2064" w:type="dxa"/>
            <w:shd w:val="clear" w:color="auto" w:fill="AEAAAA" w:themeFill="background2" w:themeFillShade="BF"/>
          </w:tcPr>
          <w:p w14:paraId="12810C82" w14:textId="77777777" w:rsidR="00A30488" w:rsidRPr="007144F7" w:rsidRDefault="00A30488" w:rsidP="00A30488">
            <w:pPr>
              <w:pStyle w:val="Lijstalinea"/>
              <w:ind w:left="0"/>
            </w:pPr>
            <w:r w:rsidRPr="007144F7">
              <w:t>Aantal uur</w:t>
            </w:r>
          </w:p>
        </w:tc>
      </w:tr>
      <w:tr w:rsidR="00A30488" w:rsidRPr="007144F7" w14:paraId="46D1DD52" w14:textId="77777777" w:rsidTr="00A30488">
        <w:tc>
          <w:tcPr>
            <w:tcW w:w="2095" w:type="dxa"/>
          </w:tcPr>
          <w:p w14:paraId="004D90E0" w14:textId="77777777" w:rsidR="00A30488" w:rsidRPr="007144F7" w:rsidRDefault="00A30488" w:rsidP="00A30488">
            <w:pPr>
              <w:pStyle w:val="Lijstalinea"/>
              <w:ind w:left="0"/>
            </w:pPr>
            <w:r w:rsidRPr="007144F7">
              <w:t>Maandag</w:t>
            </w:r>
          </w:p>
        </w:tc>
        <w:tc>
          <w:tcPr>
            <w:tcW w:w="2064" w:type="dxa"/>
          </w:tcPr>
          <w:p w14:paraId="3ABB845E" w14:textId="77777777" w:rsidR="00A30488" w:rsidRPr="007144F7" w:rsidRDefault="00A30488" w:rsidP="00A30488">
            <w:pPr>
              <w:pStyle w:val="Lijstalinea"/>
              <w:ind w:left="0"/>
            </w:pPr>
          </w:p>
        </w:tc>
      </w:tr>
      <w:tr w:rsidR="00A30488" w:rsidRPr="007144F7" w14:paraId="0732E082" w14:textId="77777777" w:rsidTr="00A30488">
        <w:tc>
          <w:tcPr>
            <w:tcW w:w="2095" w:type="dxa"/>
          </w:tcPr>
          <w:p w14:paraId="7C246C7A" w14:textId="77777777" w:rsidR="00A30488" w:rsidRPr="007144F7" w:rsidRDefault="00A30488" w:rsidP="00A30488">
            <w:pPr>
              <w:pStyle w:val="Lijstalinea"/>
              <w:ind w:left="0"/>
            </w:pPr>
            <w:r w:rsidRPr="007144F7">
              <w:t>Dinsdag</w:t>
            </w:r>
          </w:p>
        </w:tc>
        <w:tc>
          <w:tcPr>
            <w:tcW w:w="2064" w:type="dxa"/>
          </w:tcPr>
          <w:p w14:paraId="1C626E6C" w14:textId="77777777" w:rsidR="00A30488" w:rsidRPr="007144F7" w:rsidRDefault="00A30488" w:rsidP="00A30488">
            <w:pPr>
              <w:pStyle w:val="Lijstalinea"/>
              <w:ind w:left="0"/>
            </w:pPr>
          </w:p>
        </w:tc>
      </w:tr>
      <w:tr w:rsidR="00A30488" w:rsidRPr="007144F7" w14:paraId="307C3C3E" w14:textId="77777777" w:rsidTr="00A30488">
        <w:tc>
          <w:tcPr>
            <w:tcW w:w="2095" w:type="dxa"/>
          </w:tcPr>
          <w:p w14:paraId="45DB8257" w14:textId="77777777" w:rsidR="00A30488" w:rsidRPr="007144F7" w:rsidRDefault="00A30488" w:rsidP="00A30488">
            <w:pPr>
              <w:pStyle w:val="Lijstalinea"/>
              <w:ind w:left="0"/>
            </w:pPr>
            <w:r w:rsidRPr="007144F7">
              <w:t>Woensdag</w:t>
            </w:r>
          </w:p>
        </w:tc>
        <w:tc>
          <w:tcPr>
            <w:tcW w:w="2064" w:type="dxa"/>
          </w:tcPr>
          <w:p w14:paraId="11241668" w14:textId="77777777" w:rsidR="00A30488" w:rsidRPr="007144F7" w:rsidRDefault="00A30488" w:rsidP="00A30488">
            <w:pPr>
              <w:pStyle w:val="Lijstalinea"/>
              <w:ind w:left="0"/>
            </w:pPr>
          </w:p>
        </w:tc>
      </w:tr>
      <w:tr w:rsidR="00A30488" w:rsidRPr="007144F7" w14:paraId="4EDA2215" w14:textId="77777777" w:rsidTr="00A30488">
        <w:tc>
          <w:tcPr>
            <w:tcW w:w="2095" w:type="dxa"/>
          </w:tcPr>
          <w:p w14:paraId="291FF3A9" w14:textId="77777777" w:rsidR="00A30488" w:rsidRPr="007144F7" w:rsidRDefault="00A30488" w:rsidP="00A30488">
            <w:pPr>
              <w:pStyle w:val="Lijstalinea"/>
              <w:ind w:left="0"/>
            </w:pPr>
            <w:r w:rsidRPr="007144F7">
              <w:t>Donderdag</w:t>
            </w:r>
          </w:p>
        </w:tc>
        <w:tc>
          <w:tcPr>
            <w:tcW w:w="2064" w:type="dxa"/>
          </w:tcPr>
          <w:p w14:paraId="49D36BC4" w14:textId="77777777" w:rsidR="00A30488" w:rsidRPr="007144F7" w:rsidRDefault="00A30488" w:rsidP="00A30488">
            <w:pPr>
              <w:pStyle w:val="Lijstalinea"/>
              <w:ind w:left="0"/>
            </w:pPr>
          </w:p>
        </w:tc>
      </w:tr>
      <w:tr w:rsidR="00A30488" w:rsidRPr="007144F7" w14:paraId="523B46FC" w14:textId="77777777" w:rsidTr="00A30488">
        <w:tc>
          <w:tcPr>
            <w:tcW w:w="2095" w:type="dxa"/>
          </w:tcPr>
          <w:p w14:paraId="215A5E57" w14:textId="77777777" w:rsidR="00A30488" w:rsidRPr="007144F7" w:rsidRDefault="00A30488" w:rsidP="00A30488">
            <w:pPr>
              <w:pStyle w:val="Lijstalinea"/>
              <w:ind w:left="0"/>
            </w:pPr>
            <w:r w:rsidRPr="007144F7">
              <w:t>Vrijdag</w:t>
            </w:r>
          </w:p>
        </w:tc>
        <w:tc>
          <w:tcPr>
            <w:tcW w:w="2064" w:type="dxa"/>
          </w:tcPr>
          <w:p w14:paraId="22E1F9DD" w14:textId="77777777" w:rsidR="00A30488" w:rsidRPr="007144F7" w:rsidRDefault="00A30488" w:rsidP="00A30488">
            <w:pPr>
              <w:pStyle w:val="Lijstalinea"/>
              <w:ind w:left="0"/>
            </w:pPr>
          </w:p>
        </w:tc>
      </w:tr>
    </w:tbl>
    <w:p w14:paraId="471F1820" w14:textId="77777777" w:rsidR="00003BDB" w:rsidRPr="007144F7" w:rsidRDefault="00003BDB" w:rsidP="009F17A2">
      <w:pPr>
        <w:pStyle w:val="Lijstalinea"/>
        <w:ind w:left="705" w:hanging="345"/>
      </w:pPr>
    </w:p>
    <w:p w14:paraId="0EED50A8" w14:textId="77777777" w:rsidR="00075F35" w:rsidRPr="007144F7" w:rsidRDefault="00E925E3" w:rsidP="009F17A2">
      <w:pPr>
        <w:pStyle w:val="Lijstalinea"/>
        <w:ind w:left="705" w:hanging="345"/>
      </w:pPr>
      <w:r w:rsidRPr="007144F7">
        <w:t xml:space="preserve">       </w:t>
      </w:r>
      <w:r w:rsidR="00003BDB" w:rsidRPr="007144F7">
        <w:t xml:space="preserve">Bij een parttime dienstverband is sprake van overwerk als meer wordt gewerkt dan </w:t>
      </w:r>
      <w:r w:rsidR="00E160B4" w:rsidRPr="007144F7">
        <w:t>het fulltime equivalent.</w:t>
      </w:r>
      <w:r w:rsidRPr="007144F7">
        <w:t xml:space="preserve"> Voor dit dienstverband geldt als fulltime equivalent </w:t>
      </w:r>
      <w:sdt>
        <w:sdtPr>
          <w:id w:val="936027365"/>
          <w:placeholder>
            <w:docPart w:val="0C91D929C2904756B2D8B9FE1464EE9B"/>
          </w:placeholder>
          <w:showingPlcHdr/>
          <w:comboBox>
            <w:listItem w:displayText="38 uur per week" w:value="38 uur per week"/>
            <w:listItem w:displayText="40 uur per week" w:value="40 uur per week"/>
          </w:comboBox>
        </w:sdtPr>
        <w:sdtEndPr/>
        <w:sdtContent>
          <w:r w:rsidRPr="007144F7">
            <w:rPr>
              <w:rStyle w:val="Tekstvantijdelijkeaanduiding"/>
              <w:color w:val="FF0000"/>
            </w:rPr>
            <w:t>maak een keuze</w:t>
          </w:r>
        </w:sdtContent>
      </w:sdt>
    </w:p>
    <w:p w14:paraId="413BE604" w14:textId="77777777" w:rsidR="009820C9" w:rsidRPr="007144F7" w:rsidRDefault="004A520B" w:rsidP="009F17A2">
      <w:pPr>
        <w:pStyle w:val="Lijstalinea"/>
        <w:ind w:left="705" w:hanging="345"/>
      </w:pPr>
      <w:r w:rsidRPr="007144F7">
        <w:t>0</w:t>
      </w:r>
      <w:r w:rsidRPr="007144F7">
        <w:tab/>
        <w:t xml:space="preserve">een onvolledige werkweek (deeltijd) van </w:t>
      </w:r>
      <w:sdt>
        <w:sdtPr>
          <w:rPr>
            <w:rStyle w:val="Stijl18"/>
          </w:rPr>
          <w:id w:val="-1211796570"/>
          <w:placeholder>
            <w:docPart w:val="6F0C59CC068F4AD5B5125545D2BF7055"/>
          </w:placeholder>
          <w:temporary/>
          <w:showingPlcHdr/>
        </w:sdtPr>
        <w:sdtEndPr>
          <w:rPr>
            <w:rStyle w:val="Standaardalinea-lettertype"/>
          </w:rPr>
        </w:sdtEndPr>
        <w:sdtContent>
          <w:r w:rsidR="001601E2" w:rsidRPr="007144F7">
            <w:rPr>
              <w:rStyle w:val="Tekstvantijdelijkeaanduiding"/>
              <w:color w:val="FF0000"/>
            </w:rPr>
            <w:t>vul het aantal uren per week in</w:t>
          </w:r>
        </w:sdtContent>
      </w:sdt>
      <w:r w:rsidR="001601E2" w:rsidRPr="007144F7">
        <w:rPr>
          <w:rStyle w:val="Stijl18"/>
        </w:rPr>
        <w:t xml:space="preserve"> </w:t>
      </w:r>
      <w:r w:rsidRPr="007144F7">
        <w:t xml:space="preserve">uur </w:t>
      </w:r>
      <w:r w:rsidR="00C243DF" w:rsidRPr="007144F7">
        <w:t xml:space="preserve">per week </w:t>
      </w:r>
      <w:r w:rsidRPr="007144F7">
        <w:t xml:space="preserve">op maandag tot en met vrijdag </w:t>
      </w:r>
      <w:r w:rsidR="00C243DF" w:rsidRPr="007144F7">
        <w:t>waarbij werkgever en werknemer i</w:t>
      </w:r>
      <w:r w:rsidRPr="007144F7">
        <w:t>n onderling overleg minimaal 1 week tevoren de dag of dagen waarop er gewerkt wordt, bepalen.</w:t>
      </w:r>
    </w:p>
    <w:p w14:paraId="31F40F01" w14:textId="77777777" w:rsidR="0018755C" w:rsidRPr="007144F7" w:rsidRDefault="0018755C" w:rsidP="001179BB">
      <w:pPr>
        <w:pStyle w:val="Lijstalinea"/>
        <w:ind w:left="0"/>
        <w:sectPr w:rsidR="0018755C" w:rsidRPr="007144F7" w:rsidSect="00F7239A">
          <w:type w:val="continuous"/>
          <w:pgSz w:w="11906" w:h="16838" w:code="9"/>
          <w:pgMar w:top="1417" w:right="1417" w:bottom="1417" w:left="1417" w:header="709" w:footer="709" w:gutter="0"/>
          <w:paperSrc w:first="1000" w:other="1000"/>
          <w:cols w:space="708"/>
          <w:formProt w:val="0"/>
          <w:docGrid w:linePitch="360"/>
        </w:sectPr>
      </w:pPr>
    </w:p>
    <w:p w14:paraId="7AF0743F" w14:textId="77777777" w:rsidR="00003BDB" w:rsidRPr="007144F7" w:rsidRDefault="00003BDB" w:rsidP="00003BDB">
      <w:pPr>
        <w:pStyle w:val="Lijstalinea"/>
        <w:ind w:left="0"/>
      </w:pPr>
    </w:p>
    <w:p w14:paraId="75A8A1C0" w14:textId="77777777" w:rsidR="00003BDB" w:rsidRPr="007144F7" w:rsidRDefault="00003BDB" w:rsidP="00003BDB">
      <w:pPr>
        <w:pStyle w:val="Lijstalinea"/>
        <w:ind w:left="0"/>
      </w:pPr>
      <w:r w:rsidRPr="007144F7">
        <w:t>De arbeidstijd waarbinnen de arbeid wordt verricht ligt tussen 06.00 uur en 18.00 uur. Op verzoek van de werknemer en met instemming van de werkgever is een arbeidstijd mogelijk die ligt tussen 05.00 uur en 22.00 uur.</w:t>
      </w:r>
    </w:p>
    <w:p w14:paraId="61522F2B" w14:textId="77777777" w:rsidR="004A520B" w:rsidRPr="007144F7" w:rsidRDefault="004A520B" w:rsidP="001179BB">
      <w:pPr>
        <w:pStyle w:val="Lijstalinea"/>
        <w:ind w:left="0"/>
      </w:pPr>
    </w:p>
    <w:p w14:paraId="28E87E88" w14:textId="77777777" w:rsidR="001C5375" w:rsidRPr="007144F7" w:rsidRDefault="001C5375" w:rsidP="001179BB">
      <w:pPr>
        <w:pStyle w:val="Lijstalinea"/>
        <w:ind w:left="0"/>
        <w:rPr>
          <w:color w:val="FF0000"/>
        </w:rPr>
      </w:pPr>
      <w:r w:rsidRPr="007144F7">
        <w:t xml:space="preserve">Op </w:t>
      </w:r>
      <w:r w:rsidR="00003BDB" w:rsidRPr="007144F7">
        <w:t>basis van de voorwaarden in</w:t>
      </w:r>
      <w:r w:rsidRPr="007144F7">
        <w:t xml:space="preserve"> artikel 24 van de cao </w:t>
      </w:r>
      <w:r w:rsidR="00003BDB" w:rsidRPr="007144F7">
        <w:t>Groen, Grond en Infrastructuur</w:t>
      </w:r>
      <w:r w:rsidRPr="007144F7">
        <w:t xml:space="preserve"> kan </w:t>
      </w:r>
      <w:r w:rsidR="00003BDB" w:rsidRPr="007144F7">
        <w:t>van de normale arbeidstijd worden</w:t>
      </w:r>
      <w:r w:rsidRPr="007144F7">
        <w:t xml:space="preserve"> afgeweken.</w:t>
      </w:r>
    </w:p>
    <w:p w14:paraId="7A4AEF2F" w14:textId="77777777" w:rsidR="001C5375" w:rsidRPr="007144F7" w:rsidRDefault="001C5375" w:rsidP="001179BB">
      <w:pPr>
        <w:pStyle w:val="Lijstalinea"/>
        <w:ind w:left="0"/>
      </w:pPr>
    </w:p>
    <w:p w14:paraId="27C6DEBA" w14:textId="77777777" w:rsidR="00025E8F" w:rsidRPr="007144F7" w:rsidRDefault="00025E8F" w:rsidP="00025E8F">
      <w:pPr>
        <w:pStyle w:val="Lijstalinea"/>
        <w:numPr>
          <w:ilvl w:val="0"/>
          <w:numId w:val="2"/>
        </w:numPr>
        <w:rPr>
          <w:b/>
        </w:rPr>
      </w:pPr>
      <w:r w:rsidRPr="007144F7">
        <w:rPr>
          <w:b/>
        </w:rPr>
        <w:t>Roostervrije dagen</w:t>
      </w:r>
    </w:p>
    <w:p w14:paraId="767BEBE1" w14:textId="77777777" w:rsidR="009751D0" w:rsidRDefault="00CA0052" w:rsidP="00CA0052">
      <w:pPr>
        <w:pStyle w:val="Lijstalinea"/>
        <w:ind w:left="0"/>
        <w:sectPr w:rsidR="009751D0" w:rsidSect="00F7239A">
          <w:type w:val="continuous"/>
          <w:pgSz w:w="11906" w:h="16838" w:code="9"/>
          <w:pgMar w:top="1417" w:right="1417" w:bottom="1417" w:left="1417" w:header="709" w:footer="709" w:gutter="0"/>
          <w:paperSrc w:first="1000" w:other="1000"/>
          <w:cols w:space="708"/>
          <w:docGrid w:linePitch="360"/>
        </w:sectPr>
      </w:pPr>
      <w:r w:rsidRPr="007144F7">
        <w:t xml:space="preserve">Werknemer heeft </w:t>
      </w:r>
      <w:r w:rsidR="00E160B4" w:rsidRPr="007144F7">
        <w:t xml:space="preserve">naar rato van het percentage dienstverband recht op </w:t>
      </w:r>
      <w:r w:rsidRPr="007144F7">
        <w:t>atv met behoud van loon. Uitgangspunt daarbij is artikel 23</w:t>
      </w:r>
      <w:r w:rsidR="00E160B4" w:rsidRPr="007144F7">
        <w:t xml:space="preserve"> van de</w:t>
      </w:r>
      <w:r w:rsidRPr="007144F7">
        <w:t xml:space="preserve"> cao.</w:t>
      </w:r>
      <w:r w:rsidR="00AB485F" w:rsidRPr="007144F7">
        <w:t xml:space="preserve"> Bij een </w:t>
      </w:r>
      <w:r w:rsidR="00E160B4" w:rsidRPr="007144F7">
        <w:t>fulltime</w:t>
      </w:r>
      <w:r w:rsidR="00AB485F" w:rsidRPr="007144F7">
        <w:t xml:space="preserve"> dienstverband heeft de werknemer per jaar recht op 13 atv</w:t>
      </w:r>
      <w:r w:rsidR="00E160B4" w:rsidRPr="007144F7">
        <w:t>-</w:t>
      </w:r>
      <w:r w:rsidR="00AB485F" w:rsidRPr="007144F7">
        <w:t>dagen.</w:t>
      </w:r>
      <w:r w:rsidR="00C243DF" w:rsidRPr="007144F7">
        <w:t xml:space="preserve"> </w:t>
      </w:r>
      <w:r w:rsidR="00E160B4" w:rsidRPr="007144F7">
        <w:t>Parttime</w:t>
      </w:r>
      <w:r w:rsidR="00C243DF" w:rsidRPr="007144F7">
        <w:t xml:space="preserve"> werknemers hebben </w:t>
      </w:r>
      <w:r w:rsidR="00E160B4" w:rsidRPr="007144F7">
        <w:t xml:space="preserve">recht op atv in verhouding tot hun </w:t>
      </w:r>
      <w:r w:rsidR="00E925E3" w:rsidRPr="007144F7">
        <w:t xml:space="preserve">percentage </w:t>
      </w:r>
      <w:r w:rsidR="00E160B4" w:rsidRPr="007144F7">
        <w:t>dienstverband</w:t>
      </w:r>
      <w:r w:rsidR="00C243DF" w:rsidRPr="007144F7">
        <w:t>.</w:t>
      </w:r>
    </w:p>
    <w:p w14:paraId="135B5AC4" w14:textId="31CF3DA0" w:rsidR="001179BB" w:rsidRPr="007144F7" w:rsidRDefault="001179BB" w:rsidP="00CA0052">
      <w:pPr>
        <w:pStyle w:val="Lijstalinea"/>
        <w:ind w:left="0"/>
      </w:pPr>
    </w:p>
    <w:p w14:paraId="19611E8A" w14:textId="0B8ADF3A" w:rsidR="00C0496F" w:rsidRPr="00C0496F" w:rsidRDefault="00C0496F" w:rsidP="00206FE7">
      <w:pPr>
        <w:contextualSpacing/>
        <w:jc w:val="both"/>
        <w:rPr>
          <w:rFonts w:ascii="Calibri" w:hAnsi="Calibri"/>
          <w:color w:val="00B050"/>
        </w:rPr>
      </w:pPr>
      <w:r w:rsidRPr="00C0496F">
        <w:rPr>
          <w:rFonts w:ascii="Calibri" w:hAnsi="Calibri"/>
          <w:color w:val="00B050"/>
        </w:rPr>
        <w:t>Optioneel:</w:t>
      </w:r>
    </w:p>
    <w:p w14:paraId="6D3AB4E2" w14:textId="77777777" w:rsidR="009751D0" w:rsidRDefault="00206FE7" w:rsidP="00206FE7">
      <w:pPr>
        <w:jc w:val="both"/>
        <w:rPr>
          <w:rFonts w:ascii="Calibri" w:hAnsi="Calibri"/>
        </w:rPr>
        <w:sectPr w:rsidR="009751D0" w:rsidSect="00F7239A">
          <w:type w:val="continuous"/>
          <w:pgSz w:w="11906" w:h="16838" w:code="9"/>
          <w:pgMar w:top="1417" w:right="1417" w:bottom="1417" w:left="1417" w:header="709" w:footer="709" w:gutter="0"/>
          <w:paperSrc w:first="1000" w:other="1000"/>
          <w:cols w:space="708"/>
          <w:formProt w:val="0"/>
          <w:docGrid w:linePitch="360"/>
        </w:sectPr>
      </w:pPr>
      <w:r>
        <w:rPr>
          <w:rFonts w:ascii="Calibri" w:hAnsi="Calibri"/>
        </w:rPr>
        <w:t>In overleg met de werknemers is overeengekomen dat 2 atv-dagen worden ingepland tijdens de 2 wachtdagen op het moment dat werkgever gebruik maakt van de onwerkbaar weer regeling conform artikel 31 van de cao. Ingeval er geen atv dagen meer zijn worden hiervoor 2 vakantiedagen ingepland.</w:t>
      </w:r>
    </w:p>
    <w:p w14:paraId="7D1BA801" w14:textId="635C767E" w:rsidR="00206FE7" w:rsidRDefault="00206FE7" w:rsidP="00206FE7">
      <w:pPr>
        <w:jc w:val="both"/>
        <w:rPr>
          <w:rFonts w:ascii="Calibri" w:hAnsi="Calibri"/>
        </w:rPr>
      </w:pPr>
    </w:p>
    <w:p w14:paraId="054C5619" w14:textId="77777777" w:rsidR="00025E8F" w:rsidRPr="007144F7" w:rsidRDefault="00025E8F" w:rsidP="00025E8F">
      <w:pPr>
        <w:pStyle w:val="Lijstalinea"/>
        <w:numPr>
          <w:ilvl w:val="0"/>
          <w:numId w:val="2"/>
        </w:numPr>
        <w:rPr>
          <w:b/>
        </w:rPr>
      </w:pPr>
      <w:r w:rsidRPr="007144F7">
        <w:rPr>
          <w:b/>
        </w:rPr>
        <w:t>Vakantiedagen</w:t>
      </w:r>
    </w:p>
    <w:p w14:paraId="5C8FB414" w14:textId="77777777" w:rsidR="001179BB" w:rsidRPr="007144F7" w:rsidRDefault="00E160B4" w:rsidP="001179BB">
      <w:pPr>
        <w:pStyle w:val="Lijstalinea"/>
        <w:ind w:left="0"/>
      </w:pPr>
      <w:r w:rsidRPr="007144F7">
        <w:lastRenderedPageBreak/>
        <w:t>In artikel 59 van de cao staat d</w:t>
      </w:r>
      <w:r w:rsidR="00CA0052" w:rsidRPr="007144F7">
        <w:t>e opbouw van vakantiedagen</w:t>
      </w:r>
      <w:r w:rsidRPr="007144F7">
        <w:t xml:space="preserve"> beschreven.</w:t>
      </w:r>
      <w:r w:rsidR="00CA0052" w:rsidRPr="007144F7">
        <w:t xml:space="preserve"> </w:t>
      </w:r>
      <w:r w:rsidRPr="007144F7">
        <w:t xml:space="preserve">Kortweg staat daar dat de </w:t>
      </w:r>
      <w:r w:rsidR="00CA0052" w:rsidRPr="007144F7">
        <w:t xml:space="preserve"> werknemer met een volledige werkweek </w:t>
      </w:r>
      <w:r w:rsidRPr="007144F7">
        <w:t>per jaar</w:t>
      </w:r>
      <w:r w:rsidR="00CA0052" w:rsidRPr="007144F7">
        <w:t xml:space="preserve"> 20 wettelijke vakantiedagen opbouwt. Afhankelijk van zi</w:t>
      </w:r>
      <w:r w:rsidRPr="007144F7">
        <w:t>jn situatie bouwt de werknemer ook</w:t>
      </w:r>
      <w:r w:rsidR="00CA0052" w:rsidRPr="007144F7">
        <w:t xml:space="preserve"> bovenwettelijke vakantiedagen op.</w:t>
      </w:r>
      <w:r w:rsidR="00E925E3" w:rsidRPr="007144F7">
        <w:t xml:space="preserve"> Iedere werknemer heeft bij een fulltime dienstverband minimaal 6 bovenwettelijke vakantiedagen.</w:t>
      </w:r>
    </w:p>
    <w:p w14:paraId="0FFC498C" w14:textId="77777777" w:rsidR="00CA0052" w:rsidRPr="007144F7" w:rsidRDefault="00CA0052" w:rsidP="001179BB">
      <w:pPr>
        <w:pStyle w:val="Lijstalinea"/>
        <w:ind w:left="0"/>
      </w:pPr>
    </w:p>
    <w:p w14:paraId="5C9E3103" w14:textId="14735884" w:rsidR="00CA0052" w:rsidRPr="007144F7" w:rsidRDefault="00E925E3" w:rsidP="001179BB">
      <w:pPr>
        <w:pStyle w:val="Lijstalinea"/>
        <w:ind w:left="0"/>
      </w:pPr>
      <w:r w:rsidRPr="007144F7">
        <w:t>W</w:t>
      </w:r>
      <w:r w:rsidR="00E160B4" w:rsidRPr="007144F7">
        <w:t>erknemer</w:t>
      </w:r>
      <w:r w:rsidRPr="007144F7">
        <w:t>s die re-integreren kunnen vrij nemen van hun</w:t>
      </w:r>
      <w:r w:rsidR="00E160B4" w:rsidRPr="007144F7">
        <w:t xml:space="preserve"> re-integratie</w:t>
      </w:r>
      <w:r w:rsidRPr="007144F7">
        <w:t xml:space="preserve"> verplichtingen en dus ook vakantie genieten</w:t>
      </w:r>
      <w:r w:rsidR="00E160B4" w:rsidRPr="007144F7">
        <w:t>.</w:t>
      </w:r>
      <w:r w:rsidRPr="007144F7">
        <w:t xml:space="preserve"> Dan worden er dus vakantiedagen geschreven.</w:t>
      </w:r>
      <w:r w:rsidR="00C9118B" w:rsidRPr="007144F7">
        <w:t xml:space="preserve"> </w:t>
      </w:r>
      <w:r w:rsidR="00CA0052" w:rsidRPr="007144F7">
        <w:t>De werknemer stemt hier uitdrukkelijk mee in.</w:t>
      </w:r>
      <w:r w:rsidR="000449A5">
        <w:t xml:space="preserve"> </w:t>
      </w:r>
      <w:r w:rsidR="000449A5">
        <w:rPr>
          <w:iCs/>
        </w:rPr>
        <w:t>Een vakantiedag is altijd een hele dag conform de overeengekomen arbeidsduur en staat los van het percentage arbeidsgeschiktheid.</w:t>
      </w:r>
    </w:p>
    <w:p w14:paraId="3BCB1FEC" w14:textId="77777777" w:rsidR="00CA0052" w:rsidRPr="007144F7" w:rsidRDefault="00CA0052" w:rsidP="001179BB">
      <w:pPr>
        <w:pStyle w:val="Lijstalinea"/>
        <w:ind w:left="0"/>
      </w:pPr>
    </w:p>
    <w:p w14:paraId="7A9486C9" w14:textId="77777777" w:rsidR="00CA0052" w:rsidRPr="007144F7" w:rsidRDefault="00CA0052" w:rsidP="001179BB">
      <w:pPr>
        <w:pStyle w:val="Lijstalinea"/>
        <w:ind w:left="0"/>
      </w:pPr>
      <w:r w:rsidRPr="007144F7">
        <w:t xml:space="preserve">Het is </w:t>
      </w:r>
      <w:r w:rsidR="00E160B4" w:rsidRPr="007144F7">
        <w:t xml:space="preserve">bij </w:t>
      </w:r>
      <w:r w:rsidRPr="007144F7">
        <w:t xml:space="preserve">de werknemer bekend dat de vakantiewetgeving met ingang van 2012 is gewijzigd. De wettelijke </w:t>
      </w:r>
      <w:r w:rsidR="00E160B4" w:rsidRPr="007144F7">
        <w:t>vakantie</w:t>
      </w:r>
      <w:r w:rsidRPr="007144F7">
        <w:t>dagen vervallen 6 maanden na het jaar waarin ze zijn opgebouwd.</w:t>
      </w:r>
    </w:p>
    <w:p w14:paraId="2F03B5FF" w14:textId="77777777" w:rsidR="00B86812" w:rsidRPr="007144F7" w:rsidRDefault="00B86812" w:rsidP="001179BB">
      <w:pPr>
        <w:pStyle w:val="Lijstalinea"/>
        <w:ind w:left="0"/>
      </w:pPr>
    </w:p>
    <w:p w14:paraId="3C69BD8C" w14:textId="77777777" w:rsidR="00025E8F" w:rsidRPr="007144F7" w:rsidRDefault="00025E8F" w:rsidP="00025E8F">
      <w:pPr>
        <w:pStyle w:val="Lijstalinea"/>
        <w:numPr>
          <w:ilvl w:val="0"/>
          <w:numId w:val="2"/>
        </w:numPr>
        <w:rPr>
          <w:b/>
        </w:rPr>
      </w:pPr>
      <w:r w:rsidRPr="007144F7">
        <w:rPr>
          <w:b/>
        </w:rPr>
        <w:t>Vergoeding van overuren</w:t>
      </w:r>
    </w:p>
    <w:p w14:paraId="3F996965" w14:textId="77777777" w:rsidR="001179BB" w:rsidRPr="007144F7" w:rsidRDefault="00E160B4" w:rsidP="00E67EAF">
      <w:pPr>
        <w:pStyle w:val="Lijstalinea"/>
        <w:ind w:left="0"/>
      </w:pPr>
      <w:r w:rsidRPr="007144F7">
        <w:t>De w</w:t>
      </w:r>
      <w:r w:rsidR="00E67EAF" w:rsidRPr="007144F7">
        <w:t>erkgever</w:t>
      </w:r>
      <w:r w:rsidRPr="007144F7">
        <w:t xml:space="preserve"> heeft het recht om</w:t>
      </w:r>
      <w:r w:rsidR="00E67EAF" w:rsidRPr="007144F7">
        <w:t xml:space="preserve"> de helft van de overuren te vergoeden in doorbetaalde vrije tijd</w:t>
      </w:r>
      <w:r w:rsidRPr="007144F7">
        <w:t>. De bepalingen en</w:t>
      </w:r>
      <w:r w:rsidR="00E67EAF" w:rsidRPr="007144F7">
        <w:t xml:space="preserve"> percentages</w:t>
      </w:r>
      <w:r w:rsidRPr="007144F7">
        <w:t xml:space="preserve"> hiervoor staan in</w:t>
      </w:r>
      <w:r w:rsidR="00E67EAF" w:rsidRPr="007144F7">
        <w:t xml:space="preserve"> artikel 48 lid 2. Vergoeding in de vorm van vrije tijd </w:t>
      </w:r>
      <w:r w:rsidRPr="007144F7">
        <w:t xml:space="preserve">moet </w:t>
      </w:r>
      <w:r w:rsidR="00E67EAF" w:rsidRPr="007144F7">
        <w:t xml:space="preserve">binnen 6 maanden nadat </w:t>
      </w:r>
      <w:r w:rsidRPr="007144F7">
        <w:t xml:space="preserve">de werknemer </w:t>
      </w:r>
      <w:r w:rsidR="00E67EAF" w:rsidRPr="007144F7">
        <w:t>het overwerk</w:t>
      </w:r>
      <w:r w:rsidRPr="007144F7">
        <w:t xml:space="preserve"> heeft uitgevoerd</w:t>
      </w:r>
      <w:r w:rsidR="00E67EAF" w:rsidRPr="007144F7">
        <w:t>.</w:t>
      </w:r>
    </w:p>
    <w:p w14:paraId="7B6D10BE" w14:textId="77777777" w:rsidR="001179BB" w:rsidRPr="007144F7" w:rsidRDefault="001179BB" w:rsidP="001179BB">
      <w:pPr>
        <w:pStyle w:val="Lijstalinea"/>
        <w:ind w:left="0"/>
      </w:pPr>
    </w:p>
    <w:p w14:paraId="22284D0D" w14:textId="77777777" w:rsidR="00025E8F" w:rsidRPr="007144F7" w:rsidRDefault="00025E8F" w:rsidP="00025E8F">
      <w:pPr>
        <w:pStyle w:val="Lijstalinea"/>
        <w:numPr>
          <w:ilvl w:val="0"/>
          <w:numId w:val="2"/>
        </w:numPr>
        <w:rPr>
          <w:b/>
        </w:rPr>
      </w:pPr>
      <w:r w:rsidRPr="007144F7">
        <w:rPr>
          <w:b/>
        </w:rPr>
        <w:t>Loon</w:t>
      </w:r>
    </w:p>
    <w:p w14:paraId="7F20A14B" w14:textId="77777777" w:rsidR="00A71E05" w:rsidRPr="007144F7" w:rsidRDefault="00A71E05" w:rsidP="001179BB">
      <w:pPr>
        <w:pStyle w:val="Lijstalinea"/>
        <w:ind w:left="0"/>
      </w:pPr>
      <w:r w:rsidRPr="007144F7">
        <w:t>Het brutoloon bedraagt €</w:t>
      </w:r>
      <w:r w:rsidR="00D85AB6" w:rsidRPr="007144F7">
        <w:t xml:space="preserve"> </w:t>
      </w:r>
      <w:sdt>
        <w:sdtPr>
          <w:rPr>
            <w:rStyle w:val="Stijl21"/>
          </w:rPr>
          <w:id w:val="555746966"/>
          <w:placeholder>
            <w:docPart w:val="BA63357ED6DA41A2B6D3978AEDBE5637"/>
          </w:placeholder>
          <w:showingPlcHdr/>
        </w:sdtPr>
        <w:sdtEndPr>
          <w:rPr>
            <w:rStyle w:val="Standaardalinea-lettertype"/>
          </w:rPr>
        </w:sdtEndPr>
        <w:sdtContent>
          <w:r w:rsidR="00D85AB6" w:rsidRPr="007144F7">
            <w:rPr>
              <w:color w:val="FF0000"/>
            </w:rPr>
            <w:t xml:space="preserve">voer het periodeloon </w:t>
          </w:r>
          <w:r w:rsidR="00D85AB6" w:rsidRPr="007144F7">
            <w:rPr>
              <w:rStyle w:val="Tekstvantijdelijkeaanduiding"/>
              <w:color w:val="FF0000"/>
            </w:rPr>
            <w:t>in</w:t>
          </w:r>
        </w:sdtContent>
      </w:sdt>
      <w:r w:rsidRPr="007144F7">
        <w:t xml:space="preserve"> </w:t>
      </w:r>
      <w:r w:rsidR="00056B01" w:rsidRPr="007144F7">
        <w:t xml:space="preserve">per </w:t>
      </w:r>
      <w:sdt>
        <w:sdtPr>
          <w:id w:val="-204640365"/>
          <w:placeholder>
            <w:docPart w:val="25AF7552E3DF4840B74BA2E1A7142DF1"/>
          </w:placeholder>
          <w:showingPlcHdr/>
          <w:comboBox>
            <w:listItem w:value="Kies een item."/>
            <w:listItem w:displayText="week" w:value="week"/>
            <w:listItem w:displayText="4-weken" w:value="4-weken"/>
            <w:listItem w:displayText="maand" w:value="maand"/>
          </w:comboBox>
        </w:sdtPr>
        <w:sdtEndPr/>
        <w:sdtContent>
          <w:r w:rsidR="00D85AB6" w:rsidRPr="007144F7">
            <w:rPr>
              <w:color w:val="FF0000"/>
            </w:rPr>
            <w:t>maak een keuze</w:t>
          </w:r>
        </w:sdtContent>
      </w:sdt>
      <w:r w:rsidR="00D85AB6" w:rsidRPr="007144F7">
        <w:t>.</w:t>
      </w:r>
    </w:p>
    <w:p w14:paraId="21D8B595" w14:textId="77777777" w:rsidR="00E67EAF" w:rsidRPr="007144F7" w:rsidRDefault="00E67EAF" w:rsidP="001179BB">
      <w:pPr>
        <w:pStyle w:val="Lijstalinea"/>
        <w:ind w:left="0"/>
      </w:pPr>
    </w:p>
    <w:p w14:paraId="11BAC802" w14:textId="77777777" w:rsidR="00025E8F" w:rsidRPr="007144F7" w:rsidRDefault="00025E8F" w:rsidP="00025E8F">
      <w:pPr>
        <w:pStyle w:val="Lijstalinea"/>
        <w:numPr>
          <w:ilvl w:val="0"/>
          <w:numId w:val="2"/>
        </w:numPr>
        <w:rPr>
          <w:b/>
        </w:rPr>
      </w:pPr>
      <w:r w:rsidRPr="007144F7">
        <w:rPr>
          <w:b/>
        </w:rPr>
        <w:t>Opgaaf voor de loonheffingen</w:t>
      </w:r>
    </w:p>
    <w:p w14:paraId="4597B504" w14:textId="77777777" w:rsidR="001179BB" w:rsidRPr="007144F7" w:rsidRDefault="00152A08" w:rsidP="00152A08">
      <w:pPr>
        <w:pStyle w:val="Lijstalinea"/>
        <w:ind w:left="0"/>
      </w:pPr>
      <w:r w:rsidRPr="007144F7">
        <w:t xml:space="preserve">Werknemer wil dat zijn werkgever </w:t>
      </w:r>
      <w:sdt>
        <w:sdtPr>
          <w:rPr>
            <w:rStyle w:val="Stijl22"/>
          </w:rPr>
          <w:alias w:val="WEL/GEEN"/>
          <w:tag w:val="WEL/GEEN"/>
          <w:id w:val="1933396759"/>
          <w:placeholder>
            <w:docPart w:val="DefaultPlaceholder_-1854013439"/>
          </w:placeholder>
          <w:temporary/>
          <w:comboBox>
            <w:listItem w:displayText="WEL" w:value="WEL"/>
            <w:listItem w:displayText="GEEN" w:value="GEEN"/>
          </w:comboBox>
        </w:sdtPr>
        <w:sdtEndPr>
          <w:rPr>
            <w:rStyle w:val="Stijl22"/>
          </w:rPr>
        </w:sdtEndPr>
        <w:sdtContent>
          <w:r w:rsidRPr="007144F7">
            <w:rPr>
              <w:rStyle w:val="Stijl22"/>
              <w:color w:val="FF0000"/>
            </w:rPr>
            <w:t>maak een keuze</w:t>
          </w:r>
        </w:sdtContent>
      </w:sdt>
      <w:r w:rsidRPr="007144F7">
        <w:rPr>
          <w:color w:val="FF0000"/>
        </w:rPr>
        <w:t xml:space="preserve"> </w:t>
      </w:r>
      <w:r w:rsidRPr="007144F7">
        <w:t>rekening houdt met de loonheffingskorting.</w:t>
      </w:r>
    </w:p>
    <w:p w14:paraId="68082E72" w14:textId="77777777" w:rsidR="001179BB" w:rsidRPr="007144F7" w:rsidRDefault="001179BB" w:rsidP="001179BB">
      <w:pPr>
        <w:pStyle w:val="Lijstalinea"/>
        <w:ind w:left="0"/>
      </w:pPr>
    </w:p>
    <w:p w14:paraId="1CEABD02" w14:textId="77777777" w:rsidR="00025E8F" w:rsidRPr="007144F7" w:rsidRDefault="00025E8F" w:rsidP="00025E8F">
      <w:pPr>
        <w:pStyle w:val="Lijstalinea"/>
        <w:numPr>
          <w:ilvl w:val="0"/>
          <w:numId w:val="2"/>
        </w:numPr>
        <w:rPr>
          <w:b/>
        </w:rPr>
      </w:pPr>
      <w:r w:rsidRPr="007144F7">
        <w:rPr>
          <w:b/>
        </w:rPr>
        <w:t>Vakantietoeslag</w:t>
      </w:r>
    </w:p>
    <w:p w14:paraId="7461B749" w14:textId="77777777" w:rsidR="001179BB" w:rsidRPr="007144F7" w:rsidRDefault="00152A08" w:rsidP="001179BB">
      <w:pPr>
        <w:pStyle w:val="Lijstalinea"/>
        <w:ind w:left="0"/>
      </w:pPr>
      <w:r w:rsidRPr="007144F7">
        <w:t xml:space="preserve">Werkgever </w:t>
      </w:r>
      <w:r w:rsidR="00E160B4" w:rsidRPr="007144F7">
        <w:t xml:space="preserve">moet </w:t>
      </w:r>
      <w:r w:rsidRPr="007144F7">
        <w:t xml:space="preserve">aan de werknemer 8,33% vakantietoeslag betalen. De </w:t>
      </w:r>
      <w:r w:rsidR="00E160B4" w:rsidRPr="007144F7">
        <w:t xml:space="preserve">werkgever betaalt dit </w:t>
      </w:r>
      <w:r w:rsidRPr="007144F7">
        <w:t xml:space="preserve"> </w:t>
      </w:r>
      <w:sdt>
        <w:sdtPr>
          <w:rPr>
            <w:rStyle w:val="Stijl23"/>
          </w:rPr>
          <w:alias w:val="betalingsperiode vakantietoeslag"/>
          <w:tag w:val="betalingsperiode vakantietoeslag"/>
          <w:id w:val="361175028"/>
          <w:placeholder>
            <w:docPart w:val="DefaultPlaceholder_-1854013439"/>
          </w:placeholder>
          <w:temporary/>
          <w:comboBox>
            <w:listItem w:displayText="één keer per jaar in mei." w:value="één keer per jaar in mei."/>
            <w:listItem w:displayText="twee keer per jaar, in mei en november." w:value="twee keer per jaar, in mei en november."/>
            <w:listItem w:displayText="bij iedere loonbetaling." w:value="bij iedere loonbetaling."/>
          </w:comboBox>
        </w:sdtPr>
        <w:sdtEndPr>
          <w:rPr>
            <w:rStyle w:val="Stijl23"/>
          </w:rPr>
        </w:sdtEndPr>
        <w:sdtContent>
          <w:r w:rsidR="00261E74" w:rsidRPr="007144F7">
            <w:rPr>
              <w:rStyle w:val="Stijl23"/>
              <w:color w:val="FF0000"/>
            </w:rPr>
            <w:t>maak een keuze</w:t>
          </w:r>
        </w:sdtContent>
      </w:sdt>
      <w:r w:rsidR="003F7918" w:rsidRPr="007144F7">
        <w:rPr>
          <w:color w:val="FF0000"/>
        </w:rPr>
        <w:t xml:space="preserve"> </w:t>
      </w:r>
    </w:p>
    <w:p w14:paraId="63C1693F" w14:textId="77777777" w:rsidR="00152A08" w:rsidRPr="007144F7" w:rsidRDefault="00152A08" w:rsidP="001179BB">
      <w:pPr>
        <w:pStyle w:val="Lijstalinea"/>
        <w:ind w:left="0"/>
      </w:pPr>
    </w:p>
    <w:p w14:paraId="0DEF8E4D" w14:textId="77777777" w:rsidR="00025E8F" w:rsidRPr="007144F7" w:rsidRDefault="00025E8F" w:rsidP="00025E8F">
      <w:pPr>
        <w:pStyle w:val="Lijstalinea"/>
        <w:numPr>
          <w:ilvl w:val="0"/>
          <w:numId w:val="2"/>
        </w:numPr>
        <w:rPr>
          <w:b/>
        </w:rPr>
      </w:pPr>
      <w:r w:rsidRPr="007144F7">
        <w:rPr>
          <w:b/>
        </w:rPr>
        <w:t>Opzegging</w:t>
      </w:r>
    </w:p>
    <w:p w14:paraId="3A32CF7A" w14:textId="77777777" w:rsidR="00E160B4" w:rsidRPr="007144F7" w:rsidRDefault="00E160B4" w:rsidP="006B29BB">
      <w:pPr>
        <w:pStyle w:val="Lijstalinea"/>
        <w:ind w:left="0"/>
      </w:pPr>
      <w:r w:rsidRPr="007144F7">
        <w:t xml:space="preserve">In artikel 11 van de cao staat hoe de </w:t>
      </w:r>
      <w:r w:rsidR="006B29BB" w:rsidRPr="007144F7">
        <w:t>arbeidsovereenko</w:t>
      </w:r>
      <w:r w:rsidR="00A30488" w:rsidRPr="007144F7">
        <w:t>mst kan</w:t>
      </w:r>
      <w:r w:rsidRPr="007144F7">
        <w:t xml:space="preserve"> worden opgezegd. Bij opzegging geldt een opzegtermijn en opzeggen kan tegen het eind van de betalingsperiode zodat de laatste loonbetaling altijd over een volledige loonperiode gaat.</w:t>
      </w:r>
    </w:p>
    <w:p w14:paraId="4A4E5B4E" w14:textId="77777777" w:rsidR="001179BB" w:rsidRPr="007144F7" w:rsidRDefault="001179BB" w:rsidP="001179BB">
      <w:pPr>
        <w:pStyle w:val="Lijstalinea"/>
        <w:ind w:left="0"/>
      </w:pPr>
    </w:p>
    <w:p w14:paraId="3B118CF6" w14:textId="77777777" w:rsidR="00CD6832" w:rsidRPr="007144F7" w:rsidRDefault="00CD6832" w:rsidP="00CD6832">
      <w:pPr>
        <w:pStyle w:val="Lijstalinea"/>
        <w:numPr>
          <w:ilvl w:val="0"/>
          <w:numId w:val="2"/>
        </w:numPr>
        <w:rPr>
          <w:b/>
        </w:rPr>
      </w:pPr>
      <w:r w:rsidRPr="007144F7">
        <w:rPr>
          <w:b/>
        </w:rPr>
        <w:t>Toepasselijkheid cao</w:t>
      </w:r>
      <w:r w:rsidR="00871465" w:rsidRPr="007144F7">
        <w:rPr>
          <w:b/>
        </w:rPr>
        <w:t xml:space="preserve"> en pensioen</w:t>
      </w:r>
    </w:p>
    <w:p w14:paraId="2B599A1A" w14:textId="77777777" w:rsidR="00D100FC" w:rsidRPr="007144F7" w:rsidRDefault="00C72132" w:rsidP="00CD6832">
      <w:pPr>
        <w:pStyle w:val="Lijstalinea"/>
        <w:ind w:left="0"/>
        <w:sectPr w:rsidR="00D100FC" w:rsidRPr="007144F7" w:rsidSect="00F7239A">
          <w:type w:val="continuous"/>
          <w:pgSz w:w="11906" w:h="16838" w:code="9"/>
          <w:pgMar w:top="1417" w:right="1417" w:bottom="1417" w:left="1417" w:header="709" w:footer="709" w:gutter="0"/>
          <w:paperSrc w:first="1000" w:other="1000"/>
          <w:cols w:space="708"/>
          <w:docGrid w:linePitch="360"/>
        </w:sectPr>
      </w:pPr>
      <w:r w:rsidRPr="007144F7">
        <w:t>Voor</w:t>
      </w:r>
      <w:r w:rsidR="00CD6832" w:rsidRPr="007144F7">
        <w:t xml:space="preserve"> deze arbeidsovereenkomst</w:t>
      </w:r>
      <w:r w:rsidRPr="007144F7">
        <w:t xml:space="preserve"> gelden</w:t>
      </w:r>
      <w:r w:rsidR="00CD6832" w:rsidRPr="007144F7">
        <w:t xml:space="preserve"> de huidige en toekomstige bepalingen van de Collectieve Arbeidsovereenkomst voor </w:t>
      </w:r>
      <w:r w:rsidRPr="007144F7">
        <w:t>Groen, Grond en Infrastructuur</w:t>
      </w:r>
      <w:r w:rsidR="00CD6832" w:rsidRPr="007144F7">
        <w:t xml:space="preserve">. De werknemer </w:t>
      </w:r>
      <w:r w:rsidRPr="007144F7">
        <w:t>is deelnemer van de pensioenregeling die bij werkgever geldt</w:t>
      </w:r>
      <w:r w:rsidR="00CD6832" w:rsidRPr="007144F7">
        <w:t>. De</w:t>
      </w:r>
      <w:r w:rsidRPr="007144F7">
        <w:t>ze pensioenregeling loopt bij het BPL Pensioen voor werknemers vanaf 21 jaar tot en met 68 jaar. Een werknemer die jonger is dan 21 jaar wordt als aspirant-deelnemer ingeschreven.</w:t>
      </w:r>
    </w:p>
    <w:p w14:paraId="7FB0506D" w14:textId="77777777" w:rsidR="00B4588F" w:rsidRPr="007144F7" w:rsidRDefault="00B4588F" w:rsidP="00B4588F">
      <w:pPr>
        <w:pStyle w:val="Lijstalinea"/>
        <w:ind w:left="0"/>
        <w:rPr>
          <w:b/>
        </w:rPr>
      </w:pPr>
    </w:p>
    <w:p w14:paraId="2A0A564B" w14:textId="77777777" w:rsidR="0056733B" w:rsidRPr="007144F7" w:rsidRDefault="00B4588F" w:rsidP="0056733B">
      <w:pPr>
        <w:pStyle w:val="Lijstalinea"/>
        <w:numPr>
          <w:ilvl w:val="0"/>
          <w:numId w:val="2"/>
        </w:numPr>
      </w:pPr>
      <w:r w:rsidRPr="007144F7">
        <w:rPr>
          <w:b/>
        </w:rPr>
        <w:t>T</w:t>
      </w:r>
      <w:r w:rsidR="00025E8F" w:rsidRPr="007144F7">
        <w:rPr>
          <w:b/>
        </w:rPr>
        <w:t>erugbetalingsregeling</w:t>
      </w:r>
      <w:r w:rsidR="00F06690" w:rsidRPr="007144F7">
        <w:rPr>
          <w:b/>
        </w:rPr>
        <w:t xml:space="preserve">     </w:t>
      </w:r>
      <w:r w:rsidR="00850CA9" w:rsidRPr="007144F7">
        <w:rPr>
          <w:color w:val="00B050"/>
        </w:rPr>
        <w:t>(</w:t>
      </w:r>
      <w:r w:rsidR="0056733B" w:rsidRPr="007144F7">
        <w:rPr>
          <w:color w:val="00B050"/>
        </w:rPr>
        <w:t xml:space="preserve">Het is beter als je een formulier per opleiding opmaakt. Deze bepaling dient als </w:t>
      </w:r>
      <w:proofErr w:type="spellStart"/>
      <w:r w:rsidR="0056733B" w:rsidRPr="007144F7">
        <w:rPr>
          <w:color w:val="00B050"/>
        </w:rPr>
        <w:t>achtervang</w:t>
      </w:r>
      <w:proofErr w:type="spellEnd"/>
      <w:r w:rsidR="0056733B" w:rsidRPr="007144F7">
        <w:rPr>
          <w:color w:val="00B050"/>
        </w:rPr>
        <w:t xml:space="preserve">, ingeval je bent vergeten een terugbetalingsregeling af te spreken, verwijder dit artikel als je die </w:t>
      </w:r>
      <w:proofErr w:type="spellStart"/>
      <w:r w:rsidR="0056733B" w:rsidRPr="007144F7">
        <w:rPr>
          <w:color w:val="00B050"/>
        </w:rPr>
        <w:t>achtervang</w:t>
      </w:r>
      <w:proofErr w:type="spellEnd"/>
      <w:r w:rsidR="0056733B" w:rsidRPr="007144F7">
        <w:rPr>
          <w:color w:val="00B050"/>
        </w:rPr>
        <w:t xml:space="preserve"> niet nodig hebt, verwijder in ieder geval deze groene tekst voordat je print.)</w:t>
      </w:r>
    </w:p>
    <w:p w14:paraId="699D35EA" w14:textId="77777777" w:rsidR="00EB4A16" w:rsidRPr="007144F7" w:rsidRDefault="00EB4A16" w:rsidP="00EB4A16">
      <w:pPr>
        <w:pStyle w:val="Lijstalinea"/>
        <w:numPr>
          <w:ilvl w:val="0"/>
          <w:numId w:val="17"/>
        </w:numPr>
      </w:pPr>
      <w:r w:rsidRPr="007144F7">
        <w:rPr>
          <w:lang w:val="nl"/>
        </w:rPr>
        <w:t xml:space="preserve">De werkgever verklaart zich bereid de kosten van een opleiding, cursus, seminar, congres of symposium (hierna: cursus) te vergoeden. Wanneer de arbeidsovereenkomst wordt beëindigd door het handelen of de nalatigheid van de werknemer of omdat ontslag van de werknemer te wijten of toe te rekenen valt, moet de werknemer de opleidingskosten die de </w:t>
      </w:r>
      <w:r w:rsidRPr="007144F7">
        <w:rPr>
          <w:lang w:val="nl"/>
        </w:rPr>
        <w:lastRenderedPageBreak/>
        <w:t>werkgever heeft betaald naar rato terugbetalen. Hierop zijn de voorwaarden in dit artikel van toepassing.</w:t>
      </w:r>
    </w:p>
    <w:p w14:paraId="4F2A3477" w14:textId="77777777" w:rsidR="00EB4A16" w:rsidRPr="007144F7" w:rsidRDefault="00EB4A16" w:rsidP="00EB4A16">
      <w:pPr>
        <w:pStyle w:val="Lijstalinea"/>
        <w:numPr>
          <w:ilvl w:val="0"/>
          <w:numId w:val="17"/>
        </w:numPr>
      </w:pPr>
      <w:r w:rsidRPr="007144F7">
        <w:t xml:space="preserve">Kosten worden vergoed op basis van originele facturen of rechtstreeks aan het opleidingsinstituut. </w:t>
      </w:r>
    </w:p>
    <w:p w14:paraId="212B86A2" w14:textId="77777777" w:rsidR="00EB4A16" w:rsidRPr="007144F7" w:rsidRDefault="00EB4A16" w:rsidP="00EB4A16">
      <w:pPr>
        <w:pStyle w:val="Lijstalinea"/>
        <w:numPr>
          <w:ilvl w:val="0"/>
          <w:numId w:val="17"/>
        </w:numPr>
      </w:pPr>
      <w:r w:rsidRPr="007144F7">
        <w:t>De vergoeding is eenmalig: als de werknemer de opleiding niet succesvol afsluit, moet hij de kosten voor herhaling (inclusief examen) zelf betalen.</w:t>
      </w:r>
    </w:p>
    <w:p w14:paraId="1DD8C0AE" w14:textId="77777777" w:rsidR="00EB4A16" w:rsidRPr="007144F7" w:rsidRDefault="00EB4A16" w:rsidP="00EB4A16">
      <w:pPr>
        <w:pStyle w:val="Lijstalinea"/>
        <w:numPr>
          <w:ilvl w:val="0"/>
          <w:numId w:val="17"/>
        </w:numPr>
      </w:pPr>
      <w:r w:rsidRPr="007144F7">
        <w:t>Als werknemer de opleiding definitief zonder succes beëindigt, komt hij niet in aanmerking  voor een vergoeding van kosten van een andere opleiding/cursus. Werkgever zal hiervan alleen in bijzondere omstandigheden kunnen afwijken.</w:t>
      </w:r>
    </w:p>
    <w:p w14:paraId="1F64A629" w14:textId="77777777" w:rsidR="00EB4A16" w:rsidRPr="007144F7" w:rsidRDefault="00EB4A16" w:rsidP="00EB4A16">
      <w:pPr>
        <w:pStyle w:val="Lijstalinea"/>
        <w:numPr>
          <w:ilvl w:val="0"/>
          <w:numId w:val="17"/>
        </w:numPr>
      </w:pPr>
      <w:r w:rsidRPr="007144F7">
        <w:t>Onder de datum waarop werknemer de cursus of opleiding succesvol heeft afgerond wordt de dagtekening van het aan de cursus of opleiding verbonden certificaat/diploma verstaan.</w:t>
      </w:r>
    </w:p>
    <w:p w14:paraId="7347294A" w14:textId="77777777" w:rsidR="00EB4A16" w:rsidRPr="007144F7" w:rsidRDefault="00EB4A16" w:rsidP="00EB4A16">
      <w:pPr>
        <w:pStyle w:val="Lijstalinea"/>
        <w:numPr>
          <w:ilvl w:val="0"/>
          <w:numId w:val="17"/>
        </w:numPr>
      </w:pPr>
      <w:r w:rsidRPr="007144F7">
        <w:t>Als de werknemer op eigen initiatief uit dienst gaat of het dienstverband wordt beëindigd door werkgever wegens een dringende reden zoals genoemd in art. 7:677 lid 1 jo. 7:678 van het Burgerlijk Wetboek (ontslag op staande voet), of vanwege een reden zoals bedoeld in artikel 7:669 lid 3 sub d (disfunctioneren werknemer), e (verwijtbaar handelen werknemer), g (verstoorde arbeidsrelatie) en/of h (een zodanige situatie dat van werkgever in redelijkheid niet kan worden gevergd de arbeidsovereenkomst te laten voortduren), geldt de volgende terugbetalingsregeling met betrekking tot de vergoede cursuskosten:</w:t>
      </w:r>
    </w:p>
    <w:p w14:paraId="0C07F725" w14:textId="77777777" w:rsidR="00EB4A16" w:rsidRPr="007144F7" w:rsidRDefault="00EB4A16" w:rsidP="00EB4A16">
      <w:pPr>
        <w:pStyle w:val="Lijstalinea"/>
        <w:numPr>
          <w:ilvl w:val="5"/>
          <w:numId w:val="2"/>
        </w:numPr>
        <w:rPr>
          <w:lang w:val="nl"/>
        </w:rPr>
      </w:pPr>
      <w:r w:rsidRPr="007144F7">
        <w:rPr>
          <w:lang w:val="nl"/>
        </w:rPr>
        <w:t>Bij een datum uit dienst vòòr het afronden van de opleiding moet hij de volledige kosten terugbetalen.</w:t>
      </w:r>
    </w:p>
    <w:p w14:paraId="28A0F247" w14:textId="77777777" w:rsidR="00EB4A16" w:rsidRPr="007144F7" w:rsidRDefault="00EB4A16" w:rsidP="00EB4A16">
      <w:pPr>
        <w:pStyle w:val="Lijstalinea"/>
        <w:numPr>
          <w:ilvl w:val="5"/>
          <w:numId w:val="2"/>
        </w:numPr>
        <w:rPr>
          <w:lang w:val="nl"/>
        </w:rPr>
      </w:pPr>
      <w:r w:rsidRPr="007144F7">
        <w:rPr>
          <w:lang w:val="nl"/>
        </w:rPr>
        <w:t>Als de werknemer het bedrijf verlaat binnen 36 maanden na het afronden van de cursus/opleiding, moet hij voor elke maand tussen het ontslag en de 36</w:t>
      </w:r>
      <w:r w:rsidRPr="007144F7">
        <w:rPr>
          <w:vertAlign w:val="superscript"/>
          <w:lang w:val="nl"/>
        </w:rPr>
        <w:t>e</w:t>
      </w:r>
      <w:r w:rsidRPr="007144F7">
        <w:rPr>
          <w:lang w:val="nl"/>
        </w:rPr>
        <w:t xml:space="preserve"> maand 1/36 deel van de studiekosten terugbetalen.</w:t>
      </w:r>
    </w:p>
    <w:p w14:paraId="417B4B3C" w14:textId="77777777" w:rsidR="00586543" w:rsidRPr="007144F7" w:rsidRDefault="00586543" w:rsidP="00EB4A16">
      <w:pPr>
        <w:pStyle w:val="Lijstalinea"/>
        <w:ind w:left="0"/>
        <w:rPr>
          <w:b/>
          <w:lang w:val="nl"/>
        </w:rPr>
      </w:pPr>
    </w:p>
    <w:p w14:paraId="3202148A" w14:textId="77777777" w:rsidR="00025E8F" w:rsidRPr="007144F7" w:rsidRDefault="00025E8F" w:rsidP="00025E8F">
      <w:pPr>
        <w:pStyle w:val="Lijstalinea"/>
        <w:numPr>
          <w:ilvl w:val="0"/>
          <w:numId w:val="2"/>
        </w:numPr>
        <w:rPr>
          <w:b/>
        </w:rPr>
      </w:pPr>
      <w:r w:rsidRPr="007144F7">
        <w:rPr>
          <w:b/>
        </w:rPr>
        <w:t>Pluspakket</w:t>
      </w:r>
    </w:p>
    <w:p w14:paraId="14DAC083" w14:textId="699BC099" w:rsidR="001179BB" w:rsidRPr="007144F7" w:rsidRDefault="00EC181E" w:rsidP="001179BB">
      <w:pPr>
        <w:pStyle w:val="Lijstalinea"/>
        <w:ind w:left="0"/>
        <w:rPr>
          <w:color w:val="00B050"/>
        </w:rPr>
      </w:pPr>
      <w:r w:rsidRPr="007144F7">
        <w:rPr>
          <w:color w:val="00B050"/>
        </w:rPr>
        <w:t xml:space="preserve">(alleen opnemen indien van toepassing; onderstaande tekst is afgestemd op de polisvoorwaarden van </w:t>
      </w:r>
      <w:r w:rsidR="00DD4B2E">
        <w:rPr>
          <w:color w:val="00B050"/>
        </w:rPr>
        <w:t>Cumela</w:t>
      </w:r>
      <w:r w:rsidRPr="007144F7">
        <w:rPr>
          <w:color w:val="00B050"/>
        </w:rPr>
        <w:t>, he</w:t>
      </w:r>
      <w:r w:rsidR="00006F49" w:rsidRPr="007144F7">
        <w:rPr>
          <w:color w:val="00B050"/>
        </w:rPr>
        <w:t>b je</w:t>
      </w:r>
      <w:r w:rsidRPr="007144F7">
        <w:rPr>
          <w:color w:val="00B050"/>
        </w:rPr>
        <w:t xml:space="preserve"> een andere verzuimverzekering check dan of deze tekst overeenkomt met </w:t>
      </w:r>
      <w:r w:rsidR="00006F49" w:rsidRPr="007144F7">
        <w:rPr>
          <w:color w:val="00B050"/>
        </w:rPr>
        <w:t>jo</w:t>
      </w:r>
      <w:r w:rsidRPr="007144F7">
        <w:rPr>
          <w:color w:val="00B050"/>
        </w:rPr>
        <w:t>uw polisvoorwaarden</w:t>
      </w:r>
      <w:r w:rsidR="00BE21EF" w:rsidRPr="007144F7">
        <w:rPr>
          <w:color w:val="00B050"/>
        </w:rPr>
        <w:t xml:space="preserve">. </w:t>
      </w:r>
      <w:r w:rsidR="00006F49" w:rsidRPr="007144F7">
        <w:rPr>
          <w:color w:val="00B050"/>
        </w:rPr>
        <w:t>Jij kun</w:t>
      </w:r>
      <w:r w:rsidR="00BE21EF" w:rsidRPr="007144F7">
        <w:rPr>
          <w:color w:val="00B050"/>
        </w:rPr>
        <w:t>t er ook voor kiezen om dit niet in de arbeidsovereenkomst op te nemen maar hiervoor een aparte A4 te maken.</w:t>
      </w:r>
      <w:r w:rsidRPr="007144F7">
        <w:rPr>
          <w:color w:val="00B050"/>
        </w:rPr>
        <w:t>)</w:t>
      </w:r>
    </w:p>
    <w:p w14:paraId="271814EB" w14:textId="54430D9B" w:rsidR="007831DF" w:rsidRPr="007144F7" w:rsidRDefault="00BE21EF" w:rsidP="00BE21EF">
      <w:pPr>
        <w:pStyle w:val="Lijstalinea"/>
        <w:numPr>
          <w:ilvl w:val="0"/>
          <w:numId w:val="5"/>
        </w:numPr>
      </w:pPr>
      <w:r w:rsidRPr="007144F7">
        <w:t xml:space="preserve">door onderstaande handtekening </w:t>
      </w:r>
      <w:r w:rsidR="00006F49" w:rsidRPr="007144F7">
        <w:t>geeft</w:t>
      </w:r>
      <w:r w:rsidRPr="007144F7">
        <w:t xml:space="preserve"> werknemer</w:t>
      </w:r>
      <w:r w:rsidR="00006F49" w:rsidRPr="007144F7">
        <w:t xml:space="preserve"> aan</w:t>
      </w:r>
      <w:r w:rsidRPr="007144F7">
        <w:t xml:space="preserve"> dat hij zich vrijwillig wil verzekeren voor extra uitkeringen bij arbeidsongeschiktheid</w:t>
      </w:r>
      <w:r w:rsidR="00006F49" w:rsidRPr="007144F7">
        <w:t>, h</w:t>
      </w:r>
      <w:r w:rsidRPr="007144F7">
        <w:t>et zogen</w:t>
      </w:r>
      <w:r w:rsidR="00006F49" w:rsidRPr="007144F7">
        <w:t>aa</w:t>
      </w:r>
      <w:r w:rsidRPr="007144F7">
        <w:t xml:space="preserve">mde pluspakket. </w:t>
      </w:r>
      <w:r w:rsidR="00A328B5" w:rsidRPr="007144F7">
        <w:t>De werkgever sluit</w:t>
      </w:r>
      <w:r w:rsidR="00B46C75" w:rsidRPr="007144F7">
        <w:t xml:space="preserve"> h</w:t>
      </w:r>
      <w:r w:rsidRPr="007144F7">
        <w:t>et pluspakket voor de werknemer af</w:t>
      </w:r>
      <w:r w:rsidR="006C01FB" w:rsidRPr="007144F7">
        <w:t xml:space="preserve">. </w:t>
      </w:r>
      <w:r w:rsidR="00DD4B2E">
        <w:t>De werknemer geeft hierbij toestemming aan de werkgever om de premie in te houden op het brutoloon.</w:t>
      </w:r>
    </w:p>
    <w:p w14:paraId="2CD52023" w14:textId="77777777" w:rsidR="003A406A" w:rsidRPr="007144F7" w:rsidRDefault="003A406A" w:rsidP="00871465">
      <w:pPr>
        <w:ind w:left="705" w:hanging="705"/>
      </w:pPr>
      <w:r w:rsidRPr="007144F7">
        <w:t xml:space="preserve">0 </w:t>
      </w:r>
      <w:r w:rsidRPr="007144F7">
        <w:tab/>
        <w:t xml:space="preserve">door onderstaande handtekening </w:t>
      </w:r>
      <w:r w:rsidR="006C01FB" w:rsidRPr="007144F7">
        <w:t>geeft</w:t>
      </w:r>
      <w:r w:rsidRPr="007144F7">
        <w:t xml:space="preserve"> werknemer</w:t>
      </w:r>
      <w:r w:rsidR="006C01FB" w:rsidRPr="007144F7">
        <w:t xml:space="preserve"> aan</w:t>
      </w:r>
      <w:r w:rsidRPr="007144F7">
        <w:t xml:space="preserve"> dat hij zich niet wil verzekeren voor extra uitkeringen bij arbeidsongeschiktheid.</w:t>
      </w:r>
    </w:p>
    <w:p w14:paraId="073EA719" w14:textId="77777777" w:rsidR="00025E8F" w:rsidRPr="007144F7" w:rsidRDefault="00025E8F" w:rsidP="00025E8F">
      <w:pPr>
        <w:pStyle w:val="Lijstalinea"/>
        <w:numPr>
          <w:ilvl w:val="0"/>
          <w:numId w:val="2"/>
        </w:numPr>
        <w:rPr>
          <w:b/>
        </w:rPr>
      </w:pPr>
      <w:r w:rsidRPr="007144F7">
        <w:rPr>
          <w:b/>
        </w:rPr>
        <w:t xml:space="preserve">Arbeidsreglement </w:t>
      </w:r>
      <w:r w:rsidRPr="007144F7">
        <w:rPr>
          <w:b/>
          <w:color w:val="00B050"/>
        </w:rPr>
        <w:t>(opnemen indien van toepassing)</w:t>
      </w:r>
    </w:p>
    <w:p w14:paraId="099D2F65" w14:textId="77777777" w:rsidR="001179BB" w:rsidRPr="007144F7" w:rsidRDefault="00494667" w:rsidP="00494667">
      <w:pPr>
        <w:pStyle w:val="Lijstalinea"/>
        <w:ind w:left="0"/>
      </w:pPr>
      <w:r w:rsidRPr="007144F7">
        <w:t xml:space="preserve">De werknemer </w:t>
      </w:r>
      <w:r w:rsidR="006C01FB" w:rsidRPr="007144F7">
        <w:t>is</w:t>
      </w:r>
      <w:r w:rsidRPr="007144F7">
        <w:t xml:space="preserve"> op de hoogte van</w:t>
      </w:r>
      <w:r w:rsidR="006C01FB" w:rsidRPr="007144F7">
        <w:t xml:space="preserve"> de </w:t>
      </w:r>
      <w:r w:rsidRPr="007144F7">
        <w:t>arbeids- en bedrijfsregels</w:t>
      </w:r>
      <w:r w:rsidR="006C01FB" w:rsidRPr="007144F7">
        <w:t xml:space="preserve"> die bij de werkgever gelden en stemt ermee in</w:t>
      </w:r>
      <w:r w:rsidRPr="007144F7">
        <w:t xml:space="preserve">. Deze regels </w:t>
      </w:r>
      <w:r w:rsidR="006C01FB" w:rsidRPr="007144F7">
        <w:t xml:space="preserve">zijn volledig </w:t>
      </w:r>
      <w:r w:rsidRPr="007144F7">
        <w:t xml:space="preserve">onderdeel van de arbeidsovereenkomst tussen </w:t>
      </w:r>
      <w:r w:rsidR="006C01FB" w:rsidRPr="007144F7">
        <w:t>werkgever en werknemer</w:t>
      </w:r>
      <w:r w:rsidRPr="007144F7">
        <w:t>. Werknemer heeft een exemplaar van het arbeidsreglement ontvangen en hij bevestig</w:t>
      </w:r>
      <w:r w:rsidR="006C01FB" w:rsidRPr="007144F7">
        <w:t>t</w:t>
      </w:r>
      <w:r w:rsidRPr="007144F7">
        <w:t xml:space="preserve"> dit</w:t>
      </w:r>
      <w:r w:rsidR="006C01FB" w:rsidRPr="007144F7">
        <w:t xml:space="preserve"> door</w:t>
      </w:r>
      <w:r w:rsidRPr="007144F7">
        <w:t xml:space="preserve"> </w:t>
      </w:r>
      <w:r w:rsidR="006C01FB" w:rsidRPr="007144F7">
        <w:t xml:space="preserve">deze arbeidsovereenkomst te </w:t>
      </w:r>
      <w:r w:rsidRPr="007144F7">
        <w:t>onderteken</w:t>
      </w:r>
      <w:r w:rsidR="006C01FB" w:rsidRPr="007144F7">
        <w:t>e</w:t>
      </w:r>
      <w:r w:rsidRPr="007144F7">
        <w:t>n.</w:t>
      </w:r>
    </w:p>
    <w:p w14:paraId="6E2FE9D7" w14:textId="77777777" w:rsidR="00B34DFF" w:rsidRPr="007144F7" w:rsidRDefault="00B34DFF" w:rsidP="001179BB">
      <w:pPr>
        <w:pStyle w:val="Lijstalinea"/>
        <w:ind w:left="0"/>
        <w:sectPr w:rsidR="00B34DFF" w:rsidRPr="007144F7" w:rsidSect="00F7239A">
          <w:type w:val="continuous"/>
          <w:pgSz w:w="11906" w:h="16838" w:code="9"/>
          <w:pgMar w:top="1417" w:right="1417" w:bottom="1417" w:left="1417" w:header="709" w:footer="709" w:gutter="0"/>
          <w:paperSrc w:first="1000" w:other="1000"/>
          <w:cols w:space="708"/>
          <w:formProt w:val="0"/>
          <w:docGrid w:linePitch="360"/>
        </w:sectPr>
      </w:pPr>
    </w:p>
    <w:p w14:paraId="3F2AC721" w14:textId="77777777" w:rsidR="001179BB" w:rsidRPr="007144F7" w:rsidRDefault="001179BB" w:rsidP="001179BB">
      <w:pPr>
        <w:pStyle w:val="Lijstalinea"/>
        <w:ind w:left="0"/>
      </w:pPr>
    </w:p>
    <w:p w14:paraId="672617B9" w14:textId="77777777" w:rsidR="00025E8F" w:rsidRPr="007144F7" w:rsidRDefault="00025E8F" w:rsidP="00025E8F">
      <w:pPr>
        <w:pStyle w:val="Lijstalinea"/>
        <w:numPr>
          <w:ilvl w:val="0"/>
          <w:numId w:val="2"/>
        </w:numPr>
        <w:rPr>
          <w:b/>
        </w:rPr>
      </w:pPr>
      <w:r w:rsidRPr="007144F7">
        <w:rPr>
          <w:b/>
        </w:rPr>
        <w:t>Verstrekte gegevens</w:t>
      </w:r>
    </w:p>
    <w:p w14:paraId="3B691323" w14:textId="77777777" w:rsidR="001179BB" w:rsidRPr="007144F7" w:rsidRDefault="00494667" w:rsidP="001179BB">
      <w:pPr>
        <w:pStyle w:val="Lijstalinea"/>
        <w:ind w:left="0"/>
      </w:pPr>
      <w:r w:rsidRPr="007144F7">
        <w:t xml:space="preserve">Werknemer </w:t>
      </w:r>
      <w:r w:rsidR="006C01FB" w:rsidRPr="007144F7">
        <w:t>geeft aan</w:t>
      </w:r>
      <w:r w:rsidRPr="007144F7">
        <w:t xml:space="preserve"> geen gegevens te hebben verzwegen waarvan hij</w:t>
      </w:r>
      <w:r w:rsidR="006C01FB" w:rsidRPr="007144F7">
        <w:t xml:space="preserve"> met reden</w:t>
      </w:r>
      <w:r w:rsidRPr="007144F7">
        <w:t xml:space="preserve"> kan vermoeden dat</w:t>
      </w:r>
      <w:r w:rsidR="006C01FB" w:rsidRPr="007144F7">
        <w:t xml:space="preserve"> deze arbeidsovereenkomst niet of niet in de huidige vorm tot stand zou zijn gekomen als werkgever ze zou hebben geweten. </w:t>
      </w:r>
      <w:r w:rsidRPr="007144F7">
        <w:t xml:space="preserve">De werknemer </w:t>
      </w:r>
      <w:r w:rsidR="006C01FB" w:rsidRPr="007144F7">
        <w:t>geeft aan dat hij niet op de hoogte is van eventuele beperkingen waardoor hij zijn functie niet normaal kan uitvoeren.</w:t>
      </w:r>
    </w:p>
    <w:p w14:paraId="490FF404" w14:textId="77777777" w:rsidR="001A698B" w:rsidRPr="007144F7" w:rsidRDefault="001A698B" w:rsidP="001179BB">
      <w:pPr>
        <w:pStyle w:val="Lijstalinea"/>
        <w:ind w:left="0"/>
      </w:pPr>
    </w:p>
    <w:p w14:paraId="0411102E" w14:textId="77777777" w:rsidR="001A698B" w:rsidRPr="007144F7" w:rsidRDefault="001A698B" w:rsidP="001179BB">
      <w:pPr>
        <w:pStyle w:val="Lijstalinea"/>
        <w:ind w:left="0"/>
      </w:pPr>
      <w:r w:rsidRPr="007144F7">
        <w:lastRenderedPageBreak/>
        <w:t xml:space="preserve">Het verzwijgen van </w:t>
      </w:r>
      <w:r w:rsidR="006C01FB" w:rsidRPr="007144F7">
        <w:t>dit soort belangrijke informatie kan leiden tot ontslag op staande voet</w:t>
      </w:r>
      <w:r w:rsidRPr="007144F7">
        <w:t>.</w:t>
      </w:r>
    </w:p>
    <w:p w14:paraId="1DA65635" w14:textId="77777777" w:rsidR="007831DF" w:rsidRPr="007144F7" w:rsidRDefault="007831DF" w:rsidP="001179BB">
      <w:pPr>
        <w:pStyle w:val="Lijstalinea"/>
        <w:ind w:left="0"/>
      </w:pPr>
    </w:p>
    <w:p w14:paraId="1145EA27" w14:textId="77777777" w:rsidR="00025E8F" w:rsidRPr="007144F7" w:rsidRDefault="00025E8F" w:rsidP="00025E8F">
      <w:pPr>
        <w:pStyle w:val="Lijstalinea"/>
        <w:numPr>
          <w:ilvl w:val="0"/>
          <w:numId w:val="2"/>
        </w:numPr>
        <w:rPr>
          <w:b/>
        </w:rPr>
      </w:pPr>
      <w:r w:rsidRPr="007144F7">
        <w:rPr>
          <w:b/>
        </w:rPr>
        <w:t>Eenzijdig wijzigingsbeding</w:t>
      </w:r>
    </w:p>
    <w:p w14:paraId="423484CD" w14:textId="77777777" w:rsidR="001179BB" w:rsidRPr="007144F7" w:rsidRDefault="00234164" w:rsidP="001A698B">
      <w:pPr>
        <w:pStyle w:val="Lijstalinea"/>
        <w:ind w:left="0"/>
      </w:pPr>
      <w:r w:rsidRPr="007144F7">
        <w:t xml:space="preserve">Werkgever heeft het </w:t>
      </w:r>
      <w:r w:rsidR="001A698B" w:rsidRPr="007144F7">
        <w:t>recht</w:t>
      </w:r>
      <w:r w:rsidRPr="007144F7">
        <w:t xml:space="preserve"> om </w:t>
      </w:r>
      <w:r w:rsidR="001A698B" w:rsidRPr="007144F7">
        <w:t xml:space="preserve">één of meer arbeidsvoorwaarde(n) </w:t>
      </w:r>
      <w:r w:rsidRPr="007144F7">
        <w:t xml:space="preserve">uit deze arbeidsovereenkomst </w:t>
      </w:r>
      <w:r w:rsidR="001A698B" w:rsidRPr="007144F7">
        <w:t>te wijzigen in de</w:t>
      </w:r>
      <w:r w:rsidRPr="007144F7">
        <w:t xml:space="preserve"> situaties die staan </w:t>
      </w:r>
      <w:r w:rsidR="001A698B" w:rsidRPr="007144F7">
        <w:t>vermeld in artikel 7:613</w:t>
      </w:r>
      <w:r w:rsidRPr="007144F7">
        <w:t xml:space="preserve"> van het </w:t>
      </w:r>
      <w:r w:rsidR="001A698B" w:rsidRPr="007144F7">
        <w:t>B</w:t>
      </w:r>
      <w:r w:rsidRPr="007144F7">
        <w:t xml:space="preserve">urgerlijk </w:t>
      </w:r>
      <w:r w:rsidR="001A698B" w:rsidRPr="007144F7">
        <w:t>W</w:t>
      </w:r>
      <w:r w:rsidRPr="007144F7">
        <w:t>etboek</w:t>
      </w:r>
      <w:r w:rsidR="001A698B" w:rsidRPr="007144F7">
        <w:t xml:space="preserve"> (</w:t>
      </w:r>
      <w:r w:rsidRPr="007144F7">
        <w:t>Dat wil zeggen: als het belang van</w:t>
      </w:r>
      <w:r w:rsidR="001A698B" w:rsidRPr="007144F7">
        <w:t xml:space="preserve"> de werkgever</w:t>
      </w:r>
      <w:r w:rsidRPr="007144F7">
        <w:t xml:space="preserve"> voor</w:t>
      </w:r>
      <w:r w:rsidR="001A698B" w:rsidRPr="007144F7">
        <w:t xml:space="preserve"> bij deze wijziging naar</w:t>
      </w:r>
      <w:r w:rsidRPr="007144F7">
        <w:t xml:space="preserve"> redelijke</w:t>
      </w:r>
      <w:r w:rsidR="001A698B" w:rsidRPr="007144F7">
        <w:t xml:space="preserve"> maatstaven</w:t>
      </w:r>
      <w:r w:rsidRPr="007144F7">
        <w:t xml:space="preserve"> zwaarder weegt dan het belang van de werknemer dat door deze wijziging wordt genegeerd)</w:t>
      </w:r>
      <w:r w:rsidR="001A698B" w:rsidRPr="007144F7">
        <w:t>.</w:t>
      </w:r>
    </w:p>
    <w:p w14:paraId="73D793DF" w14:textId="77777777" w:rsidR="006C2373" w:rsidRPr="007144F7" w:rsidRDefault="006C2373" w:rsidP="001A698B">
      <w:pPr>
        <w:pStyle w:val="Lijstalinea"/>
        <w:ind w:left="0"/>
      </w:pPr>
    </w:p>
    <w:p w14:paraId="3050C554" w14:textId="77777777" w:rsidR="004E4764" w:rsidRPr="007144F7" w:rsidRDefault="00234164" w:rsidP="001A698B">
      <w:pPr>
        <w:pStyle w:val="Lijstalinea"/>
        <w:ind w:left="0"/>
      </w:pPr>
      <w:r w:rsidRPr="007144F7">
        <w:t>A</w:t>
      </w:r>
      <w:r w:rsidR="004E4764" w:rsidRPr="007144F7">
        <w:t>anvullingen en/of wijzigingen in deze overeenkomst</w:t>
      </w:r>
      <w:r w:rsidRPr="007144F7">
        <w:t xml:space="preserve"> moet werkgever </w:t>
      </w:r>
      <w:r w:rsidR="004E4764" w:rsidRPr="007144F7">
        <w:t>schriftelijk</w:t>
      </w:r>
      <w:r w:rsidRPr="007144F7">
        <w:t xml:space="preserve"> bevestigen. Doet hij dit niet, dan loopt hij het risico dat de aanvulling en/of wijziging wordt vernietigd.</w:t>
      </w:r>
    </w:p>
    <w:p w14:paraId="25AEEFF9" w14:textId="77777777" w:rsidR="001179BB" w:rsidRPr="007144F7" w:rsidRDefault="001179BB" w:rsidP="001179BB">
      <w:pPr>
        <w:pStyle w:val="Lijstalinea"/>
        <w:ind w:left="0"/>
      </w:pPr>
    </w:p>
    <w:p w14:paraId="4338EFBC" w14:textId="77777777" w:rsidR="00025E8F" w:rsidRPr="007144F7" w:rsidRDefault="00025E8F" w:rsidP="00025E8F">
      <w:pPr>
        <w:pStyle w:val="Lijstalinea"/>
        <w:numPr>
          <w:ilvl w:val="0"/>
          <w:numId w:val="2"/>
        </w:numPr>
        <w:rPr>
          <w:b/>
        </w:rPr>
      </w:pPr>
      <w:r w:rsidRPr="007144F7">
        <w:rPr>
          <w:b/>
        </w:rPr>
        <w:t>Verrekenen te veel genoten vakantiedagen</w:t>
      </w:r>
    </w:p>
    <w:p w14:paraId="7A51D5B0" w14:textId="77777777" w:rsidR="001179BB" w:rsidRPr="007144F7" w:rsidRDefault="001A698B" w:rsidP="001179BB">
      <w:pPr>
        <w:pStyle w:val="Lijstalinea"/>
        <w:ind w:left="0"/>
      </w:pPr>
      <w:r w:rsidRPr="007144F7">
        <w:t xml:space="preserve">Als de werknemer </w:t>
      </w:r>
      <w:r w:rsidR="00234164" w:rsidRPr="007144F7">
        <w:t xml:space="preserve">tijdens zijn arbeidsovereenkomst </w:t>
      </w:r>
      <w:r w:rsidRPr="007144F7">
        <w:t>meer vakantie- en/of atv</w:t>
      </w:r>
      <w:r w:rsidR="00234164" w:rsidRPr="007144F7">
        <w:t>-</w:t>
      </w:r>
      <w:r w:rsidRPr="007144F7">
        <w:t xml:space="preserve">dagen heeft </w:t>
      </w:r>
      <w:r w:rsidR="00234164" w:rsidRPr="007144F7">
        <w:t>opgenomen</w:t>
      </w:r>
      <w:r w:rsidRPr="007144F7">
        <w:t xml:space="preserve"> dan hij heeft opgebouwd</w:t>
      </w:r>
      <w:r w:rsidR="00234164" w:rsidRPr="007144F7">
        <w:t xml:space="preserve">, </w:t>
      </w:r>
      <w:r w:rsidRPr="007144F7">
        <w:t xml:space="preserve"> geeft</w:t>
      </w:r>
      <w:r w:rsidR="00234164" w:rsidRPr="007144F7">
        <w:t xml:space="preserve"> hij</w:t>
      </w:r>
      <w:r w:rsidRPr="007144F7">
        <w:t xml:space="preserve"> hierbij toestemming aan werkgever om de waarde van deze dagen te verrekenen met de afrekening </w:t>
      </w:r>
      <w:r w:rsidR="00234164" w:rsidRPr="007144F7">
        <w:t>wanneer hij uit dienst gaat</w:t>
      </w:r>
      <w:r w:rsidRPr="007144F7">
        <w:t>. Voor vakantiedagen is de waarde 108,33% en voor atv-dagen 130%.</w:t>
      </w:r>
    </w:p>
    <w:p w14:paraId="307FAB56" w14:textId="77777777" w:rsidR="007831DF" w:rsidRPr="007144F7" w:rsidRDefault="007831DF" w:rsidP="001179BB">
      <w:pPr>
        <w:pStyle w:val="Lijstalinea"/>
        <w:ind w:left="0"/>
      </w:pPr>
    </w:p>
    <w:p w14:paraId="2CDCD963" w14:textId="77777777" w:rsidR="00025E8F" w:rsidRPr="007144F7" w:rsidRDefault="00025E8F" w:rsidP="00025E8F">
      <w:pPr>
        <w:pStyle w:val="Lijstalinea"/>
        <w:numPr>
          <w:ilvl w:val="0"/>
          <w:numId w:val="2"/>
        </w:numPr>
        <w:rPr>
          <w:b/>
        </w:rPr>
      </w:pPr>
      <w:r w:rsidRPr="007144F7">
        <w:rPr>
          <w:b/>
        </w:rPr>
        <w:t>Verplichtingen van de werknemer</w:t>
      </w:r>
    </w:p>
    <w:p w14:paraId="2F8C67F5" w14:textId="77777777" w:rsidR="001179BB" w:rsidRPr="007144F7" w:rsidRDefault="001A698B" w:rsidP="001A698B">
      <w:pPr>
        <w:pStyle w:val="Lijstalinea"/>
        <w:ind w:left="0"/>
      </w:pPr>
      <w:r w:rsidRPr="007144F7">
        <w:t>De werknemer is verplicht:</w:t>
      </w:r>
    </w:p>
    <w:p w14:paraId="387CF64D" w14:textId="77777777" w:rsidR="001A698B" w:rsidRPr="007144F7" w:rsidRDefault="001A698B" w:rsidP="001A698B">
      <w:pPr>
        <w:pStyle w:val="Lijstalinea"/>
        <w:numPr>
          <w:ilvl w:val="5"/>
          <w:numId w:val="2"/>
        </w:numPr>
      </w:pPr>
      <w:r w:rsidRPr="007144F7">
        <w:t>De bedongen arbeid zelf en naar beste vermogen te verrichten;</w:t>
      </w:r>
    </w:p>
    <w:p w14:paraId="2D01A8B6" w14:textId="77777777" w:rsidR="001A698B" w:rsidRPr="007144F7" w:rsidRDefault="001A698B" w:rsidP="001A698B">
      <w:pPr>
        <w:pStyle w:val="Lijstalinea"/>
        <w:numPr>
          <w:ilvl w:val="5"/>
          <w:numId w:val="2"/>
        </w:numPr>
      </w:pPr>
      <w:r w:rsidRPr="007144F7">
        <w:t>Zich te houden aan de door of namens de werkgever gegeven voorschriften en/of aanwijzingen omtrent het verrichten van arbeid, alsmede aan die welke strekken ter bevordering van de goede orde in het bedrijf van werkgever;</w:t>
      </w:r>
    </w:p>
    <w:p w14:paraId="33B2258F" w14:textId="77777777" w:rsidR="001A698B" w:rsidRPr="007144F7" w:rsidRDefault="001A698B" w:rsidP="001A698B">
      <w:pPr>
        <w:pStyle w:val="Lijstalinea"/>
        <w:numPr>
          <w:ilvl w:val="5"/>
          <w:numId w:val="2"/>
        </w:numPr>
      </w:pPr>
      <w:r w:rsidRPr="007144F7">
        <w:t>Zich als een goed werknemer te gedragen.</w:t>
      </w:r>
    </w:p>
    <w:p w14:paraId="5457B7D0" w14:textId="77777777" w:rsidR="001A698B" w:rsidRPr="007144F7" w:rsidRDefault="001A698B" w:rsidP="001A698B">
      <w:pPr>
        <w:pStyle w:val="Lijstalinea"/>
        <w:ind w:left="0"/>
      </w:pPr>
      <w:r w:rsidRPr="007144F7">
        <w:t>Het is de werknemer, behoudens schriftelijke toestemming van de werkgever, verboden zaken van de werkgever voor eigen doeleinden te gebruiken of aan te wenden.</w:t>
      </w:r>
    </w:p>
    <w:p w14:paraId="443390BC" w14:textId="77777777" w:rsidR="001179BB" w:rsidRPr="007144F7" w:rsidRDefault="001179BB" w:rsidP="001179BB">
      <w:pPr>
        <w:pStyle w:val="Lijstalinea"/>
        <w:ind w:left="0"/>
      </w:pPr>
    </w:p>
    <w:p w14:paraId="094464E7" w14:textId="77777777" w:rsidR="00025E8F" w:rsidRPr="007144F7" w:rsidRDefault="00025E8F" w:rsidP="00025E8F">
      <w:pPr>
        <w:pStyle w:val="Lijstalinea"/>
        <w:numPr>
          <w:ilvl w:val="0"/>
          <w:numId w:val="2"/>
        </w:numPr>
        <w:rPr>
          <w:b/>
        </w:rPr>
      </w:pPr>
      <w:r w:rsidRPr="007144F7">
        <w:rPr>
          <w:b/>
        </w:rPr>
        <w:t>Geheimhouding</w:t>
      </w:r>
    </w:p>
    <w:p w14:paraId="1FDF94E9" w14:textId="77777777" w:rsidR="00850CA9" w:rsidRPr="007144F7" w:rsidRDefault="001A698B" w:rsidP="001179BB">
      <w:pPr>
        <w:pStyle w:val="Lijstalinea"/>
        <w:ind w:left="0"/>
      </w:pPr>
      <w:r w:rsidRPr="007144F7">
        <w:t xml:space="preserve">De werknemer </w:t>
      </w:r>
      <w:r w:rsidR="00850CA9" w:rsidRPr="007144F7">
        <w:t>accepteert dat de werkge</w:t>
      </w:r>
      <w:r w:rsidRPr="007144F7">
        <w:t>ver geheimhouding</w:t>
      </w:r>
      <w:r w:rsidR="00850CA9" w:rsidRPr="007144F7">
        <w:t xml:space="preserve"> van hem vraagt over</w:t>
      </w:r>
      <w:r w:rsidRPr="007144F7">
        <w:t xml:space="preserve"> alle bijzonderheden </w:t>
      </w:r>
      <w:r w:rsidR="00850CA9" w:rsidRPr="007144F7">
        <w:t>die verband houden</w:t>
      </w:r>
      <w:r w:rsidRPr="007144F7">
        <w:t xml:space="preserve"> m</w:t>
      </w:r>
      <w:r w:rsidR="00850CA9" w:rsidRPr="007144F7">
        <w:t>et het bedrijf van werkgever. D</w:t>
      </w:r>
      <w:r w:rsidRPr="007144F7">
        <w:t>e werknemer</w:t>
      </w:r>
      <w:r w:rsidR="00850CA9" w:rsidRPr="007144F7">
        <w:t xml:space="preserve"> mag zowel tijdens als na het beëindigen van de a</w:t>
      </w:r>
      <w:r w:rsidRPr="007144F7">
        <w:t>rbeidsovereenkomst</w:t>
      </w:r>
      <w:r w:rsidR="00850CA9" w:rsidRPr="007144F7">
        <w:t xml:space="preserve"> niet</w:t>
      </w:r>
      <w:r w:rsidRPr="007144F7">
        <w:t xml:space="preserve"> direct of indirect</w:t>
      </w:r>
      <w:r w:rsidR="00850CA9" w:rsidRPr="007144F7">
        <w:t xml:space="preserve"> met anderen praten over bijzonderheden van het bedrijf van de werkgever of over zaken die daarmee verband houden.</w:t>
      </w:r>
    </w:p>
    <w:p w14:paraId="5F6081D0" w14:textId="77777777" w:rsidR="007831DF" w:rsidRPr="007144F7" w:rsidRDefault="007831DF" w:rsidP="001179BB">
      <w:pPr>
        <w:pStyle w:val="Lijstalinea"/>
        <w:ind w:left="0"/>
      </w:pPr>
    </w:p>
    <w:p w14:paraId="1460FA3B" w14:textId="77777777" w:rsidR="00025E8F" w:rsidRPr="007144F7" w:rsidRDefault="004E4764" w:rsidP="00025E8F">
      <w:pPr>
        <w:pStyle w:val="Lijstalinea"/>
        <w:numPr>
          <w:ilvl w:val="0"/>
          <w:numId w:val="2"/>
        </w:numPr>
        <w:rPr>
          <w:b/>
        </w:rPr>
      </w:pPr>
      <w:r w:rsidRPr="007144F7">
        <w:rPr>
          <w:b/>
        </w:rPr>
        <w:t>Anti-ronselbeding</w:t>
      </w:r>
    </w:p>
    <w:p w14:paraId="676C71F6" w14:textId="77777777" w:rsidR="004E4764" w:rsidRPr="007144F7" w:rsidRDefault="00850CA9" w:rsidP="004E4764">
      <w:pPr>
        <w:pStyle w:val="Lijstalinea"/>
        <w:ind w:left="0"/>
      </w:pPr>
      <w:r w:rsidRPr="007144F7">
        <w:t>Werknemer mag tijdens of na</w:t>
      </w:r>
      <w:r w:rsidR="004E4764" w:rsidRPr="007144F7">
        <w:t xml:space="preserve"> het einde van het dienstverband</w:t>
      </w:r>
      <w:r w:rsidRPr="007144F7">
        <w:t xml:space="preserve"> niet</w:t>
      </w:r>
      <w:r w:rsidR="004E4764" w:rsidRPr="007144F7">
        <w:t xml:space="preserve"> direct dan wel indirect werknemers van werkgever </w:t>
      </w:r>
      <w:r w:rsidRPr="007144F7">
        <w:t xml:space="preserve">benaderen om hun dienstverband </w:t>
      </w:r>
      <w:r w:rsidR="004E4764" w:rsidRPr="007144F7">
        <w:t>met werkgever te beëindigen</w:t>
      </w:r>
      <w:r w:rsidRPr="007144F7">
        <w:t>, zodat ze bij werknemer of anderen kunnen gaan werken</w:t>
      </w:r>
      <w:r w:rsidR="004E4764" w:rsidRPr="007144F7">
        <w:t>.</w:t>
      </w:r>
    </w:p>
    <w:p w14:paraId="465CE3FA" w14:textId="77777777" w:rsidR="004E4764" w:rsidRPr="007144F7" w:rsidRDefault="004E4764" w:rsidP="004E4764">
      <w:pPr>
        <w:pStyle w:val="Lijstalinea"/>
        <w:ind w:left="0"/>
        <w:rPr>
          <w:b/>
        </w:rPr>
      </w:pPr>
    </w:p>
    <w:p w14:paraId="74A2C017" w14:textId="77777777" w:rsidR="004E4764" w:rsidRPr="007144F7" w:rsidRDefault="004E4764" w:rsidP="004E4764">
      <w:pPr>
        <w:pStyle w:val="Lijstalinea"/>
        <w:numPr>
          <w:ilvl w:val="0"/>
          <w:numId w:val="2"/>
        </w:numPr>
        <w:rPr>
          <w:b/>
        </w:rPr>
      </w:pPr>
      <w:r w:rsidRPr="007144F7">
        <w:rPr>
          <w:b/>
        </w:rPr>
        <w:t>Veiligheid</w:t>
      </w:r>
    </w:p>
    <w:p w14:paraId="22B01D21" w14:textId="77777777" w:rsidR="004E4764" w:rsidRPr="007144F7" w:rsidRDefault="004E4764" w:rsidP="004E4764">
      <w:pPr>
        <w:pStyle w:val="Lijstalinea"/>
        <w:ind w:left="0"/>
        <w:rPr>
          <w:rFonts w:cs="Arial"/>
          <w:color w:val="000000"/>
        </w:rPr>
      </w:pPr>
      <w:r w:rsidRPr="007144F7">
        <w:t xml:space="preserve">Het is </w:t>
      </w:r>
      <w:r w:rsidRPr="007144F7">
        <w:rPr>
          <w:rFonts w:cs="Arial"/>
          <w:color w:val="000000"/>
        </w:rPr>
        <w:t>de werknemer verboden tijdens werktijd alcohol te nuttigen of geestverruimende middelen te gebruiken. Dit verbod geldt ook buiten de werktijd voor zover dit van invloed kan zijn op de arbeidsprestatie of de veiligheid. De werknemer is verplicht persoonlijke beschermingsmiddelen te dragen. De werknemer is verplicht de veiligheidsvoorschriften op te volgen. De werknemer is verplicht mee te doen aan het veiligheidsoverleg. Werknemer heeft de verplichting gevaarlijke situaties te voorkomen c.q. geen gevaar te zijn voor andere werknemers.</w:t>
      </w:r>
    </w:p>
    <w:p w14:paraId="595A4EAF" w14:textId="77777777" w:rsidR="004E4764" w:rsidRPr="007144F7" w:rsidRDefault="004E4764" w:rsidP="004E4764">
      <w:pPr>
        <w:pStyle w:val="Plattetekst"/>
        <w:rPr>
          <w:rFonts w:asciiTheme="minorHAnsi" w:hAnsiTheme="minorHAnsi" w:cs="Arial"/>
          <w:color w:val="000000"/>
          <w:sz w:val="22"/>
          <w:szCs w:val="22"/>
        </w:rPr>
      </w:pPr>
      <w:r w:rsidRPr="007144F7">
        <w:rPr>
          <w:rFonts w:asciiTheme="minorHAnsi" w:hAnsiTheme="minorHAnsi" w:cs="Arial"/>
          <w:color w:val="000000"/>
          <w:sz w:val="22"/>
          <w:szCs w:val="22"/>
        </w:rPr>
        <w:t>De werknemer is verplicht om bij het gebruik van medicijnen met een ‘gele sticker’ te onderzoeken of hij zijn werkzaamheden nog kan verrichten. Dit kan via de bedrijfsarts.</w:t>
      </w:r>
    </w:p>
    <w:p w14:paraId="7889654A" w14:textId="77777777" w:rsidR="004E4764" w:rsidRPr="007144F7" w:rsidRDefault="004E4764" w:rsidP="004E4764">
      <w:pPr>
        <w:pStyle w:val="Lijstalinea"/>
        <w:ind w:left="0"/>
        <w:rPr>
          <w:b/>
        </w:rPr>
      </w:pPr>
    </w:p>
    <w:p w14:paraId="49FFC04B" w14:textId="77777777" w:rsidR="004E4764" w:rsidRPr="007144F7" w:rsidRDefault="004E4764" w:rsidP="00025E8F">
      <w:pPr>
        <w:pStyle w:val="Lijstalinea"/>
        <w:numPr>
          <w:ilvl w:val="0"/>
          <w:numId w:val="2"/>
        </w:numPr>
        <w:rPr>
          <w:b/>
        </w:rPr>
      </w:pPr>
      <w:r w:rsidRPr="007144F7">
        <w:rPr>
          <w:b/>
        </w:rPr>
        <w:t>Nevenwerkzaamheden</w:t>
      </w:r>
    </w:p>
    <w:p w14:paraId="7380D330" w14:textId="77777777" w:rsidR="001619B9" w:rsidRPr="007144F7" w:rsidRDefault="001619B9" w:rsidP="001619B9">
      <w:pPr>
        <w:pStyle w:val="Lijstalinea"/>
        <w:ind w:left="0"/>
      </w:pPr>
      <w:r w:rsidRPr="007144F7">
        <w:t xml:space="preserve">De werknemer </w:t>
      </w:r>
      <w:r w:rsidR="00850CA9" w:rsidRPr="007144F7">
        <w:t>accepteert</w:t>
      </w:r>
      <w:r w:rsidRPr="007144F7">
        <w:t xml:space="preserve"> dat in artikel 10</w:t>
      </w:r>
      <w:r w:rsidR="00850CA9" w:rsidRPr="007144F7">
        <w:t xml:space="preserve"> van de cao staat dat</w:t>
      </w:r>
      <w:r w:rsidRPr="007144F7">
        <w:t xml:space="preserve"> het verrichten van nevenwerkzaamheden</w:t>
      </w:r>
      <w:r w:rsidR="00C16282" w:rsidRPr="007144F7">
        <w:t>, zonder schriftelijke toestemming,</w:t>
      </w:r>
      <w:r w:rsidRPr="007144F7">
        <w:t xml:space="preserve"> niet </w:t>
      </w:r>
      <w:r w:rsidR="00850CA9" w:rsidRPr="007144F7">
        <w:t>mag</w:t>
      </w:r>
      <w:r w:rsidRPr="007144F7">
        <w:t>.</w:t>
      </w:r>
      <w:r w:rsidR="00850CA9" w:rsidRPr="007144F7">
        <w:t xml:space="preserve">  Naast de boete zoals genoemd in artikel </w:t>
      </w:r>
      <w:r w:rsidR="00D100FC" w:rsidRPr="007144F7">
        <w:t>25</w:t>
      </w:r>
      <w:r w:rsidR="00850CA9" w:rsidRPr="007144F7">
        <w:t>, of schadevergoeding heeft de werkgever het recht om andere passende maatregelen op te leggen, zoals het be</w:t>
      </w:r>
      <w:r w:rsidRPr="007144F7">
        <w:t>ëindig</w:t>
      </w:r>
      <w:r w:rsidR="00C9118B" w:rsidRPr="007144F7">
        <w:t>en</w:t>
      </w:r>
      <w:r w:rsidRPr="007144F7">
        <w:t xml:space="preserve"> van de arbeidsovereenkomst wegens </w:t>
      </w:r>
      <w:r w:rsidR="00C9118B" w:rsidRPr="007144F7">
        <w:t>“</w:t>
      </w:r>
      <w:r w:rsidRPr="007144F7">
        <w:t>gewichtige redenen</w:t>
      </w:r>
      <w:r w:rsidR="00C9118B" w:rsidRPr="007144F7">
        <w:t>”</w:t>
      </w:r>
      <w:r w:rsidRPr="007144F7">
        <w:t>.</w:t>
      </w:r>
    </w:p>
    <w:p w14:paraId="3032BF64" w14:textId="77777777" w:rsidR="00C16282" w:rsidRPr="007144F7" w:rsidRDefault="00C16282" w:rsidP="001619B9">
      <w:pPr>
        <w:pStyle w:val="Lijstalinea"/>
        <w:ind w:left="0"/>
      </w:pPr>
    </w:p>
    <w:p w14:paraId="25E528FC" w14:textId="275D0DBD" w:rsidR="00C16282" w:rsidRPr="007144F7" w:rsidRDefault="00C16282" w:rsidP="001619B9">
      <w:pPr>
        <w:pStyle w:val="Lijstalinea"/>
        <w:ind w:left="0"/>
      </w:pPr>
      <w:r w:rsidRPr="007144F7">
        <w:t>Bij indiensttreding is bekend dat werknemer de volgende nevenwerkzaamheden uitvoert, waarvoor werkgever hierbij schriftelijk toestemming geeft</w:t>
      </w:r>
      <w:r w:rsidR="00B92B20" w:rsidRPr="007144F7">
        <w:t xml:space="preserve">: </w:t>
      </w:r>
      <w:sdt>
        <w:sdtPr>
          <w:rPr>
            <w:rStyle w:val="Stijl40"/>
          </w:rPr>
          <w:id w:val="106014033"/>
          <w:placeholder>
            <w:docPart w:val="5E4D5E909D094B2C834C47040585F97E"/>
          </w:placeholder>
        </w:sdtPr>
        <w:sdtEndPr>
          <w:rPr>
            <w:rStyle w:val="Standaardalinea-lettertype"/>
          </w:rPr>
        </w:sdtEndPr>
        <w:sdtContent>
          <w:r w:rsidR="00B92B20" w:rsidRPr="007144F7">
            <w:rPr>
              <w:color w:val="FF0000"/>
            </w:rPr>
            <w:t xml:space="preserve">benoem werkzaamheden waarvoor werknemer toestemming heeft, indien er geen werkzaamheden zijn of </w:t>
          </w:r>
          <w:r w:rsidR="007144F7">
            <w:rPr>
              <w:color w:val="FF0000"/>
            </w:rPr>
            <w:t>je</w:t>
          </w:r>
          <w:r w:rsidR="00B92B20" w:rsidRPr="007144F7">
            <w:rPr>
              <w:color w:val="FF0000"/>
            </w:rPr>
            <w:t xml:space="preserve"> geeft geen toestemming vul dan in: “geen”</w:t>
          </w:r>
          <w:r w:rsidR="00B92B20" w:rsidRPr="007144F7">
            <w:t>.</w:t>
          </w:r>
        </w:sdtContent>
      </w:sdt>
    </w:p>
    <w:p w14:paraId="6362143A" w14:textId="77777777" w:rsidR="001179BB" w:rsidRPr="007144F7" w:rsidRDefault="001179BB" w:rsidP="001179BB">
      <w:pPr>
        <w:pStyle w:val="Lijstalinea"/>
        <w:ind w:left="0"/>
      </w:pPr>
    </w:p>
    <w:p w14:paraId="44AED641" w14:textId="77777777" w:rsidR="00025E8F" w:rsidRPr="007144F7" w:rsidRDefault="00025E8F" w:rsidP="00025E8F">
      <w:pPr>
        <w:pStyle w:val="Lijstalinea"/>
        <w:numPr>
          <w:ilvl w:val="0"/>
          <w:numId w:val="2"/>
        </w:numPr>
        <w:rPr>
          <w:b/>
        </w:rPr>
      </w:pPr>
      <w:r w:rsidRPr="007144F7">
        <w:rPr>
          <w:b/>
        </w:rPr>
        <w:t>Ziekte</w:t>
      </w:r>
    </w:p>
    <w:p w14:paraId="025E45A6" w14:textId="1D47E18C" w:rsidR="001179BB" w:rsidRPr="007144F7" w:rsidRDefault="005B79DE" w:rsidP="001179BB">
      <w:pPr>
        <w:pStyle w:val="Lijstalinea"/>
        <w:ind w:left="0"/>
      </w:pPr>
      <w:r w:rsidRPr="007144F7">
        <w:t xml:space="preserve">De werkgever is verantwoordelijk voor </w:t>
      </w:r>
      <w:r w:rsidR="007144F7">
        <w:t>je</w:t>
      </w:r>
      <w:r w:rsidRPr="007144F7">
        <w:t xml:space="preserve"> ziektewetuitkering als </w:t>
      </w:r>
      <w:r w:rsidR="007144F7">
        <w:t>je</w:t>
      </w:r>
      <w:r w:rsidRPr="007144F7">
        <w:t xml:space="preserve"> ziek</w:t>
      </w:r>
      <w:r w:rsidR="00BD6677" w:rsidRPr="007144F7">
        <w:t xml:space="preserve"> (arbeidsongeschikt) uit dienst gaat. Dit geldt ook als </w:t>
      </w:r>
      <w:r w:rsidR="007144F7">
        <w:t>je</w:t>
      </w:r>
      <w:r w:rsidR="00BD6677" w:rsidRPr="007144F7">
        <w:t xml:space="preserve"> (weer) ziek wordt binnen 4 weken na de beëindiging van de arbeidsovereenkomst en </w:t>
      </w:r>
      <w:r w:rsidR="007144F7">
        <w:t>je</w:t>
      </w:r>
      <w:r w:rsidR="00BD6677" w:rsidRPr="007144F7">
        <w:t xml:space="preserve"> nog geen andere werkgever </w:t>
      </w:r>
      <w:r w:rsidR="007144F7">
        <w:t>hebt</w:t>
      </w:r>
      <w:r w:rsidR="00BD6677" w:rsidRPr="007144F7">
        <w:t xml:space="preserve"> of </w:t>
      </w:r>
      <w:r w:rsidR="007144F7">
        <w:t>een ww-uitkering ontvangt. Als je</w:t>
      </w:r>
      <w:r w:rsidR="00BD6677" w:rsidRPr="007144F7">
        <w:t xml:space="preserve"> binnen 4 weken na beëindiging van de arbeidsovereenkomst ziek wordt, moet </w:t>
      </w:r>
      <w:r w:rsidR="007144F7">
        <w:t>je</w:t>
      </w:r>
      <w:r w:rsidR="00BD6677" w:rsidRPr="007144F7">
        <w:t xml:space="preserve"> dit daarom direct melden aan de werkgever. Het is belangrijk dat </w:t>
      </w:r>
      <w:r w:rsidR="007144F7">
        <w:t>je</w:t>
      </w:r>
      <w:r w:rsidR="00BD6677" w:rsidRPr="007144F7">
        <w:t xml:space="preserve"> tijdens </w:t>
      </w:r>
      <w:r w:rsidR="007144F7">
        <w:t>je</w:t>
      </w:r>
      <w:r w:rsidR="00BD6677" w:rsidRPr="007144F7">
        <w:t xml:space="preserve"> ziekte contact blijft onderhouden met de werkgever. De werkgever zal met </w:t>
      </w:r>
      <w:r w:rsidR="007144F7">
        <w:t>je</w:t>
      </w:r>
      <w:r w:rsidR="00BD6677" w:rsidRPr="007144F7">
        <w:t xml:space="preserve"> in gesprek gaan over mogelijke re-integratie of een proefplaatsing. Van </w:t>
      </w:r>
      <w:r w:rsidR="007144F7">
        <w:t>jouw</w:t>
      </w:r>
      <w:r w:rsidR="00BD6677" w:rsidRPr="007144F7">
        <w:t xml:space="preserve"> wordt verwacht dat </w:t>
      </w:r>
      <w:r w:rsidR="007144F7">
        <w:t>je</w:t>
      </w:r>
      <w:r w:rsidR="00BD6677" w:rsidRPr="007144F7">
        <w:t xml:space="preserve"> hieraan meewerkt. Eveneens wordt van</w:t>
      </w:r>
      <w:r w:rsidR="007144F7">
        <w:t xml:space="preserve"> je </w:t>
      </w:r>
      <w:r w:rsidR="00BD6677" w:rsidRPr="007144F7">
        <w:t xml:space="preserve">verwacht dat </w:t>
      </w:r>
      <w:r w:rsidR="007144F7">
        <w:t>je</w:t>
      </w:r>
      <w:r w:rsidR="00BD6677" w:rsidRPr="007144F7">
        <w:t xml:space="preserve"> gehoor geeft aan een oproep van de bedrijfsarts. Omdat het belangrijk is dat </w:t>
      </w:r>
      <w:r w:rsidR="007144F7">
        <w:t>je</w:t>
      </w:r>
      <w:r w:rsidR="00BD6677" w:rsidRPr="007144F7">
        <w:t xml:space="preserve"> weer zo snel mogelijk participeert in het arbeidsproces, verlangen wij dat </w:t>
      </w:r>
      <w:r w:rsidR="007144F7">
        <w:t>je</w:t>
      </w:r>
      <w:r w:rsidR="00BD6677" w:rsidRPr="007144F7">
        <w:t xml:space="preserve"> er zelf alles aan doet om passend werk te vinden.</w:t>
      </w:r>
    </w:p>
    <w:p w14:paraId="75A29019" w14:textId="77777777" w:rsidR="00BD6677" w:rsidRPr="007144F7" w:rsidRDefault="00BD6677" w:rsidP="001179BB">
      <w:pPr>
        <w:pStyle w:val="Lijstalinea"/>
        <w:ind w:left="0"/>
      </w:pPr>
    </w:p>
    <w:p w14:paraId="787F0205" w14:textId="1B0630F3" w:rsidR="00BD6677" w:rsidRPr="007144F7" w:rsidRDefault="00BD6677" w:rsidP="001179BB">
      <w:pPr>
        <w:pStyle w:val="Lijstalinea"/>
        <w:ind w:left="0"/>
      </w:pPr>
      <w:r w:rsidRPr="007144F7">
        <w:t>Omdat terugkeer in het arbeidspr</w:t>
      </w:r>
      <w:r w:rsidR="00931D15" w:rsidRPr="007144F7">
        <w:t>oces in het belang</w:t>
      </w:r>
      <w:r w:rsidRPr="007144F7">
        <w:t xml:space="preserve"> van beide partijen</w:t>
      </w:r>
      <w:r w:rsidR="00931D15" w:rsidRPr="007144F7">
        <w:t xml:space="preserve"> is, wordt van </w:t>
      </w:r>
      <w:r w:rsidR="007144F7">
        <w:t>je</w:t>
      </w:r>
      <w:r w:rsidR="00931D15" w:rsidRPr="007144F7">
        <w:t xml:space="preserve"> verwacht dat </w:t>
      </w:r>
      <w:r w:rsidR="007144F7">
        <w:t>je</w:t>
      </w:r>
      <w:r w:rsidR="00931D15" w:rsidRPr="007144F7">
        <w:t xml:space="preserve"> de werkgever op de hoogte houdt van:</w:t>
      </w:r>
    </w:p>
    <w:p w14:paraId="3B7D8329" w14:textId="583718D4" w:rsidR="00931D15" w:rsidRPr="007144F7" w:rsidRDefault="00931D15" w:rsidP="00931D15">
      <w:pPr>
        <w:pStyle w:val="Lijstalinea"/>
        <w:numPr>
          <w:ilvl w:val="0"/>
          <w:numId w:val="9"/>
        </w:numPr>
      </w:pPr>
      <w:r w:rsidRPr="007144F7">
        <w:t xml:space="preserve">De inspanningen die </w:t>
      </w:r>
      <w:r w:rsidR="007144F7">
        <w:t>je</w:t>
      </w:r>
      <w:r w:rsidRPr="007144F7">
        <w:t xml:space="preserve"> verricht om passend werk te vinden;</w:t>
      </w:r>
    </w:p>
    <w:p w14:paraId="591D93C9" w14:textId="58DA54C4" w:rsidR="00931D15" w:rsidRPr="007144F7" w:rsidRDefault="007144F7" w:rsidP="00931D15">
      <w:pPr>
        <w:pStyle w:val="Lijstalinea"/>
        <w:numPr>
          <w:ilvl w:val="0"/>
          <w:numId w:val="9"/>
        </w:numPr>
      </w:pPr>
      <w:r>
        <w:t>Je</w:t>
      </w:r>
      <w:r w:rsidR="00931D15" w:rsidRPr="007144F7">
        <w:t xml:space="preserve"> inspanningen om een (vervroegde) IVA-uitkering aan te vragen als de bedrijfsarts dit mogelijk acht;</w:t>
      </w:r>
    </w:p>
    <w:p w14:paraId="5EBB6254" w14:textId="77777777" w:rsidR="00931D15" w:rsidRPr="007144F7" w:rsidRDefault="00931D15" w:rsidP="00931D15">
      <w:pPr>
        <w:pStyle w:val="Lijstalinea"/>
        <w:numPr>
          <w:ilvl w:val="0"/>
          <w:numId w:val="9"/>
        </w:numPr>
      </w:pPr>
      <w:r w:rsidRPr="007144F7">
        <w:t>Wijzigingen in inkomen, medische situatie en/of woonadres en telefoonnummer.</w:t>
      </w:r>
    </w:p>
    <w:p w14:paraId="55B82853" w14:textId="77777777" w:rsidR="00931D15" w:rsidRPr="007144F7" w:rsidRDefault="00931D15" w:rsidP="00931D15">
      <w:pPr>
        <w:pStyle w:val="Lijstalinea"/>
      </w:pPr>
    </w:p>
    <w:p w14:paraId="14EFE301" w14:textId="78981874" w:rsidR="00931D15" w:rsidRPr="007144F7" w:rsidRDefault="00931D15" w:rsidP="00931D15">
      <w:pPr>
        <w:pStyle w:val="Lijstalinea"/>
        <w:ind w:left="0"/>
      </w:pPr>
      <w:r w:rsidRPr="007144F7">
        <w:t xml:space="preserve">Als </w:t>
      </w:r>
      <w:r w:rsidR="007144F7">
        <w:t>je</w:t>
      </w:r>
      <w:r w:rsidRPr="007144F7">
        <w:t xml:space="preserve"> niet of onvoldoende inspant lijdt werkgever schade. Daarom i</w:t>
      </w:r>
      <w:r w:rsidR="007144F7">
        <w:t>s het van bel</w:t>
      </w:r>
      <w:r w:rsidRPr="007144F7">
        <w:t xml:space="preserve">ang dat </w:t>
      </w:r>
      <w:r w:rsidR="007144F7">
        <w:t>je</w:t>
      </w:r>
      <w:r w:rsidRPr="007144F7">
        <w:t xml:space="preserve"> </w:t>
      </w:r>
      <w:r w:rsidR="007144F7">
        <w:t>je</w:t>
      </w:r>
      <w:r w:rsidRPr="007144F7">
        <w:t xml:space="preserve"> houdt aan de voorgeschreven regels. </w:t>
      </w:r>
    </w:p>
    <w:p w14:paraId="51E45196" w14:textId="77777777" w:rsidR="00FC19FB" w:rsidRPr="007144F7" w:rsidRDefault="00FC19FB" w:rsidP="001179BB">
      <w:pPr>
        <w:pStyle w:val="Lijstalinea"/>
        <w:ind w:left="0"/>
      </w:pPr>
    </w:p>
    <w:p w14:paraId="3F1AD87C" w14:textId="77777777" w:rsidR="00025E8F" w:rsidRPr="007144F7" w:rsidRDefault="00025E8F" w:rsidP="00025E8F">
      <w:pPr>
        <w:pStyle w:val="Lijstalinea"/>
        <w:numPr>
          <w:ilvl w:val="0"/>
          <w:numId w:val="2"/>
        </w:numPr>
        <w:rPr>
          <w:b/>
        </w:rPr>
      </w:pPr>
      <w:r w:rsidRPr="007144F7">
        <w:rPr>
          <w:b/>
        </w:rPr>
        <w:t>Meldplicht datalekken</w:t>
      </w:r>
    </w:p>
    <w:p w14:paraId="03EFE398" w14:textId="77777777" w:rsidR="001179BB" w:rsidRPr="007144F7" w:rsidRDefault="00931D15" w:rsidP="00931D15">
      <w:pPr>
        <w:pStyle w:val="Lijstalinea"/>
        <w:ind w:left="0"/>
      </w:pPr>
      <w:r w:rsidRPr="007144F7">
        <w:t xml:space="preserve">Werknemer is verplicht diefstal en/of verlies van alle </w:t>
      </w:r>
      <w:r w:rsidR="00C9118B" w:rsidRPr="007144F7">
        <w:t>zaken die hij voor het u</w:t>
      </w:r>
      <w:r w:rsidRPr="007144F7">
        <w:t>itoefen</w:t>
      </w:r>
      <w:r w:rsidR="00C9118B" w:rsidRPr="007144F7">
        <w:t>en</w:t>
      </w:r>
      <w:r w:rsidRPr="007144F7">
        <w:t xml:space="preserve"> van zijn functie </w:t>
      </w:r>
      <w:r w:rsidR="00C9118B" w:rsidRPr="007144F7">
        <w:t>van</w:t>
      </w:r>
      <w:r w:rsidRPr="007144F7">
        <w:t xml:space="preserve"> werkgever</w:t>
      </w:r>
      <w:r w:rsidR="00C9118B" w:rsidRPr="007144F7">
        <w:t xml:space="preserve"> heeft ontvangen meteen te melden aan werkgever nadat hij het verlies of de diefstal heeft opgemerkt. Het gaat hier om zaken en/of</w:t>
      </w:r>
      <w:r w:rsidRPr="007144F7">
        <w:t xml:space="preserve"> documenten, telefoon, laptop, sleutels, passen, inloggegevens, al dan niet elektronische dragers van gegevens zoals USB-sticks, en externe harde schijven en andere zaken en/of bescheiden die </w:t>
      </w:r>
      <w:r w:rsidR="00C9118B" w:rsidRPr="007144F7">
        <w:t xml:space="preserve">verband houden met de bedrijfszaken van </w:t>
      </w:r>
      <w:r w:rsidRPr="007144F7">
        <w:t>werkgever.</w:t>
      </w:r>
    </w:p>
    <w:p w14:paraId="24FAE9D4" w14:textId="77777777" w:rsidR="00931D15" w:rsidRPr="007144F7" w:rsidRDefault="00931D15" w:rsidP="00931D15">
      <w:pPr>
        <w:pStyle w:val="Lijstalinea"/>
        <w:ind w:left="0"/>
      </w:pPr>
    </w:p>
    <w:p w14:paraId="48E938EA" w14:textId="77777777" w:rsidR="00931D15" w:rsidRPr="007144F7" w:rsidRDefault="00931D15" w:rsidP="00931D15">
      <w:pPr>
        <w:pStyle w:val="Lijstalinea"/>
        <w:ind w:left="0"/>
      </w:pPr>
      <w:r w:rsidRPr="007144F7">
        <w:t xml:space="preserve">Werknemer is </w:t>
      </w:r>
      <w:r w:rsidR="00C9118B" w:rsidRPr="007144F7">
        <w:t>ook verplicht meteen te melden dat werknemer een virus</w:t>
      </w:r>
      <w:r w:rsidRPr="007144F7">
        <w:t xml:space="preserve">, trojan of andere malware </w:t>
      </w:r>
      <w:r w:rsidR="00C9118B" w:rsidRPr="007144F7">
        <w:t>heeft ontdekt op een apparaat dat werkgever ter beschikking heeft gesteld voor het uitoefenen van zijn functie. Denk hierbij aan</w:t>
      </w:r>
      <w:r w:rsidRPr="007144F7">
        <w:t xml:space="preserve"> computer, laptop, tablet, telefoon of ander apparaat.</w:t>
      </w:r>
    </w:p>
    <w:p w14:paraId="36394D1D" w14:textId="77777777" w:rsidR="00931D15" w:rsidRPr="007144F7" w:rsidRDefault="00931D15" w:rsidP="00931D15">
      <w:pPr>
        <w:pStyle w:val="Lijstalinea"/>
        <w:ind w:left="0"/>
      </w:pPr>
    </w:p>
    <w:p w14:paraId="2A36FD9E" w14:textId="77777777" w:rsidR="00025E8F" w:rsidRPr="007144F7" w:rsidRDefault="00C9118B" w:rsidP="00025E8F">
      <w:pPr>
        <w:pStyle w:val="Lijstalinea"/>
        <w:numPr>
          <w:ilvl w:val="0"/>
          <w:numId w:val="2"/>
        </w:numPr>
        <w:rPr>
          <w:b/>
        </w:rPr>
      </w:pPr>
      <w:r w:rsidRPr="007144F7">
        <w:rPr>
          <w:b/>
        </w:rPr>
        <w:t>Boetebeding</w:t>
      </w:r>
    </w:p>
    <w:p w14:paraId="1AAC726A" w14:textId="15366640" w:rsidR="007831DF" w:rsidRPr="007144F7" w:rsidRDefault="00C9118B" w:rsidP="001179BB">
      <w:pPr>
        <w:pStyle w:val="Lijstalinea"/>
        <w:ind w:left="0"/>
      </w:pPr>
      <w:r w:rsidRPr="007144F7">
        <w:lastRenderedPageBreak/>
        <w:t xml:space="preserve">Houdt werknemer zich niet aan hetgeen in artikel </w:t>
      </w:r>
      <w:r w:rsidR="00D100FC" w:rsidRPr="007144F7">
        <w:t>19, 20, 2</w:t>
      </w:r>
      <w:r w:rsidR="003A08E5">
        <w:t>1, 2</w:t>
      </w:r>
      <w:r w:rsidR="00D100FC" w:rsidRPr="007144F7">
        <w:t>2</w:t>
      </w:r>
      <w:r w:rsidR="003A08E5">
        <w:t>, 23</w:t>
      </w:r>
      <w:r w:rsidR="00D100FC" w:rsidRPr="007144F7">
        <w:t xml:space="preserve"> </w:t>
      </w:r>
      <w:r w:rsidR="003A08E5">
        <w:t>en/</w:t>
      </w:r>
      <w:r w:rsidR="00D100FC" w:rsidRPr="007144F7">
        <w:t xml:space="preserve">of 24 </w:t>
      </w:r>
      <w:r w:rsidRPr="007144F7">
        <w:t>is overeengekomen, dan kan de werkgever direct en zonder waarschuwing of voorafgaande verklaring een boete eisen van € 10.000,- (zegge: tienduizend euro) per overtreding en € 250,- (zegge: tweehonderd vijftig euro) voor iedere dag dat dezelfde overtreding voortduurt. In plaats van een boete heeft werkgever het recht , om een volledige schadevergoeding te eisen.</w:t>
      </w:r>
    </w:p>
    <w:p w14:paraId="64AE0214" w14:textId="77777777" w:rsidR="00C9118B" w:rsidRPr="007144F7" w:rsidRDefault="00C9118B" w:rsidP="001179BB">
      <w:pPr>
        <w:pStyle w:val="Lijstalinea"/>
        <w:ind w:left="0"/>
      </w:pPr>
    </w:p>
    <w:p w14:paraId="0292B49A" w14:textId="77777777" w:rsidR="00C9118B" w:rsidRPr="007144F7" w:rsidRDefault="00C9118B" w:rsidP="001179BB">
      <w:pPr>
        <w:pStyle w:val="Lijstalinea"/>
        <w:ind w:left="0"/>
      </w:pPr>
      <w:r w:rsidRPr="007144F7">
        <w:t>Met het in dit boetebeding bepaalde wordt uitdrukkelijk (ex artikel 7:650 van het Burgerlijk Wetboek) afgeweken van het bepaalde in artikel 7:650 lid 3, 4 en 5 van het Burgerlijk Wetboek. De boete dient te worden betaald aan de werkgever, is bestemd voor de werkgever en strekt de werkgever tot persoonlijk voordeel.</w:t>
      </w:r>
    </w:p>
    <w:p w14:paraId="51272AAC" w14:textId="77777777" w:rsidR="00C9118B" w:rsidRPr="007144F7" w:rsidRDefault="00C9118B" w:rsidP="001179BB">
      <w:pPr>
        <w:pStyle w:val="Lijstalinea"/>
        <w:ind w:left="0"/>
      </w:pPr>
    </w:p>
    <w:p w14:paraId="669CE133" w14:textId="77777777" w:rsidR="00025E8F" w:rsidRPr="007144F7" w:rsidRDefault="00025E8F" w:rsidP="00025E8F">
      <w:pPr>
        <w:pStyle w:val="Lijstalinea"/>
        <w:numPr>
          <w:ilvl w:val="0"/>
          <w:numId w:val="2"/>
        </w:numPr>
        <w:rPr>
          <w:b/>
        </w:rPr>
      </w:pPr>
      <w:r w:rsidRPr="007144F7">
        <w:rPr>
          <w:b/>
        </w:rPr>
        <w:t>Toepasselijk recht</w:t>
      </w:r>
    </w:p>
    <w:p w14:paraId="2B7854C5" w14:textId="77777777" w:rsidR="0087114F" w:rsidRPr="007144F7" w:rsidRDefault="0087114F" w:rsidP="0087114F">
      <w:pPr>
        <w:pStyle w:val="Lijstalinea"/>
        <w:ind w:left="0"/>
      </w:pPr>
      <w:r w:rsidRPr="007144F7">
        <w:t>Op deze arbeidsovereenkomst is het Nederlands recht van toepassing.</w:t>
      </w:r>
    </w:p>
    <w:p w14:paraId="4258CAFB" w14:textId="77777777" w:rsidR="0087114F" w:rsidRPr="007144F7" w:rsidRDefault="0087114F" w:rsidP="0087114F">
      <w:pPr>
        <w:pStyle w:val="Lijstalinea"/>
        <w:ind w:left="0"/>
      </w:pPr>
    </w:p>
    <w:p w14:paraId="636FC89D" w14:textId="77777777" w:rsidR="0087114F" w:rsidRPr="007144F7" w:rsidRDefault="0087114F" w:rsidP="00025E8F">
      <w:pPr>
        <w:pStyle w:val="Lijstalinea"/>
        <w:numPr>
          <w:ilvl w:val="0"/>
          <w:numId w:val="2"/>
        </w:numPr>
        <w:rPr>
          <w:b/>
        </w:rPr>
      </w:pPr>
      <w:r w:rsidRPr="007144F7">
        <w:rPr>
          <w:b/>
        </w:rPr>
        <w:t>Overige bepalingen</w:t>
      </w:r>
    </w:p>
    <w:p w14:paraId="5270092C" w14:textId="77777777" w:rsidR="00C9118B" w:rsidRPr="007144F7" w:rsidRDefault="00C9118B" w:rsidP="00C9118B">
      <w:pPr>
        <w:pStyle w:val="Lijstalinea"/>
        <w:ind w:left="0"/>
      </w:pPr>
      <w:r w:rsidRPr="007144F7">
        <w:t>De werknemer geeft hierbij zijn uitdrukkelijke toestemming aan de werkgever om al die informatie zijn persoon betreffende aan een verzekeringsmaatschappij en/of UWV te verstrekken, welke noodzakelijk is voor het afsluiten van een verzekering en/of voor het verkrijgen van een uitkering.</w:t>
      </w:r>
    </w:p>
    <w:p w14:paraId="2F1CCA88" w14:textId="77777777" w:rsidR="00C9118B" w:rsidRPr="007144F7" w:rsidRDefault="00C9118B" w:rsidP="00CF4ACB">
      <w:pPr>
        <w:pStyle w:val="Lijstalinea"/>
        <w:ind w:left="0"/>
      </w:pPr>
    </w:p>
    <w:p w14:paraId="7E928C4F" w14:textId="77777777" w:rsidR="00CF4ACB" w:rsidRPr="007144F7" w:rsidRDefault="00CF4ACB" w:rsidP="00CF4ACB">
      <w:pPr>
        <w:pStyle w:val="Lijstalinea"/>
        <w:ind w:left="0"/>
        <w:sectPr w:rsidR="00CF4ACB" w:rsidRPr="007144F7" w:rsidSect="00F7239A">
          <w:type w:val="continuous"/>
          <w:pgSz w:w="11906" w:h="16838" w:code="9"/>
          <w:pgMar w:top="1417" w:right="1417" w:bottom="1417" w:left="1417" w:header="709" w:footer="709" w:gutter="0"/>
          <w:paperSrc w:first="1000" w:other="1000"/>
          <w:cols w:space="708"/>
          <w:docGrid w:linePitch="360"/>
        </w:sectPr>
      </w:pPr>
      <w:r w:rsidRPr="007144F7">
        <w:t>Enige betaling die uit hoofde van de arbeidsovereenkomst in afwijking van de cao in het voordeel van de werknemer wordt gedaan, strekt allereerst ter voldoening van eventuele andere uit de cao geldende verplichtingen van werkgever.</w:t>
      </w:r>
    </w:p>
    <w:p w14:paraId="571DA8C9" w14:textId="77777777" w:rsidR="00CF4ACB" w:rsidRPr="007144F7" w:rsidRDefault="00CF4ACB" w:rsidP="00931D15">
      <w:pPr>
        <w:pStyle w:val="Lijstalinea"/>
        <w:ind w:left="0"/>
        <w:rPr>
          <w:color w:val="70AD47" w:themeColor="accent6"/>
        </w:rPr>
      </w:pPr>
    </w:p>
    <w:p w14:paraId="27E10B0D" w14:textId="4AC89EA6" w:rsidR="004B100A" w:rsidRPr="007144F7" w:rsidRDefault="0087114F" w:rsidP="00931D15">
      <w:pPr>
        <w:pStyle w:val="Lijstalinea"/>
        <w:ind w:left="0"/>
        <w:rPr>
          <w:color w:val="00B050"/>
        </w:rPr>
      </w:pPr>
      <w:r w:rsidRPr="007144F7">
        <w:rPr>
          <w:color w:val="00B050"/>
        </w:rPr>
        <w:t xml:space="preserve">Hier </w:t>
      </w:r>
      <w:r w:rsidR="007144F7">
        <w:rPr>
          <w:color w:val="00B050"/>
        </w:rPr>
        <w:t>kan je</w:t>
      </w:r>
      <w:r w:rsidRPr="007144F7">
        <w:rPr>
          <w:color w:val="00B050"/>
        </w:rPr>
        <w:t xml:space="preserve"> iets opnemen over een bedrijfsauto, telefoon of andere gemaakte afspraken, zie ook 7.1.0. overige bepalingen.</w:t>
      </w:r>
    </w:p>
    <w:p w14:paraId="7F71B800" w14:textId="77777777" w:rsidR="004B100A" w:rsidRPr="007144F7" w:rsidRDefault="004B100A" w:rsidP="007235A8"/>
    <w:p w14:paraId="48ACE6BD" w14:textId="77777777" w:rsidR="0087114F" w:rsidRPr="007144F7" w:rsidRDefault="0087114F" w:rsidP="007235A8">
      <w:r w:rsidRPr="007144F7">
        <w:t xml:space="preserve">Overeengekomen en in tweevoud opgemaakt te </w:t>
      </w:r>
      <w:sdt>
        <w:sdtPr>
          <w:rPr>
            <w:rStyle w:val="Stijl39"/>
          </w:rPr>
          <w:id w:val="-1802527432"/>
          <w:placeholder>
            <w:docPart w:val="DefaultPlaceholder_-1854013440"/>
          </w:placeholder>
        </w:sdtPr>
        <w:sdtEndPr>
          <w:rPr>
            <w:rStyle w:val="Stijl39"/>
          </w:rPr>
        </w:sdtEndPr>
        <w:sdtContent>
          <w:r w:rsidRPr="007144F7">
            <w:rPr>
              <w:rStyle w:val="Stijl39"/>
              <w:color w:val="FF0000"/>
            </w:rPr>
            <w:t>plaats</w:t>
          </w:r>
        </w:sdtContent>
      </w:sdt>
      <w:r w:rsidRPr="007144F7">
        <w:rPr>
          <w:color w:val="FF0000"/>
        </w:rPr>
        <w:t xml:space="preserve"> </w:t>
      </w:r>
      <w:r w:rsidRPr="007144F7">
        <w:t xml:space="preserve">op </w:t>
      </w:r>
      <w:sdt>
        <w:sdtPr>
          <w:rPr>
            <w:rStyle w:val="Stijl34"/>
          </w:rPr>
          <w:id w:val="-1021240082"/>
          <w:placeholder>
            <w:docPart w:val="DefaultPlaceholder_-1854013438"/>
          </w:placeholder>
          <w:date>
            <w:dateFormat w:val="d-M-yyyy"/>
            <w:lid w:val="nl-NL"/>
            <w:storeMappedDataAs w:val="dateTime"/>
            <w:calendar w:val="gregorian"/>
          </w:date>
        </w:sdtPr>
        <w:sdtEndPr>
          <w:rPr>
            <w:rStyle w:val="Stijl34"/>
          </w:rPr>
        </w:sdtEndPr>
        <w:sdtContent>
          <w:r w:rsidRPr="007144F7">
            <w:rPr>
              <w:rStyle w:val="Stijl34"/>
              <w:color w:val="FF0000"/>
            </w:rPr>
            <w:t>voer een datum in</w:t>
          </w:r>
        </w:sdtContent>
      </w:sdt>
      <w:r w:rsidRPr="007144F7">
        <w:rPr>
          <w:color w:val="FF0000"/>
        </w:rPr>
        <w:t xml:space="preserve"> </w:t>
      </w:r>
      <w:r w:rsidRPr="007144F7">
        <w:t>.</w:t>
      </w:r>
    </w:p>
    <w:p w14:paraId="2C1CBB8D" w14:textId="77777777" w:rsidR="0087114F" w:rsidRPr="007144F7" w:rsidRDefault="0087114F" w:rsidP="007235A8"/>
    <w:p w14:paraId="6553D05C" w14:textId="77777777" w:rsidR="0087114F" w:rsidRPr="007144F7" w:rsidRDefault="0087114F" w:rsidP="007235A8">
      <w:r w:rsidRPr="007144F7">
        <w:t>Namens werkgever:</w:t>
      </w:r>
    </w:p>
    <w:p w14:paraId="5B6D45D7" w14:textId="77777777" w:rsidR="0087114F" w:rsidRPr="007144F7" w:rsidRDefault="0087114F" w:rsidP="007235A8"/>
    <w:p w14:paraId="0A1D42F1" w14:textId="77777777" w:rsidR="0087114F" w:rsidRPr="007144F7" w:rsidRDefault="0087114F" w:rsidP="007235A8">
      <w:r w:rsidRPr="007144F7">
        <w:t>(handtekening werkgever)</w:t>
      </w:r>
      <w:r w:rsidRPr="007144F7">
        <w:tab/>
      </w:r>
      <w:r w:rsidRPr="007144F7">
        <w:tab/>
      </w:r>
      <w:r w:rsidRPr="007144F7">
        <w:tab/>
      </w:r>
      <w:r w:rsidRPr="007144F7">
        <w:tab/>
      </w:r>
      <w:r w:rsidRPr="007144F7">
        <w:tab/>
        <w:t>(handtekening werknemer)</w:t>
      </w:r>
    </w:p>
    <w:sdt>
      <w:sdtPr>
        <w:rPr>
          <w:rStyle w:val="Stijl38"/>
        </w:rPr>
        <w:id w:val="909121472"/>
        <w:placeholder>
          <w:docPart w:val="DefaultPlaceholder_-1854013440"/>
        </w:placeholder>
      </w:sdtPr>
      <w:sdtEndPr>
        <w:rPr>
          <w:rStyle w:val="Stijl38"/>
        </w:rPr>
      </w:sdtEndPr>
      <w:sdtContent>
        <w:p w14:paraId="1F9DD85E" w14:textId="77777777" w:rsidR="0087114F" w:rsidRPr="007144F7" w:rsidRDefault="0087114F" w:rsidP="007235A8">
          <w:r w:rsidRPr="007144F7">
            <w:rPr>
              <w:rStyle w:val="Stijl38"/>
              <w:color w:val="FF0000"/>
            </w:rPr>
            <w:t>naam</w:t>
          </w:r>
        </w:p>
      </w:sdtContent>
    </w:sdt>
    <w:p w14:paraId="05824633" w14:textId="77777777" w:rsidR="0087114F" w:rsidRPr="007144F7" w:rsidRDefault="0087114F" w:rsidP="007235A8"/>
    <w:p w14:paraId="71CBC0E8" w14:textId="77777777" w:rsidR="0087114F" w:rsidRPr="007144F7" w:rsidRDefault="0087114F" w:rsidP="007235A8"/>
    <w:p w14:paraId="30B46ED5" w14:textId="77777777" w:rsidR="0087114F" w:rsidRPr="007144F7" w:rsidRDefault="0087114F" w:rsidP="007235A8">
      <w:r w:rsidRPr="007144F7">
        <w:t xml:space="preserve">Als de werknemer minderjarig is: </w:t>
      </w:r>
      <w:r w:rsidRPr="007144F7">
        <w:tab/>
      </w:r>
      <w:r w:rsidRPr="007144F7">
        <w:tab/>
      </w:r>
      <w:r w:rsidRPr="007144F7">
        <w:tab/>
        <w:t>(handtekening van één van de ouders)</w:t>
      </w:r>
    </w:p>
    <w:p w14:paraId="150CA03F" w14:textId="77777777" w:rsidR="0087114F" w:rsidRPr="007144F7" w:rsidRDefault="0087114F" w:rsidP="007235A8"/>
    <w:p w14:paraId="206C5393" w14:textId="77777777" w:rsidR="000A5226" w:rsidRPr="007144F7" w:rsidRDefault="000A5226" w:rsidP="007235A8"/>
    <w:p w14:paraId="76CEFB33" w14:textId="77777777" w:rsidR="000A5226" w:rsidRPr="007144F7" w:rsidRDefault="000A5226" w:rsidP="007235A8"/>
    <w:p w14:paraId="5FDDD294" w14:textId="0C7D3BC7" w:rsidR="0087114F" w:rsidRPr="007144F7" w:rsidRDefault="00D73846" w:rsidP="007235A8">
      <w:r>
        <w:t>Bijlagen</w:t>
      </w:r>
      <w:r w:rsidR="0087114F" w:rsidRPr="007144F7">
        <w:tab/>
      </w:r>
      <w:r w:rsidR="0087114F" w:rsidRPr="007144F7">
        <w:tab/>
      </w:r>
      <w:sdt>
        <w:sdtPr>
          <w:id w:val="1086273006"/>
          <w14:checkbox>
            <w14:checked w14:val="0"/>
            <w14:checkedState w14:val="2612" w14:font="MS Gothic"/>
            <w14:uncheckedState w14:val="2610" w14:font="MS Gothic"/>
          </w14:checkbox>
        </w:sdtPr>
        <w:sdtEndPr/>
        <w:sdtContent>
          <w:r w:rsidR="0087114F" w:rsidRPr="007144F7">
            <w:rPr>
              <w:rFonts w:ascii="Segoe UI Symbol" w:eastAsia="MS Gothic" w:hAnsi="Segoe UI Symbol" w:cs="Segoe UI Symbol"/>
            </w:rPr>
            <w:t>☐</w:t>
          </w:r>
        </w:sdtContent>
      </w:sdt>
      <w:r w:rsidR="0087114F" w:rsidRPr="007144F7">
        <w:t xml:space="preserve"> Privacyverklaring</w:t>
      </w:r>
    </w:p>
    <w:p w14:paraId="5BE4519A" w14:textId="77777777" w:rsidR="0087114F" w:rsidRPr="007144F7" w:rsidRDefault="0087114F" w:rsidP="007235A8">
      <w:r w:rsidRPr="007144F7">
        <w:lastRenderedPageBreak/>
        <w:tab/>
      </w:r>
      <w:r w:rsidRPr="007144F7">
        <w:tab/>
      </w:r>
      <w:sdt>
        <w:sdtPr>
          <w:id w:val="837269507"/>
          <w14:checkbox>
            <w14:checked w14:val="0"/>
            <w14:checkedState w14:val="2612" w14:font="MS Gothic"/>
            <w14:uncheckedState w14:val="2610" w14:font="MS Gothic"/>
          </w14:checkbox>
        </w:sdtPr>
        <w:sdtEndPr/>
        <w:sdtContent>
          <w:r w:rsidRPr="007144F7">
            <w:rPr>
              <w:rFonts w:ascii="Segoe UI Symbol" w:eastAsia="MS Gothic" w:hAnsi="Segoe UI Symbol" w:cs="Segoe UI Symbol"/>
            </w:rPr>
            <w:t>☐</w:t>
          </w:r>
        </w:sdtContent>
      </w:sdt>
      <w:r w:rsidRPr="007144F7">
        <w:t xml:space="preserve"> Arbeidsreglement</w:t>
      </w:r>
    </w:p>
    <w:p w14:paraId="611B78FB" w14:textId="77777777" w:rsidR="00F06690" w:rsidRPr="007144F7" w:rsidRDefault="0053289C" w:rsidP="007235A8">
      <w:r w:rsidRPr="007144F7">
        <w:tab/>
      </w:r>
      <w:r w:rsidRPr="007144F7">
        <w:tab/>
      </w:r>
      <w:sdt>
        <w:sdtPr>
          <w:id w:val="590197764"/>
          <w14:checkbox>
            <w14:checked w14:val="0"/>
            <w14:checkedState w14:val="2612" w14:font="MS Gothic"/>
            <w14:uncheckedState w14:val="2610" w14:font="MS Gothic"/>
          </w14:checkbox>
        </w:sdtPr>
        <w:sdtEndPr/>
        <w:sdtContent>
          <w:r w:rsidRPr="007144F7">
            <w:rPr>
              <w:rFonts w:ascii="Segoe UI Symbol" w:eastAsia="MS Gothic" w:hAnsi="Segoe UI Symbol" w:cs="Segoe UI Symbol"/>
            </w:rPr>
            <w:t>☐</w:t>
          </w:r>
        </w:sdtContent>
      </w:sdt>
      <w:r w:rsidRPr="007144F7">
        <w:t xml:space="preserve"> Anders: ………………………………………………………….</w:t>
      </w:r>
      <w:r w:rsidR="0087114F" w:rsidRPr="007144F7">
        <w:tab/>
      </w:r>
    </w:p>
    <w:sectPr w:rsidR="00F06690" w:rsidRPr="007144F7" w:rsidSect="00F7239A">
      <w:type w:val="continuous"/>
      <w:pgSz w:w="11906" w:h="16838" w:code="9"/>
      <w:pgMar w:top="1417" w:right="1417" w:bottom="1417" w:left="1417" w:header="709" w:footer="709" w:gutter="0"/>
      <w:paperSrc w:first="1000" w:other="100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4D69" w14:textId="77777777" w:rsidR="005E433A" w:rsidRDefault="005E433A" w:rsidP="005E5455">
      <w:pPr>
        <w:spacing w:after="0" w:line="240" w:lineRule="auto"/>
      </w:pPr>
      <w:r>
        <w:separator/>
      </w:r>
    </w:p>
  </w:endnote>
  <w:endnote w:type="continuationSeparator" w:id="0">
    <w:p w14:paraId="449444F9" w14:textId="77777777" w:rsidR="005E433A" w:rsidRDefault="005E433A" w:rsidP="005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5295" w14:textId="131FEE6F" w:rsidR="004A72E2" w:rsidRDefault="004A72E2">
    <w:pPr>
      <w:pStyle w:val="Voettekst"/>
    </w:pPr>
    <w:r>
      <w:t xml:space="preserve">Versie </w:t>
    </w:r>
    <w:r w:rsidR="00C30736">
      <w:t>oktober</w:t>
    </w:r>
    <w:r>
      <w:t xml:space="preserve"> 20</w:t>
    </w:r>
    <w:r w:rsidR="007144F7">
      <w:t>21</w:t>
    </w:r>
    <w:r>
      <w:t xml:space="preserve"> </w:t>
    </w:r>
    <w:r>
      <w:tab/>
      <w:t>© C</w:t>
    </w:r>
    <w:r w:rsidR="00066399">
      <w:t>umela</w:t>
    </w:r>
    <w:r>
      <w:t xml:space="preserve"> Nederland </w:t>
    </w:r>
    <w:r>
      <w:tab/>
      <w:t>documentnummer 7.1.</w:t>
    </w:r>
    <w:r w:rsidR="00096768">
      <w:t>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28A9E" w14:textId="77777777" w:rsidR="005E433A" w:rsidRDefault="005E433A" w:rsidP="005E5455">
      <w:pPr>
        <w:spacing w:after="0" w:line="240" w:lineRule="auto"/>
      </w:pPr>
      <w:r>
        <w:separator/>
      </w:r>
    </w:p>
  </w:footnote>
  <w:footnote w:type="continuationSeparator" w:id="0">
    <w:p w14:paraId="386274D0" w14:textId="77777777" w:rsidR="005E433A" w:rsidRDefault="005E433A" w:rsidP="005E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4EF"/>
    <w:multiLevelType w:val="hybridMultilevel"/>
    <w:tmpl w:val="DCECC892"/>
    <w:lvl w:ilvl="0" w:tplc="D624E0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6005B8"/>
    <w:multiLevelType w:val="hybridMultilevel"/>
    <w:tmpl w:val="70BC7F22"/>
    <w:lvl w:ilvl="0" w:tplc="CA162928">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85657D"/>
    <w:multiLevelType w:val="multilevel"/>
    <w:tmpl w:val="7DCC9CFE"/>
    <w:numStyleLink w:val="Stijl1"/>
  </w:abstractNum>
  <w:abstractNum w:abstractNumId="3"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6C75D09"/>
    <w:multiLevelType w:val="hybridMultilevel"/>
    <w:tmpl w:val="735AAD84"/>
    <w:lvl w:ilvl="0" w:tplc="44E0BEA6">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B76995"/>
    <w:multiLevelType w:val="hybridMultilevel"/>
    <w:tmpl w:val="972AC1B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F102D58"/>
    <w:multiLevelType w:val="hybridMultilevel"/>
    <w:tmpl w:val="70C0EE76"/>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42520970"/>
    <w:multiLevelType w:val="hybridMultilevel"/>
    <w:tmpl w:val="C6AA15D0"/>
    <w:lvl w:ilvl="0" w:tplc="183AC638">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563037B3"/>
    <w:multiLevelType w:val="hybridMultilevel"/>
    <w:tmpl w:val="7A4E7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836766"/>
    <w:multiLevelType w:val="hybridMultilevel"/>
    <w:tmpl w:val="C6B006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66301E5D"/>
    <w:multiLevelType w:val="hybridMultilevel"/>
    <w:tmpl w:val="244AA8D4"/>
    <w:lvl w:ilvl="0" w:tplc="AF1EA96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6E7418"/>
    <w:multiLevelType w:val="hybridMultilevel"/>
    <w:tmpl w:val="CAD87760"/>
    <w:lvl w:ilvl="0" w:tplc="210AFD0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DD02CD"/>
    <w:multiLevelType w:val="hybridMultilevel"/>
    <w:tmpl w:val="18ACF8B2"/>
    <w:lvl w:ilvl="0" w:tplc="7DEC56B6">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2074FA8"/>
    <w:multiLevelType w:val="hybridMultilevel"/>
    <w:tmpl w:val="FF0641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0A4E8B"/>
    <w:multiLevelType w:val="hybridMultilevel"/>
    <w:tmpl w:val="E424F6F6"/>
    <w:lvl w:ilvl="0" w:tplc="EF4CDF1C">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7FE12AC0"/>
    <w:multiLevelType w:val="hybridMultilevel"/>
    <w:tmpl w:val="9FF87810"/>
    <w:lvl w:ilvl="0" w:tplc="68C26030">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abstractNumId w:val="3"/>
  </w:num>
  <w:num w:numId="2">
    <w:abstractNumId w:val="2"/>
    <w:lvlOverride w:ilvl="0">
      <w:lvl w:ilvl="0">
        <w:start w:val="1"/>
        <w:numFmt w:val="decimal"/>
        <w:lvlText w:val="Artikel %1:"/>
        <w:lvlJc w:val="left"/>
        <w:pPr>
          <w:ind w:left="0" w:firstLine="0"/>
        </w:pPr>
        <w:rPr>
          <w:rFonts w:hint="default"/>
          <w:b/>
        </w:rPr>
      </w:lvl>
    </w:lvlOverride>
  </w:num>
  <w:num w:numId="3">
    <w:abstractNumId w:val="13"/>
  </w:num>
  <w:num w:numId="4">
    <w:abstractNumId w:val="12"/>
  </w:num>
  <w:num w:numId="5">
    <w:abstractNumId w:val="1"/>
  </w:num>
  <w:num w:numId="6">
    <w:abstractNumId w:val="15"/>
  </w:num>
  <w:num w:numId="7">
    <w:abstractNumId w:val="6"/>
  </w:num>
  <w:num w:numId="8">
    <w:abstractNumId w:val="7"/>
  </w:num>
  <w:num w:numId="9">
    <w:abstractNumId w:val="11"/>
  </w:num>
  <w:num w:numId="10">
    <w:abstractNumId w:val="4"/>
  </w:num>
  <w:num w:numId="11">
    <w:abstractNumId w:val="14"/>
  </w:num>
  <w:num w:numId="12">
    <w:abstractNumId w:val="10"/>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8F"/>
    <w:rsid w:val="00003BDB"/>
    <w:rsid w:val="00003EB6"/>
    <w:rsid w:val="0000680F"/>
    <w:rsid w:val="00006F49"/>
    <w:rsid w:val="000256E7"/>
    <w:rsid w:val="0002588C"/>
    <w:rsid w:val="00025E8F"/>
    <w:rsid w:val="00034AA5"/>
    <w:rsid w:val="00043A88"/>
    <w:rsid w:val="000449A5"/>
    <w:rsid w:val="00056B01"/>
    <w:rsid w:val="00066399"/>
    <w:rsid w:val="000716AF"/>
    <w:rsid w:val="00075F35"/>
    <w:rsid w:val="00076A21"/>
    <w:rsid w:val="00096130"/>
    <w:rsid w:val="00096768"/>
    <w:rsid w:val="000A5226"/>
    <w:rsid w:val="000A7431"/>
    <w:rsid w:val="000B34AF"/>
    <w:rsid w:val="000E3B2E"/>
    <w:rsid w:val="000F26EB"/>
    <w:rsid w:val="000F5322"/>
    <w:rsid w:val="0010727E"/>
    <w:rsid w:val="00112593"/>
    <w:rsid w:val="001179BB"/>
    <w:rsid w:val="001203DA"/>
    <w:rsid w:val="001237DF"/>
    <w:rsid w:val="00123C15"/>
    <w:rsid w:val="00125AE0"/>
    <w:rsid w:val="00126A67"/>
    <w:rsid w:val="00136377"/>
    <w:rsid w:val="00145C56"/>
    <w:rsid w:val="0014724B"/>
    <w:rsid w:val="00152A08"/>
    <w:rsid w:val="001601E2"/>
    <w:rsid w:val="001619B9"/>
    <w:rsid w:val="0016781D"/>
    <w:rsid w:val="001778A8"/>
    <w:rsid w:val="0018755C"/>
    <w:rsid w:val="00192479"/>
    <w:rsid w:val="00194BD6"/>
    <w:rsid w:val="001A698B"/>
    <w:rsid w:val="001B1110"/>
    <w:rsid w:val="001B18EF"/>
    <w:rsid w:val="001B793F"/>
    <w:rsid w:val="001C5375"/>
    <w:rsid w:val="001C704F"/>
    <w:rsid w:val="001D6D2A"/>
    <w:rsid w:val="001E435E"/>
    <w:rsid w:val="002068B7"/>
    <w:rsid w:val="00206FE7"/>
    <w:rsid w:val="002154A2"/>
    <w:rsid w:val="00223723"/>
    <w:rsid w:val="00225F97"/>
    <w:rsid w:val="002312DF"/>
    <w:rsid w:val="00234164"/>
    <w:rsid w:val="00236B33"/>
    <w:rsid w:val="0023717A"/>
    <w:rsid w:val="002409B8"/>
    <w:rsid w:val="0024196F"/>
    <w:rsid w:val="00242948"/>
    <w:rsid w:val="00242A7A"/>
    <w:rsid w:val="002507FC"/>
    <w:rsid w:val="0025149A"/>
    <w:rsid w:val="00256CCF"/>
    <w:rsid w:val="00257DCC"/>
    <w:rsid w:val="0026015F"/>
    <w:rsid w:val="00261E74"/>
    <w:rsid w:val="00263106"/>
    <w:rsid w:val="00263494"/>
    <w:rsid w:val="00266632"/>
    <w:rsid w:val="0027191D"/>
    <w:rsid w:val="00273263"/>
    <w:rsid w:val="00276E7E"/>
    <w:rsid w:val="0029141D"/>
    <w:rsid w:val="002958AF"/>
    <w:rsid w:val="002B1958"/>
    <w:rsid w:val="002B2FD7"/>
    <w:rsid w:val="002C4015"/>
    <w:rsid w:val="002D3221"/>
    <w:rsid w:val="002D718B"/>
    <w:rsid w:val="002E11A1"/>
    <w:rsid w:val="002E1308"/>
    <w:rsid w:val="002F03CB"/>
    <w:rsid w:val="002F576D"/>
    <w:rsid w:val="002F6A48"/>
    <w:rsid w:val="00315063"/>
    <w:rsid w:val="003162B1"/>
    <w:rsid w:val="0032244E"/>
    <w:rsid w:val="00322A5D"/>
    <w:rsid w:val="00332482"/>
    <w:rsid w:val="0034692D"/>
    <w:rsid w:val="00347417"/>
    <w:rsid w:val="003604DF"/>
    <w:rsid w:val="003639AA"/>
    <w:rsid w:val="00373713"/>
    <w:rsid w:val="003858B0"/>
    <w:rsid w:val="003858D2"/>
    <w:rsid w:val="00395189"/>
    <w:rsid w:val="003A08E5"/>
    <w:rsid w:val="003A406A"/>
    <w:rsid w:val="003B1F0E"/>
    <w:rsid w:val="003B4C1E"/>
    <w:rsid w:val="003D1C6F"/>
    <w:rsid w:val="003D22D1"/>
    <w:rsid w:val="003D3F98"/>
    <w:rsid w:val="003D5AB6"/>
    <w:rsid w:val="003E7597"/>
    <w:rsid w:val="003F1572"/>
    <w:rsid w:val="003F7918"/>
    <w:rsid w:val="0040365D"/>
    <w:rsid w:val="00403B22"/>
    <w:rsid w:val="00411637"/>
    <w:rsid w:val="00413F30"/>
    <w:rsid w:val="00433192"/>
    <w:rsid w:val="00433FB8"/>
    <w:rsid w:val="0043444A"/>
    <w:rsid w:val="004449EC"/>
    <w:rsid w:val="00465A89"/>
    <w:rsid w:val="00466A77"/>
    <w:rsid w:val="004729BA"/>
    <w:rsid w:val="0048217E"/>
    <w:rsid w:val="0048259B"/>
    <w:rsid w:val="00485C70"/>
    <w:rsid w:val="00493ECC"/>
    <w:rsid w:val="00494667"/>
    <w:rsid w:val="004A520B"/>
    <w:rsid w:val="004A6445"/>
    <w:rsid w:val="004A72E2"/>
    <w:rsid w:val="004B100A"/>
    <w:rsid w:val="004C1545"/>
    <w:rsid w:val="004C32DC"/>
    <w:rsid w:val="004C55AB"/>
    <w:rsid w:val="004C739E"/>
    <w:rsid w:val="004D6BF5"/>
    <w:rsid w:val="004E4764"/>
    <w:rsid w:val="004E665A"/>
    <w:rsid w:val="004F7C8B"/>
    <w:rsid w:val="0050393D"/>
    <w:rsid w:val="00505852"/>
    <w:rsid w:val="00510624"/>
    <w:rsid w:val="0051098D"/>
    <w:rsid w:val="00515668"/>
    <w:rsid w:val="00517DFE"/>
    <w:rsid w:val="00525319"/>
    <w:rsid w:val="0053289C"/>
    <w:rsid w:val="00532B90"/>
    <w:rsid w:val="0054496C"/>
    <w:rsid w:val="005525A9"/>
    <w:rsid w:val="005655EF"/>
    <w:rsid w:val="00565675"/>
    <w:rsid w:val="0056617D"/>
    <w:rsid w:val="0056733B"/>
    <w:rsid w:val="0057422D"/>
    <w:rsid w:val="00586543"/>
    <w:rsid w:val="005A12DE"/>
    <w:rsid w:val="005A2880"/>
    <w:rsid w:val="005B0B63"/>
    <w:rsid w:val="005B79DE"/>
    <w:rsid w:val="005D46F3"/>
    <w:rsid w:val="005E433A"/>
    <w:rsid w:val="005E5455"/>
    <w:rsid w:val="00614354"/>
    <w:rsid w:val="006209A3"/>
    <w:rsid w:val="00622076"/>
    <w:rsid w:val="00625010"/>
    <w:rsid w:val="006256B2"/>
    <w:rsid w:val="00625CCC"/>
    <w:rsid w:val="00633FC3"/>
    <w:rsid w:val="006412EE"/>
    <w:rsid w:val="00642D8F"/>
    <w:rsid w:val="00653436"/>
    <w:rsid w:val="0065640A"/>
    <w:rsid w:val="00670984"/>
    <w:rsid w:val="00671506"/>
    <w:rsid w:val="00672EC9"/>
    <w:rsid w:val="00687048"/>
    <w:rsid w:val="00695EF1"/>
    <w:rsid w:val="006A102D"/>
    <w:rsid w:val="006A60A1"/>
    <w:rsid w:val="006B29BB"/>
    <w:rsid w:val="006B3511"/>
    <w:rsid w:val="006B7E02"/>
    <w:rsid w:val="006C01FB"/>
    <w:rsid w:val="006C2373"/>
    <w:rsid w:val="006E2972"/>
    <w:rsid w:val="006E4426"/>
    <w:rsid w:val="006E51B5"/>
    <w:rsid w:val="006E57DA"/>
    <w:rsid w:val="006E5F65"/>
    <w:rsid w:val="00712354"/>
    <w:rsid w:val="0071304B"/>
    <w:rsid w:val="00713A82"/>
    <w:rsid w:val="007142B5"/>
    <w:rsid w:val="007144A4"/>
    <w:rsid w:val="007144F7"/>
    <w:rsid w:val="0072290F"/>
    <w:rsid w:val="007235A8"/>
    <w:rsid w:val="007328A1"/>
    <w:rsid w:val="00733A26"/>
    <w:rsid w:val="00752FF4"/>
    <w:rsid w:val="007701F0"/>
    <w:rsid w:val="00774D13"/>
    <w:rsid w:val="00777CA4"/>
    <w:rsid w:val="007831DF"/>
    <w:rsid w:val="0078542F"/>
    <w:rsid w:val="00794392"/>
    <w:rsid w:val="007A4925"/>
    <w:rsid w:val="007B0421"/>
    <w:rsid w:val="007C0D13"/>
    <w:rsid w:val="007C2AFE"/>
    <w:rsid w:val="007C2BCD"/>
    <w:rsid w:val="007C6E90"/>
    <w:rsid w:val="007D0702"/>
    <w:rsid w:val="007D15B8"/>
    <w:rsid w:val="007F0EF4"/>
    <w:rsid w:val="007F230C"/>
    <w:rsid w:val="00802268"/>
    <w:rsid w:val="00822484"/>
    <w:rsid w:val="00825498"/>
    <w:rsid w:val="00837825"/>
    <w:rsid w:val="00840FFA"/>
    <w:rsid w:val="00842589"/>
    <w:rsid w:val="00850CA9"/>
    <w:rsid w:val="008610EC"/>
    <w:rsid w:val="00861239"/>
    <w:rsid w:val="008617DD"/>
    <w:rsid w:val="00862E38"/>
    <w:rsid w:val="00864FC0"/>
    <w:rsid w:val="0087114F"/>
    <w:rsid w:val="00871465"/>
    <w:rsid w:val="00873171"/>
    <w:rsid w:val="00874168"/>
    <w:rsid w:val="008810D9"/>
    <w:rsid w:val="00890479"/>
    <w:rsid w:val="00895C34"/>
    <w:rsid w:val="008A019C"/>
    <w:rsid w:val="008B6F07"/>
    <w:rsid w:val="008B7CAA"/>
    <w:rsid w:val="008C77B4"/>
    <w:rsid w:val="008D2900"/>
    <w:rsid w:val="008D42EF"/>
    <w:rsid w:val="008E10EC"/>
    <w:rsid w:val="008E15B1"/>
    <w:rsid w:val="008E5657"/>
    <w:rsid w:val="008E6B62"/>
    <w:rsid w:val="008F16DA"/>
    <w:rsid w:val="00912B12"/>
    <w:rsid w:val="0091638F"/>
    <w:rsid w:val="0092449C"/>
    <w:rsid w:val="00931D15"/>
    <w:rsid w:val="0095516C"/>
    <w:rsid w:val="00955D64"/>
    <w:rsid w:val="009601BD"/>
    <w:rsid w:val="00960C87"/>
    <w:rsid w:val="00964313"/>
    <w:rsid w:val="00971887"/>
    <w:rsid w:val="009751D0"/>
    <w:rsid w:val="009759FD"/>
    <w:rsid w:val="00975F55"/>
    <w:rsid w:val="009820C9"/>
    <w:rsid w:val="009842DB"/>
    <w:rsid w:val="009A6A7B"/>
    <w:rsid w:val="009B0EC5"/>
    <w:rsid w:val="009B1D6F"/>
    <w:rsid w:val="009B2CC4"/>
    <w:rsid w:val="009B3DCE"/>
    <w:rsid w:val="009D7EBC"/>
    <w:rsid w:val="009E6B50"/>
    <w:rsid w:val="009F17A2"/>
    <w:rsid w:val="009F2246"/>
    <w:rsid w:val="00A00D6D"/>
    <w:rsid w:val="00A078D2"/>
    <w:rsid w:val="00A144B5"/>
    <w:rsid w:val="00A23DE5"/>
    <w:rsid w:val="00A25426"/>
    <w:rsid w:val="00A30488"/>
    <w:rsid w:val="00A328B5"/>
    <w:rsid w:val="00A43509"/>
    <w:rsid w:val="00A45CB5"/>
    <w:rsid w:val="00A4774B"/>
    <w:rsid w:val="00A57010"/>
    <w:rsid w:val="00A61020"/>
    <w:rsid w:val="00A641CD"/>
    <w:rsid w:val="00A71E05"/>
    <w:rsid w:val="00A72C23"/>
    <w:rsid w:val="00A81E41"/>
    <w:rsid w:val="00A8210A"/>
    <w:rsid w:val="00A82205"/>
    <w:rsid w:val="00A84DA9"/>
    <w:rsid w:val="00A86C89"/>
    <w:rsid w:val="00A97CE4"/>
    <w:rsid w:val="00AB2EE0"/>
    <w:rsid w:val="00AB4428"/>
    <w:rsid w:val="00AB485F"/>
    <w:rsid w:val="00AC1E53"/>
    <w:rsid w:val="00AC35A4"/>
    <w:rsid w:val="00AD0DD7"/>
    <w:rsid w:val="00AD4537"/>
    <w:rsid w:val="00AF0DFA"/>
    <w:rsid w:val="00AF33D0"/>
    <w:rsid w:val="00AF4250"/>
    <w:rsid w:val="00B0293E"/>
    <w:rsid w:val="00B0533B"/>
    <w:rsid w:val="00B11A9D"/>
    <w:rsid w:val="00B15987"/>
    <w:rsid w:val="00B22204"/>
    <w:rsid w:val="00B23006"/>
    <w:rsid w:val="00B25AAA"/>
    <w:rsid w:val="00B268FB"/>
    <w:rsid w:val="00B34DFF"/>
    <w:rsid w:val="00B3579E"/>
    <w:rsid w:val="00B418FF"/>
    <w:rsid w:val="00B4271F"/>
    <w:rsid w:val="00B44F48"/>
    <w:rsid w:val="00B4588F"/>
    <w:rsid w:val="00B4677E"/>
    <w:rsid w:val="00B46C75"/>
    <w:rsid w:val="00B64110"/>
    <w:rsid w:val="00B86812"/>
    <w:rsid w:val="00B91172"/>
    <w:rsid w:val="00B9186F"/>
    <w:rsid w:val="00B92B20"/>
    <w:rsid w:val="00B956AC"/>
    <w:rsid w:val="00B96144"/>
    <w:rsid w:val="00BA681D"/>
    <w:rsid w:val="00BB140B"/>
    <w:rsid w:val="00BB4677"/>
    <w:rsid w:val="00BB4C4E"/>
    <w:rsid w:val="00BC1CEB"/>
    <w:rsid w:val="00BC2340"/>
    <w:rsid w:val="00BC3D64"/>
    <w:rsid w:val="00BD6677"/>
    <w:rsid w:val="00BD6CFC"/>
    <w:rsid w:val="00BE1DB7"/>
    <w:rsid w:val="00BE21EF"/>
    <w:rsid w:val="00BE49BE"/>
    <w:rsid w:val="00BE56ED"/>
    <w:rsid w:val="00BE6919"/>
    <w:rsid w:val="00BF45F7"/>
    <w:rsid w:val="00C02BEB"/>
    <w:rsid w:val="00C0496F"/>
    <w:rsid w:val="00C049C6"/>
    <w:rsid w:val="00C13E32"/>
    <w:rsid w:val="00C16282"/>
    <w:rsid w:val="00C243DF"/>
    <w:rsid w:val="00C30736"/>
    <w:rsid w:val="00C3150D"/>
    <w:rsid w:val="00C3558D"/>
    <w:rsid w:val="00C41BEA"/>
    <w:rsid w:val="00C64448"/>
    <w:rsid w:val="00C64C27"/>
    <w:rsid w:val="00C72132"/>
    <w:rsid w:val="00C75660"/>
    <w:rsid w:val="00C82CB8"/>
    <w:rsid w:val="00C9118B"/>
    <w:rsid w:val="00C95FFA"/>
    <w:rsid w:val="00CA0052"/>
    <w:rsid w:val="00CA60C0"/>
    <w:rsid w:val="00CC7753"/>
    <w:rsid w:val="00CD079C"/>
    <w:rsid w:val="00CD6832"/>
    <w:rsid w:val="00CE1301"/>
    <w:rsid w:val="00CE222A"/>
    <w:rsid w:val="00CE5712"/>
    <w:rsid w:val="00CF4ACB"/>
    <w:rsid w:val="00CF6076"/>
    <w:rsid w:val="00D100FC"/>
    <w:rsid w:val="00D21FA0"/>
    <w:rsid w:val="00D22C82"/>
    <w:rsid w:val="00D33094"/>
    <w:rsid w:val="00D35C93"/>
    <w:rsid w:val="00D366A5"/>
    <w:rsid w:val="00D366AD"/>
    <w:rsid w:val="00D369F8"/>
    <w:rsid w:val="00D43587"/>
    <w:rsid w:val="00D47D35"/>
    <w:rsid w:val="00D5092A"/>
    <w:rsid w:val="00D73846"/>
    <w:rsid w:val="00D75623"/>
    <w:rsid w:val="00D80DDD"/>
    <w:rsid w:val="00D85AB6"/>
    <w:rsid w:val="00D943A8"/>
    <w:rsid w:val="00D9467F"/>
    <w:rsid w:val="00D96832"/>
    <w:rsid w:val="00DB1958"/>
    <w:rsid w:val="00DB6FFE"/>
    <w:rsid w:val="00DC5890"/>
    <w:rsid w:val="00DD4B2E"/>
    <w:rsid w:val="00DE1B38"/>
    <w:rsid w:val="00DF2944"/>
    <w:rsid w:val="00E06C64"/>
    <w:rsid w:val="00E11A7F"/>
    <w:rsid w:val="00E160B4"/>
    <w:rsid w:val="00E34C24"/>
    <w:rsid w:val="00E417D1"/>
    <w:rsid w:val="00E43C5D"/>
    <w:rsid w:val="00E44C00"/>
    <w:rsid w:val="00E579B9"/>
    <w:rsid w:val="00E61E1D"/>
    <w:rsid w:val="00E67EAF"/>
    <w:rsid w:val="00E704E7"/>
    <w:rsid w:val="00E82024"/>
    <w:rsid w:val="00E86391"/>
    <w:rsid w:val="00E8699D"/>
    <w:rsid w:val="00E925E3"/>
    <w:rsid w:val="00EA013A"/>
    <w:rsid w:val="00EA072D"/>
    <w:rsid w:val="00EA46DC"/>
    <w:rsid w:val="00EB00DB"/>
    <w:rsid w:val="00EB3B90"/>
    <w:rsid w:val="00EB4265"/>
    <w:rsid w:val="00EB4A16"/>
    <w:rsid w:val="00EC181E"/>
    <w:rsid w:val="00ED5605"/>
    <w:rsid w:val="00ED6E3D"/>
    <w:rsid w:val="00EE54DB"/>
    <w:rsid w:val="00EF121A"/>
    <w:rsid w:val="00F017D8"/>
    <w:rsid w:val="00F03BFC"/>
    <w:rsid w:val="00F04BC3"/>
    <w:rsid w:val="00F06690"/>
    <w:rsid w:val="00F208A9"/>
    <w:rsid w:val="00F25580"/>
    <w:rsid w:val="00F36F47"/>
    <w:rsid w:val="00F457F1"/>
    <w:rsid w:val="00F474E2"/>
    <w:rsid w:val="00F47EA9"/>
    <w:rsid w:val="00F53B0D"/>
    <w:rsid w:val="00F673FB"/>
    <w:rsid w:val="00F7239A"/>
    <w:rsid w:val="00F7379D"/>
    <w:rsid w:val="00F77986"/>
    <w:rsid w:val="00F81D5D"/>
    <w:rsid w:val="00F86A56"/>
    <w:rsid w:val="00F96FC1"/>
    <w:rsid w:val="00FA21D8"/>
    <w:rsid w:val="00FA5E93"/>
    <w:rsid w:val="00FA674E"/>
    <w:rsid w:val="00FB6D75"/>
    <w:rsid w:val="00FC0476"/>
    <w:rsid w:val="00FC19FB"/>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07FD"/>
  <w15:chartTrackingRefBased/>
  <w15:docId w15:val="{98E6783F-CFA3-43C7-9424-0DA4FD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Lijstalinea">
    <w:name w:val="List Paragraph"/>
    <w:basedOn w:val="Standaard"/>
    <w:uiPriority w:val="34"/>
    <w:qFormat/>
    <w:rsid w:val="00025E8F"/>
    <w:pPr>
      <w:ind w:left="720"/>
      <w:contextualSpacing/>
    </w:pPr>
  </w:style>
  <w:style w:type="character" w:styleId="Tekstvantijdelijkeaanduiding">
    <w:name w:val="Placeholder Text"/>
    <w:basedOn w:val="Standaardalinea-lettertype"/>
    <w:uiPriority w:val="99"/>
    <w:semiHidden/>
    <w:rsid w:val="002409B8"/>
    <w:rPr>
      <w:color w:val="808080"/>
    </w:rPr>
  </w:style>
  <w:style w:type="paragraph" w:styleId="Koptekst">
    <w:name w:val="header"/>
    <w:basedOn w:val="Standaard"/>
    <w:link w:val="KoptekstChar"/>
    <w:uiPriority w:val="99"/>
    <w:unhideWhenUsed/>
    <w:rsid w:val="005E5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455"/>
  </w:style>
  <w:style w:type="paragraph" w:styleId="Voettekst">
    <w:name w:val="footer"/>
    <w:basedOn w:val="Standaard"/>
    <w:link w:val="VoettekstChar"/>
    <w:uiPriority w:val="99"/>
    <w:unhideWhenUsed/>
    <w:rsid w:val="005E5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455"/>
  </w:style>
  <w:style w:type="table" w:styleId="Tabelraster">
    <w:name w:val="Table Grid"/>
    <w:basedOn w:val="Standaardtabel"/>
    <w:uiPriority w:val="39"/>
    <w:rsid w:val="00A3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46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467F"/>
    <w:rPr>
      <w:rFonts w:ascii="Segoe UI" w:hAnsi="Segoe UI" w:cs="Segoe UI"/>
      <w:sz w:val="18"/>
      <w:szCs w:val="18"/>
    </w:rPr>
  </w:style>
  <w:style w:type="paragraph" w:styleId="Plattetekst">
    <w:name w:val="Body Text"/>
    <w:basedOn w:val="Standaard"/>
    <w:link w:val="PlattetekstChar"/>
    <w:semiHidden/>
    <w:unhideWhenUsed/>
    <w:rsid w:val="004E4764"/>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pPr>
    <w:rPr>
      <w:rFonts w:ascii="Times New Roman" w:eastAsia="Times New Roman" w:hAnsi="Times New Roman" w:cs="Times New Roman"/>
      <w:color w:val="00FFFF"/>
      <w:sz w:val="24"/>
      <w:szCs w:val="24"/>
      <w:lang w:eastAsia="nl-NL"/>
    </w:rPr>
  </w:style>
  <w:style w:type="character" w:customStyle="1" w:styleId="PlattetekstChar">
    <w:name w:val="Platte tekst Char"/>
    <w:basedOn w:val="Standaardalinea-lettertype"/>
    <w:link w:val="Plattetekst"/>
    <w:semiHidden/>
    <w:rsid w:val="004E4764"/>
    <w:rPr>
      <w:rFonts w:ascii="Times New Roman" w:eastAsia="Times New Roman" w:hAnsi="Times New Roman" w:cs="Times New Roman"/>
      <w:color w:val="00FFFF"/>
      <w:sz w:val="24"/>
      <w:szCs w:val="24"/>
      <w:lang w:eastAsia="nl-NL"/>
    </w:rPr>
  </w:style>
  <w:style w:type="character" w:customStyle="1" w:styleId="Stijl2">
    <w:name w:val="Stijl2"/>
    <w:basedOn w:val="Standaardalinea-lettertype"/>
    <w:uiPriority w:val="1"/>
    <w:rsid w:val="009B2CC4"/>
    <w:rPr>
      <w:color w:val="auto"/>
    </w:rPr>
  </w:style>
  <w:style w:type="character" w:customStyle="1" w:styleId="Stijl3">
    <w:name w:val="Stijl3"/>
    <w:basedOn w:val="Standaardalinea-lettertype"/>
    <w:uiPriority w:val="1"/>
    <w:rsid w:val="009B2CC4"/>
    <w:rPr>
      <w:color w:val="auto"/>
    </w:rPr>
  </w:style>
  <w:style w:type="character" w:customStyle="1" w:styleId="Stijl4">
    <w:name w:val="Stijl4"/>
    <w:basedOn w:val="Standaardalinea-lettertype"/>
    <w:uiPriority w:val="1"/>
    <w:rsid w:val="009B2CC4"/>
    <w:rPr>
      <w:color w:val="auto"/>
    </w:rPr>
  </w:style>
  <w:style w:type="character" w:customStyle="1" w:styleId="Stijl5">
    <w:name w:val="Stijl5"/>
    <w:basedOn w:val="Standaardalinea-lettertype"/>
    <w:uiPriority w:val="1"/>
    <w:rsid w:val="00D33094"/>
    <w:rPr>
      <w:color w:val="auto"/>
    </w:rPr>
  </w:style>
  <w:style w:type="character" w:customStyle="1" w:styleId="Stijl6">
    <w:name w:val="Stijl6"/>
    <w:basedOn w:val="Standaardalinea-lettertype"/>
    <w:uiPriority w:val="1"/>
    <w:rsid w:val="00D33094"/>
    <w:rPr>
      <w:color w:val="auto"/>
    </w:rPr>
  </w:style>
  <w:style w:type="character" w:customStyle="1" w:styleId="Stijl7">
    <w:name w:val="Stijl7"/>
    <w:basedOn w:val="Standaardalinea-lettertype"/>
    <w:uiPriority w:val="1"/>
    <w:rsid w:val="00D33094"/>
    <w:rPr>
      <w:color w:val="auto"/>
    </w:rPr>
  </w:style>
  <w:style w:type="character" w:customStyle="1" w:styleId="Stijl8">
    <w:name w:val="Stijl8"/>
    <w:basedOn w:val="Standaardalinea-lettertype"/>
    <w:uiPriority w:val="1"/>
    <w:rsid w:val="002068B7"/>
  </w:style>
  <w:style w:type="character" w:customStyle="1" w:styleId="Stijl9">
    <w:name w:val="Stijl9"/>
    <w:basedOn w:val="Standaardalinea-lettertype"/>
    <w:uiPriority w:val="1"/>
    <w:rsid w:val="00975F55"/>
    <w:rPr>
      <w:color w:val="auto"/>
    </w:rPr>
  </w:style>
  <w:style w:type="character" w:customStyle="1" w:styleId="Stijl10">
    <w:name w:val="Stijl10"/>
    <w:basedOn w:val="Standaardalinea-lettertype"/>
    <w:uiPriority w:val="1"/>
    <w:rsid w:val="009B0EC5"/>
  </w:style>
  <w:style w:type="character" w:customStyle="1" w:styleId="Stijl11">
    <w:name w:val="Stijl11"/>
    <w:basedOn w:val="Standaardalinea-lettertype"/>
    <w:uiPriority w:val="1"/>
    <w:rsid w:val="00837825"/>
    <w:rPr>
      <w:color w:val="auto"/>
    </w:rPr>
  </w:style>
  <w:style w:type="character" w:customStyle="1" w:styleId="Stijl12">
    <w:name w:val="Stijl12"/>
    <w:basedOn w:val="Standaardalinea-lettertype"/>
    <w:uiPriority w:val="1"/>
    <w:rsid w:val="00837825"/>
    <w:rPr>
      <w:color w:val="auto"/>
    </w:rPr>
  </w:style>
  <w:style w:type="character" w:customStyle="1" w:styleId="Stijl13">
    <w:name w:val="Stijl13"/>
    <w:basedOn w:val="Standaardalinea-lettertype"/>
    <w:uiPriority w:val="1"/>
    <w:rsid w:val="008617DD"/>
    <w:rPr>
      <w:color w:val="auto"/>
    </w:rPr>
  </w:style>
  <w:style w:type="character" w:customStyle="1" w:styleId="Stijl14">
    <w:name w:val="Stijl14"/>
    <w:basedOn w:val="Standaardalinea-lettertype"/>
    <w:uiPriority w:val="1"/>
    <w:rsid w:val="008617DD"/>
    <w:rPr>
      <w:color w:val="auto"/>
    </w:rPr>
  </w:style>
  <w:style w:type="character" w:customStyle="1" w:styleId="Stijl15">
    <w:name w:val="Stijl15"/>
    <w:basedOn w:val="Standaardalinea-lettertype"/>
    <w:uiPriority w:val="1"/>
    <w:rsid w:val="008617DD"/>
    <w:rPr>
      <w:color w:val="auto"/>
    </w:rPr>
  </w:style>
  <w:style w:type="character" w:customStyle="1" w:styleId="Stijl16">
    <w:name w:val="Stijl16"/>
    <w:basedOn w:val="Standaardalinea-lettertype"/>
    <w:uiPriority w:val="1"/>
    <w:rsid w:val="007D0702"/>
    <w:rPr>
      <w:color w:val="auto"/>
    </w:rPr>
  </w:style>
  <w:style w:type="character" w:customStyle="1" w:styleId="Stijl17">
    <w:name w:val="Stijl17"/>
    <w:basedOn w:val="Standaardalinea-lettertype"/>
    <w:uiPriority w:val="1"/>
    <w:rsid w:val="007D0702"/>
    <w:rPr>
      <w:color w:val="auto"/>
    </w:rPr>
  </w:style>
  <w:style w:type="character" w:customStyle="1" w:styleId="Stijl18">
    <w:name w:val="Stijl18"/>
    <w:basedOn w:val="Standaardalinea-lettertype"/>
    <w:uiPriority w:val="1"/>
    <w:rsid w:val="001601E2"/>
    <w:rPr>
      <w:color w:val="auto"/>
    </w:rPr>
  </w:style>
  <w:style w:type="character" w:customStyle="1" w:styleId="Stijl19">
    <w:name w:val="Stijl19"/>
    <w:basedOn w:val="Standaardalinea-lettertype"/>
    <w:uiPriority w:val="1"/>
    <w:rsid w:val="00D85AB6"/>
    <w:rPr>
      <w:color w:val="auto"/>
    </w:rPr>
  </w:style>
  <w:style w:type="character" w:customStyle="1" w:styleId="Stijl20">
    <w:name w:val="Stijl20"/>
    <w:basedOn w:val="Standaardalinea-lettertype"/>
    <w:uiPriority w:val="1"/>
    <w:rsid w:val="00D85AB6"/>
    <w:rPr>
      <w:color w:val="auto"/>
    </w:rPr>
  </w:style>
  <w:style w:type="character" w:customStyle="1" w:styleId="Stijl21">
    <w:name w:val="Stijl21"/>
    <w:basedOn w:val="Standaardalinea-lettertype"/>
    <w:uiPriority w:val="1"/>
    <w:rsid w:val="00D85AB6"/>
    <w:rPr>
      <w:color w:val="auto"/>
    </w:rPr>
  </w:style>
  <w:style w:type="character" w:customStyle="1" w:styleId="Stijl22">
    <w:name w:val="Stijl22"/>
    <w:basedOn w:val="Standaardalinea-lettertype"/>
    <w:uiPriority w:val="1"/>
    <w:rsid w:val="00D85AB6"/>
    <w:rPr>
      <w:color w:val="auto"/>
    </w:rPr>
  </w:style>
  <w:style w:type="character" w:customStyle="1" w:styleId="Stijl23">
    <w:name w:val="Stijl23"/>
    <w:basedOn w:val="Standaardalinea-lettertype"/>
    <w:uiPriority w:val="1"/>
    <w:rsid w:val="00D85AB6"/>
    <w:rPr>
      <w:color w:val="auto"/>
    </w:rPr>
  </w:style>
  <w:style w:type="character" w:customStyle="1" w:styleId="Stijl24">
    <w:name w:val="Stijl24"/>
    <w:basedOn w:val="Standaardalinea-lettertype"/>
    <w:uiPriority w:val="1"/>
    <w:rsid w:val="004A6445"/>
    <w:rPr>
      <w:color w:val="auto"/>
    </w:rPr>
  </w:style>
  <w:style w:type="character" w:customStyle="1" w:styleId="Stijl25">
    <w:name w:val="Stijl25"/>
    <w:basedOn w:val="Standaardalinea-lettertype"/>
    <w:uiPriority w:val="1"/>
    <w:rsid w:val="004A6445"/>
    <w:rPr>
      <w:color w:val="auto"/>
    </w:rPr>
  </w:style>
  <w:style w:type="character" w:customStyle="1" w:styleId="Stijl26">
    <w:name w:val="Stijl26"/>
    <w:basedOn w:val="Standaardalinea-lettertype"/>
    <w:uiPriority w:val="1"/>
    <w:rsid w:val="004A6445"/>
    <w:rPr>
      <w:color w:val="auto"/>
    </w:rPr>
  </w:style>
  <w:style w:type="character" w:customStyle="1" w:styleId="Stijl27">
    <w:name w:val="Stijl27"/>
    <w:basedOn w:val="Standaardalinea-lettertype"/>
    <w:uiPriority w:val="1"/>
    <w:rsid w:val="00DC5890"/>
    <w:rPr>
      <w:color w:val="auto"/>
    </w:rPr>
  </w:style>
  <w:style w:type="character" w:customStyle="1" w:styleId="Stijl28">
    <w:name w:val="Stijl28"/>
    <w:basedOn w:val="Standaardalinea-lettertype"/>
    <w:uiPriority w:val="1"/>
    <w:rsid w:val="00DC5890"/>
    <w:rPr>
      <w:color w:val="auto"/>
    </w:rPr>
  </w:style>
  <w:style w:type="character" w:customStyle="1" w:styleId="Stijl29">
    <w:name w:val="Stijl29"/>
    <w:basedOn w:val="Standaardalinea-lettertype"/>
    <w:uiPriority w:val="1"/>
    <w:rsid w:val="00DC5890"/>
    <w:rPr>
      <w:color w:val="auto"/>
    </w:rPr>
  </w:style>
  <w:style w:type="character" w:customStyle="1" w:styleId="Stijl30">
    <w:name w:val="Stijl30"/>
    <w:basedOn w:val="Standaardalinea-lettertype"/>
    <w:uiPriority w:val="1"/>
    <w:rsid w:val="00DC5890"/>
    <w:rPr>
      <w:color w:val="auto"/>
    </w:rPr>
  </w:style>
  <w:style w:type="character" w:customStyle="1" w:styleId="Stijl31">
    <w:name w:val="Stijl31"/>
    <w:basedOn w:val="Standaardalinea-lettertype"/>
    <w:uiPriority w:val="1"/>
    <w:rsid w:val="001778A8"/>
    <w:rPr>
      <w:color w:val="auto"/>
    </w:rPr>
  </w:style>
  <w:style w:type="character" w:customStyle="1" w:styleId="Stijl32">
    <w:name w:val="Stijl32"/>
    <w:basedOn w:val="Standaardalinea-lettertype"/>
    <w:uiPriority w:val="1"/>
    <w:rsid w:val="004F7C8B"/>
    <w:rPr>
      <w:color w:val="auto"/>
    </w:rPr>
  </w:style>
  <w:style w:type="character" w:customStyle="1" w:styleId="Stijl33">
    <w:name w:val="Stijl33"/>
    <w:basedOn w:val="Standaardalinea-lettertype"/>
    <w:uiPriority w:val="1"/>
    <w:rsid w:val="004F7C8B"/>
    <w:rPr>
      <w:color w:val="auto"/>
    </w:rPr>
  </w:style>
  <w:style w:type="character" w:customStyle="1" w:styleId="Stijl34">
    <w:name w:val="Stijl34"/>
    <w:basedOn w:val="Standaardalinea-lettertype"/>
    <w:uiPriority w:val="1"/>
    <w:rsid w:val="004F7C8B"/>
    <w:rPr>
      <w:color w:val="auto"/>
    </w:rPr>
  </w:style>
  <w:style w:type="character" w:customStyle="1" w:styleId="Stijl35">
    <w:name w:val="Stijl35"/>
    <w:basedOn w:val="Standaardalinea-lettertype"/>
    <w:uiPriority w:val="1"/>
    <w:rsid w:val="004F7C8B"/>
    <w:rPr>
      <w:color w:val="auto"/>
    </w:rPr>
  </w:style>
  <w:style w:type="character" w:customStyle="1" w:styleId="Stijl36">
    <w:name w:val="Stijl36"/>
    <w:basedOn w:val="Standaardalinea-lettertype"/>
    <w:uiPriority w:val="1"/>
    <w:rsid w:val="004F7C8B"/>
    <w:rPr>
      <w:color w:val="auto"/>
    </w:rPr>
  </w:style>
  <w:style w:type="character" w:customStyle="1" w:styleId="Stijl37">
    <w:name w:val="Stijl37"/>
    <w:basedOn w:val="Standaardalinea-lettertype"/>
    <w:uiPriority w:val="1"/>
    <w:rsid w:val="004F7C8B"/>
    <w:rPr>
      <w:color w:val="auto"/>
    </w:rPr>
  </w:style>
  <w:style w:type="character" w:customStyle="1" w:styleId="Stijl38">
    <w:name w:val="Stijl38"/>
    <w:basedOn w:val="Standaardalinea-lettertype"/>
    <w:uiPriority w:val="1"/>
    <w:rsid w:val="004F7C8B"/>
    <w:rPr>
      <w:color w:val="auto"/>
    </w:rPr>
  </w:style>
  <w:style w:type="character" w:customStyle="1" w:styleId="Stijl39">
    <w:name w:val="Stijl39"/>
    <w:basedOn w:val="Standaardalinea-lettertype"/>
    <w:uiPriority w:val="1"/>
    <w:rsid w:val="004F7C8B"/>
    <w:rPr>
      <w:color w:val="auto"/>
    </w:rPr>
  </w:style>
  <w:style w:type="character" w:customStyle="1" w:styleId="Stijl40">
    <w:name w:val="Stijl40"/>
    <w:basedOn w:val="Standaardalinea-lettertype"/>
    <w:uiPriority w:val="1"/>
    <w:rsid w:val="00B92B20"/>
    <w:rPr>
      <w:color w:val="auto"/>
    </w:rPr>
  </w:style>
  <w:style w:type="paragraph" w:styleId="Macrotekst">
    <w:name w:val="macro"/>
    <w:link w:val="MacrotekstChar"/>
    <w:semiHidden/>
    <w:unhideWhenUsed/>
    <w:rsid w:val="00EB4A1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Univers" w:eastAsia="Times New Roman" w:hAnsi="Univers" w:cs="Times New Roman"/>
      <w:sz w:val="20"/>
      <w:szCs w:val="20"/>
      <w:lang w:eastAsia="nl-NL"/>
    </w:rPr>
  </w:style>
  <w:style w:type="character" w:customStyle="1" w:styleId="MacrotekstChar">
    <w:name w:val="Macrotekst Char"/>
    <w:basedOn w:val="Standaardalinea-lettertype"/>
    <w:link w:val="Macrotekst"/>
    <w:semiHidden/>
    <w:rsid w:val="00EB4A16"/>
    <w:rPr>
      <w:rFonts w:ascii="Univers" w:eastAsia="Times New Roman" w:hAnsi="Univers" w:cs="Times New Roman"/>
      <w:sz w:val="20"/>
      <w:szCs w:val="20"/>
      <w:lang w:eastAsia="nl-NL"/>
    </w:rPr>
  </w:style>
  <w:style w:type="character" w:styleId="Verwijzingopmerking">
    <w:name w:val="annotation reference"/>
    <w:basedOn w:val="Standaardalinea-lettertype"/>
    <w:uiPriority w:val="99"/>
    <w:semiHidden/>
    <w:unhideWhenUsed/>
    <w:rsid w:val="007144F7"/>
    <w:rPr>
      <w:sz w:val="16"/>
      <w:szCs w:val="16"/>
    </w:rPr>
  </w:style>
  <w:style w:type="paragraph" w:styleId="Tekstopmerking">
    <w:name w:val="annotation text"/>
    <w:basedOn w:val="Standaard"/>
    <w:link w:val="TekstopmerkingChar"/>
    <w:uiPriority w:val="99"/>
    <w:semiHidden/>
    <w:unhideWhenUsed/>
    <w:rsid w:val="007144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44F7"/>
    <w:rPr>
      <w:sz w:val="20"/>
      <w:szCs w:val="20"/>
    </w:rPr>
  </w:style>
  <w:style w:type="paragraph" w:styleId="Onderwerpvanopmerking">
    <w:name w:val="annotation subject"/>
    <w:basedOn w:val="Tekstopmerking"/>
    <w:next w:val="Tekstopmerking"/>
    <w:link w:val="OnderwerpvanopmerkingChar"/>
    <w:uiPriority w:val="99"/>
    <w:semiHidden/>
    <w:unhideWhenUsed/>
    <w:rsid w:val="007144F7"/>
    <w:rPr>
      <w:b/>
      <w:bCs/>
    </w:rPr>
  </w:style>
  <w:style w:type="character" w:customStyle="1" w:styleId="OnderwerpvanopmerkingChar">
    <w:name w:val="Onderwerp van opmerking Char"/>
    <w:basedOn w:val="TekstopmerkingChar"/>
    <w:link w:val="Onderwerpvanopmerking"/>
    <w:uiPriority w:val="99"/>
    <w:semiHidden/>
    <w:rsid w:val="00714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49010">
      <w:bodyDiv w:val="1"/>
      <w:marLeft w:val="0"/>
      <w:marRight w:val="0"/>
      <w:marTop w:val="0"/>
      <w:marBottom w:val="0"/>
      <w:divBdr>
        <w:top w:val="none" w:sz="0" w:space="0" w:color="auto"/>
        <w:left w:val="none" w:sz="0" w:space="0" w:color="auto"/>
        <w:bottom w:val="none" w:sz="0" w:space="0" w:color="auto"/>
        <w:right w:val="none" w:sz="0" w:space="0" w:color="auto"/>
      </w:divBdr>
    </w:div>
    <w:div w:id="461265088">
      <w:bodyDiv w:val="1"/>
      <w:marLeft w:val="0"/>
      <w:marRight w:val="0"/>
      <w:marTop w:val="0"/>
      <w:marBottom w:val="0"/>
      <w:divBdr>
        <w:top w:val="none" w:sz="0" w:space="0" w:color="auto"/>
        <w:left w:val="none" w:sz="0" w:space="0" w:color="auto"/>
        <w:bottom w:val="none" w:sz="0" w:space="0" w:color="auto"/>
        <w:right w:val="none" w:sz="0" w:space="0" w:color="auto"/>
      </w:divBdr>
    </w:div>
    <w:div w:id="11426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7022520F-D2D2-4883-BEBE-B4AA4E58916E}"/>
      </w:docPartPr>
      <w:docPartBody>
        <w:p w:rsidR="00674D86" w:rsidRDefault="00674D86">
          <w:r w:rsidRPr="00143D4A">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90F382A2-0002-438B-90CA-5BDA9F4D0999}"/>
      </w:docPartPr>
      <w:docPartBody>
        <w:p w:rsidR="00674D86" w:rsidRDefault="00674D86">
          <w:r w:rsidRPr="00143D4A">
            <w:rPr>
              <w:rStyle w:val="Tekstvantijdelijkeaanduiding"/>
            </w:rPr>
            <w:t>Klik of tik om een datum in te voeren.</w:t>
          </w:r>
        </w:p>
      </w:docPartBody>
    </w:docPart>
    <w:docPart>
      <w:docPartPr>
        <w:name w:val="DefaultPlaceholder_-1854013439"/>
        <w:category>
          <w:name w:val="Algemeen"/>
          <w:gallery w:val="placeholder"/>
        </w:category>
        <w:types>
          <w:type w:val="bbPlcHdr"/>
        </w:types>
        <w:behaviors>
          <w:behavior w:val="content"/>
        </w:behaviors>
        <w:guid w:val="{F9DC396C-9590-4745-829A-8BFA929FA058}"/>
      </w:docPartPr>
      <w:docPartBody>
        <w:p w:rsidR="00674D86" w:rsidRDefault="00674D86">
          <w:r w:rsidRPr="00143D4A">
            <w:rPr>
              <w:rStyle w:val="Tekstvantijdelijkeaanduiding"/>
            </w:rPr>
            <w:t>Kies een item.</w:t>
          </w:r>
        </w:p>
      </w:docPartBody>
    </w:docPart>
    <w:docPart>
      <w:docPartPr>
        <w:name w:val="7A3C0D77CAFB4887AC115F2548545A8E"/>
        <w:category>
          <w:name w:val="Algemeen"/>
          <w:gallery w:val="placeholder"/>
        </w:category>
        <w:types>
          <w:type w:val="bbPlcHdr"/>
        </w:types>
        <w:behaviors>
          <w:behavior w:val="content"/>
        </w:behaviors>
        <w:guid w:val="{D2BD0788-5172-496D-99DA-A839BE1D71E5}"/>
      </w:docPartPr>
      <w:docPartBody>
        <w:p w:rsidR="0087119F" w:rsidRDefault="0016106C" w:rsidP="0016106C">
          <w:pPr>
            <w:pStyle w:val="7A3C0D77CAFB4887AC115F2548545A8E25"/>
          </w:pPr>
          <w:r>
            <w:rPr>
              <w:rStyle w:val="Tekstvantijdelijkeaanduiding"/>
              <w:color w:val="FF0000"/>
            </w:rPr>
            <w:t>voer de naam van de werknemer in</w:t>
          </w:r>
          <w:r w:rsidRPr="002068B7">
            <w:rPr>
              <w:rStyle w:val="Tekstvantijdelijkeaanduiding"/>
              <w:color w:val="FF0000"/>
            </w:rPr>
            <w:t xml:space="preserve"> </w:t>
          </w:r>
        </w:p>
      </w:docPartBody>
    </w:docPart>
    <w:docPart>
      <w:docPartPr>
        <w:name w:val="54D7F6ED8A434287A65B11C1A42E40C7"/>
        <w:category>
          <w:name w:val="Algemeen"/>
          <w:gallery w:val="placeholder"/>
        </w:category>
        <w:types>
          <w:type w:val="bbPlcHdr"/>
        </w:types>
        <w:behaviors>
          <w:behavior w:val="content"/>
        </w:behaviors>
        <w:guid w:val="{352C67B8-725F-49ED-8926-56BD6D8D383C}"/>
      </w:docPartPr>
      <w:docPartBody>
        <w:p w:rsidR="0087119F" w:rsidRDefault="0016106C" w:rsidP="0016106C">
          <w:pPr>
            <w:pStyle w:val="54D7F6ED8A434287A65B11C1A42E40C725"/>
          </w:pPr>
          <w:r>
            <w:rPr>
              <w:rStyle w:val="Tekstvantijdelijkeaanduiding"/>
              <w:color w:val="FF0000"/>
            </w:rPr>
            <w:t>voer het adres van de werknemer in</w:t>
          </w:r>
        </w:p>
      </w:docPartBody>
    </w:docPart>
    <w:docPart>
      <w:docPartPr>
        <w:name w:val="5BD58983545D4301B19C87577D88548F"/>
        <w:category>
          <w:name w:val="Algemeen"/>
          <w:gallery w:val="placeholder"/>
        </w:category>
        <w:types>
          <w:type w:val="bbPlcHdr"/>
        </w:types>
        <w:behaviors>
          <w:behavior w:val="content"/>
        </w:behaviors>
        <w:guid w:val="{2D9FBE3C-B3CD-4CE9-B27C-2C32AB1FE048}"/>
      </w:docPartPr>
      <w:docPartBody>
        <w:p w:rsidR="0087119F" w:rsidRDefault="0016106C" w:rsidP="0016106C">
          <w:pPr>
            <w:pStyle w:val="5BD58983545D4301B19C87577D88548F25"/>
          </w:pPr>
          <w:r>
            <w:rPr>
              <w:rStyle w:val="Tekstvantijdelijkeaanduiding"/>
              <w:color w:val="FF0000"/>
            </w:rPr>
            <w:t>voer postcode en plaats in</w:t>
          </w:r>
        </w:p>
      </w:docPartBody>
    </w:docPart>
    <w:docPart>
      <w:docPartPr>
        <w:name w:val="688B417499C74D0E8F9101AEDC2BC4AC"/>
        <w:category>
          <w:name w:val="Algemeen"/>
          <w:gallery w:val="placeholder"/>
        </w:category>
        <w:types>
          <w:type w:val="bbPlcHdr"/>
        </w:types>
        <w:behaviors>
          <w:behavior w:val="content"/>
        </w:behaviors>
        <w:guid w:val="{46387EA4-241E-45D2-82B7-6B1A2F3A4A5B}"/>
      </w:docPartPr>
      <w:docPartBody>
        <w:p w:rsidR="0087119F" w:rsidRDefault="0016106C" w:rsidP="0016106C">
          <w:pPr>
            <w:pStyle w:val="688B417499C74D0E8F9101AEDC2BC4AC25"/>
          </w:pPr>
          <w:r>
            <w:rPr>
              <w:rStyle w:val="Tekstvantijdelijkeaanduiding"/>
              <w:color w:val="FF0000"/>
            </w:rPr>
            <w:t>voer de geboorte</w:t>
          </w:r>
          <w:r w:rsidRPr="002068B7">
            <w:rPr>
              <w:rStyle w:val="Tekstvantijdelijkeaanduiding"/>
              <w:color w:val="FF0000"/>
            </w:rPr>
            <w:t>datum in</w:t>
          </w:r>
        </w:p>
      </w:docPartBody>
    </w:docPart>
    <w:docPart>
      <w:docPartPr>
        <w:name w:val="AAA45AC0ADC148B3A1699C40BA7B3E52"/>
        <w:category>
          <w:name w:val="Algemeen"/>
          <w:gallery w:val="placeholder"/>
        </w:category>
        <w:types>
          <w:type w:val="bbPlcHdr"/>
        </w:types>
        <w:behaviors>
          <w:behavior w:val="content"/>
        </w:behaviors>
        <w:guid w:val="{5037EB6D-7C50-4364-9F97-BFA31E224A65}"/>
      </w:docPartPr>
      <w:docPartBody>
        <w:p w:rsidR="0087119F" w:rsidRDefault="0016106C" w:rsidP="0016106C">
          <w:pPr>
            <w:pStyle w:val="AAA45AC0ADC148B3A1699C40BA7B3E5225"/>
          </w:pPr>
          <w:r>
            <w:rPr>
              <w:rStyle w:val="Tekstvantijdelijkeaanduiding"/>
              <w:color w:val="FF0000"/>
            </w:rPr>
            <w:t xml:space="preserve">voer een IBAN nummer in, als je deze gegevens hier wilt opnemen kan dat, verwijderen van het invoerveld kan ook. Als je de gegevens laat staan wees dan alert op het verwijderen ervan als je de arbeidsovereenkomst deelt met een derde </w:t>
          </w:r>
        </w:p>
      </w:docPartBody>
    </w:docPart>
    <w:docPart>
      <w:docPartPr>
        <w:name w:val="466ECB7E0AA841F1AFDFBC773E176E3D"/>
        <w:category>
          <w:name w:val="Algemeen"/>
          <w:gallery w:val="placeholder"/>
        </w:category>
        <w:types>
          <w:type w:val="bbPlcHdr"/>
        </w:types>
        <w:behaviors>
          <w:behavior w:val="content"/>
        </w:behaviors>
        <w:guid w:val="{93E93C00-AC75-4F27-9BAE-05E65F5D4E6E}"/>
      </w:docPartPr>
      <w:docPartBody>
        <w:p w:rsidR="0087119F" w:rsidRDefault="0016106C" w:rsidP="0016106C">
          <w:pPr>
            <w:pStyle w:val="466ECB7E0AA841F1AFDFBC773E176E3D25"/>
          </w:pPr>
          <w:r>
            <w:rPr>
              <w:rStyle w:val="Tekstvantijdelijkeaanduiding"/>
              <w:color w:val="FF0000"/>
            </w:rPr>
            <w:t>voer e-mailadres in, zie ook de tekst bij bankrekening</w:t>
          </w:r>
        </w:p>
      </w:docPartBody>
    </w:docPart>
    <w:docPart>
      <w:docPartPr>
        <w:name w:val="8201839586C841DCB9F9B40E24AF7655"/>
        <w:category>
          <w:name w:val="Algemeen"/>
          <w:gallery w:val="placeholder"/>
        </w:category>
        <w:types>
          <w:type w:val="bbPlcHdr"/>
        </w:types>
        <w:behaviors>
          <w:behavior w:val="content"/>
        </w:behaviors>
        <w:guid w:val="{7B3541C0-B3B0-466A-8383-E126C1695715}"/>
      </w:docPartPr>
      <w:docPartBody>
        <w:p w:rsidR="0087119F" w:rsidRDefault="0016106C" w:rsidP="0016106C">
          <w:pPr>
            <w:pStyle w:val="8201839586C841DCB9F9B40E24AF765525"/>
          </w:pPr>
          <w:r>
            <w:rPr>
              <w:rStyle w:val="Tekstvantijdelijkeaanduiding"/>
              <w:color w:val="FF0000"/>
            </w:rPr>
            <w:t>k</w:t>
          </w:r>
          <w:r w:rsidRPr="00E44C00">
            <w:rPr>
              <w:rStyle w:val="Tekstvantijdelijkeaanduiding"/>
              <w:color w:val="FF0000"/>
            </w:rPr>
            <w:t>lik of tik om een datum in te voeren.</w:t>
          </w:r>
        </w:p>
      </w:docPartBody>
    </w:docPart>
    <w:docPart>
      <w:docPartPr>
        <w:name w:val="09FFCCF20FD84FE29BEC10C9FA76B7CE"/>
        <w:category>
          <w:name w:val="Algemeen"/>
          <w:gallery w:val="placeholder"/>
        </w:category>
        <w:types>
          <w:type w:val="bbPlcHdr"/>
        </w:types>
        <w:behaviors>
          <w:behavior w:val="content"/>
        </w:behaviors>
        <w:guid w:val="{6D292E85-8564-4CAE-BB61-3F299D6A41C9}"/>
      </w:docPartPr>
      <w:docPartBody>
        <w:p w:rsidR="0087119F" w:rsidRDefault="0016106C" w:rsidP="0016106C">
          <w:pPr>
            <w:pStyle w:val="09FFCCF20FD84FE29BEC10C9FA76B7CE25"/>
          </w:pPr>
          <w:r>
            <w:rPr>
              <w:rStyle w:val="Tekstvantijdelijkeaanduiding"/>
              <w:color w:val="FF0000"/>
            </w:rPr>
            <w:t>maak een k</w:t>
          </w:r>
          <w:r w:rsidRPr="00E44C00">
            <w:rPr>
              <w:rStyle w:val="Tekstvantijdelijkeaanduiding"/>
              <w:color w:val="FF0000"/>
            </w:rPr>
            <w:t>e</w:t>
          </w:r>
          <w:r>
            <w:rPr>
              <w:rStyle w:val="Tekstvantijdelijkeaanduiding"/>
              <w:color w:val="FF0000"/>
            </w:rPr>
            <w:t>uze</w:t>
          </w:r>
        </w:p>
      </w:docPartBody>
    </w:docPart>
    <w:docPart>
      <w:docPartPr>
        <w:name w:val="3E48C2429CD140E5835D9A35523DD4E2"/>
        <w:category>
          <w:name w:val="Algemeen"/>
          <w:gallery w:val="placeholder"/>
        </w:category>
        <w:types>
          <w:type w:val="bbPlcHdr"/>
        </w:types>
        <w:behaviors>
          <w:behavior w:val="content"/>
        </w:behaviors>
        <w:guid w:val="{B3C57E9B-AAA2-4FCA-B0B2-94369C4D00F7}"/>
      </w:docPartPr>
      <w:docPartBody>
        <w:p w:rsidR="0087119F" w:rsidRDefault="0016106C" w:rsidP="0016106C">
          <w:pPr>
            <w:pStyle w:val="3E48C2429CD140E5835D9A35523DD4E225"/>
          </w:pPr>
          <w:r>
            <w:rPr>
              <w:rStyle w:val="Tekstvantijdelijkeaanduiding"/>
              <w:color w:val="FF0000"/>
            </w:rPr>
            <w:t>maak een keuze</w:t>
          </w:r>
        </w:p>
      </w:docPartBody>
    </w:docPart>
    <w:docPart>
      <w:docPartPr>
        <w:name w:val="618BB2E498194C4A87779FFDA800DE35"/>
        <w:category>
          <w:name w:val="Algemeen"/>
          <w:gallery w:val="placeholder"/>
        </w:category>
        <w:types>
          <w:type w:val="bbPlcHdr"/>
        </w:types>
        <w:behaviors>
          <w:behavior w:val="content"/>
        </w:behaviors>
        <w:guid w:val="{52A75C54-9FC4-4734-BDFE-8DEF6E7AD98F}"/>
      </w:docPartPr>
      <w:docPartBody>
        <w:p w:rsidR="0087119F" w:rsidRDefault="0016106C" w:rsidP="0016106C">
          <w:pPr>
            <w:pStyle w:val="618BB2E498194C4A87779FFDA800DE3525"/>
          </w:pPr>
          <w:r>
            <w:rPr>
              <w:rStyle w:val="Tekstvantijdelijkeaanduiding"/>
              <w:color w:val="FF0000"/>
            </w:rPr>
            <w:t>k</w:t>
          </w:r>
          <w:r w:rsidRPr="00E44C00">
            <w:rPr>
              <w:rStyle w:val="Tekstvantijdelijkeaanduiding"/>
              <w:color w:val="FF0000"/>
            </w:rPr>
            <w:t>lik of tik om tekst in te voeren.</w:t>
          </w:r>
        </w:p>
      </w:docPartBody>
    </w:docPart>
    <w:docPart>
      <w:docPartPr>
        <w:name w:val="77A134ABF9BF402D92BE4DD49093689C"/>
        <w:category>
          <w:name w:val="Algemeen"/>
          <w:gallery w:val="placeholder"/>
        </w:category>
        <w:types>
          <w:type w:val="bbPlcHdr"/>
        </w:types>
        <w:behaviors>
          <w:behavior w:val="content"/>
        </w:behaviors>
        <w:guid w:val="{AB03C5A5-94DE-4F1A-ADFC-C49733A9A072}"/>
      </w:docPartPr>
      <w:docPartBody>
        <w:p w:rsidR="0087119F" w:rsidRDefault="0016106C" w:rsidP="0016106C">
          <w:pPr>
            <w:pStyle w:val="77A134ABF9BF402D92BE4DD49093689C25"/>
          </w:pPr>
          <w:r>
            <w:rPr>
              <w:rStyle w:val="Tekstvantijdelijkeaanduiding"/>
              <w:color w:val="FF0000"/>
            </w:rPr>
            <w:t>maak een keuze</w:t>
          </w:r>
        </w:p>
      </w:docPartBody>
    </w:docPart>
    <w:docPart>
      <w:docPartPr>
        <w:name w:val="CF22B33DCC7B4C1D8410330C9F7A7015"/>
        <w:category>
          <w:name w:val="Algemeen"/>
          <w:gallery w:val="placeholder"/>
        </w:category>
        <w:types>
          <w:type w:val="bbPlcHdr"/>
        </w:types>
        <w:behaviors>
          <w:behavior w:val="content"/>
        </w:behaviors>
        <w:guid w:val="{7872BC9A-C16D-40AF-A5DE-ED48CA832512}"/>
      </w:docPartPr>
      <w:docPartBody>
        <w:p w:rsidR="0087119F" w:rsidRDefault="0016106C" w:rsidP="0016106C">
          <w:pPr>
            <w:pStyle w:val="CF22B33DCC7B4C1D8410330C9F7A701524"/>
          </w:pPr>
          <w:r>
            <w:rPr>
              <w:rStyle w:val="Tekstvantijdelijkeaanduiding"/>
              <w:color w:val="FF0000"/>
            </w:rPr>
            <w:t>voer een regio en land in, wanneer werknemer in Nederland woont kun je deze regel verwijderen</w:t>
          </w:r>
        </w:p>
      </w:docPartBody>
    </w:docPart>
    <w:docPart>
      <w:docPartPr>
        <w:name w:val="D4818BA971A94A419916A6AFA6C927AE"/>
        <w:category>
          <w:name w:val="Algemeen"/>
          <w:gallery w:val="placeholder"/>
        </w:category>
        <w:types>
          <w:type w:val="bbPlcHdr"/>
        </w:types>
        <w:behaviors>
          <w:behavior w:val="content"/>
        </w:behaviors>
        <w:guid w:val="{BCC051F6-BE44-44A0-8AC4-CD1C9A345085}"/>
      </w:docPartPr>
      <w:docPartBody>
        <w:p w:rsidR="0087119F" w:rsidRDefault="0016106C" w:rsidP="0016106C">
          <w:pPr>
            <w:pStyle w:val="D4818BA971A94A419916A6AFA6C927AE20"/>
          </w:pPr>
          <w:r w:rsidRPr="008617DD">
            <w:rPr>
              <w:color w:val="FF0000"/>
            </w:rPr>
            <w:t>maak een keuze</w:t>
          </w:r>
        </w:p>
      </w:docPartBody>
    </w:docPart>
    <w:docPart>
      <w:docPartPr>
        <w:name w:val="B17FD55DB4A64C10A21DB60E3DFD0B88"/>
        <w:category>
          <w:name w:val="Algemeen"/>
          <w:gallery w:val="placeholder"/>
        </w:category>
        <w:types>
          <w:type w:val="bbPlcHdr"/>
        </w:types>
        <w:behaviors>
          <w:behavior w:val="content"/>
        </w:behaviors>
        <w:guid w:val="{166B681A-8D76-4F0C-B8CE-B0D555EB3777}"/>
      </w:docPartPr>
      <w:docPartBody>
        <w:p w:rsidR="0087119F" w:rsidRDefault="0016106C" w:rsidP="0016106C">
          <w:pPr>
            <w:pStyle w:val="B17FD55DB4A64C10A21DB60E3DFD0B8820"/>
          </w:pPr>
          <w:r>
            <w:rPr>
              <w:color w:val="FF0000"/>
            </w:rPr>
            <w:t>vul</w:t>
          </w:r>
          <w:r>
            <w:rPr>
              <w:rStyle w:val="Tekstvantijdelijkeaanduiding"/>
              <w:color w:val="FF0000"/>
            </w:rPr>
            <w:t xml:space="preserve"> het aantal uren in</w:t>
          </w:r>
        </w:p>
      </w:docPartBody>
    </w:docPart>
    <w:docPart>
      <w:docPartPr>
        <w:name w:val="6F0C59CC068F4AD5B5125545D2BF7055"/>
        <w:category>
          <w:name w:val="Algemeen"/>
          <w:gallery w:val="placeholder"/>
        </w:category>
        <w:types>
          <w:type w:val="bbPlcHdr"/>
        </w:types>
        <w:behaviors>
          <w:behavior w:val="content"/>
        </w:behaviors>
        <w:guid w:val="{175B2528-630F-4BB1-8DD0-5B93B8DDD15E}"/>
      </w:docPartPr>
      <w:docPartBody>
        <w:p w:rsidR="0087119F" w:rsidRDefault="0016106C" w:rsidP="0016106C">
          <w:pPr>
            <w:pStyle w:val="6F0C59CC068F4AD5B5125545D2BF705518"/>
          </w:pPr>
          <w:r>
            <w:rPr>
              <w:rStyle w:val="Tekstvantijdelijkeaanduiding"/>
              <w:color w:val="FF0000"/>
            </w:rPr>
            <w:t>vul het aantal uren per week in</w:t>
          </w:r>
        </w:p>
      </w:docPartBody>
    </w:docPart>
    <w:docPart>
      <w:docPartPr>
        <w:name w:val="BA63357ED6DA41A2B6D3978AEDBE5637"/>
        <w:category>
          <w:name w:val="Algemeen"/>
          <w:gallery w:val="placeholder"/>
        </w:category>
        <w:types>
          <w:type w:val="bbPlcHdr"/>
        </w:types>
        <w:behaviors>
          <w:behavior w:val="content"/>
        </w:behaviors>
        <w:guid w:val="{351C1C15-82B8-4F6C-9667-C0EB6C1A3088}"/>
      </w:docPartPr>
      <w:docPartBody>
        <w:p w:rsidR="0087119F" w:rsidRDefault="0016106C" w:rsidP="0016106C">
          <w:pPr>
            <w:pStyle w:val="BA63357ED6DA41A2B6D3978AEDBE563716"/>
          </w:pPr>
          <w:r w:rsidRPr="00D85AB6">
            <w:rPr>
              <w:color w:val="FF0000"/>
            </w:rPr>
            <w:t xml:space="preserve">voer het periodeloon </w:t>
          </w:r>
          <w:r w:rsidRPr="00D85AB6">
            <w:rPr>
              <w:rStyle w:val="Tekstvantijdelijkeaanduiding"/>
              <w:color w:val="FF0000"/>
            </w:rPr>
            <w:t>in</w:t>
          </w:r>
        </w:p>
      </w:docPartBody>
    </w:docPart>
    <w:docPart>
      <w:docPartPr>
        <w:name w:val="25AF7552E3DF4840B74BA2E1A7142DF1"/>
        <w:category>
          <w:name w:val="Algemeen"/>
          <w:gallery w:val="placeholder"/>
        </w:category>
        <w:types>
          <w:type w:val="bbPlcHdr"/>
        </w:types>
        <w:behaviors>
          <w:behavior w:val="content"/>
        </w:behaviors>
        <w:guid w:val="{18FDF29E-DBD4-48BD-A19D-6F30FEEA70D1}"/>
      </w:docPartPr>
      <w:docPartBody>
        <w:p w:rsidR="0087119F" w:rsidRDefault="0016106C" w:rsidP="0016106C">
          <w:pPr>
            <w:pStyle w:val="25AF7552E3DF4840B74BA2E1A7142DF116"/>
          </w:pPr>
          <w:r w:rsidRPr="00D85AB6">
            <w:rPr>
              <w:color w:val="FF0000"/>
            </w:rPr>
            <w:t>maak een keuze</w:t>
          </w:r>
        </w:p>
      </w:docPartBody>
    </w:docPart>
    <w:docPart>
      <w:docPartPr>
        <w:name w:val="B3C8205909614F52BC1A7D504E6EF778"/>
        <w:category>
          <w:name w:val="Algemeen"/>
          <w:gallery w:val="placeholder"/>
        </w:category>
        <w:types>
          <w:type w:val="bbPlcHdr"/>
        </w:types>
        <w:behaviors>
          <w:behavior w:val="content"/>
        </w:behaviors>
        <w:guid w:val="{E6FC9B9E-BE46-40A9-84FA-47048C982CB2}"/>
      </w:docPartPr>
      <w:docPartBody>
        <w:p w:rsidR="009213C0" w:rsidRDefault="0016106C" w:rsidP="0016106C">
          <w:pPr>
            <w:pStyle w:val="B3C8205909614F52BC1A7D504E6EF77813"/>
          </w:pPr>
          <w:r w:rsidRPr="004A6445">
            <w:rPr>
              <w:color w:val="FF0000"/>
            </w:rPr>
            <w:t>voer de bedrijfsnaam in</w:t>
          </w:r>
        </w:p>
      </w:docPartBody>
    </w:docPart>
    <w:docPart>
      <w:docPartPr>
        <w:name w:val="25F4A3987E77441E9AD4FE6850D3DFF7"/>
        <w:category>
          <w:name w:val="Algemeen"/>
          <w:gallery w:val="placeholder"/>
        </w:category>
        <w:types>
          <w:type w:val="bbPlcHdr"/>
        </w:types>
        <w:behaviors>
          <w:behavior w:val="content"/>
        </w:behaviors>
        <w:guid w:val="{983D0DA1-A302-46A3-ACCE-9648C681F210}"/>
      </w:docPartPr>
      <w:docPartBody>
        <w:p w:rsidR="009213C0" w:rsidRDefault="0016106C" w:rsidP="0016106C">
          <w:pPr>
            <w:pStyle w:val="25F4A3987E77441E9AD4FE6850D3DFF713"/>
          </w:pPr>
          <w:r w:rsidRPr="004A6445">
            <w:rPr>
              <w:color w:val="FF0000"/>
            </w:rPr>
            <w:t>voer het bedrijfsadres in</w:t>
          </w:r>
        </w:p>
      </w:docPartBody>
    </w:docPart>
    <w:docPart>
      <w:docPartPr>
        <w:name w:val="619981C541CC42D4BB79DCFAB1ECCD8C"/>
        <w:category>
          <w:name w:val="Algemeen"/>
          <w:gallery w:val="placeholder"/>
        </w:category>
        <w:types>
          <w:type w:val="bbPlcHdr"/>
        </w:types>
        <w:behaviors>
          <w:behavior w:val="content"/>
        </w:behaviors>
        <w:guid w:val="{ECCC8818-79E3-4E26-9469-0226E5B4F21B}"/>
      </w:docPartPr>
      <w:docPartBody>
        <w:p w:rsidR="009213C0" w:rsidRDefault="0016106C" w:rsidP="0016106C">
          <w:pPr>
            <w:pStyle w:val="619981C541CC42D4BB79DCFAB1ECCD8C13"/>
          </w:pPr>
          <w:r w:rsidRPr="004A6445">
            <w:rPr>
              <w:color w:val="FF0000"/>
            </w:rPr>
            <w:t>voer de postcode en plaats in</w:t>
          </w:r>
        </w:p>
      </w:docPartBody>
    </w:docPart>
    <w:docPart>
      <w:docPartPr>
        <w:name w:val="5E4D5E909D094B2C834C47040585F97E"/>
        <w:category>
          <w:name w:val="Algemeen"/>
          <w:gallery w:val="placeholder"/>
        </w:category>
        <w:types>
          <w:type w:val="bbPlcHdr"/>
        </w:types>
        <w:behaviors>
          <w:behavior w:val="content"/>
        </w:behaviors>
        <w:guid w:val="{F9894AA5-1CCA-4020-BF24-BC8EB7C49E52}"/>
      </w:docPartPr>
      <w:docPartBody>
        <w:p w:rsidR="006E723D" w:rsidRDefault="0016106C" w:rsidP="0016106C">
          <w:pPr>
            <w:pStyle w:val="5E4D5E909D094B2C834C47040585F97E3"/>
          </w:pPr>
          <w:r w:rsidRPr="00B92B20">
            <w:rPr>
              <w:color w:val="FF0000"/>
            </w:rPr>
            <w:t>benoem werkzaamheden waarvoor werknemer toestemming heeft, indien er geen werkzaamheden zijn of u geeft geen toestemming vul dan in: “geen”</w:t>
          </w:r>
          <w:r>
            <w:t>.</w:t>
          </w:r>
        </w:p>
      </w:docPartBody>
    </w:docPart>
    <w:docPart>
      <w:docPartPr>
        <w:name w:val="2AE08399179D493E9478E1AD15F3C284"/>
        <w:category>
          <w:name w:val="Algemeen"/>
          <w:gallery w:val="placeholder"/>
        </w:category>
        <w:types>
          <w:type w:val="bbPlcHdr"/>
        </w:types>
        <w:behaviors>
          <w:behavior w:val="content"/>
        </w:behaviors>
        <w:guid w:val="{6B626057-9881-43CB-B6D4-318586EB668A}"/>
      </w:docPartPr>
      <w:docPartBody>
        <w:p w:rsidR="003143A8" w:rsidRDefault="0016106C" w:rsidP="0016106C">
          <w:pPr>
            <w:pStyle w:val="2AE08399179D493E9478E1AD15F3C2842"/>
          </w:pPr>
          <w:r w:rsidRPr="00003BDB">
            <w:rPr>
              <w:color w:val="FF0000"/>
            </w:rPr>
            <w:t>maak een keuze</w:t>
          </w:r>
        </w:p>
      </w:docPartBody>
    </w:docPart>
    <w:docPart>
      <w:docPartPr>
        <w:name w:val="0C91D929C2904756B2D8B9FE1464EE9B"/>
        <w:category>
          <w:name w:val="Algemeen"/>
          <w:gallery w:val="placeholder"/>
        </w:category>
        <w:types>
          <w:type w:val="bbPlcHdr"/>
        </w:types>
        <w:behaviors>
          <w:behavior w:val="content"/>
        </w:behaviors>
        <w:guid w:val="{457973CA-662C-44E7-A364-739F352C8DF4}"/>
      </w:docPartPr>
      <w:docPartBody>
        <w:p w:rsidR="003143A8" w:rsidRDefault="0016106C" w:rsidP="0016106C">
          <w:pPr>
            <w:pStyle w:val="0C91D929C2904756B2D8B9FE1464EE9B"/>
          </w:pPr>
          <w:r w:rsidRPr="00E925E3">
            <w:rPr>
              <w:rStyle w:val="Tekstvantijdelijkeaanduiding"/>
              <w:color w:val="FF0000"/>
            </w:rPr>
            <w:t>maak een keuze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86"/>
    <w:rsid w:val="0016106C"/>
    <w:rsid w:val="002678AB"/>
    <w:rsid w:val="00296A27"/>
    <w:rsid w:val="003143A8"/>
    <w:rsid w:val="003571DC"/>
    <w:rsid w:val="003E3FDB"/>
    <w:rsid w:val="003F36BE"/>
    <w:rsid w:val="00474E88"/>
    <w:rsid w:val="00674D86"/>
    <w:rsid w:val="006E723D"/>
    <w:rsid w:val="00813E00"/>
    <w:rsid w:val="0087119F"/>
    <w:rsid w:val="008C2B81"/>
    <w:rsid w:val="008F0825"/>
    <w:rsid w:val="009213C0"/>
    <w:rsid w:val="00A8160F"/>
    <w:rsid w:val="00C9487A"/>
    <w:rsid w:val="00E40147"/>
    <w:rsid w:val="00E617EA"/>
    <w:rsid w:val="00EC0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6106C"/>
    <w:rPr>
      <w:color w:val="808080"/>
    </w:rPr>
  </w:style>
  <w:style w:type="paragraph" w:customStyle="1" w:styleId="1044A6C64BB14BB3A664F58E012AE2CC">
    <w:name w:val="1044A6C64BB14BB3A664F58E012AE2CC"/>
    <w:rsid w:val="00674D86"/>
  </w:style>
  <w:style w:type="paragraph" w:customStyle="1" w:styleId="FDC6BE033BB24034B886DE337A1936FC">
    <w:name w:val="FDC6BE033BB24034B886DE337A1936FC"/>
    <w:rsid w:val="00674D86"/>
  </w:style>
  <w:style w:type="paragraph" w:customStyle="1" w:styleId="7A8FCD82C61445F2ACF3B3DA28D7CE29">
    <w:name w:val="7A8FCD82C61445F2ACF3B3DA28D7CE29"/>
    <w:rsid w:val="00C9487A"/>
    <w:rPr>
      <w:rFonts w:eastAsiaTheme="minorHAnsi"/>
      <w:lang w:eastAsia="en-US"/>
    </w:rPr>
  </w:style>
  <w:style w:type="paragraph" w:customStyle="1" w:styleId="D7EDC0029AD440A184AF330CC868F2C3">
    <w:name w:val="D7EDC0029AD440A184AF330CC868F2C3"/>
    <w:rsid w:val="00C9487A"/>
    <w:rPr>
      <w:rFonts w:eastAsiaTheme="minorHAnsi"/>
      <w:lang w:eastAsia="en-US"/>
    </w:rPr>
  </w:style>
  <w:style w:type="paragraph" w:customStyle="1" w:styleId="F19BFB12356A486EA4DBD8C7F2478297">
    <w:name w:val="F19BFB12356A486EA4DBD8C7F2478297"/>
    <w:rsid w:val="00C9487A"/>
    <w:rPr>
      <w:rFonts w:eastAsiaTheme="minorHAnsi"/>
      <w:lang w:eastAsia="en-US"/>
    </w:rPr>
  </w:style>
  <w:style w:type="paragraph" w:customStyle="1" w:styleId="7A8FCD82C61445F2ACF3B3DA28D7CE291">
    <w:name w:val="7A8FCD82C61445F2ACF3B3DA28D7CE291"/>
    <w:rsid w:val="008C2B81"/>
    <w:rPr>
      <w:rFonts w:eastAsiaTheme="minorHAnsi"/>
      <w:lang w:eastAsia="en-US"/>
    </w:rPr>
  </w:style>
  <w:style w:type="paragraph" w:customStyle="1" w:styleId="D7EDC0029AD440A184AF330CC868F2C31">
    <w:name w:val="D7EDC0029AD440A184AF330CC868F2C31"/>
    <w:rsid w:val="008C2B81"/>
    <w:rPr>
      <w:rFonts w:eastAsiaTheme="minorHAnsi"/>
      <w:lang w:eastAsia="en-US"/>
    </w:rPr>
  </w:style>
  <w:style w:type="paragraph" w:customStyle="1" w:styleId="F19BFB12356A486EA4DBD8C7F24782971">
    <w:name w:val="F19BFB12356A486EA4DBD8C7F24782971"/>
    <w:rsid w:val="008C2B81"/>
    <w:rPr>
      <w:rFonts w:eastAsiaTheme="minorHAnsi"/>
      <w:lang w:eastAsia="en-US"/>
    </w:rPr>
  </w:style>
  <w:style w:type="paragraph" w:customStyle="1" w:styleId="7A3C0D77CAFB4887AC115F2548545A8E">
    <w:name w:val="7A3C0D77CAFB4887AC115F2548545A8E"/>
    <w:rsid w:val="008C2B81"/>
    <w:rPr>
      <w:rFonts w:eastAsiaTheme="minorHAnsi"/>
      <w:lang w:eastAsia="en-US"/>
    </w:rPr>
  </w:style>
  <w:style w:type="paragraph" w:customStyle="1" w:styleId="54D7F6ED8A434287A65B11C1A42E40C7">
    <w:name w:val="54D7F6ED8A434287A65B11C1A42E40C7"/>
    <w:rsid w:val="008C2B81"/>
    <w:rPr>
      <w:rFonts w:eastAsiaTheme="minorHAnsi"/>
      <w:lang w:eastAsia="en-US"/>
    </w:rPr>
  </w:style>
  <w:style w:type="paragraph" w:customStyle="1" w:styleId="5BD58983545D4301B19C87577D88548F">
    <w:name w:val="5BD58983545D4301B19C87577D88548F"/>
    <w:rsid w:val="008C2B81"/>
    <w:rPr>
      <w:rFonts w:eastAsiaTheme="minorHAnsi"/>
      <w:lang w:eastAsia="en-US"/>
    </w:rPr>
  </w:style>
  <w:style w:type="paragraph" w:customStyle="1" w:styleId="688B417499C74D0E8F9101AEDC2BC4AC">
    <w:name w:val="688B417499C74D0E8F9101AEDC2BC4AC"/>
    <w:rsid w:val="008C2B81"/>
    <w:rPr>
      <w:rFonts w:eastAsiaTheme="minorHAnsi"/>
      <w:lang w:eastAsia="en-US"/>
    </w:rPr>
  </w:style>
  <w:style w:type="paragraph" w:customStyle="1" w:styleId="00A36888A42040BE8C2656BD699050D4">
    <w:name w:val="00A36888A42040BE8C2656BD699050D4"/>
    <w:rsid w:val="008C2B81"/>
    <w:rPr>
      <w:rFonts w:eastAsiaTheme="minorHAnsi"/>
      <w:lang w:eastAsia="en-US"/>
    </w:rPr>
  </w:style>
  <w:style w:type="paragraph" w:customStyle="1" w:styleId="AAA45AC0ADC148B3A1699C40BA7B3E52">
    <w:name w:val="AAA45AC0ADC148B3A1699C40BA7B3E52"/>
    <w:rsid w:val="008C2B81"/>
    <w:rPr>
      <w:rFonts w:eastAsiaTheme="minorHAnsi"/>
      <w:lang w:eastAsia="en-US"/>
    </w:rPr>
  </w:style>
  <w:style w:type="paragraph" w:customStyle="1" w:styleId="466ECB7E0AA841F1AFDFBC773E176E3D">
    <w:name w:val="466ECB7E0AA841F1AFDFBC773E176E3D"/>
    <w:rsid w:val="008C2B81"/>
    <w:rPr>
      <w:rFonts w:eastAsiaTheme="minorHAnsi"/>
      <w:lang w:eastAsia="en-US"/>
    </w:rPr>
  </w:style>
  <w:style w:type="paragraph" w:customStyle="1" w:styleId="0DF59C09ED4743309C449ADC2DEF63AE">
    <w:name w:val="0DF59C09ED4743309C449ADC2DEF63AE"/>
    <w:rsid w:val="008C2B81"/>
    <w:rPr>
      <w:rFonts w:eastAsiaTheme="minorHAnsi"/>
      <w:lang w:eastAsia="en-US"/>
    </w:rPr>
  </w:style>
  <w:style w:type="paragraph" w:customStyle="1" w:styleId="8201839586C841DCB9F9B40E24AF7655">
    <w:name w:val="8201839586C841DCB9F9B40E24AF7655"/>
    <w:rsid w:val="008C2B81"/>
    <w:pPr>
      <w:ind w:left="720"/>
      <w:contextualSpacing/>
    </w:pPr>
    <w:rPr>
      <w:rFonts w:eastAsiaTheme="minorHAnsi"/>
      <w:lang w:eastAsia="en-US"/>
    </w:rPr>
  </w:style>
  <w:style w:type="paragraph" w:customStyle="1" w:styleId="09FFCCF20FD84FE29BEC10C9FA76B7CE">
    <w:name w:val="09FFCCF20FD84FE29BEC10C9FA76B7CE"/>
    <w:rsid w:val="008C2B81"/>
    <w:pPr>
      <w:ind w:left="720"/>
      <w:contextualSpacing/>
    </w:pPr>
    <w:rPr>
      <w:rFonts w:eastAsiaTheme="minorHAnsi"/>
      <w:lang w:eastAsia="en-US"/>
    </w:rPr>
  </w:style>
  <w:style w:type="paragraph" w:customStyle="1" w:styleId="3E48C2429CD140E5835D9A35523DD4E2">
    <w:name w:val="3E48C2429CD140E5835D9A35523DD4E2"/>
    <w:rsid w:val="008C2B81"/>
    <w:pPr>
      <w:ind w:left="720"/>
      <w:contextualSpacing/>
    </w:pPr>
    <w:rPr>
      <w:rFonts w:eastAsiaTheme="minorHAnsi"/>
      <w:lang w:eastAsia="en-US"/>
    </w:rPr>
  </w:style>
  <w:style w:type="paragraph" w:customStyle="1" w:styleId="618BB2E498194C4A87779FFDA800DE35">
    <w:name w:val="618BB2E498194C4A87779FFDA800DE35"/>
    <w:rsid w:val="008C2B81"/>
    <w:pPr>
      <w:ind w:left="720"/>
      <w:contextualSpacing/>
    </w:pPr>
    <w:rPr>
      <w:rFonts w:eastAsiaTheme="minorHAnsi"/>
      <w:lang w:eastAsia="en-US"/>
    </w:rPr>
  </w:style>
  <w:style w:type="paragraph" w:customStyle="1" w:styleId="77A134ABF9BF402D92BE4DD49093689C">
    <w:name w:val="77A134ABF9BF402D92BE4DD49093689C"/>
    <w:rsid w:val="008C2B81"/>
    <w:pPr>
      <w:ind w:left="720"/>
      <w:contextualSpacing/>
    </w:pPr>
    <w:rPr>
      <w:rFonts w:eastAsiaTheme="minorHAnsi"/>
      <w:lang w:eastAsia="en-US"/>
    </w:rPr>
  </w:style>
  <w:style w:type="paragraph" w:customStyle="1" w:styleId="7A8FCD82C61445F2ACF3B3DA28D7CE292">
    <w:name w:val="7A8FCD82C61445F2ACF3B3DA28D7CE292"/>
    <w:rsid w:val="008C2B81"/>
    <w:rPr>
      <w:rFonts w:eastAsiaTheme="minorHAnsi"/>
      <w:lang w:eastAsia="en-US"/>
    </w:rPr>
  </w:style>
  <w:style w:type="paragraph" w:customStyle="1" w:styleId="D7EDC0029AD440A184AF330CC868F2C32">
    <w:name w:val="D7EDC0029AD440A184AF330CC868F2C32"/>
    <w:rsid w:val="008C2B81"/>
    <w:rPr>
      <w:rFonts w:eastAsiaTheme="minorHAnsi"/>
      <w:lang w:eastAsia="en-US"/>
    </w:rPr>
  </w:style>
  <w:style w:type="paragraph" w:customStyle="1" w:styleId="F19BFB12356A486EA4DBD8C7F24782972">
    <w:name w:val="F19BFB12356A486EA4DBD8C7F24782972"/>
    <w:rsid w:val="008C2B81"/>
    <w:rPr>
      <w:rFonts w:eastAsiaTheme="minorHAnsi"/>
      <w:lang w:eastAsia="en-US"/>
    </w:rPr>
  </w:style>
  <w:style w:type="paragraph" w:customStyle="1" w:styleId="7A3C0D77CAFB4887AC115F2548545A8E1">
    <w:name w:val="7A3C0D77CAFB4887AC115F2548545A8E1"/>
    <w:rsid w:val="008C2B81"/>
    <w:rPr>
      <w:rFonts w:eastAsiaTheme="minorHAnsi"/>
      <w:lang w:eastAsia="en-US"/>
    </w:rPr>
  </w:style>
  <w:style w:type="paragraph" w:customStyle="1" w:styleId="54D7F6ED8A434287A65B11C1A42E40C71">
    <w:name w:val="54D7F6ED8A434287A65B11C1A42E40C71"/>
    <w:rsid w:val="008C2B81"/>
    <w:rPr>
      <w:rFonts w:eastAsiaTheme="minorHAnsi"/>
      <w:lang w:eastAsia="en-US"/>
    </w:rPr>
  </w:style>
  <w:style w:type="paragraph" w:customStyle="1" w:styleId="5BD58983545D4301B19C87577D88548F1">
    <w:name w:val="5BD58983545D4301B19C87577D88548F1"/>
    <w:rsid w:val="008C2B81"/>
    <w:rPr>
      <w:rFonts w:eastAsiaTheme="minorHAnsi"/>
      <w:lang w:eastAsia="en-US"/>
    </w:rPr>
  </w:style>
  <w:style w:type="paragraph" w:customStyle="1" w:styleId="688B417499C74D0E8F9101AEDC2BC4AC1">
    <w:name w:val="688B417499C74D0E8F9101AEDC2BC4AC1"/>
    <w:rsid w:val="008C2B81"/>
    <w:rPr>
      <w:rFonts w:eastAsiaTheme="minorHAnsi"/>
      <w:lang w:eastAsia="en-US"/>
    </w:rPr>
  </w:style>
  <w:style w:type="paragraph" w:customStyle="1" w:styleId="00A36888A42040BE8C2656BD699050D41">
    <w:name w:val="00A36888A42040BE8C2656BD699050D41"/>
    <w:rsid w:val="008C2B81"/>
    <w:rPr>
      <w:rFonts w:eastAsiaTheme="minorHAnsi"/>
      <w:lang w:eastAsia="en-US"/>
    </w:rPr>
  </w:style>
  <w:style w:type="paragraph" w:customStyle="1" w:styleId="AAA45AC0ADC148B3A1699C40BA7B3E521">
    <w:name w:val="AAA45AC0ADC148B3A1699C40BA7B3E521"/>
    <w:rsid w:val="008C2B81"/>
    <w:rPr>
      <w:rFonts w:eastAsiaTheme="minorHAnsi"/>
      <w:lang w:eastAsia="en-US"/>
    </w:rPr>
  </w:style>
  <w:style w:type="paragraph" w:customStyle="1" w:styleId="466ECB7E0AA841F1AFDFBC773E176E3D1">
    <w:name w:val="466ECB7E0AA841F1AFDFBC773E176E3D1"/>
    <w:rsid w:val="008C2B81"/>
    <w:rPr>
      <w:rFonts w:eastAsiaTheme="minorHAnsi"/>
      <w:lang w:eastAsia="en-US"/>
    </w:rPr>
  </w:style>
  <w:style w:type="paragraph" w:customStyle="1" w:styleId="CF22B33DCC7B4C1D8410330C9F7A7015">
    <w:name w:val="CF22B33DCC7B4C1D8410330C9F7A7015"/>
    <w:rsid w:val="008C2B81"/>
    <w:rPr>
      <w:rFonts w:eastAsiaTheme="minorHAnsi"/>
      <w:lang w:eastAsia="en-US"/>
    </w:rPr>
  </w:style>
  <w:style w:type="paragraph" w:customStyle="1" w:styleId="8201839586C841DCB9F9B40E24AF76551">
    <w:name w:val="8201839586C841DCB9F9B40E24AF76551"/>
    <w:rsid w:val="008C2B81"/>
    <w:pPr>
      <w:ind w:left="720"/>
      <w:contextualSpacing/>
    </w:pPr>
    <w:rPr>
      <w:rFonts w:eastAsiaTheme="minorHAnsi"/>
      <w:lang w:eastAsia="en-US"/>
    </w:rPr>
  </w:style>
  <w:style w:type="paragraph" w:customStyle="1" w:styleId="09FFCCF20FD84FE29BEC10C9FA76B7CE1">
    <w:name w:val="09FFCCF20FD84FE29BEC10C9FA76B7CE1"/>
    <w:rsid w:val="008C2B81"/>
    <w:pPr>
      <w:ind w:left="720"/>
      <w:contextualSpacing/>
    </w:pPr>
    <w:rPr>
      <w:rFonts w:eastAsiaTheme="minorHAnsi"/>
      <w:lang w:eastAsia="en-US"/>
    </w:rPr>
  </w:style>
  <w:style w:type="paragraph" w:customStyle="1" w:styleId="3E48C2429CD140E5835D9A35523DD4E21">
    <w:name w:val="3E48C2429CD140E5835D9A35523DD4E21"/>
    <w:rsid w:val="008C2B81"/>
    <w:pPr>
      <w:ind w:left="720"/>
      <w:contextualSpacing/>
    </w:pPr>
    <w:rPr>
      <w:rFonts w:eastAsiaTheme="minorHAnsi"/>
      <w:lang w:eastAsia="en-US"/>
    </w:rPr>
  </w:style>
  <w:style w:type="paragraph" w:customStyle="1" w:styleId="618BB2E498194C4A87779FFDA800DE351">
    <w:name w:val="618BB2E498194C4A87779FFDA800DE351"/>
    <w:rsid w:val="008C2B81"/>
    <w:pPr>
      <w:ind w:left="720"/>
      <w:contextualSpacing/>
    </w:pPr>
    <w:rPr>
      <w:rFonts w:eastAsiaTheme="minorHAnsi"/>
      <w:lang w:eastAsia="en-US"/>
    </w:rPr>
  </w:style>
  <w:style w:type="paragraph" w:customStyle="1" w:styleId="77A134ABF9BF402D92BE4DD49093689C1">
    <w:name w:val="77A134ABF9BF402D92BE4DD49093689C1"/>
    <w:rsid w:val="008C2B81"/>
    <w:pPr>
      <w:ind w:left="720"/>
      <w:contextualSpacing/>
    </w:pPr>
    <w:rPr>
      <w:rFonts w:eastAsiaTheme="minorHAnsi"/>
      <w:lang w:eastAsia="en-US"/>
    </w:rPr>
  </w:style>
  <w:style w:type="paragraph" w:customStyle="1" w:styleId="7A8FCD82C61445F2ACF3B3DA28D7CE293">
    <w:name w:val="7A8FCD82C61445F2ACF3B3DA28D7CE293"/>
    <w:rsid w:val="008C2B81"/>
    <w:rPr>
      <w:rFonts w:eastAsiaTheme="minorHAnsi"/>
      <w:lang w:eastAsia="en-US"/>
    </w:rPr>
  </w:style>
  <w:style w:type="paragraph" w:customStyle="1" w:styleId="D7EDC0029AD440A184AF330CC868F2C33">
    <w:name w:val="D7EDC0029AD440A184AF330CC868F2C33"/>
    <w:rsid w:val="008C2B81"/>
    <w:rPr>
      <w:rFonts w:eastAsiaTheme="minorHAnsi"/>
      <w:lang w:eastAsia="en-US"/>
    </w:rPr>
  </w:style>
  <w:style w:type="paragraph" w:customStyle="1" w:styleId="F19BFB12356A486EA4DBD8C7F24782973">
    <w:name w:val="F19BFB12356A486EA4DBD8C7F24782973"/>
    <w:rsid w:val="008C2B81"/>
    <w:rPr>
      <w:rFonts w:eastAsiaTheme="minorHAnsi"/>
      <w:lang w:eastAsia="en-US"/>
    </w:rPr>
  </w:style>
  <w:style w:type="paragraph" w:customStyle="1" w:styleId="7A3C0D77CAFB4887AC115F2548545A8E2">
    <w:name w:val="7A3C0D77CAFB4887AC115F2548545A8E2"/>
    <w:rsid w:val="008C2B81"/>
    <w:rPr>
      <w:rFonts w:eastAsiaTheme="minorHAnsi"/>
      <w:lang w:eastAsia="en-US"/>
    </w:rPr>
  </w:style>
  <w:style w:type="paragraph" w:customStyle="1" w:styleId="54D7F6ED8A434287A65B11C1A42E40C72">
    <w:name w:val="54D7F6ED8A434287A65B11C1A42E40C72"/>
    <w:rsid w:val="008C2B81"/>
    <w:rPr>
      <w:rFonts w:eastAsiaTheme="minorHAnsi"/>
      <w:lang w:eastAsia="en-US"/>
    </w:rPr>
  </w:style>
  <w:style w:type="paragraph" w:customStyle="1" w:styleId="5BD58983545D4301B19C87577D88548F2">
    <w:name w:val="5BD58983545D4301B19C87577D88548F2"/>
    <w:rsid w:val="008C2B81"/>
    <w:rPr>
      <w:rFonts w:eastAsiaTheme="minorHAnsi"/>
      <w:lang w:eastAsia="en-US"/>
    </w:rPr>
  </w:style>
  <w:style w:type="paragraph" w:customStyle="1" w:styleId="688B417499C74D0E8F9101AEDC2BC4AC2">
    <w:name w:val="688B417499C74D0E8F9101AEDC2BC4AC2"/>
    <w:rsid w:val="008C2B81"/>
    <w:rPr>
      <w:rFonts w:eastAsiaTheme="minorHAnsi"/>
      <w:lang w:eastAsia="en-US"/>
    </w:rPr>
  </w:style>
  <w:style w:type="paragraph" w:customStyle="1" w:styleId="00A36888A42040BE8C2656BD699050D42">
    <w:name w:val="00A36888A42040BE8C2656BD699050D42"/>
    <w:rsid w:val="008C2B81"/>
    <w:rPr>
      <w:rFonts w:eastAsiaTheme="minorHAnsi"/>
      <w:lang w:eastAsia="en-US"/>
    </w:rPr>
  </w:style>
  <w:style w:type="paragraph" w:customStyle="1" w:styleId="AAA45AC0ADC148B3A1699C40BA7B3E522">
    <w:name w:val="AAA45AC0ADC148B3A1699C40BA7B3E522"/>
    <w:rsid w:val="008C2B81"/>
    <w:rPr>
      <w:rFonts w:eastAsiaTheme="minorHAnsi"/>
      <w:lang w:eastAsia="en-US"/>
    </w:rPr>
  </w:style>
  <w:style w:type="paragraph" w:customStyle="1" w:styleId="466ECB7E0AA841F1AFDFBC773E176E3D2">
    <w:name w:val="466ECB7E0AA841F1AFDFBC773E176E3D2"/>
    <w:rsid w:val="008C2B81"/>
    <w:rPr>
      <w:rFonts w:eastAsiaTheme="minorHAnsi"/>
      <w:lang w:eastAsia="en-US"/>
    </w:rPr>
  </w:style>
  <w:style w:type="paragraph" w:customStyle="1" w:styleId="CF22B33DCC7B4C1D8410330C9F7A70151">
    <w:name w:val="CF22B33DCC7B4C1D8410330C9F7A70151"/>
    <w:rsid w:val="008C2B81"/>
    <w:rPr>
      <w:rFonts w:eastAsiaTheme="minorHAnsi"/>
      <w:lang w:eastAsia="en-US"/>
    </w:rPr>
  </w:style>
  <w:style w:type="paragraph" w:customStyle="1" w:styleId="8201839586C841DCB9F9B40E24AF76552">
    <w:name w:val="8201839586C841DCB9F9B40E24AF76552"/>
    <w:rsid w:val="008C2B81"/>
    <w:pPr>
      <w:ind w:left="720"/>
      <w:contextualSpacing/>
    </w:pPr>
    <w:rPr>
      <w:rFonts w:eastAsiaTheme="minorHAnsi"/>
      <w:lang w:eastAsia="en-US"/>
    </w:rPr>
  </w:style>
  <w:style w:type="paragraph" w:customStyle="1" w:styleId="09FFCCF20FD84FE29BEC10C9FA76B7CE2">
    <w:name w:val="09FFCCF20FD84FE29BEC10C9FA76B7CE2"/>
    <w:rsid w:val="008C2B81"/>
    <w:pPr>
      <w:ind w:left="720"/>
      <w:contextualSpacing/>
    </w:pPr>
    <w:rPr>
      <w:rFonts w:eastAsiaTheme="minorHAnsi"/>
      <w:lang w:eastAsia="en-US"/>
    </w:rPr>
  </w:style>
  <w:style w:type="paragraph" w:customStyle="1" w:styleId="3E48C2429CD140E5835D9A35523DD4E22">
    <w:name w:val="3E48C2429CD140E5835D9A35523DD4E22"/>
    <w:rsid w:val="008C2B81"/>
    <w:pPr>
      <w:ind w:left="720"/>
      <w:contextualSpacing/>
    </w:pPr>
    <w:rPr>
      <w:rFonts w:eastAsiaTheme="minorHAnsi"/>
      <w:lang w:eastAsia="en-US"/>
    </w:rPr>
  </w:style>
  <w:style w:type="paragraph" w:customStyle="1" w:styleId="618BB2E498194C4A87779FFDA800DE352">
    <w:name w:val="618BB2E498194C4A87779FFDA800DE352"/>
    <w:rsid w:val="008C2B81"/>
    <w:pPr>
      <w:ind w:left="720"/>
      <w:contextualSpacing/>
    </w:pPr>
    <w:rPr>
      <w:rFonts w:eastAsiaTheme="minorHAnsi"/>
      <w:lang w:eastAsia="en-US"/>
    </w:rPr>
  </w:style>
  <w:style w:type="paragraph" w:customStyle="1" w:styleId="77A134ABF9BF402D92BE4DD49093689C2">
    <w:name w:val="77A134ABF9BF402D92BE4DD49093689C2"/>
    <w:rsid w:val="008C2B81"/>
    <w:pPr>
      <w:ind w:left="720"/>
      <w:contextualSpacing/>
    </w:pPr>
    <w:rPr>
      <w:rFonts w:eastAsiaTheme="minorHAnsi"/>
      <w:lang w:eastAsia="en-US"/>
    </w:rPr>
  </w:style>
  <w:style w:type="paragraph" w:customStyle="1" w:styleId="7A8FCD82C61445F2ACF3B3DA28D7CE294">
    <w:name w:val="7A8FCD82C61445F2ACF3B3DA28D7CE294"/>
    <w:rsid w:val="008C2B81"/>
    <w:rPr>
      <w:rFonts w:eastAsiaTheme="minorHAnsi"/>
      <w:lang w:eastAsia="en-US"/>
    </w:rPr>
  </w:style>
  <w:style w:type="paragraph" w:customStyle="1" w:styleId="D7EDC0029AD440A184AF330CC868F2C34">
    <w:name w:val="D7EDC0029AD440A184AF330CC868F2C34"/>
    <w:rsid w:val="008C2B81"/>
    <w:rPr>
      <w:rFonts w:eastAsiaTheme="minorHAnsi"/>
      <w:lang w:eastAsia="en-US"/>
    </w:rPr>
  </w:style>
  <w:style w:type="paragraph" w:customStyle="1" w:styleId="F19BFB12356A486EA4DBD8C7F24782974">
    <w:name w:val="F19BFB12356A486EA4DBD8C7F24782974"/>
    <w:rsid w:val="008C2B81"/>
    <w:rPr>
      <w:rFonts w:eastAsiaTheme="minorHAnsi"/>
      <w:lang w:eastAsia="en-US"/>
    </w:rPr>
  </w:style>
  <w:style w:type="paragraph" w:customStyle="1" w:styleId="7A3C0D77CAFB4887AC115F2548545A8E3">
    <w:name w:val="7A3C0D77CAFB4887AC115F2548545A8E3"/>
    <w:rsid w:val="008C2B81"/>
    <w:rPr>
      <w:rFonts w:eastAsiaTheme="minorHAnsi"/>
      <w:lang w:eastAsia="en-US"/>
    </w:rPr>
  </w:style>
  <w:style w:type="paragraph" w:customStyle="1" w:styleId="54D7F6ED8A434287A65B11C1A42E40C73">
    <w:name w:val="54D7F6ED8A434287A65B11C1A42E40C73"/>
    <w:rsid w:val="008C2B81"/>
    <w:rPr>
      <w:rFonts w:eastAsiaTheme="minorHAnsi"/>
      <w:lang w:eastAsia="en-US"/>
    </w:rPr>
  </w:style>
  <w:style w:type="paragraph" w:customStyle="1" w:styleId="5BD58983545D4301B19C87577D88548F3">
    <w:name w:val="5BD58983545D4301B19C87577D88548F3"/>
    <w:rsid w:val="008C2B81"/>
    <w:rPr>
      <w:rFonts w:eastAsiaTheme="minorHAnsi"/>
      <w:lang w:eastAsia="en-US"/>
    </w:rPr>
  </w:style>
  <w:style w:type="paragraph" w:customStyle="1" w:styleId="688B417499C74D0E8F9101AEDC2BC4AC3">
    <w:name w:val="688B417499C74D0E8F9101AEDC2BC4AC3"/>
    <w:rsid w:val="008C2B81"/>
    <w:rPr>
      <w:rFonts w:eastAsiaTheme="minorHAnsi"/>
      <w:lang w:eastAsia="en-US"/>
    </w:rPr>
  </w:style>
  <w:style w:type="paragraph" w:customStyle="1" w:styleId="00A36888A42040BE8C2656BD699050D43">
    <w:name w:val="00A36888A42040BE8C2656BD699050D43"/>
    <w:rsid w:val="008C2B81"/>
    <w:rPr>
      <w:rFonts w:eastAsiaTheme="minorHAnsi"/>
      <w:lang w:eastAsia="en-US"/>
    </w:rPr>
  </w:style>
  <w:style w:type="paragraph" w:customStyle="1" w:styleId="AAA45AC0ADC148B3A1699C40BA7B3E523">
    <w:name w:val="AAA45AC0ADC148B3A1699C40BA7B3E523"/>
    <w:rsid w:val="008C2B81"/>
    <w:rPr>
      <w:rFonts w:eastAsiaTheme="minorHAnsi"/>
      <w:lang w:eastAsia="en-US"/>
    </w:rPr>
  </w:style>
  <w:style w:type="paragraph" w:customStyle="1" w:styleId="466ECB7E0AA841F1AFDFBC773E176E3D3">
    <w:name w:val="466ECB7E0AA841F1AFDFBC773E176E3D3"/>
    <w:rsid w:val="008C2B81"/>
    <w:rPr>
      <w:rFonts w:eastAsiaTheme="minorHAnsi"/>
      <w:lang w:eastAsia="en-US"/>
    </w:rPr>
  </w:style>
  <w:style w:type="paragraph" w:customStyle="1" w:styleId="CF22B33DCC7B4C1D8410330C9F7A70152">
    <w:name w:val="CF22B33DCC7B4C1D8410330C9F7A70152"/>
    <w:rsid w:val="008C2B81"/>
    <w:rPr>
      <w:rFonts w:eastAsiaTheme="minorHAnsi"/>
      <w:lang w:eastAsia="en-US"/>
    </w:rPr>
  </w:style>
  <w:style w:type="paragraph" w:customStyle="1" w:styleId="8201839586C841DCB9F9B40E24AF76553">
    <w:name w:val="8201839586C841DCB9F9B40E24AF76553"/>
    <w:rsid w:val="008C2B81"/>
    <w:pPr>
      <w:ind w:left="720"/>
      <w:contextualSpacing/>
    </w:pPr>
    <w:rPr>
      <w:rFonts w:eastAsiaTheme="minorHAnsi"/>
      <w:lang w:eastAsia="en-US"/>
    </w:rPr>
  </w:style>
  <w:style w:type="paragraph" w:customStyle="1" w:styleId="09FFCCF20FD84FE29BEC10C9FA76B7CE3">
    <w:name w:val="09FFCCF20FD84FE29BEC10C9FA76B7CE3"/>
    <w:rsid w:val="008C2B81"/>
    <w:pPr>
      <w:ind w:left="720"/>
      <w:contextualSpacing/>
    </w:pPr>
    <w:rPr>
      <w:rFonts w:eastAsiaTheme="minorHAnsi"/>
      <w:lang w:eastAsia="en-US"/>
    </w:rPr>
  </w:style>
  <w:style w:type="paragraph" w:customStyle="1" w:styleId="3E48C2429CD140E5835D9A35523DD4E23">
    <w:name w:val="3E48C2429CD140E5835D9A35523DD4E23"/>
    <w:rsid w:val="008C2B81"/>
    <w:pPr>
      <w:ind w:left="720"/>
      <w:contextualSpacing/>
    </w:pPr>
    <w:rPr>
      <w:rFonts w:eastAsiaTheme="minorHAnsi"/>
      <w:lang w:eastAsia="en-US"/>
    </w:rPr>
  </w:style>
  <w:style w:type="paragraph" w:customStyle="1" w:styleId="618BB2E498194C4A87779FFDA800DE353">
    <w:name w:val="618BB2E498194C4A87779FFDA800DE353"/>
    <w:rsid w:val="008C2B81"/>
    <w:pPr>
      <w:ind w:left="720"/>
      <w:contextualSpacing/>
    </w:pPr>
    <w:rPr>
      <w:rFonts w:eastAsiaTheme="minorHAnsi"/>
      <w:lang w:eastAsia="en-US"/>
    </w:rPr>
  </w:style>
  <w:style w:type="paragraph" w:customStyle="1" w:styleId="77A134ABF9BF402D92BE4DD49093689C3">
    <w:name w:val="77A134ABF9BF402D92BE4DD49093689C3"/>
    <w:rsid w:val="008C2B81"/>
    <w:pPr>
      <w:ind w:left="720"/>
      <w:contextualSpacing/>
    </w:pPr>
    <w:rPr>
      <w:rFonts w:eastAsiaTheme="minorHAnsi"/>
      <w:lang w:eastAsia="en-US"/>
    </w:rPr>
  </w:style>
  <w:style w:type="paragraph" w:customStyle="1" w:styleId="7A8FCD82C61445F2ACF3B3DA28D7CE295">
    <w:name w:val="7A8FCD82C61445F2ACF3B3DA28D7CE295"/>
    <w:rsid w:val="008C2B81"/>
    <w:rPr>
      <w:rFonts w:eastAsiaTheme="minorHAnsi"/>
      <w:lang w:eastAsia="en-US"/>
    </w:rPr>
  </w:style>
  <w:style w:type="paragraph" w:customStyle="1" w:styleId="D7EDC0029AD440A184AF330CC868F2C35">
    <w:name w:val="D7EDC0029AD440A184AF330CC868F2C35"/>
    <w:rsid w:val="008C2B81"/>
    <w:rPr>
      <w:rFonts w:eastAsiaTheme="minorHAnsi"/>
      <w:lang w:eastAsia="en-US"/>
    </w:rPr>
  </w:style>
  <w:style w:type="paragraph" w:customStyle="1" w:styleId="F19BFB12356A486EA4DBD8C7F24782975">
    <w:name w:val="F19BFB12356A486EA4DBD8C7F24782975"/>
    <w:rsid w:val="008C2B81"/>
    <w:rPr>
      <w:rFonts w:eastAsiaTheme="minorHAnsi"/>
      <w:lang w:eastAsia="en-US"/>
    </w:rPr>
  </w:style>
  <w:style w:type="paragraph" w:customStyle="1" w:styleId="7A3C0D77CAFB4887AC115F2548545A8E4">
    <w:name w:val="7A3C0D77CAFB4887AC115F2548545A8E4"/>
    <w:rsid w:val="008C2B81"/>
    <w:rPr>
      <w:rFonts w:eastAsiaTheme="minorHAnsi"/>
      <w:lang w:eastAsia="en-US"/>
    </w:rPr>
  </w:style>
  <w:style w:type="paragraph" w:customStyle="1" w:styleId="54D7F6ED8A434287A65B11C1A42E40C74">
    <w:name w:val="54D7F6ED8A434287A65B11C1A42E40C74"/>
    <w:rsid w:val="008C2B81"/>
    <w:rPr>
      <w:rFonts w:eastAsiaTheme="minorHAnsi"/>
      <w:lang w:eastAsia="en-US"/>
    </w:rPr>
  </w:style>
  <w:style w:type="paragraph" w:customStyle="1" w:styleId="5BD58983545D4301B19C87577D88548F4">
    <w:name w:val="5BD58983545D4301B19C87577D88548F4"/>
    <w:rsid w:val="008C2B81"/>
    <w:rPr>
      <w:rFonts w:eastAsiaTheme="minorHAnsi"/>
      <w:lang w:eastAsia="en-US"/>
    </w:rPr>
  </w:style>
  <w:style w:type="paragraph" w:customStyle="1" w:styleId="688B417499C74D0E8F9101AEDC2BC4AC4">
    <w:name w:val="688B417499C74D0E8F9101AEDC2BC4AC4"/>
    <w:rsid w:val="008C2B81"/>
    <w:rPr>
      <w:rFonts w:eastAsiaTheme="minorHAnsi"/>
      <w:lang w:eastAsia="en-US"/>
    </w:rPr>
  </w:style>
  <w:style w:type="paragraph" w:customStyle="1" w:styleId="00A36888A42040BE8C2656BD699050D44">
    <w:name w:val="00A36888A42040BE8C2656BD699050D44"/>
    <w:rsid w:val="008C2B81"/>
    <w:rPr>
      <w:rFonts w:eastAsiaTheme="minorHAnsi"/>
      <w:lang w:eastAsia="en-US"/>
    </w:rPr>
  </w:style>
  <w:style w:type="paragraph" w:customStyle="1" w:styleId="AAA45AC0ADC148B3A1699C40BA7B3E524">
    <w:name w:val="AAA45AC0ADC148B3A1699C40BA7B3E524"/>
    <w:rsid w:val="008C2B81"/>
    <w:rPr>
      <w:rFonts w:eastAsiaTheme="minorHAnsi"/>
      <w:lang w:eastAsia="en-US"/>
    </w:rPr>
  </w:style>
  <w:style w:type="paragraph" w:customStyle="1" w:styleId="466ECB7E0AA841F1AFDFBC773E176E3D4">
    <w:name w:val="466ECB7E0AA841F1AFDFBC773E176E3D4"/>
    <w:rsid w:val="008C2B81"/>
    <w:rPr>
      <w:rFonts w:eastAsiaTheme="minorHAnsi"/>
      <w:lang w:eastAsia="en-US"/>
    </w:rPr>
  </w:style>
  <w:style w:type="paragraph" w:customStyle="1" w:styleId="CF22B33DCC7B4C1D8410330C9F7A70153">
    <w:name w:val="CF22B33DCC7B4C1D8410330C9F7A70153"/>
    <w:rsid w:val="008C2B81"/>
    <w:rPr>
      <w:rFonts w:eastAsiaTheme="minorHAnsi"/>
      <w:lang w:eastAsia="en-US"/>
    </w:rPr>
  </w:style>
  <w:style w:type="paragraph" w:customStyle="1" w:styleId="8201839586C841DCB9F9B40E24AF76554">
    <w:name w:val="8201839586C841DCB9F9B40E24AF76554"/>
    <w:rsid w:val="008C2B81"/>
    <w:pPr>
      <w:ind w:left="720"/>
      <w:contextualSpacing/>
    </w:pPr>
    <w:rPr>
      <w:rFonts w:eastAsiaTheme="minorHAnsi"/>
      <w:lang w:eastAsia="en-US"/>
    </w:rPr>
  </w:style>
  <w:style w:type="paragraph" w:customStyle="1" w:styleId="09FFCCF20FD84FE29BEC10C9FA76B7CE4">
    <w:name w:val="09FFCCF20FD84FE29BEC10C9FA76B7CE4"/>
    <w:rsid w:val="008C2B81"/>
    <w:pPr>
      <w:ind w:left="720"/>
      <w:contextualSpacing/>
    </w:pPr>
    <w:rPr>
      <w:rFonts w:eastAsiaTheme="minorHAnsi"/>
      <w:lang w:eastAsia="en-US"/>
    </w:rPr>
  </w:style>
  <w:style w:type="paragraph" w:customStyle="1" w:styleId="3E48C2429CD140E5835D9A35523DD4E24">
    <w:name w:val="3E48C2429CD140E5835D9A35523DD4E24"/>
    <w:rsid w:val="008C2B81"/>
    <w:pPr>
      <w:ind w:left="720"/>
      <w:contextualSpacing/>
    </w:pPr>
    <w:rPr>
      <w:rFonts w:eastAsiaTheme="minorHAnsi"/>
      <w:lang w:eastAsia="en-US"/>
    </w:rPr>
  </w:style>
  <w:style w:type="paragraph" w:customStyle="1" w:styleId="618BB2E498194C4A87779FFDA800DE354">
    <w:name w:val="618BB2E498194C4A87779FFDA800DE354"/>
    <w:rsid w:val="008C2B81"/>
    <w:pPr>
      <w:ind w:left="720"/>
      <w:contextualSpacing/>
    </w:pPr>
    <w:rPr>
      <w:rFonts w:eastAsiaTheme="minorHAnsi"/>
      <w:lang w:eastAsia="en-US"/>
    </w:rPr>
  </w:style>
  <w:style w:type="paragraph" w:customStyle="1" w:styleId="77A134ABF9BF402D92BE4DD49093689C4">
    <w:name w:val="77A134ABF9BF402D92BE4DD49093689C4"/>
    <w:rsid w:val="008C2B81"/>
    <w:pPr>
      <w:ind w:left="720"/>
      <w:contextualSpacing/>
    </w:pPr>
    <w:rPr>
      <w:rFonts w:eastAsiaTheme="minorHAnsi"/>
      <w:lang w:eastAsia="en-US"/>
    </w:rPr>
  </w:style>
  <w:style w:type="paragraph" w:customStyle="1" w:styleId="7A8FCD82C61445F2ACF3B3DA28D7CE296">
    <w:name w:val="7A8FCD82C61445F2ACF3B3DA28D7CE296"/>
    <w:rsid w:val="008C2B81"/>
    <w:rPr>
      <w:rFonts w:eastAsiaTheme="minorHAnsi"/>
      <w:lang w:eastAsia="en-US"/>
    </w:rPr>
  </w:style>
  <w:style w:type="paragraph" w:customStyle="1" w:styleId="D7EDC0029AD440A184AF330CC868F2C36">
    <w:name w:val="D7EDC0029AD440A184AF330CC868F2C36"/>
    <w:rsid w:val="008C2B81"/>
    <w:rPr>
      <w:rFonts w:eastAsiaTheme="minorHAnsi"/>
      <w:lang w:eastAsia="en-US"/>
    </w:rPr>
  </w:style>
  <w:style w:type="paragraph" w:customStyle="1" w:styleId="F19BFB12356A486EA4DBD8C7F24782976">
    <w:name w:val="F19BFB12356A486EA4DBD8C7F24782976"/>
    <w:rsid w:val="008C2B81"/>
    <w:rPr>
      <w:rFonts w:eastAsiaTheme="minorHAnsi"/>
      <w:lang w:eastAsia="en-US"/>
    </w:rPr>
  </w:style>
  <w:style w:type="paragraph" w:customStyle="1" w:styleId="7A3C0D77CAFB4887AC115F2548545A8E5">
    <w:name w:val="7A3C0D77CAFB4887AC115F2548545A8E5"/>
    <w:rsid w:val="008C2B81"/>
    <w:rPr>
      <w:rFonts w:eastAsiaTheme="minorHAnsi"/>
      <w:lang w:eastAsia="en-US"/>
    </w:rPr>
  </w:style>
  <w:style w:type="paragraph" w:customStyle="1" w:styleId="54D7F6ED8A434287A65B11C1A42E40C75">
    <w:name w:val="54D7F6ED8A434287A65B11C1A42E40C75"/>
    <w:rsid w:val="008C2B81"/>
    <w:rPr>
      <w:rFonts w:eastAsiaTheme="minorHAnsi"/>
      <w:lang w:eastAsia="en-US"/>
    </w:rPr>
  </w:style>
  <w:style w:type="paragraph" w:customStyle="1" w:styleId="5BD58983545D4301B19C87577D88548F5">
    <w:name w:val="5BD58983545D4301B19C87577D88548F5"/>
    <w:rsid w:val="008C2B81"/>
    <w:rPr>
      <w:rFonts w:eastAsiaTheme="minorHAnsi"/>
      <w:lang w:eastAsia="en-US"/>
    </w:rPr>
  </w:style>
  <w:style w:type="paragraph" w:customStyle="1" w:styleId="688B417499C74D0E8F9101AEDC2BC4AC5">
    <w:name w:val="688B417499C74D0E8F9101AEDC2BC4AC5"/>
    <w:rsid w:val="008C2B81"/>
    <w:rPr>
      <w:rFonts w:eastAsiaTheme="minorHAnsi"/>
      <w:lang w:eastAsia="en-US"/>
    </w:rPr>
  </w:style>
  <w:style w:type="paragraph" w:customStyle="1" w:styleId="00A36888A42040BE8C2656BD699050D45">
    <w:name w:val="00A36888A42040BE8C2656BD699050D45"/>
    <w:rsid w:val="008C2B81"/>
    <w:rPr>
      <w:rFonts w:eastAsiaTheme="minorHAnsi"/>
      <w:lang w:eastAsia="en-US"/>
    </w:rPr>
  </w:style>
  <w:style w:type="paragraph" w:customStyle="1" w:styleId="AAA45AC0ADC148B3A1699C40BA7B3E525">
    <w:name w:val="AAA45AC0ADC148B3A1699C40BA7B3E525"/>
    <w:rsid w:val="008C2B81"/>
    <w:rPr>
      <w:rFonts w:eastAsiaTheme="minorHAnsi"/>
      <w:lang w:eastAsia="en-US"/>
    </w:rPr>
  </w:style>
  <w:style w:type="paragraph" w:customStyle="1" w:styleId="466ECB7E0AA841F1AFDFBC773E176E3D5">
    <w:name w:val="466ECB7E0AA841F1AFDFBC773E176E3D5"/>
    <w:rsid w:val="008C2B81"/>
    <w:rPr>
      <w:rFonts w:eastAsiaTheme="minorHAnsi"/>
      <w:lang w:eastAsia="en-US"/>
    </w:rPr>
  </w:style>
  <w:style w:type="paragraph" w:customStyle="1" w:styleId="CF22B33DCC7B4C1D8410330C9F7A70154">
    <w:name w:val="CF22B33DCC7B4C1D8410330C9F7A70154"/>
    <w:rsid w:val="008C2B81"/>
    <w:rPr>
      <w:rFonts w:eastAsiaTheme="minorHAnsi"/>
      <w:lang w:eastAsia="en-US"/>
    </w:rPr>
  </w:style>
  <w:style w:type="paragraph" w:customStyle="1" w:styleId="8201839586C841DCB9F9B40E24AF76555">
    <w:name w:val="8201839586C841DCB9F9B40E24AF76555"/>
    <w:rsid w:val="008C2B81"/>
    <w:pPr>
      <w:ind w:left="720"/>
      <w:contextualSpacing/>
    </w:pPr>
    <w:rPr>
      <w:rFonts w:eastAsiaTheme="minorHAnsi"/>
      <w:lang w:eastAsia="en-US"/>
    </w:rPr>
  </w:style>
  <w:style w:type="paragraph" w:customStyle="1" w:styleId="09FFCCF20FD84FE29BEC10C9FA76B7CE5">
    <w:name w:val="09FFCCF20FD84FE29BEC10C9FA76B7CE5"/>
    <w:rsid w:val="008C2B81"/>
    <w:pPr>
      <w:ind w:left="720"/>
      <w:contextualSpacing/>
    </w:pPr>
    <w:rPr>
      <w:rFonts w:eastAsiaTheme="minorHAnsi"/>
      <w:lang w:eastAsia="en-US"/>
    </w:rPr>
  </w:style>
  <w:style w:type="paragraph" w:customStyle="1" w:styleId="3E48C2429CD140E5835D9A35523DD4E25">
    <w:name w:val="3E48C2429CD140E5835D9A35523DD4E25"/>
    <w:rsid w:val="008C2B81"/>
    <w:pPr>
      <w:ind w:left="720"/>
      <w:contextualSpacing/>
    </w:pPr>
    <w:rPr>
      <w:rFonts w:eastAsiaTheme="minorHAnsi"/>
      <w:lang w:eastAsia="en-US"/>
    </w:rPr>
  </w:style>
  <w:style w:type="paragraph" w:customStyle="1" w:styleId="618BB2E498194C4A87779FFDA800DE355">
    <w:name w:val="618BB2E498194C4A87779FFDA800DE355"/>
    <w:rsid w:val="008C2B81"/>
    <w:pPr>
      <w:ind w:left="720"/>
      <w:contextualSpacing/>
    </w:pPr>
    <w:rPr>
      <w:rFonts w:eastAsiaTheme="minorHAnsi"/>
      <w:lang w:eastAsia="en-US"/>
    </w:rPr>
  </w:style>
  <w:style w:type="paragraph" w:customStyle="1" w:styleId="77A134ABF9BF402D92BE4DD49093689C5">
    <w:name w:val="77A134ABF9BF402D92BE4DD49093689C5"/>
    <w:rsid w:val="008C2B81"/>
    <w:pPr>
      <w:ind w:left="720"/>
      <w:contextualSpacing/>
    </w:pPr>
    <w:rPr>
      <w:rFonts w:eastAsiaTheme="minorHAnsi"/>
      <w:lang w:eastAsia="en-US"/>
    </w:rPr>
  </w:style>
  <w:style w:type="paragraph" w:customStyle="1" w:styleId="D4818BA971A94A419916A6AFA6C927AE">
    <w:name w:val="D4818BA971A94A419916A6AFA6C927AE"/>
    <w:rsid w:val="008C2B81"/>
    <w:pPr>
      <w:ind w:left="720"/>
      <w:contextualSpacing/>
    </w:pPr>
    <w:rPr>
      <w:rFonts w:eastAsiaTheme="minorHAnsi"/>
      <w:lang w:eastAsia="en-US"/>
    </w:rPr>
  </w:style>
  <w:style w:type="paragraph" w:customStyle="1" w:styleId="B17FD55DB4A64C10A21DB60E3DFD0B88">
    <w:name w:val="B17FD55DB4A64C10A21DB60E3DFD0B88"/>
    <w:rsid w:val="008C2B81"/>
    <w:pPr>
      <w:ind w:left="720"/>
      <w:contextualSpacing/>
    </w:pPr>
    <w:rPr>
      <w:rFonts w:eastAsiaTheme="minorHAnsi"/>
      <w:lang w:eastAsia="en-US"/>
    </w:rPr>
  </w:style>
  <w:style w:type="paragraph" w:customStyle="1" w:styleId="7A8FCD82C61445F2ACF3B3DA28D7CE297">
    <w:name w:val="7A8FCD82C61445F2ACF3B3DA28D7CE297"/>
    <w:rsid w:val="008C2B81"/>
    <w:rPr>
      <w:rFonts w:eastAsiaTheme="minorHAnsi"/>
      <w:lang w:eastAsia="en-US"/>
    </w:rPr>
  </w:style>
  <w:style w:type="paragraph" w:customStyle="1" w:styleId="D7EDC0029AD440A184AF330CC868F2C37">
    <w:name w:val="D7EDC0029AD440A184AF330CC868F2C37"/>
    <w:rsid w:val="008C2B81"/>
    <w:rPr>
      <w:rFonts w:eastAsiaTheme="minorHAnsi"/>
      <w:lang w:eastAsia="en-US"/>
    </w:rPr>
  </w:style>
  <w:style w:type="paragraph" w:customStyle="1" w:styleId="F19BFB12356A486EA4DBD8C7F24782977">
    <w:name w:val="F19BFB12356A486EA4DBD8C7F24782977"/>
    <w:rsid w:val="008C2B81"/>
    <w:rPr>
      <w:rFonts w:eastAsiaTheme="minorHAnsi"/>
      <w:lang w:eastAsia="en-US"/>
    </w:rPr>
  </w:style>
  <w:style w:type="paragraph" w:customStyle="1" w:styleId="7A3C0D77CAFB4887AC115F2548545A8E6">
    <w:name w:val="7A3C0D77CAFB4887AC115F2548545A8E6"/>
    <w:rsid w:val="008C2B81"/>
    <w:rPr>
      <w:rFonts w:eastAsiaTheme="minorHAnsi"/>
      <w:lang w:eastAsia="en-US"/>
    </w:rPr>
  </w:style>
  <w:style w:type="paragraph" w:customStyle="1" w:styleId="54D7F6ED8A434287A65B11C1A42E40C76">
    <w:name w:val="54D7F6ED8A434287A65B11C1A42E40C76"/>
    <w:rsid w:val="008C2B81"/>
    <w:rPr>
      <w:rFonts w:eastAsiaTheme="minorHAnsi"/>
      <w:lang w:eastAsia="en-US"/>
    </w:rPr>
  </w:style>
  <w:style w:type="paragraph" w:customStyle="1" w:styleId="5BD58983545D4301B19C87577D88548F6">
    <w:name w:val="5BD58983545D4301B19C87577D88548F6"/>
    <w:rsid w:val="008C2B81"/>
    <w:rPr>
      <w:rFonts w:eastAsiaTheme="minorHAnsi"/>
      <w:lang w:eastAsia="en-US"/>
    </w:rPr>
  </w:style>
  <w:style w:type="paragraph" w:customStyle="1" w:styleId="688B417499C74D0E8F9101AEDC2BC4AC6">
    <w:name w:val="688B417499C74D0E8F9101AEDC2BC4AC6"/>
    <w:rsid w:val="008C2B81"/>
    <w:rPr>
      <w:rFonts w:eastAsiaTheme="minorHAnsi"/>
      <w:lang w:eastAsia="en-US"/>
    </w:rPr>
  </w:style>
  <w:style w:type="paragraph" w:customStyle="1" w:styleId="00A36888A42040BE8C2656BD699050D46">
    <w:name w:val="00A36888A42040BE8C2656BD699050D46"/>
    <w:rsid w:val="008C2B81"/>
    <w:rPr>
      <w:rFonts w:eastAsiaTheme="minorHAnsi"/>
      <w:lang w:eastAsia="en-US"/>
    </w:rPr>
  </w:style>
  <w:style w:type="paragraph" w:customStyle="1" w:styleId="AAA45AC0ADC148B3A1699C40BA7B3E526">
    <w:name w:val="AAA45AC0ADC148B3A1699C40BA7B3E526"/>
    <w:rsid w:val="008C2B81"/>
    <w:rPr>
      <w:rFonts w:eastAsiaTheme="minorHAnsi"/>
      <w:lang w:eastAsia="en-US"/>
    </w:rPr>
  </w:style>
  <w:style w:type="paragraph" w:customStyle="1" w:styleId="466ECB7E0AA841F1AFDFBC773E176E3D6">
    <w:name w:val="466ECB7E0AA841F1AFDFBC773E176E3D6"/>
    <w:rsid w:val="008C2B81"/>
    <w:rPr>
      <w:rFonts w:eastAsiaTheme="minorHAnsi"/>
      <w:lang w:eastAsia="en-US"/>
    </w:rPr>
  </w:style>
  <w:style w:type="paragraph" w:customStyle="1" w:styleId="CF22B33DCC7B4C1D8410330C9F7A70155">
    <w:name w:val="CF22B33DCC7B4C1D8410330C9F7A70155"/>
    <w:rsid w:val="008C2B81"/>
    <w:rPr>
      <w:rFonts w:eastAsiaTheme="minorHAnsi"/>
      <w:lang w:eastAsia="en-US"/>
    </w:rPr>
  </w:style>
  <w:style w:type="paragraph" w:customStyle="1" w:styleId="8201839586C841DCB9F9B40E24AF76556">
    <w:name w:val="8201839586C841DCB9F9B40E24AF76556"/>
    <w:rsid w:val="008C2B81"/>
    <w:pPr>
      <w:ind w:left="720"/>
      <w:contextualSpacing/>
    </w:pPr>
    <w:rPr>
      <w:rFonts w:eastAsiaTheme="minorHAnsi"/>
      <w:lang w:eastAsia="en-US"/>
    </w:rPr>
  </w:style>
  <w:style w:type="paragraph" w:customStyle="1" w:styleId="09FFCCF20FD84FE29BEC10C9FA76B7CE6">
    <w:name w:val="09FFCCF20FD84FE29BEC10C9FA76B7CE6"/>
    <w:rsid w:val="008C2B81"/>
    <w:pPr>
      <w:ind w:left="720"/>
      <w:contextualSpacing/>
    </w:pPr>
    <w:rPr>
      <w:rFonts w:eastAsiaTheme="minorHAnsi"/>
      <w:lang w:eastAsia="en-US"/>
    </w:rPr>
  </w:style>
  <w:style w:type="paragraph" w:customStyle="1" w:styleId="3E48C2429CD140E5835D9A35523DD4E26">
    <w:name w:val="3E48C2429CD140E5835D9A35523DD4E26"/>
    <w:rsid w:val="008C2B81"/>
    <w:pPr>
      <w:ind w:left="720"/>
      <w:contextualSpacing/>
    </w:pPr>
    <w:rPr>
      <w:rFonts w:eastAsiaTheme="minorHAnsi"/>
      <w:lang w:eastAsia="en-US"/>
    </w:rPr>
  </w:style>
  <w:style w:type="paragraph" w:customStyle="1" w:styleId="618BB2E498194C4A87779FFDA800DE356">
    <w:name w:val="618BB2E498194C4A87779FFDA800DE356"/>
    <w:rsid w:val="008C2B81"/>
    <w:pPr>
      <w:ind w:left="720"/>
      <w:contextualSpacing/>
    </w:pPr>
    <w:rPr>
      <w:rFonts w:eastAsiaTheme="minorHAnsi"/>
      <w:lang w:eastAsia="en-US"/>
    </w:rPr>
  </w:style>
  <w:style w:type="paragraph" w:customStyle="1" w:styleId="77A134ABF9BF402D92BE4DD49093689C6">
    <w:name w:val="77A134ABF9BF402D92BE4DD49093689C6"/>
    <w:rsid w:val="008C2B81"/>
    <w:pPr>
      <w:ind w:left="720"/>
      <w:contextualSpacing/>
    </w:pPr>
    <w:rPr>
      <w:rFonts w:eastAsiaTheme="minorHAnsi"/>
      <w:lang w:eastAsia="en-US"/>
    </w:rPr>
  </w:style>
  <w:style w:type="paragraph" w:customStyle="1" w:styleId="D4818BA971A94A419916A6AFA6C927AE1">
    <w:name w:val="D4818BA971A94A419916A6AFA6C927AE1"/>
    <w:rsid w:val="008C2B81"/>
    <w:pPr>
      <w:ind w:left="720"/>
      <w:contextualSpacing/>
    </w:pPr>
    <w:rPr>
      <w:rFonts w:eastAsiaTheme="minorHAnsi"/>
      <w:lang w:eastAsia="en-US"/>
    </w:rPr>
  </w:style>
  <w:style w:type="paragraph" w:customStyle="1" w:styleId="B17FD55DB4A64C10A21DB60E3DFD0B881">
    <w:name w:val="B17FD55DB4A64C10A21DB60E3DFD0B881"/>
    <w:rsid w:val="008C2B81"/>
    <w:pPr>
      <w:ind w:left="720"/>
      <w:contextualSpacing/>
    </w:pPr>
    <w:rPr>
      <w:rFonts w:eastAsiaTheme="minorHAnsi"/>
      <w:lang w:eastAsia="en-US"/>
    </w:rPr>
  </w:style>
  <w:style w:type="paragraph" w:customStyle="1" w:styleId="7A8FCD82C61445F2ACF3B3DA28D7CE298">
    <w:name w:val="7A8FCD82C61445F2ACF3B3DA28D7CE298"/>
    <w:rsid w:val="008C2B81"/>
    <w:rPr>
      <w:rFonts w:eastAsiaTheme="minorHAnsi"/>
      <w:lang w:eastAsia="en-US"/>
    </w:rPr>
  </w:style>
  <w:style w:type="paragraph" w:customStyle="1" w:styleId="D7EDC0029AD440A184AF330CC868F2C38">
    <w:name w:val="D7EDC0029AD440A184AF330CC868F2C38"/>
    <w:rsid w:val="008C2B81"/>
    <w:rPr>
      <w:rFonts w:eastAsiaTheme="minorHAnsi"/>
      <w:lang w:eastAsia="en-US"/>
    </w:rPr>
  </w:style>
  <w:style w:type="paragraph" w:customStyle="1" w:styleId="F19BFB12356A486EA4DBD8C7F24782978">
    <w:name w:val="F19BFB12356A486EA4DBD8C7F24782978"/>
    <w:rsid w:val="008C2B81"/>
    <w:rPr>
      <w:rFonts w:eastAsiaTheme="minorHAnsi"/>
      <w:lang w:eastAsia="en-US"/>
    </w:rPr>
  </w:style>
  <w:style w:type="paragraph" w:customStyle="1" w:styleId="7A3C0D77CAFB4887AC115F2548545A8E7">
    <w:name w:val="7A3C0D77CAFB4887AC115F2548545A8E7"/>
    <w:rsid w:val="008C2B81"/>
    <w:rPr>
      <w:rFonts w:eastAsiaTheme="minorHAnsi"/>
      <w:lang w:eastAsia="en-US"/>
    </w:rPr>
  </w:style>
  <w:style w:type="paragraph" w:customStyle="1" w:styleId="54D7F6ED8A434287A65B11C1A42E40C77">
    <w:name w:val="54D7F6ED8A434287A65B11C1A42E40C77"/>
    <w:rsid w:val="008C2B81"/>
    <w:rPr>
      <w:rFonts w:eastAsiaTheme="minorHAnsi"/>
      <w:lang w:eastAsia="en-US"/>
    </w:rPr>
  </w:style>
  <w:style w:type="paragraph" w:customStyle="1" w:styleId="5BD58983545D4301B19C87577D88548F7">
    <w:name w:val="5BD58983545D4301B19C87577D88548F7"/>
    <w:rsid w:val="008C2B81"/>
    <w:rPr>
      <w:rFonts w:eastAsiaTheme="minorHAnsi"/>
      <w:lang w:eastAsia="en-US"/>
    </w:rPr>
  </w:style>
  <w:style w:type="paragraph" w:customStyle="1" w:styleId="688B417499C74D0E8F9101AEDC2BC4AC7">
    <w:name w:val="688B417499C74D0E8F9101AEDC2BC4AC7"/>
    <w:rsid w:val="008C2B81"/>
    <w:rPr>
      <w:rFonts w:eastAsiaTheme="minorHAnsi"/>
      <w:lang w:eastAsia="en-US"/>
    </w:rPr>
  </w:style>
  <w:style w:type="paragraph" w:customStyle="1" w:styleId="00A36888A42040BE8C2656BD699050D47">
    <w:name w:val="00A36888A42040BE8C2656BD699050D47"/>
    <w:rsid w:val="008C2B81"/>
    <w:rPr>
      <w:rFonts w:eastAsiaTheme="minorHAnsi"/>
      <w:lang w:eastAsia="en-US"/>
    </w:rPr>
  </w:style>
  <w:style w:type="paragraph" w:customStyle="1" w:styleId="AAA45AC0ADC148B3A1699C40BA7B3E527">
    <w:name w:val="AAA45AC0ADC148B3A1699C40BA7B3E527"/>
    <w:rsid w:val="008C2B81"/>
    <w:rPr>
      <w:rFonts w:eastAsiaTheme="minorHAnsi"/>
      <w:lang w:eastAsia="en-US"/>
    </w:rPr>
  </w:style>
  <w:style w:type="paragraph" w:customStyle="1" w:styleId="466ECB7E0AA841F1AFDFBC773E176E3D7">
    <w:name w:val="466ECB7E0AA841F1AFDFBC773E176E3D7"/>
    <w:rsid w:val="008C2B81"/>
    <w:rPr>
      <w:rFonts w:eastAsiaTheme="minorHAnsi"/>
      <w:lang w:eastAsia="en-US"/>
    </w:rPr>
  </w:style>
  <w:style w:type="paragraph" w:customStyle="1" w:styleId="CF22B33DCC7B4C1D8410330C9F7A70156">
    <w:name w:val="CF22B33DCC7B4C1D8410330C9F7A70156"/>
    <w:rsid w:val="008C2B81"/>
    <w:rPr>
      <w:rFonts w:eastAsiaTheme="minorHAnsi"/>
      <w:lang w:eastAsia="en-US"/>
    </w:rPr>
  </w:style>
  <w:style w:type="paragraph" w:customStyle="1" w:styleId="8201839586C841DCB9F9B40E24AF76557">
    <w:name w:val="8201839586C841DCB9F9B40E24AF76557"/>
    <w:rsid w:val="008C2B81"/>
    <w:pPr>
      <w:ind w:left="720"/>
      <w:contextualSpacing/>
    </w:pPr>
    <w:rPr>
      <w:rFonts w:eastAsiaTheme="minorHAnsi"/>
      <w:lang w:eastAsia="en-US"/>
    </w:rPr>
  </w:style>
  <w:style w:type="paragraph" w:customStyle="1" w:styleId="09FFCCF20FD84FE29BEC10C9FA76B7CE7">
    <w:name w:val="09FFCCF20FD84FE29BEC10C9FA76B7CE7"/>
    <w:rsid w:val="008C2B81"/>
    <w:pPr>
      <w:ind w:left="720"/>
      <w:contextualSpacing/>
    </w:pPr>
    <w:rPr>
      <w:rFonts w:eastAsiaTheme="minorHAnsi"/>
      <w:lang w:eastAsia="en-US"/>
    </w:rPr>
  </w:style>
  <w:style w:type="paragraph" w:customStyle="1" w:styleId="3E48C2429CD140E5835D9A35523DD4E27">
    <w:name w:val="3E48C2429CD140E5835D9A35523DD4E27"/>
    <w:rsid w:val="008C2B81"/>
    <w:pPr>
      <w:ind w:left="720"/>
      <w:contextualSpacing/>
    </w:pPr>
    <w:rPr>
      <w:rFonts w:eastAsiaTheme="minorHAnsi"/>
      <w:lang w:eastAsia="en-US"/>
    </w:rPr>
  </w:style>
  <w:style w:type="paragraph" w:customStyle="1" w:styleId="618BB2E498194C4A87779FFDA800DE357">
    <w:name w:val="618BB2E498194C4A87779FFDA800DE357"/>
    <w:rsid w:val="008C2B81"/>
    <w:pPr>
      <w:ind w:left="720"/>
      <w:contextualSpacing/>
    </w:pPr>
    <w:rPr>
      <w:rFonts w:eastAsiaTheme="minorHAnsi"/>
      <w:lang w:eastAsia="en-US"/>
    </w:rPr>
  </w:style>
  <w:style w:type="paragraph" w:customStyle="1" w:styleId="77A134ABF9BF402D92BE4DD49093689C7">
    <w:name w:val="77A134ABF9BF402D92BE4DD49093689C7"/>
    <w:rsid w:val="008C2B81"/>
    <w:pPr>
      <w:ind w:left="720"/>
      <w:contextualSpacing/>
    </w:pPr>
    <w:rPr>
      <w:rFonts w:eastAsiaTheme="minorHAnsi"/>
      <w:lang w:eastAsia="en-US"/>
    </w:rPr>
  </w:style>
  <w:style w:type="paragraph" w:customStyle="1" w:styleId="D4818BA971A94A419916A6AFA6C927AE2">
    <w:name w:val="D4818BA971A94A419916A6AFA6C927AE2"/>
    <w:rsid w:val="008C2B81"/>
    <w:pPr>
      <w:ind w:left="720"/>
      <w:contextualSpacing/>
    </w:pPr>
    <w:rPr>
      <w:rFonts w:eastAsiaTheme="minorHAnsi"/>
      <w:lang w:eastAsia="en-US"/>
    </w:rPr>
  </w:style>
  <w:style w:type="paragraph" w:customStyle="1" w:styleId="B17FD55DB4A64C10A21DB60E3DFD0B882">
    <w:name w:val="B17FD55DB4A64C10A21DB60E3DFD0B882"/>
    <w:rsid w:val="008C2B81"/>
    <w:pPr>
      <w:ind w:left="720"/>
      <w:contextualSpacing/>
    </w:pPr>
    <w:rPr>
      <w:rFonts w:eastAsiaTheme="minorHAnsi"/>
      <w:lang w:eastAsia="en-US"/>
    </w:rPr>
  </w:style>
  <w:style w:type="paragraph" w:customStyle="1" w:styleId="6F0C59CC068F4AD5B5125545D2BF7055">
    <w:name w:val="6F0C59CC068F4AD5B5125545D2BF7055"/>
    <w:rsid w:val="008C2B81"/>
    <w:pPr>
      <w:ind w:left="720"/>
      <w:contextualSpacing/>
    </w:pPr>
    <w:rPr>
      <w:rFonts w:eastAsiaTheme="minorHAnsi"/>
      <w:lang w:eastAsia="en-US"/>
    </w:rPr>
  </w:style>
  <w:style w:type="paragraph" w:customStyle="1" w:styleId="7A8FCD82C61445F2ACF3B3DA28D7CE299">
    <w:name w:val="7A8FCD82C61445F2ACF3B3DA28D7CE299"/>
    <w:rsid w:val="008C2B81"/>
    <w:rPr>
      <w:rFonts w:eastAsiaTheme="minorHAnsi"/>
      <w:lang w:eastAsia="en-US"/>
    </w:rPr>
  </w:style>
  <w:style w:type="paragraph" w:customStyle="1" w:styleId="D7EDC0029AD440A184AF330CC868F2C39">
    <w:name w:val="D7EDC0029AD440A184AF330CC868F2C39"/>
    <w:rsid w:val="008C2B81"/>
    <w:rPr>
      <w:rFonts w:eastAsiaTheme="minorHAnsi"/>
      <w:lang w:eastAsia="en-US"/>
    </w:rPr>
  </w:style>
  <w:style w:type="paragraph" w:customStyle="1" w:styleId="F19BFB12356A486EA4DBD8C7F24782979">
    <w:name w:val="F19BFB12356A486EA4DBD8C7F24782979"/>
    <w:rsid w:val="008C2B81"/>
    <w:rPr>
      <w:rFonts w:eastAsiaTheme="minorHAnsi"/>
      <w:lang w:eastAsia="en-US"/>
    </w:rPr>
  </w:style>
  <w:style w:type="paragraph" w:customStyle="1" w:styleId="7A3C0D77CAFB4887AC115F2548545A8E8">
    <w:name w:val="7A3C0D77CAFB4887AC115F2548545A8E8"/>
    <w:rsid w:val="008C2B81"/>
    <w:rPr>
      <w:rFonts w:eastAsiaTheme="minorHAnsi"/>
      <w:lang w:eastAsia="en-US"/>
    </w:rPr>
  </w:style>
  <w:style w:type="paragraph" w:customStyle="1" w:styleId="54D7F6ED8A434287A65B11C1A42E40C78">
    <w:name w:val="54D7F6ED8A434287A65B11C1A42E40C78"/>
    <w:rsid w:val="008C2B81"/>
    <w:rPr>
      <w:rFonts w:eastAsiaTheme="minorHAnsi"/>
      <w:lang w:eastAsia="en-US"/>
    </w:rPr>
  </w:style>
  <w:style w:type="paragraph" w:customStyle="1" w:styleId="5BD58983545D4301B19C87577D88548F8">
    <w:name w:val="5BD58983545D4301B19C87577D88548F8"/>
    <w:rsid w:val="008C2B81"/>
    <w:rPr>
      <w:rFonts w:eastAsiaTheme="minorHAnsi"/>
      <w:lang w:eastAsia="en-US"/>
    </w:rPr>
  </w:style>
  <w:style w:type="paragraph" w:customStyle="1" w:styleId="688B417499C74D0E8F9101AEDC2BC4AC8">
    <w:name w:val="688B417499C74D0E8F9101AEDC2BC4AC8"/>
    <w:rsid w:val="008C2B81"/>
    <w:rPr>
      <w:rFonts w:eastAsiaTheme="minorHAnsi"/>
      <w:lang w:eastAsia="en-US"/>
    </w:rPr>
  </w:style>
  <w:style w:type="paragraph" w:customStyle="1" w:styleId="00A36888A42040BE8C2656BD699050D48">
    <w:name w:val="00A36888A42040BE8C2656BD699050D48"/>
    <w:rsid w:val="008C2B81"/>
    <w:rPr>
      <w:rFonts w:eastAsiaTheme="minorHAnsi"/>
      <w:lang w:eastAsia="en-US"/>
    </w:rPr>
  </w:style>
  <w:style w:type="paragraph" w:customStyle="1" w:styleId="AAA45AC0ADC148B3A1699C40BA7B3E528">
    <w:name w:val="AAA45AC0ADC148B3A1699C40BA7B3E528"/>
    <w:rsid w:val="008C2B81"/>
    <w:rPr>
      <w:rFonts w:eastAsiaTheme="minorHAnsi"/>
      <w:lang w:eastAsia="en-US"/>
    </w:rPr>
  </w:style>
  <w:style w:type="paragraph" w:customStyle="1" w:styleId="466ECB7E0AA841F1AFDFBC773E176E3D8">
    <w:name w:val="466ECB7E0AA841F1AFDFBC773E176E3D8"/>
    <w:rsid w:val="008C2B81"/>
    <w:rPr>
      <w:rFonts w:eastAsiaTheme="minorHAnsi"/>
      <w:lang w:eastAsia="en-US"/>
    </w:rPr>
  </w:style>
  <w:style w:type="paragraph" w:customStyle="1" w:styleId="CF22B33DCC7B4C1D8410330C9F7A70157">
    <w:name w:val="CF22B33DCC7B4C1D8410330C9F7A70157"/>
    <w:rsid w:val="008C2B81"/>
    <w:rPr>
      <w:rFonts w:eastAsiaTheme="minorHAnsi"/>
      <w:lang w:eastAsia="en-US"/>
    </w:rPr>
  </w:style>
  <w:style w:type="paragraph" w:customStyle="1" w:styleId="8201839586C841DCB9F9B40E24AF76558">
    <w:name w:val="8201839586C841DCB9F9B40E24AF76558"/>
    <w:rsid w:val="008C2B81"/>
    <w:pPr>
      <w:ind w:left="720"/>
      <w:contextualSpacing/>
    </w:pPr>
    <w:rPr>
      <w:rFonts w:eastAsiaTheme="minorHAnsi"/>
      <w:lang w:eastAsia="en-US"/>
    </w:rPr>
  </w:style>
  <w:style w:type="paragraph" w:customStyle="1" w:styleId="09FFCCF20FD84FE29BEC10C9FA76B7CE8">
    <w:name w:val="09FFCCF20FD84FE29BEC10C9FA76B7CE8"/>
    <w:rsid w:val="008C2B81"/>
    <w:pPr>
      <w:ind w:left="720"/>
      <w:contextualSpacing/>
    </w:pPr>
    <w:rPr>
      <w:rFonts w:eastAsiaTheme="minorHAnsi"/>
      <w:lang w:eastAsia="en-US"/>
    </w:rPr>
  </w:style>
  <w:style w:type="paragraph" w:customStyle="1" w:styleId="3E48C2429CD140E5835D9A35523DD4E28">
    <w:name w:val="3E48C2429CD140E5835D9A35523DD4E28"/>
    <w:rsid w:val="008C2B81"/>
    <w:pPr>
      <w:ind w:left="720"/>
      <w:contextualSpacing/>
    </w:pPr>
    <w:rPr>
      <w:rFonts w:eastAsiaTheme="minorHAnsi"/>
      <w:lang w:eastAsia="en-US"/>
    </w:rPr>
  </w:style>
  <w:style w:type="paragraph" w:customStyle="1" w:styleId="618BB2E498194C4A87779FFDA800DE358">
    <w:name w:val="618BB2E498194C4A87779FFDA800DE358"/>
    <w:rsid w:val="008C2B81"/>
    <w:pPr>
      <w:ind w:left="720"/>
      <w:contextualSpacing/>
    </w:pPr>
    <w:rPr>
      <w:rFonts w:eastAsiaTheme="minorHAnsi"/>
      <w:lang w:eastAsia="en-US"/>
    </w:rPr>
  </w:style>
  <w:style w:type="paragraph" w:customStyle="1" w:styleId="77A134ABF9BF402D92BE4DD49093689C8">
    <w:name w:val="77A134ABF9BF402D92BE4DD49093689C8"/>
    <w:rsid w:val="008C2B81"/>
    <w:pPr>
      <w:ind w:left="720"/>
      <w:contextualSpacing/>
    </w:pPr>
    <w:rPr>
      <w:rFonts w:eastAsiaTheme="minorHAnsi"/>
      <w:lang w:eastAsia="en-US"/>
    </w:rPr>
  </w:style>
  <w:style w:type="paragraph" w:customStyle="1" w:styleId="D4818BA971A94A419916A6AFA6C927AE3">
    <w:name w:val="D4818BA971A94A419916A6AFA6C927AE3"/>
    <w:rsid w:val="008C2B81"/>
    <w:pPr>
      <w:ind w:left="720"/>
      <w:contextualSpacing/>
    </w:pPr>
    <w:rPr>
      <w:rFonts w:eastAsiaTheme="minorHAnsi"/>
      <w:lang w:eastAsia="en-US"/>
    </w:rPr>
  </w:style>
  <w:style w:type="paragraph" w:customStyle="1" w:styleId="B17FD55DB4A64C10A21DB60E3DFD0B883">
    <w:name w:val="B17FD55DB4A64C10A21DB60E3DFD0B883"/>
    <w:rsid w:val="008C2B81"/>
    <w:pPr>
      <w:ind w:left="720"/>
      <w:contextualSpacing/>
    </w:pPr>
    <w:rPr>
      <w:rFonts w:eastAsiaTheme="minorHAnsi"/>
      <w:lang w:eastAsia="en-US"/>
    </w:rPr>
  </w:style>
  <w:style w:type="paragraph" w:customStyle="1" w:styleId="6F0C59CC068F4AD5B5125545D2BF70551">
    <w:name w:val="6F0C59CC068F4AD5B5125545D2BF70551"/>
    <w:rsid w:val="008C2B81"/>
    <w:pPr>
      <w:ind w:left="720"/>
      <w:contextualSpacing/>
    </w:pPr>
    <w:rPr>
      <w:rFonts w:eastAsiaTheme="minorHAnsi"/>
      <w:lang w:eastAsia="en-US"/>
    </w:rPr>
  </w:style>
  <w:style w:type="paragraph" w:customStyle="1" w:styleId="7A8FCD82C61445F2ACF3B3DA28D7CE2910">
    <w:name w:val="7A8FCD82C61445F2ACF3B3DA28D7CE2910"/>
    <w:rsid w:val="008C2B81"/>
    <w:rPr>
      <w:rFonts w:eastAsiaTheme="minorHAnsi"/>
      <w:lang w:eastAsia="en-US"/>
    </w:rPr>
  </w:style>
  <w:style w:type="paragraph" w:customStyle="1" w:styleId="D7EDC0029AD440A184AF330CC868F2C310">
    <w:name w:val="D7EDC0029AD440A184AF330CC868F2C310"/>
    <w:rsid w:val="008C2B81"/>
    <w:rPr>
      <w:rFonts w:eastAsiaTheme="minorHAnsi"/>
      <w:lang w:eastAsia="en-US"/>
    </w:rPr>
  </w:style>
  <w:style w:type="paragraph" w:customStyle="1" w:styleId="F19BFB12356A486EA4DBD8C7F247829710">
    <w:name w:val="F19BFB12356A486EA4DBD8C7F247829710"/>
    <w:rsid w:val="008C2B81"/>
    <w:rPr>
      <w:rFonts w:eastAsiaTheme="minorHAnsi"/>
      <w:lang w:eastAsia="en-US"/>
    </w:rPr>
  </w:style>
  <w:style w:type="paragraph" w:customStyle="1" w:styleId="7A3C0D77CAFB4887AC115F2548545A8E9">
    <w:name w:val="7A3C0D77CAFB4887AC115F2548545A8E9"/>
    <w:rsid w:val="008C2B81"/>
    <w:rPr>
      <w:rFonts w:eastAsiaTheme="minorHAnsi"/>
      <w:lang w:eastAsia="en-US"/>
    </w:rPr>
  </w:style>
  <w:style w:type="paragraph" w:customStyle="1" w:styleId="54D7F6ED8A434287A65B11C1A42E40C79">
    <w:name w:val="54D7F6ED8A434287A65B11C1A42E40C79"/>
    <w:rsid w:val="008C2B81"/>
    <w:rPr>
      <w:rFonts w:eastAsiaTheme="minorHAnsi"/>
      <w:lang w:eastAsia="en-US"/>
    </w:rPr>
  </w:style>
  <w:style w:type="paragraph" w:customStyle="1" w:styleId="5BD58983545D4301B19C87577D88548F9">
    <w:name w:val="5BD58983545D4301B19C87577D88548F9"/>
    <w:rsid w:val="008C2B81"/>
    <w:rPr>
      <w:rFonts w:eastAsiaTheme="minorHAnsi"/>
      <w:lang w:eastAsia="en-US"/>
    </w:rPr>
  </w:style>
  <w:style w:type="paragraph" w:customStyle="1" w:styleId="688B417499C74D0E8F9101AEDC2BC4AC9">
    <w:name w:val="688B417499C74D0E8F9101AEDC2BC4AC9"/>
    <w:rsid w:val="008C2B81"/>
    <w:rPr>
      <w:rFonts w:eastAsiaTheme="minorHAnsi"/>
      <w:lang w:eastAsia="en-US"/>
    </w:rPr>
  </w:style>
  <w:style w:type="paragraph" w:customStyle="1" w:styleId="00A36888A42040BE8C2656BD699050D49">
    <w:name w:val="00A36888A42040BE8C2656BD699050D49"/>
    <w:rsid w:val="008C2B81"/>
    <w:rPr>
      <w:rFonts w:eastAsiaTheme="minorHAnsi"/>
      <w:lang w:eastAsia="en-US"/>
    </w:rPr>
  </w:style>
  <w:style w:type="paragraph" w:customStyle="1" w:styleId="AAA45AC0ADC148B3A1699C40BA7B3E529">
    <w:name w:val="AAA45AC0ADC148B3A1699C40BA7B3E529"/>
    <w:rsid w:val="008C2B81"/>
    <w:rPr>
      <w:rFonts w:eastAsiaTheme="minorHAnsi"/>
      <w:lang w:eastAsia="en-US"/>
    </w:rPr>
  </w:style>
  <w:style w:type="paragraph" w:customStyle="1" w:styleId="466ECB7E0AA841F1AFDFBC773E176E3D9">
    <w:name w:val="466ECB7E0AA841F1AFDFBC773E176E3D9"/>
    <w:rsid w:val="008C2B81"/>
    <w:rPr>
      <w:rFonts w:eastAsiaTheme="minorHAnsi"/>
      <w:lang w:eastAsia="en-US"/>
    </w:rPr>
  </w:style>
  <w:style w:type="paragraph" w:customStyle="1" w:styleId="CF22B33DCC7B4C1D8410330C9F7A70158">
    <w:name w:val="CF22B33DCC7B4C1D8410330C9F7A70158"/>
    <w:rsid w:val="008C2B81"/>
    <w:rPr>
      <w:rFonts w:eastAsiaTheme="minorHAnsi"/>
      <w:lang w:eastAsia="en-US"/>
    </w:rPr>
  </w:style>
  <w:style w:type="paragraph" w:customStyle="1" w:styleId="8201839586C841DCB9F9B40E24AF76559">
    <w:name w:val="8201839586C841DCB9F9B40E24AF76559"/>
    <w:rsid w:val="008C2B81"/>
    <w:pPr>
      <w:ind w:left="720"/>
      <w:contextualSpacing/>
    </w:pPr>
    <w:rPr>
      <w:rFonts w:eastAsiaTheme="minorHAnsi"/>
      <w:lang w:eastAsia="en-US"/>
    </w:rPr>
  </w:style>
  <w:style w:type="paragraph" w:customStyle="1" w:styleId="09FFCCF20FD84FE29BEC10C9FA76B7CE9">
    <w:name w:val="09FFCCF20FD84FE29BEC10C9FA76B7CE9"/>
    <w:rsid w:val="008C2B81"/>
    <w:pPr>
      <w:ind w:left="720"/>
      <w:contextualSpacing/>
    </w:pPr>
    <w:rPr>
      <w:rFonts w:eastAsiaTheme="minorHAnsi"/>
      <w:lang w:eastAsia="en-US"/>
    </w:rPr>
  </w:style>
  <w:style w:type="paragraph" w:customStyle="1" w:styleId="3E48C2429CD140E5835D9A35523DD4E29">
    <w:name w:val="3E48C2429CD140E5835D9A35523DD4E29"/>
    <w:rsid w:val="008C2B81"/>
    <w:pPr>
      <w:ind w:left="720"/>
      <w:contextualSpacing/>
    </w:pPr>
    <w:rPr>
      <w:rFonts w:eastAsiaTheme="minorHAnsi"/>
      <w:lang w:eastAsia="en-US"/>
    </w:rPr>
  </w:style>
  <w:style w:type="paragraph" w:customStyle="1" w:styleId="618BB2E498194C4A87779FFDA800DE359">
    <w:name w:val="618BB2E498194C4A87779FFDA800DE359"/>
    <w:rsid w:val="008C2B81"/>
    <w:pPr>
      <w:ind w:left="720"/>
      <w:contextualSpacing/>
    </w:pPr>
    <w:rPr>
      <w:rFonts w:eastAsiaTheme="minorHAnsi"/>
      <w:lang w:eastAsia="en-US"/>
    </w:rPr>
  </w:style>
  <w:style w:type="paragraph" w:customStyle="1" w:styleId="77A134ABF9BF402D92BE4DD49093689C9">
    <w:name w:val="77A134ABF9BF402D92BE4DD49093689C9"/>
    <w:rsid w:val="008C2B81"/>
    <w:pPr>
      <w:ind w:left="720"/>
      <w:contextualSpacing/>
    </w:pPr>
    <w:rPr>
      <w:rFonts w:eastAsiaTheme="minorHAnsi"/>
      <w:lang w:eastAsia="en-US"/>
    </w:rPr>
  </w:style>
  <w:style w:type="paragraph" w:customStyle="1" w:styleId="D4818BA971A94A419916A6AFA6C927AE4">
    <w:name w:val="D4818BA971A94A419916A6AFA6C927AE4"/>
    <w:rsid w:val="008C2B81"/>
    <w:pPr>
      <w:ind w:left="720"/>
      <w:contextualSpacing/>
    </w:pPr>
    <w:rPr>
      <w:rFonts w:eastAsiaTheme="minorHAnsi"/>
      <w:lang w:eastAsia="en-US"/>
    </w:rPr>
  </w:style>
  <w:style w:type="paragraph" w:customStyle="1" w:styleId="B17FD55DB4A64C10A21DB60E3DFD0B884">
    <w:name w:val="B17FD55DB4A64C10A21DB60E3DFD0B884"/>
    <w:rsid w:val="008C2B81"/>
    <w:pPr>
      <w:ind w:left="720"/>
      <w:contextualSpacing/>
    </w:pPr>
    <w:rPr>
      <w:rFonts w:eastAsiaTheme="minorHAnsi"/>
      <w:lang w:eastAsia="en-US"/>
    </w:rPr>
  </w:style>
  <w:style w:type="paragraph" w:customStyle="1" w:styleId="6F0C59CC068F4AD5B5125545D2BF70552">
    <w:name w:val="6F0C59CC068F4AD5B5125545D2BF70552"/>
    <w:rsid w:val="008C2B81"/>
    <w:pPr>
      <w:ind w:left="720"/>
      <w:contextualSpacing/>
    </w:pPr>
    <w:rPr>
      <w:rFonts w:eastAsiaTheme="minorHAnsi"/>
      <w:lang w:eastAsia="en-US"/>
    </w:rPr>
  </w:style>
  <w:style w:type="paragraph" w:customStyle="1" w:styleId="BA63357ED6DA41A2B6D3978AEDBE5637">
    <w:name w:val="BA63357ED6DA41A2B6D3978AEDBE5637"/>
    <w:rsid w:val="008C2B81"/>
    <w:pPr>
      <w:ind w:left="720"/>
      <w:contextualSpacing/>
    </w:pPr>
    <w:rPr>
      <w:rFonts w:eastAsiaTheme="minorHAnsi"/>
      <w:lang w:eastAsia="en-US"/>
    </w:rPr>
  </w:style>
  <w:style w:type="paragraph" w:customStyle="1" w:styleId="25AF7552E3DF4840B74BA2E1A7142DF1">
    <w:name w:val="25AF7552E3DF4840B74BA2E1A7142DF1"/>
    <w:rsid w:val="008C2B81"/>
    <w:pPr>
      <w:ind w:left="720"/>
      <w:contextualSpacing/>
    </w:pPr>
    <w:rPr>
      <w:rFonts w:eastAsiaTheme="minorHAnsi"/>
      <w:lang w:eastAsia="en-US"/>
    </w:rPr>
  </w:style>
  <w:style w:type="paragraph" w:customStyle="1" w:styleId="7A8FCD82C61445F2ACF3B3DA28D7CE2911">
    <w:name w:val="7A8FCD82C61445F2ACF3B3DA28D7CE2911"/>
    <w:rsid w:val="008C2B81"/>
    <w:rPr>
      <w:rFonts w:eastAsiaTheme="minorHAnsi"/>
      <w:lang w:eastAsia="en-US"/>
    </w:rPr>
  </w:style>
  <w:style w:type="paragraph" w:customStyle="1" w:styleId="D7EDC0029AD440A184AF330CC868F2C311">
    <w:name w:val="D7EDC0029AD440A184AF330CC868F2C311"/>
    <w:rsid w:val="008C2B81"/>
    <w:rPr>
      <w:rFonts w:eastAsiaTheme="minorHAnsi"/>
      <w:lang w:eastAsia="en-US"/>
    </w:rPr>
  </w:style>
  <w:style w:type="paragraph" w:customStyle="1" w:styleId="F19BFB12356A486EA4DBD8C7F247829711">
    <w:name w:val="F19BFB12356A486EA4DBD8C7F247829711"/>
    <w:rsid w:val="008C2B81"/>
    <w:rPr>
      <w:rFonts w:eastAsiaTheme="minorHAnsi"/>
      <w:lang w:eastAsia="en-US"/>
    </w:rPr>
  </w:style>
  <w:style w:type="paragraph" w:customStyle="1" w:styleId="7A3C0D77CAFB4887AC115F2548545A8E10">
    <w:name w:val="7A3C0D77CAFB4887AC115F2548545A8E10"/>
    <w:rsid w:val="008C2B81"/>
    <w:rPr>
      <w:rFonts w:eastAsiaTheme="minorHAnsi"/>
      <w:lang w:eastAsia="en-US"/>
    </w:rPr>
  </w:style>
  <w:style w:type="paragraph" w:customStyle="1" w:styleId="54D7F6ED8A434287A65B11C1A42E40C710">
    <w:name w:val="54D7F6ED8A434287A65B11C1A42E40C710"/>
    <w:rsid w:val="008C2B81"/>
    <w:rPr>
      <w:rFonts w:eastAsiaTheme="minorHAnsi"/>
      <w:lang w:eastAsia="en-US"/>
    </w:rPr>
  </w:style>
  <w:style w:type="paragraph" w:customStyle="1" w:styleId="5BD58983545D4301B19C87577D88548F10">
    <w:name w:val="5BD58983545D4301B19C87577D88548F10"/>
    <w:rsid w:val="008C2B81"/>
    <w:rPr>
      <w:rFonts w:eastAsiaTheme="minorHAnsi"/>
      <w:lang w:eastAsia="en-US"/>
    </w:rPr>
  </w:style>
  <w:style w:type="paragraph" w:customStyle="1" w:styleId="688B417499C74D0E8F9101AEDC2BC4AC10">
    <w:name w:val="688B417499C74D0E8F9101AEDC2BC4AC10"/>
    <w:rsid w:val="008C2B81"/>
    <w:rPr>
      <w:rFonts w:eastAsiaTheme="minorHAnsi"/>
      <w:lang w:eastAsia="en-US"/>
    </w:rPr>
  </w:style>
  <w:style w:type="paragraph" w:customStyle="1" w:styleId="00A36888A42040BE8C2656BD699050D410">
    <w:name w:val="00A36888A42040BE8C2656BD699050D410"/>
    <w:rsid w:val="008C2B81"/>
    <w:rPr>
      <w:rFonts w:eastAsiaTheme="minorHAnsi"/>
      <w:lang w:eastAsia="en-US"/>
    </w:rPr>
  </w:style>
  <w:style w:type="paragraph" w:customStyle="1" w:styleId="AAA45AC0ADC148B3A1699C40BA7B3E5210">
    <w:name w:val="AAA45AC0ADC148B3A1699C40BA7B3E5210"/>
    <w:rsid w:val="008C2B81"/>
    <w:rPr>
      <w:rFonts w:eastAsiaTheme="minorHAnsi"/>
      <w:lang w:eastAsia="en-US"/>
    </w:rPr>
  </w:style>
  <w:style w:type="paragraph" w:customStyle="1" w:styleId="466ECB7E0AA841F1AFDFBC773E176E3D10">
    <w:name w:val="466ECB7E0AA841F1AFDFBC773E176E3D10"/>
    <w:rsid w:val="008C2B81"/>
    <w:rPr>
      <w:rFonts w:eastAsiaTheme="minorHAnsi"/>
      <w:lang w:eastAsia="en-US"/>
    </w:rPr>
  </w:style>
  <w:style w:type="paragraph" w:customStyle="1" w:styleId="CF22B33DCC7B4C1D8410330C9F7A70159">
    <w:name w:val="CF22B33DCC7B4C1D8410330C9F7A70159"/>
    <w:rsid w:val="008C2B81"/>
    <w:rPr>
      <w:rFonts w:eastAsiaTheme="minorHAnsi"/>
      <w:lang w:eastAsia="en-US"/>
    </w:rPr>
  </w:style>
  <w:style w:type="paragraph" w:customStyle="1" w:styleId="8201839586C841DCB9F9B40E24AF765510">
    <w:name w:val="8201839586C841DCB9F9B40E24AF765510"/>
    <w:rsid w:val="008C2B81"/>
    <w:pPr>
      <w:ind w:left="720"/>
      <w:contextualSpacing/>
    </w:pPr>
    <w:rPr>
      <w:rFonts w:eastAsiaTheme="minorHAnsi"/>
      <w:lang w:eastAsia="en-US"/>
    </w:rPr>
  </w:style>
  <w:style w:type="paragraph" w:customStyle="1" w:styleId="09FFCCF20FD84FE29BEC10C9FA76B7CE10">
    <w:name w:val="09FFCCF20FD84FE29BEC10C9FA76B7CE10"/>
    <w:rsid w:val="008C2B81"/>
    <w:pPr>
      <w:ind w:left="720"/>
      <w:contextualSpacing/>
    </w:pPr>
    <w:rPr>
      <w:rFonts w:eastAsiaTheme="minorHAnsi"/>
      <w:lang w:eastAsia="en-US"/>
    </w:rPr>
  </w:style>
  <w:style w:type="paragraph" w:customStyle="1" w:styleId="3E48C2429CD140E5835D9A35523DD4E210">
    <w:name w:val="3E48C2429CD140E5835D9A35523DD4E210"/>
    <w:rsid w:val="008C2B81"/>
    <w:pPr>
      <w:ind w:left="720"/>
      <w:contextualSpacing/>
    </w:pPr>
    <w:rPr>
      <w:rFonts w:eastAsiaTheme="minorHAnsi"/>
      <w:lang w:eastAsia="en-US"/>
    </w:rPr>
  </w:style>
  <w:style w:type="paragraph" w:customStyle="1" w:styleId="618BB2E498194C4A87779FFDA800DE3510">
    <w:name w:val="618BB2E498194C4A87779FFDA800DE3510"/>
    <w:rsid w:val="008C2B81"/>
    <w:pPr>
      <w:ind w:left="720"/>
      <w:contextualSpacing/>
    </w:pPr>
    <w:rPr>
      <w:rFonts w:eastAsiaTheme="minorHAnsi"/>
      <w:lang w:eastAsia="en-US"/>
    </w:rPr>
  </w:style>
  <w:style w:type="paragraph" w:customStyle="1" w:styleId="77A134ABF9BF402D92BE4DD49093689C10">
    <w:name w:val="77A134ABF9BF402D92BE4DD49093689C10"/>
    <w:rsid w:val="008C2B81"/>
    <w:pPr>
      <w:ind w:left="720"/>
      <w:contextualSpacing/>
    </w:pPr>
    <w:rPr>
      <w:rFonts w:eastAsiaTheme="minorHAnsi"/>
      <w:lang w:eastAsia="en-US"/>
    </w:rPr>
  </w:style>
  <w:style w:type="paragraph" w:customStyle="1" w:styleId="D4818BA971A94A419916A6AFA6C927AE5">
    <w:name w:val="D4818BA971A94A419916A6AFA6C927AE5"/>
    <w:rsid w:val="008C2B81"/>
    <w:pPr>
      <w:ind w:left="720"/>
      <w:contextualSpacing/>
    </w:pPr>
    <w:rPr>
      <w:rFonts w:eastAsiaTheme="minorHAnsi"/>
      <w:lang w:eastAsia="en-US"/>
    </w:rPr>
  </w:style>
  <w:style w:type="paragraph" w:customStyle="1" w:styleId="B17FD55DB4A64C10A21DB60E3DFD0B885">
    <w:name w:val="B17FD55DB4A64C10A21DB60E3DFD0B885"/>
    <w:rsid w:val="008C2B81"/>
    <w:pPr>
      <w:ind w:left="720"/>
      <w:contextualSpacing/>
    </w:pPr>
    <w:rPr>
      <w:rFonts w:eastAsiaTheme="minorHAnsi"/>
      <w:lang w:eastAsia="en-US"/>
    </w:rPr>
  </w:style>
  <w:style w:type="paragraph" w:customStyle="1" w:styleId="6F0C59CC068F4AD5B5125545D2BF70553">
    <w:name w:val="6F0C59CC068F4AD5B5125545D2BF70553"/>
    <w:rsid w:val="008C2B81"/>
    <w:pPr>
      <w:ind w:left="720"/>
      <w:contextualSpacing/>
    </w:pPr>
    <w:rPr>
      <w:rFonts w:eastAsiaTheme="minorHAnsi"/>
      <w:lang w:eastAsia="en-US"/>
    </w:rPr>
  </w:style>
  <w:style w:type="paragraph" w:customStyle="1" w:styleId="BA63357ED6DA41A2B6D3978AEDBE56371">
    <w:name w:val="BA63357ED6DA41A2B6D3978AEDBE56371"/>
    <w:rsid w:val="008C2B81"/>
    <w:pPr>
      <w:ind w:left="720"/>
      <w:contextualSpacing/>
    </w:pPr>
    <w:rPr>
      <w:rFonts w:eastAsiaTheme="minorHAnsi"/>
      <w:lang w:eastAsia="en-US"/>
    </w:rPr>
  </w:style>
  <w:style w:type="paragraph" w:customStyle="1" w:styleId="25AF7552E3DF4840B74BA2E1A7142DF11">
    <w:name w:val="25AF7552E3DF4840B74BA2E1A7142DF11"/>
    <w:rsid w:val="008C2B81"/>
    <w:pPr>
      <w:ind w:left="720"/>
      <w:contextualSpacing/>
    </w:pPr>
    <w:rPr>
      <w:rFonts w:eastAsiaTheme="minorHAnsi"/>
      <w:lang w:eastAsia="en-US"/>
    </w:rPr>
  </w:style>
  <w:style w:type="paragraph" w:customStyle="1" w:styleId="7A8FCD82C61445F2ACF3B3DA28D7CE2912">
    <w:name w:val="7A8FCD82C61445F2ACF3B3DA28D7CE2912"/>
    <w:rsid w:val="008C2B81"/>
    <w:rPr>
      <w:rFonts w:eastAsiaTheme="minorHAnsi"/>
      <w:lang w:eastAsia="en-US"/>
    </w:rPr>
  </w:style>
  <w:style w:type="paragraph" w:customStyle="1" w:styleId="D7EDC0029AD440A184AF330CC868F2C312">
    <w:name w:val="D7EDC0029AD440A184AF330CC868F2C312"/>
    <w:rsid w:val="008C2B81"/>
    <w:rPr>
      <w:rFonts w:eastAsiaTheme="minorHAnsi"/>
      <w:lang w:eastAsia="en-US"/>
    </w:rPr>
  </w:style>
  <w:style w:type="paragraph" w:customStyle="1" w:styleId="F19BFB12356A486EA4DBD8C7F247829712">
    <w:name w:val="F19BFB12356A486EA4DBD8C7F247829712"/>
    <w:rsid w:val="008C2B81"/>
    <w:rPr>
      <w:rFonts w:eastAsiaTheme="minorHAnsi"/>
      <w:lang w:eastAsia="en-US"/>
    </w:rPr>
  </w:style>
  <w:style w:type="paragraph" w:customStyle="1" w:styleId="7A3C0D77CAFB4887AC115F2548545A8E11">
    <w:name w:val="7A3C0D77CAFB4887AC115F2548545A8E11"/>
    <w:rsid w:val="008C2B81"/>
    <w:rPr>
      <w:rFonts w:eastAsiaTheme="minorHAnsi"/>
      <w:lang w:eastAsia="en-US"/>
    </w:rPr>
  </w:style>
  <w:style w:type="paragraph" w:customStyle="1" w:styleId="54D7F6ED8A434287A65B11C1A42E40C711">
    <w:name w:val="54D7F6ED8A434287A65B11C1A42E40C711"/>
    <w:rsid w:val="008C2B81"/>
    <w:rPr>
      <w:rFonts w:eastAsiaTheme="minorHAnsi"/>
      <w:lang w:eastAsia="en-US"/>
    </w:rPr>
  </w:style>
  <w:style w:type="paragraph" w:customStyle="1" w:styleId="5BD58983545D4301B19C87577D88548F11">
    <w:name w:val="5BD58983545D4301B19C87577D88548F11"/>
    <w:rsid w:val="008C2B81"/>
    <w:rPr>
      <w:rFonts w:eastAsiaTheme="minorHAnsi"/>
      <w:lang w:eastAsia="en-US"/>
    </w:rPr>
  </w:style>
  <w:style w:type="paragraph" w:customStyle="1" w:styleId="688B417499C74D0E8F9101AEDC2BC4AC11">
    <w:name w:val="688B417499C74D0E8F9101AEDC2BC4AC11"/>
    <w:rsid w:val="008C2B81"/>
    <w:rPr>
      <w:rFonts w:eastAsiaTheme="minorHAnsi"/>
      <w:lang w:eastAsia="en-US"/>
    </w:rPr>
  </w:style>
  <w:style w:type="paragraph" w:customStyle="1" w:styleId="00A36888A42040BE8C2656BD699050D411">
    <w:name w:val="00A36888A42040BE8C2656BD699050D411"/>
    <w:rsid w:val="008C2B81"/>
    <w:rPr>
      <w:rFonts w:eastAsiaTheme="minorHAnsi"/>
      <w:lang w:eastAsia="en-US"/>
    </w:rPr>
  </w:style>
  <w:style w:type="paragraph" w:customStyle="1" w:styleId="AAA45AC0ADC148B3A1699C40BA7B3E5211">
    <w:name w:val="AAA45AC0ADC148B3A1699C40BA7B3E5211"/>
    <w:rsid w:val="008C2B81"/>
    <w:rPr>
      <w:rFonts w:eastAsiaTheme="minorHAnsi"/>
      <w:lang w:eastAsia="en-US"/>
    </w:rPr>
  </w:style>
  <w:style w:type="paragraph" w:customStyle="1" w:styleId="466ECB7E0AA841F1AFDFBC773E176E3D11">
    <w:name w:val="466ECB7E0AA841F1AFDFBC773E176E3D11"/>
    <w:rsid w:val="008C2B81"/>
    <w:rPr>
      <w:rFonts w:eastAsiaTheme="minorHAnsi"/>
      <w:lang w:eastAsia="en-US"/>
    </w:rPr>
  </w:style>
  <w:style w:type="paragraph" w:customStyle="1" w:styleId="CF22B33DCC7B4C1D8410330C9F7A701510">
    <w:name w:val="CF22B33DCC7B4C1D8410330C9F7A701510"/>
    <w:rsid w:val="008C2B81"/>
    <w:rPr>
      <w:rFonts w:eastAsiaTheme="minorHAnsi"/>
      <w:lang w:eastAsia="en-US"/>
    </w:rPr>
  </w:style>
  <w:style w:type="paragraph" w:customStyle="1" w:styleId="8201839586C841DCB9F9B40E24AF765511">
    <w:name w:val="8201839586C841DCB9F9B40E24AF765511"/>
    <w:rsid w:val="008C2B81"/>
    <w:pPr>
      <w:ind w:left="720"/>
      <w:contextualSpacing/>
    </w:pPr>
    <w:rPr>
      <w:rFonts w:eastAsiaTheme="minorHAnsi"/>
      <w:lang w:eastAsia="en-US"/>
    </w:rPr>
  </w:style>
  <w:style w:type="paragraph" w:customStyle="1" w:styleId="09FFCCF20FD84FE29BEC10C9FA76B7CE11">
    <w:name w:val="09FFCCF20FD84FE29BEC10C9FA76B7CE11"/>
    <w:rsid w:val="008C2B81"/>
    <w:pPr>
      <w:ind w:left="720"/>
      <w:contextualSpacing/>
    </w:pPr>
    <w:rPr>
      <w:rFonts w:eastAsiaTheme="minorHAnsi"/>
      <w:lang w:eastAsia="en-US"/>
    </w:rPr>
  </w:style>
  <w:style w:type="paragraph" w:customStyle="1" w:styleId="3E48C2429CD140E5835D9A35523DD4E211">
    <w:name w:val="3E48C2429CD140E5835D9A35523DD4E211"/>
    <w:rsid w:val="008C2B81"/>
    <w:pPr>
      <w:ind w:left="720"/>
      <w:contextualSpacing/>
    </w:pPr>
    <w:rPr>
      <w:rFonts w:eastAsiaTheme="minorHAnsi"/>
      <w:lang w:eastAsia="en-US"/>
    </w:rPr>
  </w:style>
  <w:style w:type="paragraph" w:customStyle="1" w:styleId="618BB2E498194C4A87779FFDA800DE3511">
    <w:name w:val="618BB2E498194C4A87779FFDA800DE3511"/>
    <w:rsid w:val="008C2B81"/>
    <w:pPr>
      <w:ind w:left="720"/>
      <w:contextualSpacing/>
    </w:pPr>
    <w:rPr>
      <w:rFonts w:eastAsiaTheme="minorHAnsi"/>
      <w:lang w:eastAsia="en-US"/>
    </w:rPr>
  </w:style>
  <w:style w:type="paragraph" w:customStyle="1" w:styleId="77A134ABF9BF402D92BE4DD49093689C11">
    <w:name w:val="77A134ABF9BF402D92BE4DD49093689C11"/>
    <w:rsid w:val="008C2B81"/>
    <w:pPr>
      <w:ind w:left="720"/>
      <w:contextualSpacing/>
    </w:pPr>
    <w:rPr>
      <w:rFonts w:eastAsiaTheme="minorHAnsi"/>
      <w:lang w:eastAsia="en-US"/>
    </w:rPr>
  </w:style>
  <w:style w:type="paragraph" w:customStyle="1" w:styleId="D4818BA971A94A419916A6AFA6C927AE6">
    <w:name w:val="D4818BA971A94A419916A6AFA6C927AE6"/>
    <w:rsid w:val="008C2B81"/>
    <w:pPr>
      <w:ind w:left="720"/>
      <w:contextualSpacing/>
    </w:pPr>
    <w:rPr>
      <w:rFonts w:eastAsiaTheme="minorHAnsi"/>
      <w:lang w:eastAsia="en-US"/>
    </w:rPr>
  </w:style>
  <w:style w:type="paragraph" w:customStyle="1" w:styleId="B17FD55DB4A64C10A21DB60E3DFD0B886">
    <w:name w:val="B17FD55DB4A64C10A21DB60E3DFD0B886"/>
    <w:rsid w:val="008C2B81"/>
    <w:pPr>
      <w:ind w:left="720"/>
      <w:contextualSpacing/>
    </w:pPr>
    <w:rPr>
      <w:rFonts w:eastAsiaTheme="minorHAnsi"/>
      <w:lang w:eastAsia="en-US"/>
    </w:rPr>
  </w:style>
  <w:style w:type="paragraph" w:customStyle="1" w:styleId="6F0C59CC068F4AD5B5125545D2BF70554">
    <w:name w:val="6F0C59CC068F4AD5B5125545D2BF70554"/>
    <w:rsid w:val="008C2B81"/>
    <w:pPr>
      <w:ind w:left="720"/>
      <w:contextualSpacing/>
    </w:pPr>
    <w:rPr>
      <w:rFonts w:eastAsiaTheme="minorHAnsi"/>
      <w:lang w:eastAsia="en-US"/>
    </w:rPr>
  </w:style>
  <w:style w:type="paragraph" w:customStyle="1" w:styleId="BA63357ED6DA41A2B6D3978AEDBE56372">
    <w:name w:val="BA63357ED6DA41A2B6D3978AEDBE56372"/>
    <w:rsid w:val="008C2B81"/>
    <w:pPr>
      <w:ind w:left="720"/>
      <w:contextualSpacing/>
    </w:pPr>
    <w:rPr>
      <w:rFonts w:eastAsiaTheme="minorHAnsi"/>
      <w:lang w:eastAsia="en-US"/>
    </w:rPr>
  </w:style>
  <w:style w:type="paragraph" w:customStyle="1" w:styleId="25AF7552E3DF4840B74BA2E1A7142DF12">
    <w:name w:val="25AF7552E3DF4840B74BA2E1A7142DF12"/>
    <w:rsid w:val="008C2B81"/>
    <w:pPr>
      <w:ind w:left="720"/>
      <w:contextualSpacing/>
    </w:pPr>
    <w:rPr>
      <w:rFonts w:eastAsiaTheme="minorHAnsi"/>
      <w:lang w:eastAsia="en-US"/>
    </w:rPr>
  </w:style>
  <w:style w:type="paragraph" w:customStyle="1" w:styleId="B3C8205909614F52BC1A7D504E6EF778">
    <w:name w:val="B3C8205909614F52BC1A7D504E6EF778"/>
    <w:rsid w:val="00296A27"/>
    <w:rPr>
      <w:rFonts w:eastAsiaTheme="minorHAnsi"/>
      <w:lang w:eastAsia="en-US"/>
    </w:rPr>
  </w:style>
  <w:style w:type="paragraph" w:customStyle="1" w:styleId="25F4A3987E77441E9AD4FE6850D3DFF7">
    <w:name w:val="25F4A3987E77441E9AD4FE6850D3DFF7"/>
    <w:rsid w:val="00296A27"/>
    <w:rPr>
      <w:rFonts w:eastAsiaTheme="minorHAnsi"/>
      <w:lang w:eastAsia="en-US"/>
    </w:rPr>
  </w:style>
  <w:style w:type="paragraph" w:customStyle="1" w:styleId="619981C541CC42D4BB79DCFAB1ECCD8C">
    <w:name w:val="619981C541CC42D4BB79DCFAB1ECCD8C"/>
    <w:rsid w:val="00296A27"/>
    <w:rPr>
      <w:rFonts w:eastAsiaTheme="minorHAnsi"/>
      <w:lang w:eastAsia="en-US"/>
    </w:rPr>
  </w:style>
  <w:style w:type="paragraph" w:customStyle="1" w:styleId="7A3C0D77CAFB4887AC115F2548545A8E12">
    <w:name w:val="7A3C0D77CAFB4887AC115F2548545A8E12"/>
    <w:rsid w:val="00296A27"/>
    <w:rPr>
      <w:rFonts w:eastAsiaTheme="minorHAnsi"/>
      <w:lang w:eastAsia="en-US"/>
    </w:rPr>
  </w:style>
  <w:style w:type="paragraph" w:customStyle="1" w:styleId="54D7F6ED8A434287A65B11C1A42E40C712">
    <w:name w:val="54D7F6ED8A434287A65B11C1A42E40C712"/>
    <w:rsid w:val="00296A27"/>
    <w:rPr>
      <w:rFonts w:eastAsiaTheme="minorHAnsi"/>
      <w:lang w:eastAsia="en-US"/>
    </w:rPr>
  </w:style>
  <w:style w:type="paragraph" w:customStyle="1" w:styleId="5BD58983545D4301B19C87577D88548F12">
    <w:name w:val="5BD58983545D4301B19C87577D88548F12"/>
    <w:rsid w:val="00296A27"/>
    <w:rPr>
      <w:rFonts w:eastAsiaTheme="minorHAnsi"/>
      <w:lang w:eastAsia="en-US"/>
    </w:rPr>
  </w:style>
  <w:style w:type="paragraph" w:customStyle="1" w:styleId="688B417499C74D0E8F9101AEDC2BC4AC12">
    <w:name w:val="688B417499C74D0E8F9101AEDC2BC4AC12"/>
    <w:rsid w:val="00296A27"/>
    <w:rPr>
      <w:rFonts w:eastAsiaTheme="minorHAnsi"/>
      <w:lang w:eastAsia="en-US"/>
    </w:rPr>
  </w:style>
  <w:style w:type="paragraph" w:customStyle="1" w:styleId="00A36888A42040BE8C2656BD699050D412">
    <w:name w:val="00A36888A42040BE8C2656BD699050D412"/>
    <w:rsid w:val="00296A27"/>
    <w:rPr>
      <w:rFonts w:eastAsiaTheme="minorHAnsi"/>
      <w:lang w:eastAsia="en-US"/>
    </w:rPr>
  </w:style>
  <w:style w:type="paragraph" w:customStyle="1" w:styleId="AAA45AC0ADC148B3A1699C40BA7B3E5212">
    <w:name w:val="AAA45AC0ADC148B3A1699C40BA7B3E5212"/>
    <w:rsid w:val="00296A27"/>
    <w:rPr>
      <w:rFonts w:eastAsiaTheme="minorHAnsi"/>
      <w:lang w:eastAsia="en-US"/>
    </w:rPr>
  </w:style>
  <w:style w:type="paragraph" w:customStyle="1" w:styleId="466ECB7E0AA841F1AFDFBC773E176E3D12">
    <w:name w:val="466ECB7E0AA841F1AFDFBC773E176E3D12"/>
    <w:rsid w:val="00296A27"/>
    <w:rPr>
      <w:rFonts w:eastAsiaTheme="minorHAnsi"/>
      <w:lang w:eastAsia="en-US"/>
    </w:rPr>
  </w:style>
  <w:style w:type="paragraph" w:customStyle="1" w:styleId="CF22B33DCC7B4C1D8410330C9F7A701511">
    <w:name w:val="CF22B33DCC7B4C1D8410330C9F7A701511"/>
    <w:rsid w:val="00296A27"/>
    <w:rPr>
      <w:rFonts w:eastAsiaTheme="minorHAnsi"/>
      <w:lang w:eastAsia="en-US"/>
    </w:rPr>
  </w:style>
  <w:style w:type="paragraph" w:customStyle="1" w:styleId="8201839586C841DCB9F9B40E24AF765512">
    <w:name w:val="8201839586C841DCB9F9B40E24AF765512"/>
    <w:rsid w:val="00296A27"/>
    <w:pPr>
      <w:ind w:left="720"/>
      <w:contextualSpacing/>
    </w:pPr>
    <w:rPr>
      <w:rFonts w:eastAsiaTheme="minorHAnsi"/>
      <w:lang w:eastAsia="en-US"/>
    </w:rPr>
  </w:style>
  <w:style w:type="paragraph" w:customStyle="1" w:styleId="09FFCCF20FD84FE29BEC10C9FA76B7CE12">
    <w:name w:val="09FFCCF20FD84FE29BEC10C9FA76B7CE12"/>
    <w:rsid w:val="00296A27"/>
    <w:pPr>
      <w:ind w:left="720"/>
      <w:contextualSpacing/>
    </w:pPr>
    <w:rPr>
      <w:rFonts w:eastAsiaTheme="minorHAnsi"/>
      <w:lang w:eastAsia="en-US"/>
    </w:rPr>
  </w:style>
  <w:style w:type="paragraph" w:customStyle="1" w:styleId="3E48C2429CD140E5835D9A35523DD4E212">
    <w:name w:val="3E48C2429CD140E5835D9A35523DD4E212"/>
    <w:rsid w:val="00296A27"/>
    <w:pPr>
      <w:ind w:left="720"/>
      <w:contextualSpacing/>
    </w:pPr>
    <w:rPr>
      <w:rFonts w:eastAsiaTheme="minorHAnsi"/>
      <w:lang w:eastAsia="en-US"/>
    </w:rPr>
  </w:style>
  <w:style w:type="paragraph" w:customStyle="1" w:styleId="618BB2E498194C4A87779FFDA800DE3512">
    <w:name w:val="618BB2E498194C4A87779FFDA800DE3512"/>
    <w:rsid w:val="00296A27"/>
    <w:pPr>
      <w:ind w:left="720"/>
      <w:contextualSpacing/>
    </w:pPr>
    <w:rPr>
      <w:rFonts w:eastAsiaTheme="minorHAnsi"/>
      <w:lang w:eastAsia="en-US"/>
    </w:rPr>
  </w:style>
  <w:style w:type="paragraph" w:customStyle="1" w:styleId="77A134ABF9BF402D92BE4DD49093689C12">
    <w:name w:val="77A134ABF9BF402D92BE4DD49093689C12"/>
    <w:rsid w:val="00296A27"/>
    <w:pPr>
      <w:ind w:left="720"/>
      <w:contextualSpacing/>
    </w:pPr>
    <w:rPr>
      <w:rFonts w:eastAsiaTheme="minorHAnsi"/>
      <w:lang w:eastAsia="en-US"/>
    </w:rPr>
  </w:style>
  <w:style w:type="paragraph" w:customStyle="1" w:styleId="D4818BA971A94A419916A6AFA6C927AE7">
    <w:name w:val="D4818BA971A94A419916A6AFA6C927AE7"/>
    <w:rsid w:val="00296A27"/>
    <w:pPr>
      <w:ind w:left="720"/>
      <w:contextualSpacing/>
    </w:pPr>
    <w:rPr>
      <w:rFonts w:eastAsiaTheme="minorHAnsi"/>
      <w:lang w:eastAsia="en-US"/>
    </w:rPr>
  </w:style>
  <w:style w:type="paragraph" w:customStyle="1" w:styleId="B17FD55DB4A64C10A21DB60E3DFD0B887">
    <w:name w:val="B17FD55DB4A64C10A21DB60E3DFD0B887"/>
    <w:rsid w:val="00296A27"/>
    <w:pPr>
      <w:ind w:left="720"/>
      <w:contextualSpacing/>
    </w:pPr>
    <w:rPr>
      <w:rFonts w:eastAsiaTheme="minorHAnsi"/>
      <w:lang w:eastAsia="en-US"/>
    </w:rPr>
  </w:style>
  <w:style w:type="paragraph" w:customStyle="1" w:styleId="6F0C59CC068F4AD5B5125545D2BF70555">
    <w:name w:val="6F0C59CC068F4AD5B5125545D2BF70555"/>
    <w:rsid w:val="00296A27"/>
    <w:pPr>
      <w:ind w:left="720"/>
      <w:contextualSpacing/>
    </w:pPr>
    <w:rPr>
      <w:rFonts w:eastAsiaTheme="minorHAnsi"/>
      <w:lang w:eastAsia="en-US"/>
    </w:rPr>
  </w:style>
  <w:style w:type="paragraph" w:customStyle="1" w:styleId="BA63357ED6DA41A2B6D3978AEDBE56373">
    <w:name w:val="BA63357ED6DA41A2B6D3978AEDBE56373"/>
    <w:rsid w:val="00296A27"/>
    <w:pPr>
      <w:ind w:left="720"/>
      <w:contextualSpacing/>
    </w:pPr>
    <w:rPr>
      <w:rFonts w:eastAsiaTheme="minorHAnsi"/>
      <w:lang w:eastAsia="en-US"/>
    </w:rPr>
  </w:style>
  <w:style w:type="paragraph" w:customStyle="1" w:styleId="25AF7552E3DF4840B74BA2E1A7142DF13">
    <w:name w:val="25AF7552E3DF4840B74BA2E1A7142DF13"/>
    <w:rsid w:val="00296A27"/>
    <w:pPr>
      <w:ind w:left="720"/>
      <w:contextualSpacing/>
    </w:pPr>
    <w:rPr>
      <w:rFonts w:eastAsiaTheme="minorHAnsi"/>
      <w:lang w:eastAsia="en-US"/>
    </w:rPr>
  </w:style>
  <w:style w:type="paragraph" w:customStyle="1" w:styleId="B3C8205909614F52BC1A7D504E6EF7781">
    <w:name w:val="B3C8205909614F52BC1A7D504E6EF7781"/>
    <w:rsid w:val="00813E00"/>
    <w:rPr>
      <w:rFonts w:eastAsiaTheme="minorHAnsi"/>
      <w:lang w:eastAsia="en-US"/>
    </w:rPr>
  </w:style>
  <w:style w:type="paragraph" w:customStyle="1" w:styleId="25F4A3987E77441E9AD4FE6850D3DFF71">
    <w:name w:val="25F4A3987E77441E9AD4FE6850D3DFF71"/>
    <w:rsid w:val="00813E00"/>
    <w:rPr>
      <w:rFonts w:eastAsiaTheme="minorHAnsi"/>
      <w:lang w:eastAsia="en-US"/>
    </w:rPr>
  </w:style>
  <w:style w:type="paragraph" w:customStyle="1" w:styleId="619981C541CC42D4BB79DCFAB1ECCD8C1">
    <w:name w:val="619981C541CC42D4BB79DCFAB1ECCD8C1"/>
    <w:rsid w:val="00813E00"/>
    <w:rPr>
      <w:rFonts w:eastAsiaTheme="minorHAnsi"/>
      <w:lang w:eastAsia="en-US"/>
    </w:rPr>
  </w:style>
  <w:style w:type="paragraph" w:customStyle="1" w:styleId="7A3C0D77CAFB4887AC115F2548545A8E13">
    <w:name w:val="7A3C0D77CAFB4887AC115F2548545A8E13"/>
    <w:rsid w:val="00813E00"/>
    <w:rPr>
      <w:rFonts w:eastAsiaTheme="minorHAnsi"/>
      <w:lang w:eastAsia="en-US"/>
    </w:rPr>
  </w:style>
  <w:style w:type="paragraph" w:customStyle="1" w:styleId="54D7F6ED8A434287A65B11C1A42E40C713">
    <w:name w:val="54D7F6ED8A434287A65B11C1A42E40C713"/>
    <w:rsid w:val="00813E00"/>
    <w:rPr>
      <w:rFonts w:eastAsiaTheme="minorHAnsi"/>
      <w:lang w:eastAsia="en-US"/>
    </w:rPr>
  </w:style>
  <w:style w:type="paragraph" w:customStyle="1" w:styleId="5BD58983545D4301B19C87577D88548F13">
    <w:name w:val="5BD58983545D4301B19C87577D88548F13"/>
    <w:rsid w:val="00813E00"/>
    <w:rPr>
      <w:rFonts w:eastAsiaTheme="minorHAnsi"/>
      <w:lang w:eastAsia="en-US"/>
    </w:rPr>
  </w:style>
  <w:style w:type="paragraph" w:customStyle="1" w:styleId="688B417499C74D0E8F9101AEDC2BC4AC13">
    <w:name w:val="688B417499C74D0E8F9101AEDC2BC4AC13"/>
    <w:rsid w:val="00813E00"/>
    <w:rPr>
      <w:rFonts w:eastAsiaTheme="minorHAnsi"/>
      <w:lang w:eastAsia="en-US"/>
    </w:rPr>
  </w:style>
  <w:style w:type="paragraph" w:customStyle="1" w:styleId="00A36888A42040BE8C2656BD699050D413">
    <w:name w:val="00A36888A42040BE8C2656BD699050D413"/>
    <w:rsid w:val="00813E00"/>
    <w:rPr>
      <w:rFonts w:eastAsiaTheme="minorHAnsi"/>
      <w:lang w:eastAsia="en-US"/>
    </w:rPr>
  </w:style>
  <w:style w:type="paragraph" w:customStyle="1" w:styleId="AAA45AC0ADC148B3A1699C40BA7B3E5213">
    <w:name w:val="AAA45AC0ADC148B3A1699C40BA7B3E5213"/>
    <w:rsid w:val="00813E00"/>
    <w:rPr>
      <w:rFonts w:eastAsiaTheme="minorHAnsi"/>
      <w:lang w:eastAsia="en-US"/>
    </w:rPr>
  </w:style>
  <w:style w:type="paragraph" w:customStyle="1" w:styleId="466ECB7E0AA841F1AFDFBC773E176E3D13">
    <w:name w:val="466ECB7E0AA841F1AFDFBC773E176E3D13"/>
    <w:rsid w:val="00813E00"/>
    <w:rPr>
      <w:rFonts w:eastAsiaTheme="minorHAnsi"/>
      <w:lang w:eastAsia="en-US"/>
    </w:rPr>
  </w:style>
  <w:style w:type="paragraph" w:customStyle="1" w:styleId="CF22B33DCC7B4C1D8410330C9F7A701512">
    <w:name w:val="CF22B33DCC7B4C1D8410330C9F7A701512"/>
    <w:rsid w:val="00813E00"/>
    <w:rPr>
      <w:rFonts w:eastAsiaTheme="minorHAnsi"/>
      <w:lang w:eastAsia="en-US"/>
    </w:rPr>
  </w:style>
  <w:style w:type="paragraph" w:customStyle="1" w:styleId="8201839586C841DCB9F9B40E24AF765513">
    <w:name w:val="8201839586C841DCB9F9B40E24AF765513"/>
    <w:rsid w:val="00813E00"/>
    <w:pPr>
      <w:ind w:left="720"/>
      <w:contextualSpacing/>
    </w:pPr>
    <w:rPr>
      <w:rFonts w:eastAsiaTheme="minorHAnsi"/>
      <w:lang w:eastAsia="en-US"/>
    </w:rPr>
  </w:style>
  <w:style w:type="paragraph" w:customStyle="1" w:styleId="09FFCCF20FD84FE29BEC10C9FA76B7CE13">
    <w:name w:val="09FFCCF20FD84FE29BEC10C9FA76B7CE13"/>
    <w:rsid w:val="00813E00"/>
    <w:pPr>
      <w:ind w:left="720"/>
      <w:contextualSpacing/>
    </w:pPr>
    <w:rPr>
      <w:rFonts w:eastAsiaTheme="minorHAnsi"/>
      <w:lang w:eastAsia="en-US"/>
    </w:rPr>
  </w:style>
  <w:style w:type="paragraph" w:customStyle="1" w:styleId="3E48C2429CD140E5835D9A35523DD4E213">
    <w:name w:val="3E48C2429CD140E5835D9A35523DD4E213"/>
    <w:rsid w:val="00813E00"/>
    <w:pPr>
      <w:ind w:left="720"/>
      <w:contextualSpacing/>
    </w:pPr>
    <w:rPr>
      <w:rFonts w:eastAsiaTheme="minorHAnsi"/>
      <w:lang w:eastAsia="en-US"/>
    </w:rPr>
  </w:style>
  <w:style w:type="paragraph" w:customStyle="1" w:styleId="618BB2E498194C4A87779FFDA800DE3513">
    <w:name w:val="618BB2E498194C4A87779FFDA800DE3513"/>
    <w:rsid w:val="00813E00"/>
    <w:pPr>
      <w:ind w:left="720"/>
      <w:contextualSpacing/>
    </w:pPr>
    <w:rPr>
      <w:rFonts w:eastAsiaTheme="minorHAnsi"/>
      <w:lang w:eastAsia="en-US"/>
    </w:rPr>
  </w:style>
  <w:style w:type="paragraph" w:customStyle="1" w:styleId="77A134ABF9BF402D92BE4DD49093689C13">
    <w:name w:val="77A134ABF9BF402D92BE4DD49093689C13"/>
    <w:rsid w:val="00813E00"/>
    <w:pPr>
      <w:ind w:left="720"/>
      <w:contextualSpacing/>
    </w:pPr>
    <w:rPr>
      <w:rFonts w:eastAsiaTheme="minorHAnsi"/>
      <w:lang w:eastAsia="en-US"/>
    </w:rPr>
  </w:style>
  <w:style w:type="paragraph" w:customStyle="1" w:styleId="D4818BA971A94A419916A6AFA6C927AE8">
    <w:name w:val="D4818BA971A94A419916A6AFA6C927AE8"/>
    <w:rsid w:val="00813E00"/>
    <w:pPr>
      <w:ind w:left="720"/>
      <w:contextualSpacing/>
    </w:pPr>
    <w:rPr>
      <w:rFonts w:eastAsiaTheme="minorHAnsi"/>
      <w:lang w:eastAsia="en-US"/>
    </w:rPr>
  </w:style>
  <w:style w:type="paragraph" w:customStyle="1" w:styleId="B17FD55DB4A64C10A21DB60E3DFD0B888">
    <w:name w:val="B17FD55DB4A64C10A21DB60E3DFD0B888"/>
    <w:rsid w:val="00813E00"/>
    <w:pPr>
      <w:ind w:left="720"/>
      <w:contextualSpacing/>
    </w:pPr>
    <w:rPr>
      <w:rFonts w:eastAsiaTheme="minorHAnsi"/>
      <w:lang w:eastAsia="en-US"/>
    </w:rPr>
  </w:style>
  <w:style w:type="paragraph" w:customStyle="1" w:styleId="6F0C59CC068F4AD5B5125545D2BF70556">
    <w:name w:val="6F0C59CC068F4AD5B5125545D2BF70556"/>
    <w:rsid w:val="00813E00"/>
    <w:pPr>
      <w:ind w:left="720"/>
      <w:contextualSpacing/>
    </w:pPr>
    <w:rPr>
      <w:rFonts w:eastAsiaTheme="minorHAnsi"/>
      <w:lang w:eastAsia="en-US"/>
    </w:rPr>
  </w:style>
  <w:style w:type="paragraph" w:customStyle="1" w:styleId="BA63357ED6DA41A2B6D3978AEDBE56374">
    <w:name w:val="BA63357ED6DA41A2B6D3978AEDBE56374"/>
    <w:rsid w:val="00813E00"/>
    <w:pPr>
      <w:ind w:left="720"/>
      <w:contextualSpacing/>
    </w:pPr>
    <w:rPr>
      <w:rFonts w:eastAsiaTheme="minorHAnsi"/>
      <w:lang w:eastAsia="en-US"/>
    </w:rPr>
  </w:style>
  <w:style w:type="paragraph" w:customStyle="1" w:styleId="25AF7552E3DF4840B74BA2E1A7142DF14">
    <w:name w:val="25AF7552E3DF4840B74BA2E1A7142DF14"/>
    <w:rsid w:val="00813E00"/>
    <w:pPr>
      <w:ind w:left="720"/>
      <w:contextualSpacing/>
    </w:pPr>
    <w:rPr>
      <w:rFonts w:eastAsiaTheme="minorHAnsi"/>
      <w:lang w:eastAsia="en-US"/>
    </w:rPr>
  </w:style>
  <w:style w:type="paragraph" w:customStyle="1" w:styleId="B3C8205909614F52BC1A7D504E6EF7782">
    <w:name w:val="B3C8205909614F52BC1A7D504E6EF7782"/>
    <w:rsid w:val="00813E00"/>
    <w:rPr>
      <w:rFonts w:eastAsiaTheme="minorHAnsi"/>
      <w:lang w:eastAsia="en-US"/>
    </w:rPr>
  </w:style>
  <w:style w:type="paragraph" w:customStyle="1" w:styleId="25F4A3987E77441E9AD4FE6850D3DFF72">
    <w:name w:val="25F4A3987E77441E9AD4FE6850D3DFF72"/>
    <w:rsid w:val="00813E00"/>
    <w:rPr>
      <w:rFonts w:eastAsiaTheme="minorHAnsi"/>
      <w:lang w:eastAsia="en-US"/>
    </w:rPr>
  </w:style>
  <w:style w:type="paragraph" w:customStyle="1" w:styleId="619981C541CC42D4BB79DCFAB1ECCD8C2">
    <w:name w:val="619981C541CC42D4BB79DCFAB1ECCD8C2"/>
    <w:rsid w:val="00813E00"/>
    <w:rPr>
      <w:rFonts w:eastAsiaTheme="minorHAnsi"/>
      <w:lang w:eastAsia="en-US"/>
    </w:rPr>
  </w:style>
  <w:style w:type="paragraph" w:customStyle="1" w:styleId="7A3C0D77CAFB4887AC115F2548545A8E14">
    <w:name w:val="7A3C0D77CAFB4887AC115F2548545A8E14"/>
    <w:rsid w:val="00813E00"/>
    <w:rPr>
      <w:rFonts w:eastAsiaTheme="minorHAnsi"/>
      <w:lang w:eastAsia="en-US"/>
    </w:rPr>
  </w:style>
  <w:style w:type="paragraph" w:customStyle="1" w:styleId="54D7F6ED8A434287A65B11C1A42E40C714">
    <w:name w:val="54D7F6ED8A434287A65B11C1A42E40C714"/>
    <w:rsid w:val="00813E00"/>
    <w:rPr>
      <w:rFonts w:eastAsiaTheme="minorHAnsi"/>
      <w:lang w:eastAsia="en-US"/>
    </w:rPr>
  </w:style>
  <w:style w:type="paragraph" w:customStyle="1" w:styleId="5BD58983545D4301B19C87577D88548F14">
    <w:name w:val="5BD58983545D4301B19C87577D88548F14"/>
    <w:rsid w:val="00813E00"/>
    <w:rPr>
      <w:rFonts w:eastAsiaTheme="minorHAnsi"/>
      <w:lang w:eastAsia="en-US"/>
    </w:rPr>
  </w:style>
  <w:style w:type="paragraph" w:customStyle="1" w:styleId="688B417499C74D0E8F9101AEDC2BC4AC14">
    <w:name w:val="688B417499C74D0E8F9101AEDC2BC4AC14"/>
    <w:rsid w:val="00813E00"/>
    <w:rPr>
      <w:rFonts w:eastAsiaTheme="minorHAnsi"/>
      <w:lang w:eastAsia="en-US"/>
    </w:rPr>
  </w:style>
  <w:style w:type="paragraph" w:customStyle="1" w:styleId="00A36888A42040BE8C2656BD699050D414">
    <w:name w:val="00A36888A42040BE8C2656BD699050D414"/>
    <w:rsid w:val="00813E00"/>
    <w:rPr>
      <w:rFonts w:eastAsiaTheme="minorHAnsi"/>
      <w:lang w:eastAsia="en-US"/>
    </w:rPr>
  </w:style>
  <w:style w:type="paragraph" w:customStyle="1" w:styleId="AAA45AC0ADC148B3A1699C40BA7B3E5214">
    <w:name w:val="AAA45AC0ADC148B3A1699C40BA7B3E5214"/>
    <w:rsid w:val="00813E00"/>
    <w:rPr>
      <w:rFonts w:eastAsiaTheme="minorHAnsi"/>
      <w:lang w:eastAsia="en-US"/>
    </w:rPr>
  </w:style>
  <w:style w:type="paragraph" w:customStyle="1" w:styleId="466ECB7E0AA841F1AFDFBC773E176E3D14">
    <w:name w:val="466ECB7E0AA841F1AFDFBC773E176E3D14"/>
    <w:rsid w:val="00813E00"/>
    <w:rPr>
      <w:rFonts w:eastAsiaTheme="minorHAnsi"/>
      <w:lang w:eastAsia="en-US"/>
    </w:rPr>
  </w:style>
  <w:style w:type="paragraph" w:customStyle="1" w:styleId="CF22B33DCC7B4C1D8410330C9F7A701513">
    <w:name w:val="CF22B33DCC7B4C1D8410330C9F7A701513"/>
    <w:rsid w:val="00813E00"/>
    <w:rPr>
      <w:rFonts w:eastAsiaTheme="minorHAnsi"/>
      <w:lang w:eastAsia="en-US"/>
    </w:rPr>
  </w:style>
  <w:style w:type="paragraph" w:customStyle="1" w:styleId="8201839586C841DCB9F9B40E24AF765514">
    <w:name w:val="8201839586C841DCB9F9B40E24AF765514"/>
    <w:rsid w:val="00813E00"/>
    <w:pPr>
      <w:ind w:left="720"/>
      <w:contextualSpacing/>
    </w:pPr>
    <w:rPr>
      <w:rFonts w:eastAsiaTheme="minorHAnsi"/>
      <w:lang w:eastAsia="en-US"/>
    </w:rPr>
  </w:style>
  <w:style w:type="paragraph" w:customStyle="1" w:styleId="09FFCCF20FD84FE29BEC10C9FA76B7CE14">
    <w:name w:val="09FFCCF20FD84FE29BEC10C9FA76B7CE14"/>
    <w:rsid w:val="00813E00"/>
    <w:pPr>
      <w:ind w:left="720"/>
      <w:contextualSpacing/>
    </w:pPr>
    <w:rPr>
      <w:rFonts w:eastAsiaTheme="minorHAnsi"/>
      <w:lang w:eastAsia="en-US"/>
    </w:rPr>
  </w:style>
  <w:style w:type="paragraph" w:customStyle="1" w:styleId="3E48C2429CD140E5835D9A35523DD4E214">
    <w:name w:val="3E48C2429CD140E5835D9A35523DD4E214"/>
    <w:rsid w:val="00813E00"/>
    <w:pPr>
      <w:ind w:left="720"/>
      <w:contextualSpacing/>
    </w:pPr>
    <w:rPr>
      <w:rFonts w:eastAsiaTheme="minorHAnsi"/>
      <w:lang w:eastAsia="en-US"/>
    </w:rPr>
  </w:style>
  <w:style w:type="paragraph" w:customStyle="1" w:styleId="618BB2E498194C4A87779FFDA800DE3514">
    <w:name w:val="618BB2E498194C4A87779FFDA800DE3514"/>
    <w:rsid w:val="00813E00"/>
    <w:pPr>
      <w:ind w:left="720"/>
      <w:contextualSpacing/>
    </w:pPr>
    <w:rPr>
      <w:rFonts w:eastAsiaTheme="minorHAnsi"/>
      <w:lang w:eastAsia="en-US"/>
    </w:rPr>
  </w:style>
  <w:style w:type="paragraph" w:customStyle="1" w:styleId="77A134ABF9BF402D92BE4DD49093689C14">
    <w:name w:val="77A134ABF9BF402D92BE4DD49093689C14"/>
    <w:rsid w:val="00813E00"/>
    <w:pPr>
      <w:ind w:left="720"/>
      <w:contextualSpacing/>
    </w:pPr>
    <w:rPr>
      <w:rFonts w:eastAsiaTheme="minorHAnsi"/>
      <w:lang w:eastAsia="en-US"/>
    </w:rPr>
  </w:style>
  <w:style w:type="paragraph" w:customStyle="1" w:styleId="D4818BA971A94A419916A6AFA6C927AE9">
    <w:name w:val="D4818BA971A94A419916A6AFA6C927AE9"/>
    <w:rsid w:val="00813E00"/>
    <w:pPr>
      <w:ind w:left="720"/>
      <w:contextualSpacing/>
    </w:pPr>
    <w:rPr>
      <w:rFonts w:eastAsiaTheme="minorHAnsi"/>
      <w:lang w:eastAsia="en-US"/>
    </w:rPr>
  </w:style>
  <w:style w:type="paragraph" w:customStyle="1" w:styleId="B17FD55DB4A64C10A21DB60E3DFD0B889">
    <w:name w:val="B17FD55DB4A64C10A21DB60E3DFD0B889"/>
    <w:rsid w:val="00813E00"/>
    <w:pPr>
      <w:ind w:left="720"/>
      <w:contextualSpacing/>
    </w:pPr>
    <w:rPr>
      <w:rFonts w:eastAsiaTheme="minorHAnsi"/>
      <w:lang w:eastAsia="en-US"/>
    </w:rPr>
  </w:style>
  <w:style w:type="paragraph" w:customStyle="1" w:styleId="6F0C59CC068F4AD5B5125545D2BF70557">
    <w:name w:val="6F0C59CC068F4AD5B5125545D2BF70557"/>
    <w:rsid w:val="00813E00"/>
    <w:pPr>
      <w:ind w:left="720"/>
      <w:contextualSpacing/>
    </w:pPr>
    <w:rPr>
      <w:rFonts w:eastAsiaTheme="minorHAnsi"/>
      <w:lang w:eastAsia="en-US"/>
    </w:rPr>
  </w:style>
  <w:style w:type="paragraph" w:customStyle="1" w:styleId="BA63357ED6DA41A2B6D3978AEDBE56375">
    <w:name w:val="BA63357ED6DA41A2B6D3978AEDBE56375"/>
    <w:rsid w:val="00813E00"/>
    <w:pPr>
      <w:ind w:left="720"/>
      <w:contextualSpacing/>
    </w:pPr>
    <w:rPr>
      <w:rFonts w:eastAsiaTheme="minorHAnsi"/>
      <w:lang w:eastAsia="en-US"/>
    </w:rPr>
  </w:style>
  <w:style w:type="paragraph" w:customStyle="1" w:styleId="25AF7552E3DF4840B74BA2E1A7142DF15">
    <w:name w:val="25AF7552E3DF4840B74BA2E1A7142DF15"/>
    <w:rsid w:val="00813E00"/>
    <w:pPr>
      <w:ind w:left="720"/>
      <w:contextualSpacing/>
    </w:pPr>
    <w:rPr>
      <w:rFonts w:eastAsiaTheme="minorHAnsi"/>
      <w:lang w:eastAsia="en-US"/>
    </w:rPr>
  </w:style>
  <w:style w:type="paragraph" w:customStyle="1" w:styleId="B3C8205909614F52BC1A7D504E6EF7783">
    <w:name w:val="B3C8205909614F52BC1A7D504E6EF7783"/>
    <w:rsid w:val="00813E00"/>
    <w:rPr>
      <w:rFonts w:eastAsiaTheme="minorHAnsi"/>
      <w:lang w:eastAsia="en-US"/>
    </w:rPr>
  </w:style>
  <w:style w:type="paragraph" w:customStyle="1" w:styleId="25F4A3987E77441E9AD4FE6850D3DFF73">
    <w:name w:val="25F4A3987E77441E9AD4FE6850D3DFF73"/>
    <w:rsid w:val="00813E00"/>
    <w:rPr>
      <w:rFonts w:eastAsiaTheme="minorHAnsi"/>
      <w:lang w:eastAsia="en-US"/>
    </w:rPr>
  </w:style>
  <w:style w:type="paragraph" w:customStyle="1" w:styleId="619981C541CC42D4BB79DCFAB1ECCD8C3">
    <w:name w:val="619981C541CC42D4BB79DCFAB1ECCD8C3"/>
    <w:rsid w:val="00813E00"/>
    <w:rPr>
      <w:rFonts w:eastAsiaTheme="minorHAnsi"/>
      <w:lang w:eastAsia="en-US"/>
    </w:rPr>
  </w:style>
  <w:style w:type="paragraph" w:customStyle="1" w:styleId="7A3C0D77CAFB4887AC115F2548545A8E15">
    <w:name w:val="7A3C0D77CAFB4887AC115F2548545A8E15"/>
    <w:rsid w:val="00813E00"/>
    <w:rPr>
      <w:rFonts w:eastAsiaTheme="minorHAnsi"/>
      <w:lang w:eastAsia="en-US"/>
    </w:rPr>
  </w:style>
  <w:style w:type="paragraph" w:customStyle="1" w:styleId="54D7F6ED8A434287A65B11C1A42E40C715">
    <w:name w:val="54D7F6ED8A434287A65B11C1A42E40C715"/>
    <w:rsid w:val="00813E00"/>
    <w:rPr>
      <w:rFonts w:eastAsiaTheme="minorHAnsi"/>
      <w:lang w:eastAsia="en-US"/>
    </w:rPr>
  </w:style>
  <w:style w:type="paragraph" w:customStyle="1" w:styleId="5BD58983545D4301B19C87577D88548F15">
    <w:name w:val="5BD58983545D4301B19C87577D88548F15"/>
    <w:rsid w:val="00813E00"/>
    <w:rPr>
      <w:rFonts w:eastAsiaTheme="minorHAnsi"/>
      <w:lang w:eastAsia="en-US"/>
    </w:rPr>
  </w:style>
  <w:style w:type="paragraph" w:customStyle="1" w:styleId="688B417499C74D0E8F9101AEDC2BC4AC15">
    <w:name w:val="688B417499C74D0E8F9101AEDC2BC4AC15"/>
    <w:rsid w:val="00813E00"/>
    <w:rPr>
      <w:rFonts w:eastAsiaTheme="minorHAnsi"/>
      <w:lang w:eastAsia="en-US"/>
    </w:rPr>
  </w:style>
  <w:style w:type="paragraph" w:customStyle="1" w:styleId="00A36888A42040BE8C2656BD699050D415">
    <w:name w:val="00A36888A42040BE8C2656BD699050D415"/>
    <w:rsid w:val="00813E00"/>
    <w:rPr>
      <w:rFonts w:eastAsiaTheme="minorHAnsi"/>
      <w:lang w:eastAsia="en-US"/>
    </w:rPr>
  </w:style>
  <w:style w:type="paragraph" w:customStyle="1" w:styleId="AAA45AC0ADC148B3A1699C40BA7B3E5215">
    <w:name w:val="AAA45AC0ADC148B3A1699C40BA7B3E5215"/>
    <w:rsid w:val="00813E00"/>
    <w:rPr>
      <w:rFonts w:eastAsiaTheme="minorHAnsi"/>
      <w:lang w:eastAsia="en-US"/>
    </w:rPr>
  </w:style>
  <w:style w:type="paragraph" w:customStyle="1" w:styleId="466ECB7E0AA841F1AFDFBC773E176E3D15">
    <w:name w:val="466ECB7E0AA841F1AFDFBC773E176E3D15"/>
    <w:rsid w:val="00813E00"/>
    <w:rPr>
      <w:rFonts w:eastAsiaTheme="minorHAnsi"/>
      <w:lang w:eastAsia="en-US"/>
    </w:rPr>
  </w:style>
  <w:style w:type="paragraph" w:customStyle="1" w:styleId="CF22B33DCC7B4C1D8410330C9F7A701514">
    <w:name w:val="CF22B33DCC7B4C1D8410330C9F7A701514"/>
    <w:rsid w:val="00813E00"/>
    <w:rPr>
      <w:rFonts w:eastAsiaTheme="minorHAnsi"/>
      <w:lang w:eastAsia="en-US"/>
    </w:rPr>
  </w:style>
  <w:style w:type="paragraph" w:customStyle="1" w:styleId="8201839586C841DCB9F9B40E24AF765515">
    <w:name w:val="8201839586C841DCB9F9B40E24AF765515"/>
    <w:rsid w:val="00813E00"/>
    <w:pPr>
      <w:ind w:left="720"/>
      <w:contextualSpacing/>
    </w:pPr>
    <w:rPr>
      <w:rFonts w:eastAsiaTheme="minorHAnsi"/>
      <w:lang w:eastAsia="en-US"/>
    </w:rPr>
  </w:style>
  <w:style w:type="paragraph" w:customStyle="1" w:styleId="09FFCCF20FD84FE29BEC10C9FA76B7CE15">
    <w:name w:val="09FFCCF20FD84FE29BEC10C9FA76B7CE15"/>
    <w:rsid w:val="00813E00"/>
    <w:pPr>
      <w:ind w:left="720"/>
      <w:contextualSpacing/>
    </w:pPr>
    <w:rPr>
      <w:rFonts w:eastAsiaTheme="minorHAnsi"/>
      <w:lang w:eastAsia="en-US"/>
    </w:rPr>
  </w:style>
  <w:style w:type="paragraph" w:customStyle="1" w:styleId="3E48C2429CD140E5835D9A35523DD4E215">
    <w:name w:val="3E48C2429CD140E5835D9A35523DD4E215"/>
    <w:rsid w:val="00813E00"/>
    <w:pPr>
      <w:ind w:left="720"/>
      <w:contextualSpacing/>
    </w:pPr>
    <w:rPr>
      <w:rFonts w:eastAsiaTheme="minorHAnsi"/>
      <w:lang w:eastAsia="en-US"/>
    </w:rPr>
  </w:style>
  <w:style w:type="paragraph" w:customStyle="1" w:styleId="618BB2E498194C4A87779FFDA800DE3515">
    <w:name w:val="618BB2E498194C4A87779FFDA800DE3515"/>
    <w:rsid w:val="00813E00"/>
    <w:pPr>
      <w:ind w:left="720"/>
      <w:contextualSpacing/>
    </w:pPr>
    <w:rPr>
      <w:rFonts w:eastAsiaTheme="minorHAnsi"/>
      <w:lang w:eastAsia="en-US"/>
    </w:rPr>
  </w:style>
  <w:style w:type="paragraph" w:customStyle="1" w:styleId="77A134ABF9BF402D92BE4DD49093689C15">
    <w:name w:val="77A134ABF9BF402D92BE4DD49093689C15"/>
    <w:rsid w:val="00813E00"/>
    <w:pPr>
      <w:ind w:left="720"/>
      <w:contextualSpacing/>
    </w:pPr>
    <w:rPr>
      <w:rFonts w:eastAsiaTheme="minorHAnsi"/>
      <w:lang w:eastAsia="en-US"/>
    </w:rPr>
  </w:style>
  <w:style w:type="paragraph" w:customStyle="1" w:styleId="D4818BA971A94A419916A6AFA6C927AE10">
    <w:name w:val="D4818BA971A94A419916A6AFA6C927AE10"/>
    <w:rsid w:val="00813E00"/>
    <w:pPr>
      <w:ind w:left="720"/>
      <w:contextualSpacing/>
    </w:pPr>
    <w:rPr>
      <w:rFonts w:eastAsiaTheme="minorHAnsi"/>
      <w:lang w:eastAsia="en-US"/>
    </w:rPr>
  </w:style>
  <w:style w:type="paragraph" w:customStyle="1" w:styleId="B17FD55DB4A64C10A21DB60E3DFD0B8810">
    <w:name w:val="B17FD55DB4A64C10A21DB60E3DFD0B8810"/>
    <w:rsid w:val="00813E00"/>
    <w:pPr>
      <w:ind w:left="720"/>
      <w:contextualSpacing/>
    </w:pPr>
    <w:rPr>
      <w:rFonts w:eastAsiaTheme="minorHAnsi"/>
      <w:lang w:eastAsia="en-US"/>
    </w:rPr>
  </w:style>
  <w:style w:type="paragraph" w:customStyle="1" w:styleId="6F0C59CC068F4AD5B5125545D2BF70558">
    <w:name w:val="6F0C59CC068F4AD5B5125545D2BF70558"/>
    <w:rsid w:val="00813E00"/>
    <w:pPr>
      <w:ind w:left="720"/>
      <w:contextualSpacing/>
    </w:pPr>
    <w:rPr>
      <w:rFonts w:eastAsiaTheme="minorHAnsi"/>
      <w:lang w:eastAsia="en-US"/>
    </w:rPr>
  </w:style>
  <w:style w:type="paragraph" w:customStyle="1" w:styleId="BA63357ED6DA41A2B6D3978AEDBE56376">
    <w:name w:val="BA63357ED6DA41A2B6D3978AEDBE56376"/>
    <w:rsid w:val="00813E00"/>
    <w:pPr>
      <w:ind w:left="720"/>
      <w:contextualSpacing/>
    </w:pPr>
    <w:rPr>
      <w:rFonts w:eastAsiaTheme="minorHAnsi"/>
      <w:lang w:eastAsia="en-US"/>
    </w:rPr>
  </w:style>
  <w:style w:type="paragraph" w:customStyle="1" w:styleId="25AF7552E3DF4840B74BA2E1A7142DF16">
    <w:name w:val="25AF7552E3DF4840B74BA2E1A7142DF16"/>
    <w:rsid w:val="00813E00"/>
    <w:pPr>
      <w:ind w:left="720"/>
      <w:contextualSpacing/>
    </w:pPr>
    <w:rPr>
      <w:rFonts w:eastAsiaTheme="minorHAnsi"/>
      <w:lang w:eastAsia="en-US"/>
    </w:rPr>
  </w:style>
  <w:style w:type="paragraph" w:customStyle="1" w:styleId="B3C8205909614F52BC1A7D504E6EF7784">
    <w:name w:val="B3C8205909614F52BC1A7D504E6EF7784"/>
    <w:rsid w:val="00813E00"/>
    <w:rPr>
      <w:rFonts w:eastAsiaTheme="minorHAnsi"/>
      <w:lang w:eastAsia="en-US"/>
    </w:rPr>
  </w:style>
  <w:style w:type="paragraph" w:customStyle="1" w:styleId="25F4A3987E77441E9AD4FE6850D3DFF74">
    <w:name w:val="25F4A3987E77441E9AD4FE6850D3DFF74"/>
    <w:rsid w:val="00813E00"/>
    <w:rPr>
      <w:rFonts w:eastAsiaTheme="minorHAnsi"/>
      <w:lang w:eastAsia="en-US"/>
    </w:rPr>
  </w:style>
  <w:style w:type="paragraph" w:customStyle="1" w:styleId="619981C541CC42D4BB79DCFAB1ECCD8C4">
    <w:name w:val="619981C541CC42D4BB79DCFAB1ECCD8C4"/>
    <w:rsid w:val="00813E00"/>
    <w:rPr>
      <w:rFonts w:eastAsiaTheme="minorHAnsi"/>
      <w:lang w:eastAsia="en-US"/>
    </w:rPr>
  </w:style>
  <w:style w:type="paragraph" w:customStyle="1" w:styleId="7A3C0D77CAFB4887AC115F2548545A8E16">
    <w:name w:val="7A3C0D77CAFB4887AC115F2548545A8E16"/>
    <w:rsid w:val="00813E00"/>
    <w:rPr>
      <w:rFonts w:eastAsiaTheme="minorHAnsi"/>
      <w:lang w:eastAsia="en-US"/>
    </w:rPr>
  </w:style>
  <w:style w:type="paragraph" w:customStyle="1" w:styleId="54D7F6ED8A434287A65B11C1A42E40C716">
    <w:name w:val="54D7F6ED8A434287A65B11C1A42E40C716"/>
    <w:rsid w:val="00813E00"/>
    <w:rPr>
      <w:rFonts w:eastAsiaTheme="minorHAnsi"/>
      <w:lang w:eastAsia="en-US"/>
    </w:rPr>
  </w:style>
  <w:style w:type="paragraph" w:customStyle="1" w:styleId="5BD58983545D4301B19C87577D88548F16">
    <w:name w:val="5BD58983545D4301B19C87577D88548F16"/>
    <w:rsid w:val="00813E00"/>
    <w:rPr>
      <w:rFonts w:eastAsiaTheme="minorHAnsi"/>
      <w:lang w:eastAsia="en-US"/>
    </w:rPr>
  </w:style>
  <w:style w:type="paragraph" w:customStyle="1" w:styleId="688B417499C74D0E8F9101AEDC2BC4AC16">
    <w:name w:val="688B417499C74D0E8F9101AEDC2BC4AC16"/>
    <w:rsid w:val="00813E00"/>
    <w:rPr>
      <w:rFonts w:eastAsiaTheme="minorHAnsi"/>
      <w:lang w:eastAsia="en-US"/>
    </w:rPr>
  </w:style>
  <w:style w:type="paragraph" w:customStyle="1" w:styleId="00A36888A42040BE8C2656BD699050D416">
    <w:name w:val="00A36888A42040BE8C2656BD699050D416"/>
    <w:rsid w:val="00813E00"/>
    <w:rPr>
      <w:rFonts w:eastAsiaTheme="minorHAnsi"/>
      <w:lang w:eastAsia="en-US"/>
    </w:rPr>
  </w:style>
  <w:style w:type="paragraph" w:customStyle="1" w:styleId="AAA45AC0ADC148B3A1699C40BA7B3E5216">
    <w:name w:val="AAA45AC0ADC148B3A1699C40BA7B3E5216"/>
    <w:rsid w:val="00813E00"/>
    <w:rPr>
      <w:rFonts w:eastAsiaTheme="minorHAnsi"/>
      <w:lang w:eastAsia="en-US"/>
    </w:rPr>
  </w:style>
  <w:style w:type="paragraph" w:customStyle="1" w:styleId="466ECB7E0AA841F1AFDFBC773E176E3D16">
    <w:name w:val="466ECB7E0AA841F1AFDFBC773E176E3D16"/>
    <w:rsid w:val="00813E00"/>
    <w:rPr>
      <w:rFonts w:eastAsiaTheme="minorHAnsi"/>
      <w:lang w:eastAsia="en-US"/>
    </w:rPr>
  </w:style>
  <w:style w:type="paragraph" w:customStyle="1" w:styleId="CF22B33DCC7B4C1D8410330C9F7A701515">
    <w:name w:val="CF22B33DCC7B4C1D8410330C9F7A701515"/>
    <w:rsid w:val="00813E00"/>
    <w:rPr>
      <w:rFonts w:eastAsiaTheme="minorHAnsi"/>
      <w:lang w:eastAsia="en-US"/>
    </w:rPr>
  </w:style>
  <w:style w:type="paragraph" w:customStyle="1" w:styleId="8201839586C841DCB9F9B40E24AF765516">
    <w:name w:val="8201839586C841DCB9F9B40E24AF765516"/>
    <w:rsid w:val="00813E00"/>
    <w:pPr>
      <w:ind w:left="720"/>
      <w:contextualSpacing/>
    </w:pPr>
    <w:rPr>
      <w:rFonts w:eastAsiaTheme="minorHAnsi"/>
      <w:lang w:eastAsia="en-US"/>
    </w:rPr>
  </w:style>
  <w:style w:type="paragraph" w:customStyle="1" w:styleId="09FFCCF20FD84FE29BEC10C9FA76B7CE16">
    <w:name w:val="09FFCCF20FD84FE29BEC10C9FA76B7CE16"/>
    <w:rsid w:val="00813E00"/>
    <w:pPr>
      <w:ind w:left="720"/>
      <w:contextualSpacing/>
    </w:pPr>
    <w:rPr>
      <w:rFonts w:eastAsiaTheme="minorHAnsi"/>
      <w:lang w:eastAsia="en-US"/>
    </w:rPr>
  </w:style>
  <w:style w:type="paragraph" w:customStyle="1" w:styleId="3E48C2429CD140E5835D9A35523DD4E216">
    <w:name w:val="3E48C2429CD140E5835D9A35523DD4E216"/>
    <w:rsid w:val="00813E00"/>
    <w:pPr>
      <w:ind w:left="720"/>
      <w:contextualSpacing/>
    </w:pPr>
    <w:rPr>
      <w:rFonts w:eastAsiaTheme="minorHAnsi"/>
      <w:lang w:eastAsia="en-US"/>
    </w:rPr>
  </w:style>
  <w:style w:type="paragraph" w:customStyle="1" w:styleId="618BB2E498194C4A87779FFDA800DE3516">
    <w:name w:val="618BB2E498194C4A87779FFDA800DE3516"/>
    <w:rsid w:val="00813E00"/>
    <w:pPr>
      <w:ind w:left="720"/>
      <w:contextualSpacing/>
    </w:pPr>
    <w:rPr>
      <w:rFonts w:eastAsiaTheme="minorHAnsi"/>
      <w:lang w:eastAsia="en-US"/>
    </w:rPr>
  </w:style>
  <w:style w:type="paragraph" w:customStyle="1" w:styleId="77A134ABF9BF402D92BE4DD49093689C16">
    <w:name w:val="77A134ABF9BF402D92BE4DD49093689C16"/>
    <w:rsid w:val="00813E00"/>
    <w:pPr>
      <w:ind w:left="720"/>
      <w:contextualSpacing/>
    </w:pPr>
    <w:rPr>
      <w:rFonts w:eastAsiaTheme="minorHAnsi"/>
      <w:lang w:eastAsia="en-US"/>
    </w:rPr>
  </w:style>
  <w:style w:type="paragraph" w:customStyle="1" w:styleId="D4818BA971A94A419916A6AFA6C927AE11">
    <w:name w:val="D4818BA971A94A419916A6AFA6C927AE11"/>
    <w:rsid w:val="00813E00"/>
    <w:pPr>
      <w:ind w:left="720"/>
      <w:contextualSpacing/>
    </w:pPr>
    <w:rPr>
      <w:rFonts w:eastAsiaTheme="minorHAnsi"/>
      <w:lang w:eastAsia="en-US"/>
    </w:rPr>
  </w:style>
  <w:style w:type="paragraph" w:customStyle="1" w:styleId="B17FD55DB4A64C10A21DB60E3DFD0B8811">
    <w:name w:val="B17FD55DB4A64C10A21DB60E3DFD0B8811"/>
    <w:rsid w:val="00813E00"/>
    <w:pPr>
      <w:ind w:left="720"/>
      <w:contextualSpacing/>
    </w:pPr>
    <w:rPr>
      <w:rFonts w:eastAsiaTheme="minorHAnsi"/>
      <w:lang w:eastAsia="en-US"/>
    </w:rPr>
  </w:style>
  <w:style w:type="paragraph" w:customStyle="1" w:styleId="6F0C59CC068F4AD5B5125545D2BF70559">
    <w:name w:val="6F0C59CC068F4AD5B5125545D2BF70559"/>
    <w:rsid w:val="00813E00"/>
    <w:pPr>
      <w:ind w:left="720"/>
      <w:contextualSpacing/>
    </w:pPr>
    <w:rPr>
      <w:rFonts w:eastAsiaTheme="minorHAnsi"/>
      <w:lang w:eastAsia="en-US"/>
    </w:rPr>
  </w:style>
  <w:style w:type="paragraph" w:customStyle="1" w:styleId="BA63357ED6DA41A2B6D3978AEDBE56377">
    <w:name w:val="BA63357ED6DA41A2B6D3978AEDBE56377"/>
    <w:rsid w:val="00813E00"/>
    <w:pPr>
      <w:ind w:left="720"/>
      <w:contextualSpacing/>
    </w:pPr>
    <w:rPr>
      <w:rFonts w:eastAsiaTheme="minorHAnsi"/>
      <w:lang w:eastAsia="en-US"/>
    </w:rPr>
  </w:style>
  <w:style w:type="paragraph" w:customStyle="1" w:styleId="25AF7552E3DF4840B74BA2E1A7142DF17">
    <w:name w:val="25AF7552E3DF4840B74BA2E1A7142DF17"/>
    <w:rsid w:val="00813E00"/>
    <w:pPr>
      <w:ind w:left="720"/>
      <w:contextualSpacing/>
    </w:pPr>
    <w:rPr>
      <w:rFonts w:eastAsiaTheme="minorHAnsi"/>
      <w:lang w:eastAsia="en-US"/>
    </w:rPr>
  </w:style>
  <w:style w:type="paragraph" w:customStyle="1" w:styleId="B3C8205909614F52BC1A7D504E6EF7785">
    <w:name w:val="B3C8205909614F52BC1A7D504E6EF7785"/>
    <w:rsid w:val="00813E00"/>
    <w:rPr>
      <w:rFonts w:eastAsiaTheme="minorHAnsi"/>
      <w:lang w:eastAsia="en-US"/>
    </w:rPr>
  </w:style>
  <w:style w:type="paragraph" w:customStyle="1" w:styleId="25F4A3987E77441E9AD4FE6850D3DFF75">
    <w:name w:val="25F4A3987E77441E9AD4FE6850D3DFF75"/>
    <w:rsid w:val="00813E00"/>
    <w:rPr>
      <w:rFonts w:eastAsiaTheme="minorHAnsi"/>
      <w:lang w:eastAsia="en-US"/>
    </w:rPr>
  </w:style>
  <w:style w:type="paragraph" w:customStyle="1" w:styleId="619981C541CC42D4BB79DCFAB1ECCD8C5">
    <w:name w:val="619981C541CC42D4BB79DCFAB1ECCD8C5"/>
    <w:rsid w:val="00813E00"/>
    <w:rPr>
      <w:rFonts w:eastAsiaTheme="minorHAnsi"/>
      <w:lang w:eastAsia="en-US"/>
    </w:rPr>
  </w:style>
  <w:style w:type="paragraph" w:customStyle="1" w:styleId="7A3C0D77CAFB4887AC115F2548545A8E17">
    <w:name w:val="7A3C0D77CAFB4887AC115F2548545A8E17"/>
    <w:rsid w:val="00813E00"/>
    <w:rPr>
      <w:rFonts w:eastAsiaTheme="minorHAnsi"/>
      <w:lang w:eastAsia="en-US"/>
    </w:rPr>
  </w:style>
  <w:style w:type="paragraph" w:customStyle="1" w:styleId="54D7F6ED8A434287A65B11C1A42E40C717">
    <w:name w:val="54D7F6ED8A434287A65B11C1A42E40C717"/>
    <w:rsid w:val="00813E00"/>
    <w:rPr>
      <w:rFonts w:eastAsiaTheme="minorHAnsi"/>
      <w:lang w:eastAsia="en-US"/>
    </w:rPr>
  </w:style>
  <w:style w:type="paragraph" w:customStyle="1" w:styleId="5BD58983545D4301B19C87577D88548F17">
    <w:name w:val="5BD58983545D4301B19C87577D88548F17"/>
    <w:rsid w:val="00813E00"/>
    <w:rPr>
      <w:rFonts w:eastAsiaTheme="minorHAnsi"/>
      <w:lang w:eastAsia="en-US"/>
    </w:rPr>
  </w:style>
  <w:style w:type="paragraph" w:customStyle="1" w:styleId="688B417499C74D0E8F9101AEDC2BC4AC17">
    <w:name w:val="688B417499C74D0E8F9101AEDC2BC4AC17"/>
    <w:rsid w:val="00813E00"/>
    <w:rPr>
      <w:rFonts w:eastAsiaTheme="minorHAnsi"/>
      <w:lang w:eastAsia="en-US"/>
    </w:rPr>
  </w:style>
  <w:style w:type="paragraph" w:customStyle="1" w:styleId="00A36888A42040BE8C2656BD699050D417">
    <w:name w:val="00A36888A42040BE8C2656BD699050D417"/>
    <w:rsid w:val="00813E00"/>
    <w:rPr>
      <w:rFonts w:eastAsiaTheme="minorHAnsi"/>
      <w:lang w:eastAsia="en-US"/>
    </w:rPr>
  </w:style>
  <w:style w:type="paragraph" w:customStyle="1" w:styleId="AAA45AC0ADC148B3A1699C40BA7B3E5217">
    <w:name w:val="AAA45AC0ADC148B3A1699C40BA7B3E5217"/>
    <w:rsid w:val="00813E00"/>
    <w:rPr>
      <w:rFonts w:eastAsiaTheme="minorHAnsi"/>
      <w:lang w:eastAsia="en-US"/>
    </w:rPr>
  </w:style>
  <w:style w:type="paragraph" w:customStyle="1" w:styleId="466ECB7E0AA841F1AFDFBC773E176E3D17">
    <w:name w:val="466ECB7E0AA841F1AFDFBC773E176E3D17"/>
    <w:rsid w:val="00813E00"/>
    <w:rPr>
      <w:rFonts w:eastAsiaTheme="minorHAnsi"/>
      <w:lang w:eastAsia="en-US"/>
    </w:rPr>
  </w:style>
  <w:style w:type="paragraph" w:customStyle="1" w:styleId="CF22B33DCC7B4C1D8410330C9F7A701516">
    <w:name w:val="CF22B33DCC7B4C1D8410330C9F7A701516"/>
    <w:rsid w:val="00813E00"/>
    <w:rPr>
      <w:rFonts w:eastAsiaTheme="minorHAnsi"/>
      <w:lang w:eastAsia="en-US"/>
    </w:rPr>
  </w:style>
  <w:style w:type="paragraph" w:customStyle="1" w:styleId="8201839586C841DCB9F9B40E24AF765517">
    <w:name w:val="8201839586C841DCB9F9B40E24AF765517"/>
    <w:rsid w:val="00813E00"/>
    <w:pPr>
      <w:ind w:left="720"/>
      <w:contextualSpacing/>
    </w:pPr>
    <w:rPr>
      <w:rFonts w:eastAsiaTheme="minorHAnsi"/>
      <w:lang w:eastAsia="en-US"/>
    </w:rPr>
  </w:style>
  <w:style w:type="paragraph" w:customStyle="1" w:styleId="09FFCCF20FD84FE29BEC10C9FA76B7CE17">
    <w:name w:val="09FFCCF20FD84FE29BEC10C9FA76B7CE17"/>
    <w:rsid w:val="00813E00"/>
    <w:pPr>
      <w:ind w:left="720"/>
      <w:contextualSpacing/>
    </w:pPr>
    <w:rPr>
      <w:rFonts w:eastAsiaTheme="minorHAnsi"/>
      <w:lang w:eastAsia="en-US"/>
    </w:rPr>
  </w:style>
  <w:style w:type="paragraph" w:customStyle="1" w:styleId="3E48C2429CD140E5835D9A35523DD4E217">
    <w:name w:val="3E48C2429CD140E5835D9A35523DD4E217"/>
    <w:rsid w:val="00813E00"/>
    <w:pPr>
      <w:ind w:left="720"/>
      <w:contextualSpacing/>
    </w:pPr>
    <w:rPr>
      <w:rFonts w:eastAsiaTheme="minorHAnsi"/>
      <w:lang w:eastAsia="en-US"/>
    </w:rPr>
  </w:style>
  <w:style w:type="paragraph" w:customStyle="1" w:styleId="618BB2E498194C4A87779FFDA800DE3517">
    <w:name w:val="618BB2E498194C4A87779FFDA800DE3517"/>
    <w:rsid w:val="00813E00"/>
    <w:pPr>
      <w:ind w:left="720"/>
      <w:contextualSpacing/>
    </w:pPr>
    <w:rPr>
      <w:rFonts w:eastAsiaTheme="minorHAnsi"/>
      <w:lang w:eastAsia="en-US"/>
    </w:rPr>
  </w:style>
  <w:style w:type="paragraph" w:customStyle="1" w:styleId="77A134ABF9BF402D92BE4DD49093689C17">
    <w:name w:val="77A134ABF9BF402D92BE4DD49093689C17"/>
    <w:rsid w:val="00813E00"/>
    <w:pPr>
      <w:ind w:left="720"/>
      <w:contextualSpacing/>
    </w:pPr>
    <w:rPr>
      <w:rFonts w:eastAsiaTheme="minorHAnsi"/>
      <w:lang w:eastAsia="en-US"/>
    </w:rPr>
  </w:style>
  <w:style w:type="paragraph" w:customStyle="1" w:styleId="D4818BA971A94A419916A6AFA6C927AE12">
    <w:name w:val="D4818BA971A94A419916A6AFA6C927AE12"/>
    <w:rsid w:val="00813E00"/>
    <w:pPr>
      <w:ind w:left="720"/>
      <w:contextualSpacing/>
    </w:pPr>
    <w:rPr>
      <w:rFonts w:eastAsiaTheme="minorHAnsi"/>
      <w:lang w:eastAsia="en-US"/>
    </w:rPr>
  </w:style>
  <w:style w:type="paragraph" w:customStyle="1" w:styleId="B17FD55DB4A64C10A21DB60E3DFD0B8812">
    <w:name w:val="B17FD55DB4A64C10A21DB60E3DFD0B8812"/>
    <w:rsid w:val="00813E00"/>
    <w:pPr>
      <w:ind w:left="720"/>
      <w:contextualSpacing/>
    </w:pPr>
    <w:rPr>
      <w:rFonts w:eastAsiaTheme="minorHAnsi"/>
      <w:lang w:eastAsia="en-US"/>
    </w:rPr>
  </w:style>
  <w:style w:type="paragraph" w:customStyle="1" w:styleId="6F0C59CC068F4AD5B5125545D2BF705510">
    <w:name w:val="6F0C59CC068F4AD5B5125545D2BF705510"/>
    <w:rsid w:val="00813E00"/>
    <w:pPr>
      <w:ind w:left="720"/>
      <w:contextualSpacing/>
    </w:pPr>
    <w:rPr>
      <w:rFonts w:eastAsiaTheme="minorHAnsi"/>
      <w:lang w:eastAsia="en-US"/>
    </w:rPr>
  </w:style>
  <w:style w:type="paragraph" w:customStyle="1" w:styleId="BA63357ED6DA41A2B6D3978AEDBE56378">
    <w:name w:val="BA63357ED6DA41A2B6D3978AEDBE56378"/>
    <w:rsid w:val="00813E00"/>
    <w:pPr>
      <w:ind w:left="720"/>
      <w:contextualSpacing/>
    </w:pPr>
    <w:rPr>
      <w:rFonts w:eastAsiaTheme="minorHAnsi"/>
      <w:lang w:eastAsia="en-US"/>
    </w:rPr>
  </w:style>
  <w:style w:type="paragraph" w:customStyle="1" w:styleId="25AF7552E3DF4840B74BA2E1A7142DF18">
    <w:name w:val="25AF7552E3DF4840B74BA2E1A7142DF18"/>
    <w:rsid w:val="00813E00"/>
    <w:pPr>
      <w:ind w:left="720"/>
      <w:contextualSpacing/>
    </w:pPr>
    <w:rPr>
      <w:rFonts w:eastAsiaTheme="minorHAnsi"/>
      <w:lang w:eastAsia="en-US"/>
    </w:rPr>
  </w:style>
  <w:style w:type="paragraph" w:customStyle="1" w:styleId="B3C8205909614F52BC1A7D504E6EF7786">
    <w:name w:val="B3C8205909614F52BC1A7D504E6EF7786"/>
    <w:rsid w:val="00813E00"/>
    <w:rPr>
      <w:rFonts w:eastAsiaTheme="minorHAnsi"/>
      <w:lang w:eastAsia="en-US"/>
    </w:rPr>
  </w:style>
  <w:style w:type="paragraph" w:customStyle="1" w:styleId="25F4A3987E77441E9AD4FE6850D3DFF76">
    <w:name w:val="25F4A3987E77441E9AD4FE6850D3DFF76"/>
    <w:rsid w:val="00813E00"/>
    <w:rPr>
      <w:rFonts w:eastAsiaTheme="minorHAnsi"/>
      <w:lang w:eastAsia="en-US"/>
    </w:rPr>
  </w:style>
  <w:style w:type="paragraph" w:customStyle="1" w:styleId="619981C541CC42D4BB79DCFAB1ECCD8C6">
    <w:name w:val="619981C541CC42D4BB79DCFAB1ECCD8C6"/>
    <w:rsid w:val="00813E00"/>
    <w:rPr>
      <w:rFonts w:eastAsiaTheme="minorHAnsi"/>
      <w:lang w:eastAsia="en-US"/>
    </w:rPr>
  </w:style>
  <w:style w:type="paragraph" w:customStyle="1" w:styleId="7A3C0D77CAFB4887AC115F2548545A8E18">
    <w:name w:val="7A3C0D77CAFB4887AC115F2548545A8E18"/>
    <w:rsid w:val="00813E00"/>
    <w:rPr>
      <w:rFonts w:eastAsiaTheme="minorHAnsi"/>
      <w:lang w:eastAsia="en-US"/>
    </w:rPr>
  </w:style>
  <w:style w:type="paragraph" w:customStyle="1" w:styleId="54D7F6ED8A434287A65B11C1A42E40C718">
    <w:name w:val="54D7F6ED8A434287A65B11C1A42E40C718"/>
    <w:rsid w:val="00813E00"/>
    <w:rPr>
      <w:rFonts w:eastAsiaTheme="minorHAnsi"/>
      <w:lang w:eastAsia="en-US"/>
    </w:rPr>
  </w:style>
  <w:style w:type="paragraph" w:customStyle="1" w:styleId="5BD58983545D4301B19C87577D88548F18">
    <w:name w:val="5BD58983545D4301B19C87577D88548F18"/>
    <w:rsid w:val="00813E00"/>
    <w:rPr>
      <w:rFonts w:eastAsiaTheme="minorHAnsi"/>
      <w:lang w:eastAsia="en-US"/>
    </w:rPr>
  </w:style>
  <w:style w:type="paragraph" w:customStyle="1" w:styleId="688B417499C74D0E8F9101AEDC2BC4AC18">
    <w:name w:val="688B417499C74D0E8F9101AEDC2BC4AC18"/>
    <w:rsid w:val="00813E00"/>
    <w:rPr>
      <w:rFonts w:eastAsiaTheme="minorHAnsi"/>
      <w:lang w:eastAsia="en-US"/>
    </w:rPr>
  </w:style>
  <w:style w:type="paragraph" w:customStyle="1" w:styleId="00A36888A42040BE8C2656BD699050D418">
    <w:name w:val="00A36888A42040BE8C2656BD699050D418"/>
    <w:rsid w:val="00813E00"/>
    <w:rPr>
      <w:rFonts w:eastAsiaTheme="minorHAnsi"/>
      <w:lang w:eastAsia="en-US"/>
    </w:rPr>
  </w:style>
  <w:style w:type="paragraph" w:customStyle="1" w:styleId="AAA45AC0ADC148B3A1699C40BA7B3E5218">
    <w:name w:val="AAA45AC0ADC148B3A1699C40BA7B3E5218"/>
    <w:rsid w:val="00813E00"/>
    <w:rPr>
      <w:rFonts w:eastAsiaTheme="minorHAnsi"/>
      <w:lang w:eastAsia="en-US"/>
    </w:rPr>
  </w:style>
  <w:style w:type="paragraph" w:customStyle="1" w:styleId="466ECB7E0AA841F1AFDFBC773E176E3D18">
    <w:name w:val="466ECB7E0AA841F1AFDFBC773E176E3D18"/>
    <w:rsid w:val="00813E00"/>
    <w:rPr>
      <w:rFonts w:eastAsiaTheme="minorHAnsi"/>
      <w:lang w:eastAsia="en-US"/>
    </w:rPr>
  </w:style>
  <w:style w:type="paragraph" w:customStyle="1" w:styleId="CF22B33DCC7B4C1D8410330C9F7A701517">
    <w:name w:val="CF22B33DCC7B4C1D8410330C9F7A701517"/>
    <w:rsid w:val="00813E00"/>
    <w:rPr>
      <w:rFonts w:eastAsiaTheme="minorHAnsi"/>
      <w:lang w:eastAsia="en-US"/>
    </w:rPr>
  </w:style>
  <w:style w:type="paragraph" w:customStyle="1" w:styleId="8201839586C841DCB9F9B40E24AF765518">
    <w:name w:val="8201839586C841DCB9F9B40E24AF765518"/>
    <w:rsid w:val="00813E00"/>
    <w:pPr>
      <w:ind w:left="720"/>
      <w:contextualSpacing/>
    </w:pPr>
    <w:rPr>
      <w:rFonts w:eastAsiaTheme="minorHAnsi"/>
      <w:lang w:eastAsia="en-US"/>
    </w:rPr>
  </w:style>
  <w:style w:type="paragraph" w:customStyle="1" w:styleId="09FFCCF20FD84FE29BEC10C9FA76B7CE18">
    <w:name w:val="09FFCCF20FD84FE29BEC10C9FA76B7CE18"/>
    <w:rsid w:val="00813E00"/>
    <w:pPr>
      <w:ind w:left="720"/>
      <w:contextualSpacing/>
    </w:pPr>
    <w:rPr>
      <w:rFonts w:eastAsiaTheme="minorHAnsi"/>
      <w:lang w:eastAsia="en-US"/>
    </w:rPr>
  </w:style>
  <w:style w:type="paragraph" w:customStyle="1" w:styleId="3E48C2429CD140E5835D9A35523DD4E218">
    <w:name w:val="3E48C2429CD140E5835D9A35523DD4E218"/>
    <w:rsid w:val="00813E00"/>
    <w:pPr>
      <w:ind w:left="720"/>
      <w:contextualSpacing/>
    </w:pPr>
    <w:rPr>
      <w:rFonts w:eastAsiaTheme="minorHAnsi"/>
      <w:lang w:eastAsia="en-US"/>
    </w:rPr>
  </w:style>
  <w:style w:type="paragraph" w:customStyle="1" w:styleId="618BB2E498194C4A87779FFDA800DE3518">
    <w:name w:val="618BB2E498194C4A87779FFDA800DE3518"/>
    <w:rsid w:val="00813E00"/>
    <w:pPr>
      <w:ind w:left="720"/>
      <w:contextualSpacing/>
    </w:pPr>
    <w:rPr>
      <w:rFonts w:eastAsiaTheme="minorHAnsi"/>
      <w:lang w:eastAsia="en-US"/>
    </w:rPr>
  </w:style>
  <w:style w:type="paragraph" w:customStyle="1" w:styleId="77A134ABF9BF402D92BE4DD49093689C18">
    <w:name w:val="77A134ABF9BF402D92BE4DD49093689C18"/>
    <w:rsid w:val="00813E00"/>
    <w:pPr>
      <w:ind w:left="720"/>
      <w:contextualSpacing/>
    </w:pPr>
    <w:rPr>
      <w:rFonts w:eastAsiaTheme="minorHAnsi"/>
      <w:lang w:eastAsia="en-US"/>
    </w:rPr>
  </w:style>
  <w:style w:type="paragraph" w:customStyle="1" w:styleId="D4818BA971A94A419916A6AFA6C927AE13">
    <w:name w:val="D4818BA971A94A419916A6AFA6C927AE13"/>
    <w:rsid w:val="00813E00"/>
    <w:pPr>
      <w:ind w:left="720"/>
      <w:contextualSpacing/>
    </w:pPr>
    <w:rPr>
      <w:rFonts w:eastAsiaTheme="minorHAnsi"/>
      <w:lang w:eastAsia="en-US"/>
    </w:rPr>
  </w:style>
  <w:style w:type="paragraph" w:customStyle="1" w:styleId="B17FD55DB4A64C10A21DB60E3DFD0B8813">
    <w:name w:val="B17FD55DB4A64C10A21DB60E3DFD0B8813"/>
    <w:rsid w:val="00813E00"/>
    <w:pPr>
      <w:ind w:left="720"/>
      <w:contextualSpacing/>
    </w:pPr>
    <w:rPr>
      <w:rFonts w:eastAsiaTheme="minorHAnsi"/>
      <w:lang w:eastAsia="en-US"/>
    </w:rPr>
  </w:style>
  <w:style w:type="paragraph" w:customStyle="1" w:styleId="6F0C59CC068F4AD5B5125545D2BF705511">
    <w:name w:val="6F0C59CC068F4AD5B5125545D2BF705511"/>
    <w:rsid w:val="00813E00"/>
    <w:pPr>
      <w:ind w:left="720"/>
      <w:contextualSpacing/>
    </w:pPr>
    <w:rPr>
      <w:rFonts w:eastAsiaTheme="minorHAnsi"/>
      <w:lang w:eastAsia="en-US"/>
    </w:rPr>
  </w:style>
  <w:style w:type="paragraph" w:customStyle="1" w:styleId="BA63357ED6DA41A2B6D3978AEDBE56379">
    <w:name w:val="BA63357ED6DA41A2B6D3978AEDBE56379"/>
    <w:rsid w:val="00813E00"/>
    <w:pPr>
      <w:ind w:left="720"/>
      <w:contextualSpacing/>
    </w:pPr>
    <w:rPr>
      <w:rFonts w:eastAsiaTheme="minorHAnsi"/>
      <w:lang w:eastAsia="en-US"/>
    </w:rPr>
  </w:style>
  <w:style w:type="paragraph" w:customStyle="1" w:styleId="25AF7552E3DF4840B74BA2E1A7142DF19">
    <w:name w:val="25AF7552E3DF4840B74BA2E1A7142DF19"/>
    <w:rsid w:val="00813E00"/>
    <w:pPr>
      <w:ind w:left="720"/>
      <w:contextualSpacing/>
    </w:pPr>
    <w:rPr>
      <w:rFonts w:eastAsiaTheme="minorHAnsi"/>
      <w:lang w:eastAsia="en-US"/>
    </w:rPr>
  </w:style>
  <w:style w:type="paragraph" w:customStyle="1" w:styleId="B3C8205909614F52BC1A7D504E6EF7787">
    <w:name w:val="B3C8205909614F52BC1A7D504E6EF7787"/>
    <w:rsid w:val="00813E00"/>
    <w:rPr>
      <w:rFonts w:eastAsiaTheme="minorHAnsi"/>
      <w:lang w:eastAsia="en-US"/>
    </w:rPr>
  </w:style>
  <w:style w:type="paragraph" w:customStyle="1" w:styleId="25F4A3987E77441E9AD4FE6850D3DFF77">
    <w:name w:val="25F4A3987E77441E9AD4FE6850D3DFF77"/>
    <w:rsid w:val="00813E00"/>
    <w:rPr>
      <w:rFonts w:eastAsiaTheme="minorHAnsi"/>
      <w:lang w:eastAsia="en-US"/>
    </w:rPr>
  </w:style>
  <w:style w:type="paragraph" w:customStyle="1" w:styleId="619981C541CC42D4BB79DCFAB1ECCD8C7">
    <w:name w:val="619981C541CC42D4BB79DCFAB1ECCD8C7"/>
    <w:rsid w:val="00813E00"/>
    <w:rPr>
      <w:rFonts w:eastAsiaTheme="minorHAnsi"/>
      <w:lang w:eastAsia="en-US"/>
    </w:rPr>
  </w:style>
  <w:style w:type="paragraph" w:customStyle="1" w:styleId="7A3C0D77CAFB4887AC115F2548545A8E19">
    <w:name w:val="7A3C0D77CAFB4887AC115F2548545A8E19"/>
    <w:rsid w:val="00813E00"/>
    <w:rPr>
      <w:rFonts w:eastAsiaTheme="minorHAnsi"/>
      <w:lang w:eastAsia="en-US"/>
    </w:rPr>
  </w:style>
  <w:style w:type="paragraph" w:customStyle="1" w:styleId="54D7F6ED8A434287A65B11C1A42E40C719">
    <w:name w:val="54D7F6ED8A434287A65B11C1A42E40C719"/>
    <w:rsid w:val="00813E00"/>
    <w:rPr>
      <w:rFonts w:eastAsiaTheme="minorHAnsi"/>
      <w:lang w:eastAsia="en-US"/>
    </w:rPr>
  </w:style>
  <w:style w:type="paragraph" w:customStyle="1" w:styleId="5BD58983545D4301B19C87577D88548F19">
    <w:name w:val="5BD58983545D4301B19C87577D88548F19"/>
    <w:rsid w:val="00813E00"/>
    <w:rPr>
      <w:rFonts w:eastAsiaTheme="minorHAnsi"/>
      <w:lang w:eastAsia="en-US"/>
    </w:rPr>
  </w:style>
  <w:style w:type="paragraph" w:customStyle="1" w:styleId="688B417499C74D0E8F9101AEDC2BC4AC19">
    <w:name w:val="688B417499C74D0E8F9101AEDC2BC4AC19"/>
    <w:rsid w:val="00813E00"/>
    <w:rPr>
      <w:rFonts w:eastAsiaTheme="minorHAnsi"/>
      <w:lang w:eastAsia="en-US"/>
    </w:rPr>
  </w:style>
  <w:style w:type="paragraph" w:customStyle="1" w:styleId="00A36888A42040BE8C2656BD699050D419">
    <w:name w:val="00A36888A42040BE8C2656BD699050D419"/>
    <w:rsid w:val="00813E00"/>
    <w:rPr>
      <w:rFonts w:eastAsiaTheme="minorHAnsi"/>
      <w:lang w:eastAsia="en-US"/>
    </w:rPr>
  </w:style>
  <w:style w:type="paragraph" w:customStyle="1" w:styleId="AAA45AC0ADC148B3A1699C40BA7B3E5219">
    <w:name w:val="AAA45AC0ADC148B3A1699C40BA7B3E5219"/>
    <w:rsid w:val="00813E00"/>
    <w:rPr>
      <w:rFonts w:eastAsiaTheme="minorHAnsi"/>
      <w:lang w:eastAsia="en-US"/>
    </w:rPr>
  </w:style>
  <w:style w:type="paragraph" w:customStyle="1" w:styleId="466ECB7E0AA841F1AFDFBC773E176E3D19">
    <w:name w:val="466ECB7E0AA841F1AFDFBC773E176E3D19"/>
    <w:rsid w:val="00813E00"/>
    <w:rPr>
      <w:rFonts w:eastAsiaTheme="minorHAnsi"/>
      <w:lang w:eastAsia="en-US"/>
    </w:rPr>
  </w:style>
  <w:style w:type="paragraph" w:customStyle="1" w:styleId="CF22B33DCC7B4C1D8410330C9F7A701518">
    <w:name w:val="CF22B33DCC7B4C1D8410330C9F7A701518"/>
    <w:rsid w:val="00813E00"/>
    <w:rPr>
      <w:rFonts w:eastAsiaTheme="minorHAnsi"/>
      <w:lang w:eastAsia="en-US"/>
    </w:rPr>
  </w:style>
  <w:style w:type="paragraph" w:customStyle="1" w:styleId="8201839586C841DCB9F9B40E24AF765519">
    <w:name w:val="8201839586C841DCB9F9B40E24AF765519"/>
    <w:rsid w:val="00813E00"/>
    <w:pPr>
      <w:ind w:left="720"/>
      <w:contextualSpacing/>
    </w:pPr>
    <w:rPr>
      <w:rFonts w:eastAsiaTheme="minorHAnsi"/>
      <w:lang w:eastAsia="en-US"/>
    </w:rPr>
  </w:style>
  <w:style w:type="paragraph" w:customStyle="1" w:styleId="09FFCCF20FD84FE29BEC10C9FA76B7CE19">
    <w:name w:val="09FFCCF20FD84FE29BEC10C9FA76B7CE19"/>
    <w:rsid w:val="00813E00"/>
    <w:pPr>
      <w:ind w:left="720"/>
      <w:contextualSpacing/>
    </w:pPr>
    <w:rPr>
      <w:rFonts w:eastAsiaTheme="minorHAnsi"/>
      <w:lang w:eastAsia="en-US"/>
    </w:rPr>
  </w:style>
  <w:style w:type="paragraph" w:customStyle="1" w:styleId="3E48C2429CD140E5835D9A35523DD4E219">
    <w:name w:val="3E48C2429CD140E5835D9A35523DD4E219"/>
    <w:rsid w:val="00813E00"/>
    <w:pPr>
      <w:ind w:left="720"/>
      <w:contextualSpacing/>
    </w:pPr>
    <w:rPr>
      <w:rFonts w:eastAsiaTheme="minorHAnsi"/>
      <w:lang w:eastAsia="en-US"/>
    </w:rPr>
  </w:style>
  <w:style w:type="paragraph" w:customStyle="1" w:styleId="618BB2E498194C4A87779FFDA800DE3519">
    <w:name w:val="618BB2E498194C4A87779FFDA800DE3519"/>
    <w:rsid w:val="00813E00"/>
    <w:pPr>
      <w:ind w:left="720"/>
      <w:contextualSpacing/>
    </w:pPr>
    <w:rPr>
      <w:rFonts w:eastAsiaTheme="minorHAnsi"/>
      <w:lang w:eastAsia="en-US"/>
    </w:rPr>
  </w:style>
  <w:style w:type="paragraph" w:customStyle="1" w:styleId="77A134ABF9BF402D92BE4DD49093689C19">
    <w:name w:val="77A134ABF9BF402D92BE4DD49093689C19"/>
    <w:rsid w:val="00813E00"/>
    <w:pPr>
      <w:ind w:left="720"/>
      <w:contextualSpacing/>
    </w:pPr>
    <w:rPr>
      <w:rFonts w:eastAsiaTheme="minorHAnsi"/>
      <w:lang w:eastAsia="en-US"/>
    </w:rPr>
  </w:style>
  <w:style w:type="paragraph" w:customStyle="1" w:styleId="D4818BA971A94A419916A6AFA6C927AE14">
    <w:name w:val="D4818BA971A94A419916A6AFA6C927AE14"/>
    <w:rsid w:val="00813E00"/>
    <w:pPr>
      <w:ind w:left="720"/>
      <w:contextualSpacing/>
    </w:pPr>
    <w:rPr>
      <w:rFonts w:eastAsiaTheme="minorHAnsi"/>
      <w:lang w:eastAsia="en-US"/>
    </w:rPr>
  </w:style>
  <w:style w:type="paragraph" w:customStyle="1" w:styleId="B17FD55DB4A64C10A21DB60E3DFD0B8814">
    <w:name w:val="B17FD55DB4A64C10A21DB60E3DFD0B8814"/>
    <w:rsid w:val="00813E00"/>
    <w:pPr>
      <w:ind w:left="720"/>
      <w:contextualSpacing/>
    </w:pPr>
    <w:rPr>
      <w:rFonts w:eastAsiaTheme="minorHAnsi"/>
      <w:lang w:eastAsia="en-US"/>
    </w:rPr>
  </w:style>
  <w:style w:type="paragraph" w:customStyle="1" w:styleId="6F0C59CC068F4AD5B5125545D2BF705512">
    <w:name w:val="6F0C59CC068F4AD5B5125545D2BF705512"/>
    <w:rsid w:val="00813E00"/>
    <w:pPr>
      <w:ind w:left="720"/>
      <w:contextualSpacing/>
    </w:pPr>
    <w:rPr>
      <w:rFonts w:eastAsiaTheme="minorHAnsi"/>
      <w:lang w:eastAsia="en-US"/>
    </w:rPr>
  </w:style>
  <w:style w:type="paragraph" w:customStyle="1" w:styleId="BA63357ED6DA41A2B6D3978AEDBE563710">
    <w:name w:val="BA63357ED6DA41A2B6D3978AEDBE563710"/>
    <w:rsid w:val="00813E00"/>
    <w:pPr>
      <w:ind w:left="720"/>
      <w:contextualSpacing/>
    </w:pPr>
    <w:rPr>
      <w:rFonts w:eastAsiaTheme="minorHAnsi"/>
      <w:lang w:eastAsia="en-US"/>
    </w:rPr>
  </w:style>
  <w:style w:type="paragraph" w:customStyle="1" w:styleId="25AF7552E3DF4840B74BA2E1A7142DF110">
    <w:name w:val="25AF7552E3DF4840B74BA2E1A7142DF110"/>
    <w:rsid w:val="00813E00"/>
    <w:pPr>
      <w:ind w:left="720"/>
      <w:contextualSpacing/>
    </w:pPr>
    <w:rPr>
      <w:rFonts w:eastAsiaTheme="minorHAnsi"/>
      <w:lang w:eastAsia="en-US"/>
    </w:rPr>
  </w:style>
  <w:style w:type="paragraph" w:customStyle="1" w:styleId="B3C8205909614F52BC1A7D504E6EF7788">
    <w:name w:val="B3C8205909614F52BC1A7D504E6EF7788"/>
    <w:rsid w:val="00813E00"/>
    <w:rPr>
      <w:rFonts w:eastAsiaTheme="minorHAnsi"/>
      <w:lang w:eastAsia="en-US"/>
    </w:rPr>
  </w:style>
  <w:style w:type="paragraph" w:customStyle="1" w:styleId="25F4A3987E77441E9AD4FE6850D3DFF78">
    <w:name w:val="25F4A3987E77441E9AD4FE6850D3DFF78"/>
    <w:rsid w:val="00813E00"/>
    <w:rPr>
      <w:rFonts w:eastAsiaTheme="minorHAnsi"/>
      <w:lang w:eastAsia="en-US"/>
    </w:rPr>
  </w:style>
  <w:style w:type="paragraph" w:customStyle="1" w:styleId="619981C541CC42D4BB79DCFAB1ECCD8C8">
    <w:name w:val="619981C541CC42D4BB79DCFAB1ECCD8C8"/>
    <w:rsid w:val="00813E00"/>
    <w:rPr>
      <w:rFonts w:eastAsiaTheme="minorHAnsi"/>
      <w:lang w:eastAsia="en-US"/>
    </w:rPr>
  </w:style>
  <w:style w:type="paragraph" w:customStyle="1" w:styleId="7A3C0D77CAFB4887AC115F2548545A8E20">
    <w:name w:val="7A3C0D77CAFB4887AC115F2548545A8E20"/>
    <w:rsid w:val="00813E00"/>
    <w:rPr>
      <w:rFonts w:eastAsiaTheme="minorHAnsi"/>
      <w:lang w:eastAsia="en-US"/>
    </w:rPr>
  </w:style>
  <w:style w:type="paragraph" w:customStyle="1" w:styleId="54D7F6ED8A434287A65B11C1A42E40C720">
    <w:name w:val="54D7F6ED8A434287A65B11C1A42E40C720"/>
    <w:rsid w:val="00813E00"/>
    <w:rPr>
      <w:rFonts w:eastAsiaTheme="minorHAnsi"/>
      <w:lang w:eastAsia="en-US"/>
    </w:rPr>
  </w:style>
  <w:style w:type="paragraph" w:customStyle="1" w:styleId="5BD58983545D4301B19C87577D88548F20">
    <w:name w:val="5BD58983545D4301B19C87577D88548F20"/>
    <w:rsid w:val="00813E00"/>
    <w:rPr>
      <w:rFonts w:eastAsiaTheme="minorHAnsi"/>
      <w:lang w:eastAsia="en-US"/>
    </w:rPr>
  </w:style>
  <w:style w:type="paragraph" w:customStyle="1" w:styleId="688B417499C74D0E8F9101AEDC2BC4AC20">
    <w:name w:val="688B417499C74D0E8F9101AEDC2BC4AC20"/>
    <w:rsid w:val="00813E00"/>
    <w:rPr>
      <w:rFonts w:eastAsiaTheme="minorHAnsi"/>
      <w:lang w:eastAsia="en-US"/>
    </w:rPr>
  </w:style>
  <w:style w:type="paragraph" w:customStyle="1" w:styleId="00A36888A42040BE8C2656BD699050D420">
    <w:name w:val="00A36888A42040BE8C2656BD699050D420"/>
    <w:rsid w:val="00813E00"/>
    <w:rPr>
      <w:rFonts w:eastAsiaTheme="minorHAnsi"/>
      <w:lang w:eastAsia="en-US"/>
    </w:rPr>
  </w:style>
  <w:style w:type="paragraph" w:customStyle="1" w:styleId="AAA45AC0ADC148B3A1699C40BA7B3E5220">
    <w:name w:val="AAA45AC0ADC148B3A1699C40BA7B3E5220"/>
    <w:rsid w:val="00813E00"/>
    <w:rPr>
      <w:rFonts w:eastAsiaTheme="minorHAnsi"/>
      <w:lang w:eastAsia="en-US"/>
    </w:rPr>
  </w:style>
  <w:style w:type="paragraph" w:customStyle="1" w:styleId="466ECB7E0AA841F1AFDFBC773E176E3D20">
    <w:name w:val="466ECB7E0AA841F1AFDFBC773E176E3D20"/>
    <w:rsid w:val="00813E00"/>
    <w:rPr>
      <w:rFonts w:eastAsiaTheme="minorHAnsi"/>
      <w:lang w:eastAsia="en-US"/>
    </w:rPr>
  </w:style>
  <w:style w:type="paragraph" w:customStyle="1" w:styleId="CF22B33DCC7B4C1D8410330C9F7A701519">
    <w:name w:val="CF22B33DCC7B4C1D8410330C9F7A701519"/>
    <w:rsid w:val="00813E00"/>
    <w:rPr>
      <w:rFonts w:eastAsiaTheme="minorHAnsi"/>
      <w:lang w:eastAsia="en-US"/>
    </w:rPr>
  </w:style>
  <w:style w:type="paragraph" w:customStyle="1" w:styleId="8201839586C841DCB9F9B40E24AF765520">
    <w:name w:val="8201839586C841DCB9F9B40E24AF765520"/>
    <w:rsid w:val="00813E00"/>
    <w:pPr>
      <w:ind w:left="720"/>
      <w:contextualSpacing/>
    </w:pPr>
    <w:rPr>
      <w:rFonts w:eastAsiaTheme="minorHAnsi"/>
      <w:lang w:eastAsia="en-US"/>
    </w:rPr>
  </w:style>
  <w:style w:type="paragraph" w:customStyle="1" w:styleId="09FFCCF20FD84FE29BEC10C9FA76B7CE20">
    <w:name w:val="09FFCCF20FD84FE29BEC10C9FA76B7CE20"/>
    <w:rsid w:val="00813E00"/>
    <w:pPr>
      <w:ind w:left="720"/>
      <w:contextualSpacing/>
    </w:pPr>
    <w:rPr>
      <w:rFonts w:eastAsiaTheme="minorHAnsi"/>
      <w:lang w:eastAsia="en-US"/>
    </w:rPr>
  </w:style>
  <w:style w:type="paragraph" w:customStyle="1" w:styleId="3E48C2429CD140E5835D9A35523DD4E220">
    <w:name w:val="3E48C2429CD140E5835D9A35523DD4E220"/>
    <w:rsid w:val="00813E00"/>
    <w:pPr>
      <w:ind w:left="720"/>
      <w:contextualSpacing/>
    </w:pPr>
    <w:rPr>
      <w:rFonts w:eastAsiaTheme="minorHAnsi"/>
      <w:lang w:eastAsia="en-US"/>
    </w:rPr>
  </w:style>
  <w:style w:type="paragraph" w:customStyle="1" w:styleId="618BB2E498194C4A87779FFDA800DE3520">
    <w:name w:val="618BB2E498194C4A87779FFDA800DE3520"/>
    <w:rsid w:val="00813E00"/>
    <w:pPr>
      <w:ind w:left="720"/>
      <w:contextualSpacing/>
    </w:pPr>
    <w:rPr>
      <w:rFonts w:eastAsiaTheme="minorHAnsi"/>
      <w:lang w:eastAsia="en-US"/>
    </w:rPr>
  </w:style>
  <w:style w:type="paragraph" w:customStyle="1" w:styleId="77A134ABF9BF402D92BE4DD49093689C20">
    <w:name w:val="77A134ABF9BF402D92BE4DD49093689C20"/>
    <w:rsid w:val="00813E00"/>
    <w:pPr>
      <w:ind w:left="720"/>
      <w:contextualSpacing/>
    </w:pPr>
    <w:rPr>
      <w:rFonts w:eastAsiaTheme="minorHAnsi"/>
      <w:lang w:eastAsia="en-US"/>
    </w:rPr>
  </w:style>
  <w:style w:type="paragraph" w:customStyle="1" w:styleId="D4818BA971A94A419916A6AFA6C927AE15">
    <w:name w:val="D4818BA971A94A419916A6AFA6C927AE15"/>
    <w:rsid w:val="00813E00"/>
    <w:pPr>
      <w:ind w:left="720"/>
      <w:contextualSpacing/>
    </w:pPr>
    <w:rPr>
      <w:rFonts w:eastAsiaTheme="minorHAnsi"/>
      <w:lang w:eastAsia="en-US"/>
    </w:rPr>
  </w:style>
  <w:style w:type="paragraph" w:customStyle="1" w:styleId="B17FD55DB4A64C10A21DB60E3DFD0B8815">
    <w:name w:val="B17FD55DB4A64C10A21DB60E3DFD0B8815"/>
    <w:rsid w:val="00813E00"/>
    <w:pPr>
      <w:ind w:left="720"/>
      <w:contextualSpacing/>
    </w:pPr>
    <w:rPr>
      <w:rFonts w:eastAsiaTheme="minorHAnsi"/>
      <w:lang w:eastAsia="en-US"/>
    </w:rPr>
  </w:style>
  <w:style w:type="paragraph" w:customStyle="1" w:styleId="6F0C59CC068F4AD5B5125545D2BF705513">
    <w:name w:val="6F0C59CC068F4AD5B5125545D2BF705513"/>
    <w:rsid w:val="00813E00"/>
    <w:pPr>
      <w:ind w:left="720"/>
      <w:contextualSpacing/>
    </w:pPr>
    <w:rPr>
      <w:rFonts w:eastAsiaTheme="minorHAnsi"/>
      <w:lang w:eastAsia="en-US"/>
    </w:rPr>
  </w:style>
  <w:style w:type="paragraph" w:customStyle="1" w:styleId="BA63357ED6DA41A2B6D3978AEDBE563711">
    <w:name w:val="BA63357ED6DA41A2B6D3978AEDBE563711"/>
    <w:rsid w:val="00813E00"/>
    <w:pPr>
      <w:ind w:left="720"/>
      <w:contextualSpacing/>
    </w:pPr>
    <w:rPr>
      <w:rFonts w:eastAsiaTheme="minorHAnsi"/>
      <w:lang w:eastAsia="en-US"/>
    </w:rPr>
  </w:style>
  <w:style w:type="paragraph" w:customStyle="1" w:styleId="25AF7552E3DF4840B74BA2E1A7142DF111">
    <w:name w:val="25AF7552E3DF4840B74BA2E1A7142DF111"/>
    <w:rsid w:val="00813E00"/>
    <w:pPr>
      <w:ind w:left="720"/>
      <w:contextualSpacing/>
    </w:pPr>
    <w:rPr>
      <w:rFonts w:eastAsiaTheme="minorHAnsi"/>
      <w:lang w:eastAsia="en-US"/>
    </w:rPr>
  </w:style>
  <w:style w:type="paragraph" w:customStyle="1" w:styleId="B3C8205909614F52BC1A7D504E6EF7789">
    <w:name w:val="B3C8205909614F52BC1A7D504E6EF7789"/>
    <w:rsid w:val="00813E00"/>
    <w:rPr>
      <w:rFonts w:eastAsiaTheme="minorHAnsi"/>
      <w:lang w:eastAsia="en-US"/>
    </w:rPr>
  </w:style>
  <w:style w:type="paragraph" w:customStyle="1" w:styleId="25F4A3987E77441E9AD4FE6850D3DFF79">
    <w:name w:val="25F4A3987E77441E9AD4FE6850D3DFF79"/>
    <w:rsid w:val="00813E00"/>
    <w:rPr>
      <w:rFonts w:eastAsiaTheme="minorHAnsi"/>
      <w:lang w:eastAsia="en-US"/>
    </w:rPr>
  </w:style>
  <w:style w:type="paragraph" w:customStyle="1" w:styleId="619981C541CC42D4BB79DCFAB1ECCD8C9">
    <w:name w:val="619981C541CC42D4BB79DCFAB1ECCD8C9"/>
    <w:rsid w:val="00813E00"/>
    <w:rPr>
      <w:rFonts w:eastAsiaTheme="minorHAnsi"/>
      <w:lang w:eastAsia="en-US"/>
    </w:rPr>
  </w:style>
  <w:style w:type="paragraph" w:customStyle="1" w:styleId="7A3C0D77CAFB4887AC115F2548545A8E21">
    <w:name w:val="7A3C0D77CAFB4887AC115F2548545A8E21"/>
    <w:rsid w:val="00813E00"/>
    <w:rPr>
      <w:rFonts w:eastAsiaTheme="minorHAnsi"/>
      <w:lang w:eastAsia="en-US"/>
    </w:rPr>
  </w:style>
  <w:style w:type="paragraph" w:customStyle="1" w:styleId="54D7F6ED8A434287A65B11C1A42E40C721">
    <w:name w:val="54D7F6ED8A434287A65B11C1A42E40C721"/>
    <w:rsid w:val="00813E00"/>
    <w:rPr>
      <w:rFonts w:eastAsiaTheme="minorHAnsi"/>
      <w:lang w:eastAsia="en-US"/>
    </w:rPr>
  </w:style>
  <w:style w:type="paragraph" w:customStyle="1" w:styleId="5BD58983545D4301B19C87577D88548F21">
    <w:name w:val="5BD58983545D4301B19C87577D88548F21"/>
    <w:rsid w:val="00813E00"/>
    <w:rPr>
      <w:rFonts w:eastAsiaTheme="minorHAnsi"/>
      <w:lang w:eastAsia="en-US"/>
    </w:rPr>
  </w:style>
  <w:style w:type="paragraph" w:customStyle="1" w:styleId="688B417499C74D0E8F9101AEDC2BC4AC21">
    <w:name w:val="688B417499C74D0E8F9101AEDC2BC4AC21"/>
    <w:rsid w:val="00813E00"/>
    <w:rPr>
      <w:rFonts w:eastAsiaTheme="minorHAnsi"/>
      <w:lang w:eastAsia="en-US"/>
    </w:rPr>
  </w:style>
  <w:style w:type="paragraph" w:customStyle="1" w:styleId="00A36888A42040BE8C2656BD699050D421">
    <w:name w:val="00A36888A42040BE8C2656BD699050D421"/>
    <w:rsid w:val="00813E00"/>
    <w:rPr>
      <w:rFonts w:eastAsiaTheme="minorHAnsi"/>
      <w:lang w:eastAsia="en-US"/>
    </w:rPr>
  </w:style>
  <w:style w:type="paragraph" w:customStyle="1" w:styleId="AAA45AC0ADC148B3A1699C40BA7B3E5221">
    <w:name w:val="AAA45AC0ADC148B3A1699C40BA7B3E5221"/>
    <w:rsid w:val="00813E00"/>
    <w:rPr>
      <w:rFonts w:eastAsiaTheme="minorHAnsi"/>
      <w:lang w:eastAsia="en-US"/>
    </w:rPr>
  </w:style>
  <w:style w:type="paragraph" w:customStyle="1" w:styleId="466ECB7E0AA841F1AFDFBC773E176E3D21">
    <w:name w:val="466ECB7E0AA841F1AFDFBC773E176E3D21"/>
    <w:rsid w:val="00813E00"/>
    <w:rPr>
      <w:rFonts w:eastAsiaTheme="minorHAnsi"/>
      <w:lang w:eastAsia="en-US"/>
    </w:rPr>
  </w:style>
  <w:style w:type="paragraph" w:customStyle="1" w:styleId="CF22B33DCC7B4C1D8410330C9F7A701520">
    <w:name w:val="CF22B33DCC7B4C1D8410330C9F7A701520"/>
    <w:rsid w:val="00813E00"/>
    <w:rPr>
      <w:rFonts w:eastAsiaTheme="minorHAnsi"/>
      <w:lang w:eastAsia="en-US"/>
    </w:rPr>
  </w:style>
  <w:style w:type="paragraph" w:customStyle="1" w:styleId="8201839586C841DCB9F9B40E24AF765521">
    <w:name w:val="8201839586C841DCB9F9B40E24AF765521"/>
    <w:rsid w:val="00813E00"/>
    <w:pPr>
      <w:ind w:left="720"/>
      <w:contextualSpacing/>
    </w:pPr>
    <w:rPr>
      <w:rFonts w:eastAsiaTheme="minorHAnsi"/>
      <w:lang w:eastAsia="en-US"/>
    </w:rPr>
  </w:style>
  <w:style w:type="paragraph" w:customStyle="1" w:styleId="09FFCCF20FD84FE29BEC10C9FA76B7CE21">
    <w:name w:val="09FFCCF20FD84FE29BEC10C9FA76B7CE21"/>
    <w:rsid w:val="00813E00"/>
    <w:pPr>
      <w:ind w:left="720"/>
      <w:contextualSpacing/>
    </w:pPr>
    <w:rPr>
      <w:rFonts w:eastAsiaTheme="minorHAnsi"/>
      <w:lang w:eastAsia="en-US"/>
    </w:rPr>
  </w:style>
  <w:style w:type="paragraph" w:customStyle="1" w:styleId="3E48C2429CD140E5835D9A35523DD4E221">
    <w:name w:val="3E48C2429CD140E5835D9A35523DD4E221"/>
    <w:rsid w:val="00813E00"/>
    <w:pPr>
      <w:ind w:left="720"/>
      <w:contextualSpacing/>
    </w:pPr>
    <w:rPr>
      <w:rFonts w:eastAsiaTheme="minorHAnsi"/>
      <w:lang w:eastAsia="en-US"/>
    </w:rPr>
  </w:style>
  <w:style w:type="paragraph" w:customStyle="1" w:styleId="618BB2E498194C4A87779FFDA800DE3521">
    <w:name w:val="618BB2E498194C4A87779FFDA800DE3521"/>
    <w:rsid w:val="00813E00"/>
    <w:pPr>
      <w:ind w:left="720"/>
      <w:contextualSpacing/>
    </w:pPr>
    <w:rPr>
      <w:rFonts w:eastAsiaTheme="minorHAnsi"/>
      <w:lang w:eastAsia="en-US"/>
    </w:rPr>
  </w:style>
  <w:style w:type="paragraph" w:customStyle="1" w:styleId="77A134ABF9BF402D92BE4DD49093689C21">
    <w:name w:val="77A134ABF9BF402D92BE4DD49093689C21"/>
    <w:rsid w:val="00813E00"/>
    <w:pPr>
      <w:ind w:left="720"/>
      <w:contextualSpacing/>
    </w:pPr>
    <w:rPr>
      <w:rFonts w:eastAsiaTheme="minorHAnsi"/>
      <w:lang w:eastAsia="en-US"/>
    </w:rPr>
  </w:style>
  <w:style w:type="paragraph" w:customStyle="1" w:styleId="D4818BA971A94A419916A6AFA6C927AE16">
    <w:name w:val="D4818BA971A94A419916A6AFA6C927AE16"/>
    <w:rsid w:val="00813E00"/>
    <w:pPr>
      <w:ind w:left="720"/>
      <w:contextualSpacing/>
    </w:pPr>
    <w:rPr>
      <w:rFonts w:eastAsiaTheme="minorHAnsi"/>
      <w:lang w:eastAsia="en-US"/>
    </w:rPr>
  </w:style>
  <w:style w:type="paragraph" w:customStyle="1" w:styleId="B17FD55DB4A64C10A21DB60E3DFD0B8816">
    <w:name w:val="B17FD55DB4A64C10A21DB60E3DFD0B8816"/>
    <w:rsid w:val="00813E00"/>
    <w:pPr>
      <w:ind w:left="720"/>
      <w:contextualSpacing/>
    </w:pPr>
    <w:rPr>
      <w:rFonts w:eastAsiaTheme="minorHAnsi"/>
      <w:lang w:eastAsia="en-US"/>
    </w:rPr>
  </w:style>
  <w:style w:type="paragraph" w:customStyle="1" w:styleId="6F0C59CC068F4AD5B5125545D2BF705514">
    <w:name w:val="6F0C59CC068F4AD5B5125545D2BF705514"/>
    <w:rsid w:val="00813E00"/>
    <w:pPr>
      <w:ind w:left="720"/>
      <w:contextualSpacing/>
    </w:pPr>
    <w:rPr>
      <w:rFonts w:eastAsiaTheme="minorHAnsi"/>
      <w:lang w:eastAsia="en-US"/>
    </w:rPr>
  </w:style>
  <w:style w:type="paragraph" w:customStyle="1" w:styleId="BA63357ED6DA41A2B6D3978AEDBE563712">
    <w:name w:val="BA63357ED6DA41A2B6D3978AEDBE563712"/>
    <w:rsid w:val="00813E00"/>
    <w:pPr>
      <w:ind w:left="720"/>
      <w:contextualSpacing/>
    </w:pPr>
    <w:rPr>
      <w:rFonts w:eastAsiaTheme="minorHAnsi"/>
      <w:lang w:eastAsia="en-US"/>
    </w:rPr>
  </w:style>
  <w:style w:type="paragraph" w:customStyle="1" w:styleId="25AF7552E3DF4840B74BA2E1A7142DF112">
    <w:name w:val="25AF7552E3DF4840B74BA2E1A7142DF112"/>
    <w:rsid w:val="00813E00"/>
    <w:pPr>
      <w:ind w:left="720"/>
      <w:contextualSpacing/>
    </w:pPr>
    <w:rPr>
      <w:rFonts w:eastAsiaTheme="minorHAnsi"/>
      <w:lang w:eastAsia="en-US"/>
    </w:rPr>
  </w:style>
  <w:style w:type="paragraph" w:customStyle="1" w:styleId="B3C8205909614F52BC1A7D504E6EF77810">
    <w:name w:val="B3C8205909614F52BC1A7D504E6EF77810"/>
    <w:rsid w:val="00EC0FEB"/>
    <w:rPr>
      <w:rFonts w:eastAsiaTheme="minorHAnsi"/>
      <w:lang w:eastAsia="en-US"/>
    </w:rPr>
  </w:style>
  <w:style w:type="paragraph" w:customStyle="1" w:styleId="25F4A3987E77441E9AD4FE6850D3DFF710">
    <w:name w:val="25F4A3987E77441E9AD4FE6850D3DFF710"/>
    <w:rsid w:val="00EC0FEB"/>
    <w:rPr>
      <w:rFonts w:eastAsiaTheme="minorHAnsi"/>
      <w:lang w:eastAsia="en-US"/>
    </w:rPr>
  </w:style>
  <w:style w:type="paragraph" w:customStyle="1" w:styleId="619981C541CC42D4BB79DCFAB1ECCD8C10">
    <w:name w:val="619981C541CC42D4BB79DCFAB1ECCD8C10"/>
    <w:rsid w:val="00EC0FEB"/>
    <w:rPr>
      <w:rFonts w:eastAsiaTheme="minorHAnsi"/>
      <w:lang w:eastAsia="en-US"/>
    </w:rPr>
  </w:style>
  <w:style w:type="paragraph" w:customStyle="1" w:styleId="7A3C0D77CAFB4887AC115F2548545A8E22">
    <w:name w:val="7A3C0D77CAFB4887AC115F2548545A8E22"/>
    <w:rsid w:val="00EC0FEB"/>
    <w:rPr>
      <w:rFonts w:eastAsiaTheme="minorHAnsi"/>
      <w:lang w:eastAsia="en-US"/>
    </w:rPr>
  </w:style>
  <w:style w:type="paragraph" w:customStyle="1" w:styleId="54D7F6ED8A434287A65B11C1A42E40C722">
    <w:name w:val="54D7F6ED8A434287A65B11C1A42E40C722"/>
    <w:rsid w:val="00EC0FEB"/>
    <w:rPr>
      <w:rFonts w:eastAsiaTheme="minorHAnsi"/>
      <w:lang w:eastAsia="en-US"/>
    </w:rPr>
  </w:style>
  <w:style w:type="paragraph" w:customStyle="1" w:styleId="5BD58983545D4301B19C87577D88548F22">
    <w:name w:val="5BD58983545D4301B19C87577D88548F22"/>
    <w:rsid w:val="00EC0FEB"/>
    <w:rPr>
      <w:rFonts w:eastAsiaTheme="minorHAnsi"/>
      <w:lang w:eastAsia="en-US"/>
    </w:rPr>
  </w:style>
  <w:style w:type="paragraph" w:customStyle="1" w:styleId="688B417499C74D0E8F9101AEDC2BC4AC22">
    <w:name w:val="688B417499C74D0E8F9101AEDC2BC4AC22"/>
    <w:rsid w:val="00EC0FEB"/>
    <w:rPr>
      <w:rFonts w:eastAsiaTheme="minorHAnsi"/>
      <w:lang w:eastAsia="en-US"/>
    </w:rPr>
  </w:style>
  <w:style w:type="paragraph" w:customStyle="1" w:styleId="00A36888A42040BE8C2656BD699050D422">
    <w:name w:val="00A36888A42040BE8C2656BD699050D422"/>
    <w:rsid w:val="00EC0FEB"/>
    <w:rPr>
      <w:rFonts w:eastAsiaTheme="minorHAnsi"/>
      <w:lang w:eastAsia="en-US"/>
    </w:rPr>
  </w:style>
  <w:style w:type="paragraph" w:customStyle="1" w:styleId="AAA45AC0ADC148B3A1699C40BA7B3E5222">
    <w:name w:val="AAA45AC0ADC148B3A1699C40BA7B3E5222"/>
    <w:rsid w:val="00EC0FEB"/>
    <w:rPr>
      <w:rFonts w:eastAsiaTheme="minorHAnsi"/>
      <w:lang w:eastAsia="en-US"/>
    </w:rPr>
  </w:style>
  <w:style w:type="paragraph" w:customStyle="1" w:styleId="466ECB7E0AA841F1AFDFBC773E176E3D22">
    <w:name w:val="466ECB7E0AA841F1AFDFBC773E176E3D22"/>
    <w:rsid w:val="00EC0FEB"/>
    <w:rPr>
      <w:rFonts w:eastAsiaTheme="minorHAnsi"/>
      <w:lang w:eastAsia="en-US"/>
    </w:rPr>
  </w:style>
  <w:style w:type="paragraph" w:customStyle="1" w:styleId="CF22B33DCC7B4C1D8410330C9F7A701521">
    <w:name w:val="CF22B33DCC7B4C1D8410330C9F7A701521"/>
    <w:rsid w:val="00EC0FEB"/>
    <w:rPr>
      <w:rFonts w:eastAsiaTheme="minorHAnsi"/>
      <w:lang w:eastAsia="en-US"/>
    </w:rPr>
  </w:style>
  <w:style w:type="paragraph" w:customStyle="1" w:styleId="8201839586C841DCB9F9B40E24AF765522">
    <w:name w:val="8201839586C841DCB9F9B40E24AF765522"/>
    <w:rsid w:val="00EC0FEB"/>
    <w:pPr>
      <w:ind w:left="720"/>
      <w:contextualSpacing/>
    </w:pPr>
    <w:rPr>
      <w:rFonts w:eastAsiaTheme="minorHAnsi"/>
      <w:lang w:eastAsia="en-US"/>
    </w:rPr>
  </w:style>
  <w:style w:type="paragraph" w:customStyle="1" w:styleId="09FFCCF20FD84FE29BEC10C9FA76B7CE22">
    <w:name w:val="09FFCCF20FD84FE29BEC10C9FA76B7CE22"/>
    <w:rsid w:val="00EC0FEB"/>
    <w:pPr>
      <w:ind w:left="720"/>
      <w:contextualSpacing/>
    </w:pPr>
    <w:rPr>
      <w:rFonts w:eastAsiaTheme="minorHAnsi"/>
      <w:lang w:eastAsia="en-US"/>
    </w:rPr>
  </w:style>
  <w:style w:type="paragraph" w:customStyle="1" w:styleId="3E48C2429CD140E5835D9A35523DD4E222">
    <w:name w:val="3E48C2429CD140E5835D9A35523DD4E222"/>
    <w:rsid w:val="00EC0FEB"/>
    <w:pPr>
      <w:ind w:left="720"/>
      <w:contextualSpacing/>
    </w:pPr>
    <w:rPr>
      <w:rFonts w:eastAsiaTheme="minorHAnsi"/>
      <w:lang w:eastAsia="en-US"/>
    </w:rPr>
  </w:style>
  <w:style w:type="paragraph" w:customStyle="1" w:styleId="618BB2E498194C4A87779FFDA800DE3522">
    <w:name w:val="618BB2E498194C4A87779FFDA800DE3522"/>
    <w:rsid w:val="00EC0FEB"/>
    <w:pPr>
      <w:ind w:left="720"/>
      <w:contextualSpacing/>
    </w:pPr>
    <w:rPr>
      <w:rFonts w:eastAsiaTheme="minorHAnsi"/>
      <w:lang w:eastAsia="en-US"/>
    </w:rPr>
  </w:style>
  <w:style w:type="paragraph" w:customStyle="1" w:styleId="77A134ABF9BF402D92BE4DD49093689C22">
    <w:name w:val="77A134ABF9BF402D92BE4DD49093689C22"/>
    <w:rsid w:val="00EC0FEB"/>
    <w:pPr>
      <w:ind w:left="720"/>
      <w:contextualSpacing/>
    </w:pPr>
    <w:rPr>
      <w:rFonts w:eastAsiaTheme="minorHAnsi"/>
      <w:lang w:eastAsia="en-US"/>
    </w:rPr>
  </w:style>
  <w:style w:type="paragraph" w:customStyle="1" w:styleId="D4818BA971A94A419916A6AFA6C927AE17">
    <w:name w:val="D4818BA971A94A419916A6AFA6C927AE17"/>
    <w:rsid w:val="00EC0FEB"/>
    <w:pPr>
      <w:ind w:left="720"/>
      <w:contextualSpacing/>
    </w:pPr>
    <w:rPr>
      <w:rFonts w:eastAsiaTheme="minorHAnsi"/>
      <w:lang w:eastAsia="en-US"/>
    </w:rPr>
  </w:style>
  <w:style w:type="paragraph" w:customStyle="1" w:styleId="B17FD55DB4A64C10A21DB60E3DFD0B8817">
    <w:name w:val="B17FD55DB4A64C10A21DB60E3DFD0B8817"/>
    <w:rsid w:val="00EC0FEB"/>
    <w:pPr>
      <w:ind w:left="720"/>
      <w:contextualSpacing/>
    </w:pPr>
    <w:rPr>
      <w:rFonts w:eastAsiaTheme="minorHAnsi"/>
      <w:lang w:eastAsia="en-US"/>
    </w:rPr>
  </w:style>
  <w:style w:type="paragraph" w:customStyle="1" w:styleId="6F0C59CC068F4AD5B5125545D2BF705515">
    <w:name w:val="6F0C59CC068F4AD5B5125545D2BF705515"/>
    <w:rsid w:val="00EC0FEB"/>
    <w:pPr>
      <w:ind w:left="720"/>
      <w:contextualSpacing/>
    </w:pPr>
    <w:rPr>
      <w:rFonts w:eastAsiaTheme="minorHAnsi"/>
      <w:lang w:eastAsia="en-US"/>
    </w:rPr>
  </w:style>
  <w:style w:type="paragraph" w:customStyle="1" w:styleId="BA63357ED6DA41A2B6D3978AEDBE563713">
    <w:name w:val="BA63357ED6DA41A2B6D3978AEDBE563713"/>
    <w:rsid w:val="00EC0FEB"/>
    <w:pPr>
      <w:ind w:left="720"/>
      <w:contextualSpacing/>
    </w:pPr>
    <w:rPr>
      <w:rFonts w:eastAsiaTheme="minorHAnsi"/>
      <w:lang w:eastAsia="en-US"/>
    </w:rPr>
  </w:style>
  <w:style w:type="paragraph" w:customStyle="1" w:styleId="25AF7552E3DF4840B74BA2E1A7142DF113">
    <w:name w:val="25AF7552E3DF4840B74BA2E1A7142DF113"/>
    <w:rsid w:val="00EC0FEB"/>
    <w:pPr>
      <w:ind w:left="720"/>
      <w:contextualSpacing/>
    </w:pPr>
    <w:rPr>
      <w:rFonts w:eastAsiaTheme="minorHAnsi"/>
      <w:lang w:eastAsia="en-US"/>
    </w:rPr>
  </w:style>
  <w:style w:type="paragraph" w:customStyle="1" w:styleId="5E4D5E909D094B2C834C47040585F97E">
    <w:name w:val="5E4D5E909D094B2C834C47040585F97E"/>
    <w:rsid w:val="00EC0FEB"/>
    <w:pPr>
      <w:ind w:left="720"/>
      <w:contextualSpacing/>
    </w:pPr>
    <w:rPr>
      <w:rFonts w:eastAsiaTheme="minorHAnsi"/>
      <w:lang w:eastAsia="en-US"/>
    </w:rPr>
  </w:style>
  <w:style w:type="paragraph" w:customStyle="1" w:styleId="B3C8205909614F52BC1A7D504E6EF77811">
    <w:name w:val="B3C8205909614F52BC1A7D504E6EF77811"/>
    <w:rsid w:val="0016106C"/>
    <w:rPr>
      <w:rFonts w:eastAsiaTheme="minorHAnsi"/>
      <w:lang w:eastAsia="en-US"/>
    </w:rPr>
  </w:style>
  <w:style w:type="paragraph" w:customStyle="1" w:styleId="25F4A3987E77441E9AD4FE6850D3DFF711">
    <w:name w:val="25F4A3987E77441E9AD4FE6850D3DFF711"/>
    <w:rsid w:val="0016106C"/>
    <w:rPr>
      <w:rFonts w:eastAsiaTheme="minorHAnsi"/>
      <w:lang w:eastAsia="en-US"/>
    </w:rPr>
  </w:style>
  <w:style w:type="paragraph" w:customStyle="1" w:styleId="619981C541CC42D4BB79DCFAB1ECCD8C11">
    <w:name w:val="619981C541CC42D4BB79DCFAB1ECCD8C11"/>
    <w:rsid w:val="0016106C"/>
    <w:rPr>
      <w:rFonts w:eastAsiaTheme="minorHAnsi"/>
      <w:lang w:eastAsia="en-US"/>
    </w:rPr>
  </w:style>
  <w:style w:type="paragraph" w:customStyle="1" w:styleId="7A3C0D77CAFB4887AC115F2548545A8E23">
    <w:name w:val="7A3C0D77CAFB4887AC115F2548545A8E23"/>
    <w:rsid w:val="0016106C"/>
    <w:rPr>
      <w:rFonts w:eastAsiaTheme="minorHAnsi"/>
      <w:lang w:eastAsia="en-US"/>
    </w:rPr>
  </w:style>
  <w:style w:type="paragraph" w:customStyle="1" w:styleId="54D7F6ED8A434287A65B11C1A42E40C723">
    <w:name w:val="54D7F6ED8A434287A65B11C1A42E40C723"/>
    <w:rsid w:val="0016106C"/>
    <w:rPr>
      <w:rFonts w:eastAsiaTheme="minorHAnsi"/>
      <w:lang w:eastAsia="en-US"/>
    </w:rPr>
  </w:style>
  <w:style w:type="paragraph" w:customStyle="1" w:styleId="5BD58983545D4301B19C87577D88548F23">
    <w:name w:val="5BD58983545D4301B19C87577D88548F23"/>
    <w:rsid w:val="0016106C"/>
    <w:rPr>
      <w:rFonts w:eastAsiaTheme="minorHAnsi"/>
      <w:lang w:eastAsia="en-US"/>
    </w:rPr>
  </w:style>
  <w:style w:type="paragraph" w:customStyle="1" w:styleId="688B417499C74D0E8F9101AEDC2BC4AC23">
    <w:name w:val="688B417499C74D0E8F9101AEDC2BC4AC23"/>
    <w:rsid w:val="0016106C"/>
    <w:rPr>
      <w:rFonts w:eastAsiaTheme="minorHAnsi"/>
      <w:lang w:eastAsia="en-US"/>
    </w:rPr>
  </w:style>
  <w:style w:type="paragraph" w:customStyle="1" w:styleId="00A36888A42040BE8C2656BD699050D423">
    <w:name w:val="00A36888A42040BE8C2656BD699050D423"/>
    <w:rsid w:val="0016106C"/>
    <w:rPr>
      <w:rFonts w:eastAsiaTheme="minorHAnsi"/>
      <w:lang w:eastAsia="en-US"/>
    </w:rPr>
  </w:style>
  <w:style w:type="paragraph" w:customStyle="1" w:styleId="AAA45AC0ADC148B3A1699C40BA7B3E5223">
    <w:name w:val="AAA45AC0ADC148B3A1699C40BA7B3E5223"/>
    <w:rsid w:val="0016106C"/>
    <w:rPr>
      <w:rFonts w:eastAsiaTheme="minorHAnsi"/>
      <w:lang w:eastAsia="en-US"/>
    </w:rPr>
  </w:style>
  <w:style w:type="paragraph" w:customStyle="1" w:styleId="466ECB7E0AA841F1AFDFBC773E176E3D23">
    <w:name w:val="466ECB7E0AA841F1AFDFBC773E176E3D23"/>
    <w:rsid w:val="0016106C"/>
    <w:rPr>
      <w:rFonts w:eastAsiaTheme="minorHAnsi"/>
      <w:lang w:eastAsia="en-US"/>
    </w:rPr>
  </w:style>
  <w:style w:type="paragraph" w:customStyle="1" w:styleId="CF22B33DCC7B4C1D8410330C9F7A701522">
    <w:name w:val="CF22B33DCC7B4C1D8410330C9F7A701522"/>
    <w:rsid w:val="0016106C"/>
    <w:rPr>
      <w:rFonts w:eastAsiaTheme="minorHAnsi"/>
      <w:lang w:eastAsia="en-US"/>
    </w:rPr>
  </w:style>
  <w:style w:type="paragraph" w:customStyle="1" w:styleId="8201839586C841DCB9F9B40E24AF765523">
    <w:name w:val="8201839586C841DCB9F9B40E24AF765523"/>
    <w:rsid w:val="0016106C"/>
    <w:pPr>
      <w:ind w:left="720"/>
      <w:contextualSpacing/>
    </w:pPr>
    <w:rPr>
      <w:rFonts w:eastAsiaTheme="minorHAnsi"/>
      <w:lang w:eastAsia="en-US"/>
    </w:rPr>
  </w:style>
  <w:style w:type="paragraph" w:customStyle="1" w:styleId="09FFCCF20FD84FE29BEC10C9FA76B7CE23">
    <w:name w:val="09FFCCF20FD84FE29BEC10C9FA76B7CE23"/>
    <w:rsid w:val="0016106C"/>
    <w:pPr>
      <w:ind w:left="720"/>
      <w:contextualSpacing/>
    </w:pPr>
    <w:rPr>
      <w:rFonts w:eastAsiaTheme="minorHAnsi"/>
      <w:lang w:eastAsia="en-US"/>
    </w:rPr>
  </w:style>
  <w:style w:type="paragraph" w:customStyle="1" w:styleId="3E48C2429CD140E5835D9A35523DD4E223">
    <w:name w:val="3E48C2429CD140E5835D9A35523DD4E223"/>
    <w:rsid w:val="0016106C"/>
    <w:pPr>
      <w:ind w:left="720"/>
      <w:contextualSpacing/>
    </w:pPr>
    <w:rPr>
      <w:rFonts w:eastAsiaTheme="minorHAnsi"/>
      <w:lang w:eastAsia="en-US"/>
    </w:rPr>
  </w:style>
  <w:style w:type="paragraph" w:customStyle="1" w:styleId="618BB2E498194C4A87779FFDA800DE3523">
    <w:name w:val="618BB2E498194C4A87779FFDA800DE3523"/>
    <w:rsid w:val="0016106C"/>
    <w:pPr>
      <w:ind w:left="720"/>
      <w:contextualSpacing/>
    </w:pPr>
    <w:rPr>
      <w:rFonts w:eastAsiaTheme="minorHAnsi"/>
      <w:lang w:eastAsia="en-US"/>
    </w:rPr>
  </w:style>
  <w:style w:type="paragraph" w:customStyle="1" w:styleId="77A134ABF9BF402D92BE4DD49093689C23">
    <w:name w:val="77A134ABF9BF402D92BE4DD49093689C23"/>
    <w:rsid w:val="0016106C"/>
    <w:pPr>
      <w:ind w:left="720"/>
      <w:contextualSpacing/>
    </w:pPr>
    <w:rPr>
      <w:rFonts w:eastAsiaTheme="minorHAnsi"/>
      <w:lang w:eastAsia="en-US"/>
    </w:rPr>
  </w:style>
  <w:style w:type="paragraph" w:customStyle="1" w:styleId="D4818BA971A94A419916A6AFA6C927AE18">
    <w:name w:val="D4818BA971A94A419916A6AFA6C927AE18"/>
    <w:rsid w:val="0016106C"/>
    <w:pPr>
      <w:ind w:left="720"/>
      <w:contextualSpacing/>
    </w:pPr>
    <w:rPr>
      <w:rFonts w:eastAsiaTheme="minorHAnsi"/>
      <w:lang w:eastAsia="en-US"/>
    </w:rPr>
  </w:style>
  <w:style w:type="paragraph" w:customStyle="1" w:styleId="2AE08399179D493E9478E1AD15F3C284">
    <w:name w:val="2AE08399179D493E9478E1AD15F3C284"/>
    <w:rsid w:val="0016106C"/>
    <w:pPr>
      <w:ind w:left="720"/>
      <w:contextualSpacing/>
    </w:pPr>
    <w:rPr>
      <w:rFonts w:eastAsiaTheme="minorHAnsi"/>
      <w:lang w:eastAsia="en-US"/>
    </w:rPr>
  </w:style>
  <w:style w:type="paragraph" w:customStyle="1" w:styleId="B17FD55DB4A64C10A21DB60E3DFD0B8818">
    <w:name w:val="B17FD55DB4A64C10A21DB60E3DFD0B8818"/>
    <w:rsid w:val="0016106C"/>
    <w:pPr>
      <w:ind w:left="720"/>
      <w:contextualSpacing/>
    </w:pPr>
    <w:rPr>
      <w:rFonts w:eastAsiaTheme="minorHAnsi"/>
      <w:lang w:eastAsia="en-US"/>
    </w:rPr>
  </w:style>
  <w:style w:type="paragraph" w:customStyle="1" w:styleId="6F0C59CC068F4AD5B5125545D2BF705516">
    <w:name w:val="6F0C59CC068F4AD5B5125545D2BF705516"/>
    <w:rsid w:val="0016106C"/>
    <w:pPr>
      <w:ind w:left="720"/>
      <w:contextualSpacing/>
    </w:pPr>
    <w:rPr>
      <w:rFonts w:eastAsiaTheme="minorHAnsi"/>
      <w:lang w:eastAsia="en-US"/>
    </w:rPr>
  </w:style>
  <w:style w:type="paragraph" w:customStyle="1" w:styleId="BA63357ED6DA41A2B6D3978AEDBE563714">
    <w:name w:val="BA63357ED6DA41A2B6D3978AEDBE563714"/>
    <w:rsid w:val="0016106C"/>
    <w:pPr>
      <w:ind w:left="720"/>
      <w:contextualSpacing/>
    </w:pPr>
    <w:rPr>
      <w:rFonts w:eastAsiaTheme="minorHAnsi"/>
      <w:lang w:eastAsia="en-US"/>
    </w:rPr>
  </w:style>
  <w:style w:type="paragraph" w:customStyle="1" w:styleId="25AF7552E3DF4840B74BA2E1A7142DF114">
    <w:name w:val="25AF7552E3DF4840B74BA2E1A7142DF114"/>
    <w:rsid w:val="0016106C"/>
    <w:pPr>
      <w:ind w:left="720"/>
      <w:contextualSpacing/>
    </w:pPr>
    <w:rPr>
      <w:rFonts w:eastAsiaTheme="minorHAnsi"/>
      <w:lang w:eastAsia="en-US"/>
    </w:rPr>
  </w:style>
  <w:style w:type="paragraph" w:customStyle="1" w:styleId="5E4D5E909D094B2C834C47040585F97E1">
    <w:name w:val="5E4D5E909D094B2C834C47040585F97E1"/>
    <w:rsid w:val="0016106C"/>
    <w:pPr>
      <w:ind w:left="720"/>
      <w:contextualSpacing/>
    </w:pPr>
    <w:rPr>
      <w:rFonts w:eastAsiaTheme="minorHAnsi"/>
      <w:lang w:eastAsia="en-US"/>
    </w:rPr>
  </w:style>
  <w:style w:type="paragraph" w:customStyle="1" w:styleId="B3C8205909614F52BC1A7D504E6EF77812">
    <w:name w:val="B3C8205909614F52BC1A7D504E6EF77812"/>
    <w:rsid w:val="0016106C"/>
    <w:rPr>
      <w:rFonts w:eastAsiaTheme="minorHAnsi"/>
      <w:lang w:eastAsia="en-US"/>
    </w:rPr>
  </w:style>
  <w:style w:type="paragraph" w:customStyle="1" w:styleId="25F4A3987E77441E9AD4FE6850D3DFF712">
    <w:name w:val="25F4A3987E77441E9AD4FE6850D3DFF712"/>
    <w:rsid w:val="0016106C"/>
    <w:rPr>
      <w:rFonts w:eastAsiaTheme="minorHAnsi"/>
      <w:lang w:eastAsia="en-US"/>
    </w:rPr>
  </w:style>
  <w:style w:type="paragraph" w:customStyle="1" w:styleId="619981C541CC42D4BB79DCFAB1ECCD8C12">
    <w:name w:val="619981C541CC42D4BB79DCFAB1ECCD8C12"/>
    <w:rsid w:val="0016106C"/>
    <w:rPr>
      <w:rFonts w:eastAsiaTheme="minorHAnsi"/>
      <w:lang w:eastAsia="en-US"/>
    </w:rPr>
  </w:style>
  <w:style w:type="paragraph" w:customStyle="1" w:styleId="7A3C0D77CAFB4887AC115F2548545A8E24">
    <w:name w:val="7A3C0D77CAFB4887AC115F2548545A8E24"/>
    <w:rsid w:val="0016106C"/>
    <w:rPr>
      <w:rFonts w:eastAsiaTheme="minorHAnsi"/>
      <w:lang w:eastAsia="en-US"/>
    </w:rPr>
  </w:style>
  <w:style w:type="paragraph" w:customStyle="1" w:styleId="54D7F6ED8A434287A65B11C1A42E40C724">
    <w:name w:val="54D7F6ED8A434287A65B11C1A42E40C724"/>
    <w:rsid w:val="0016106C"/>
    <w:rPr>
      <w:rFonts w:eastAsiaTheme="minorHAnsi"/>
      <w:lang w:eastAsia="en-US"/>
    </w:rPr>
  </w:style>
  <w:style w:type="paragraph" w:customStyle="1" w:styleId="5BD58983545D4301B19C87577D88548F24">
    <w:name w:val="5BD58983545D4301B19C87577D88548F24"/>
    <w:rsid w:val="0016106C"/>
    <w:rPr>
      <w:rFonts w:eastAsiaTheme="minorHAnsi"/>
      <w:lang w:eastAsia="en-US"/>
    </w:rPr>
  </w:style>
  <w:style w:type="paragraph" w:customStyle="1" w:styleId="688B417499C74D0E8F9101AEDC2BC4AC24">
    <w:name w:val="688B417499C74D0E8F9101AEDC2BC4AC24"/>
    <w:rsid w:val="0016106C"/>
    <w:rPr>
      <w:rFonts w:eastAsiaTheme="minorHAnsi"/>
      <w:lang w:eastAsia="en-US"/>
    </w:rPr>
  </w:style>
  <w:style w:type="paragraph" w:customStyle="1" w:styleId="00A36888A42040BE8C2656BD699050D424">
    <w:name w:val="00A36888A42040BE8C2656BD699050D424"/>
    <w:rsid w:val="0016106C"/>
    <w:rPr>
      <w:rFonts w:eastAsiaTheme="minorHAnsi"/>
      <w:lang w:eastAsia="en-US"/>
    </w:rPr>
  </w:style>
  <w:style w:type="paragraph" w:customStyle="1" w:styleId="AAA45AC0ADC148B3A1699C40BA7B3E5224">
    <w:name w:val="AAA45AC0ADC148B3A1699C40BA7B3E5224"/>
    <w:rsid w:val="0016106C"/>
    <w:rPr>
      <w:rFonts w:eastAsiaTheme="minorHAnsi"/>
      <w:lang w:eastAsia="en-US"/>
    </w:rPr>
  </w:style>
  <w:style w:type="paragraph" w:customStyle="1" w:styleId="466ECB7E0AA841F1AFDFBC773E176E3D24">
    <w:name w:val="466ECB7E0AA841F1AFDFBC773E176E3D24"/>
    <w:rsid w:val="0016106C"/>
    <w:rPr>
      <w:rFonts w:eastAsiaTheme="minorHAnsi"/>
      <w:lang w:eastAsia="en-US"/>
    </w:rPr>
  </w:style>
  <w:style w:type="paragraph" w:customStyle="1" w:styleId="CF22B33DCC7B4C1D8410330C9F7A701523">
    <w:name w:val="CF22B33DCC7B4C1D8410330C9F7A701523"/>
    <w:rsid w:val="0016106C"/>
    <w:rPr>
      <w:rFonts w:eastAsiaTheme="minorHAnsi"/>
      <w:lang w:eastAsia="en-US"/>
    </w:rPr>
  </w:style>
  <w:style w:type="paragraph" w:customStyle="1" w:styleId="8201839586C841DCB9F9B40E24AF765524">
    <w:name w:val="8201839586C841DCB9F9B40E24AF765524"/>
    <w:rsid w:val="0016106C"/>
    <w:pPr>
      <w:ind w:left="720"/>
      <w:contextualSpacing/>
    </w:pPr>
    <w:rPr>
      <w:rFonts w:eastAsiaTheme="minorHAnsi"/>
      <w:lang w:eastAsia="en-US"/>
    </w:rPr>
  </w:style>
  <w:style w:type="paragraph" w:customStyle="1" w:styleId="09FFCCF20FD84FE29BEC10C9FA76B7CE24">
    <w:name w:val="09FFCCF20FD84FE29BEC10C9FA76B7CE24"/>
    <w:rsid w:val="0016106C"/>
    <w:pPr>
      <w:ind w:left="720"/>
      <w:contextualSpacing/>
    </w:pPr>
    <w:rPr>
      <w:rFonts w:eastAsiaTheme="minorHAnsi"/>
      <w:lang w:eastAsia="en-US"/>
    </w:rPr>
  </w:style>
  <w:style w:type="paragraph" w:customStyle="1" w:styleId="3E48C2429CD140E5835D9A35523DD4E224">
    <w:name w:val="3E48C2429CD140E5835D9A35523DD4E224"/>
    <w:rsid w:val="0016106C"/>
    <w:pPr>
      <w:ind w:left="720"/>
      <w:contextualSpacing/>
    </w:pPr>
    <w:rPr>
      <w:rFonts w:eastAsiaTheme="minorHAnsi"/>
      <w:lang w:eastAsia="en-US"/>
    </w:rPr>
  </w:style>
  <w:style w:type="paragraph" w:customStyle="1" w:styleId="618BB2E498194C4A87779FFDA800DE3524">
    <w:name w:val="618BB2E498194C4A87779FFDA800DE3524"/>
    <w:rsid w:val="0016106C"/>
    <w:pPr>
      <w:ind w:left="720"/>
      <w:contextualSpacing/>
    </w:pPr>
    <w:rPr>
      <w:rFonts w:eastAsiaTheme="minorHAnsi"/>
      <w:lang w:eastAsia="en-US"/>
    </w:rPr>
  </w:style>
  <w:style w:type="paragraph" w:customStyle="1" w:styleId="77A134ABF9BF402D92BE4DD49093689C24">
    <w:name w:val="77A134ABF9BF402D92BE4DD49093689C24"/>
    <w:rsid w:val="0016106C"/>
    <w:pPr>
      <w:ind w:left="720"/>
      <w:contextualSpacing/>
    </w:pPr>
    <w:rPr>
      <w:rFonts w:eastAsiaTheme="minorHAnsi"/>
      <w:lang w:eastAsia="en-US"/>
    </w:rPr>
  </w:style>
  <w:style w:type="paragraph" w:customStyle="1" w:styleId="D4818BA971A94A419916A6AFA6C927AE19">
    <w:name w:val="D4818BA971A94A419916A6AFA6C927AE19"/>
    <w:rsid w:val="0016106C"/>
    <w:pPr>
      <w:ind w:left="720"/>
      <w:contextualSpacing/>
    </w:pPr>
    <w:rPr>
      <w:rFonts w:eastAsiaTheme="minorHAnsi"/>
      <w:lang w:eastAsia="en-US"/>
    </w:rPr>
  </w:style>
  <w:style w:type="paragraph" w:customStyle="1" w:styleId="2AE08399179D493E9478E1AD15F3C2841">
    <w:name w:val="2AE08399179D493E9478E1AD15F3C2841"/>
    <w:rsid w:val="0016106C"/>
    <w:pPr>
      <w:ind w:left="720"/>
      <w:contextualSpacing/>
    </w:pPr>
    <w:rPr>
      <w:rFonts w:eastAsiaTheme="minorHAnsi"/>
      <w:lang w:eastAsia="en-US"/>
    </w:rPr>
  </w:style>
  <w:style w:type="paragraph" w:customStyle="1" w:styleId="B17FD55DB4A64C10A21DB60E3DFD0B8819">
    <w:name w:val="B17FD55DB4A64C10A21DB60E3DFD0B8819"/>
    <w:rsid w:val="0016106C"/>
    <w:pPr>
      <w:ind w:left="720"/>
      <w:contextualSpacing/>
    </w:pPr>
    <w:rPr>
      <w:rFonts w:eastAsiaTheme="minorHAnsi"/>
      <w:lang w:eastAsia="en-US"/>
    </w:rPr>
  </w:style>
  <w:style w:type="paragraph" w:customStyle="1" w:styleId="6F0C59CC068F4AD5B5125545D2BF705517">
    <w:name w:val="6F0C59CC068F4AD5B5125545D2BF705517"/>
    <w:rsid w:val="0016106C"/>
    <w:pPr>
      <w:ind w:left="720"/>
      <w:contextualSpacing/>
    </w:pPr>
    <w:rPr>
      <w:rFonts w:eastAsiaTheme="minorHAnsi"/>
      <w:lang w:eastAsia="en-US"/>
    </w:rPr>
  </w:style>
  <w:style w:type="paragraph" w:customStyle="1" w:styleId="BA63357ED6DA41A2B6D3978AEDBE563715">
    <w:name w:val="BA63357ED6DA41A2B6D3978AEDBE563715"/>
    <w:rsid w:val="0016106C"/>
    <w:pPr>
      <w:ind w:left="720"/>
      <w:contextualSpacing/>
    </w:pPr>
    <w:rPr>
      <w:rFonts w:eastAsiaTheme="minorHAnsi"/>
      <w:lang w:eastAsia="en-US"/>
    </w:rPr>
  </w:style>
  <w:style w:type="paragraph" w:customStyle="1" w:styleId="25AF7552E3DF4840B74BA2E1A7142DF115">
    <w:name w:val="25AF7552E3DF4840B74BA2E1A7142DF115"/>
    <w:rsid w:val="0016106C"/>
    <w:pPr>
      <w:ind w:left="720"/>
      <w:contextualSpacing/>
    </w:pPr>
    <w:rPr>
      <w:rFonts w:eastAsiaTheme="minorHAnsi"/>
      <w:lang w:eastAsia="en-US"/>
    </w:rPr>
  </w:style>
  <w:style w:type="paragraph" w:customStyle="1" w:styleId="5E4D5E909D094B2C834C47040585F97E2">
    <w:name w:val="5E4D5E909D094B2C834C47040585F97E2"/>
    <w:rsid w:val="0016106C"/>
    <w:pPr>
      <w:ind w:left="720"/>
      <w:contextualSpacing/>
    </w:pPr>
    <w:rPr>
      <w:rFonts w:eastAsiaTheme="minorHAnsi"/>
      <w:lang w:eastAsia="en-US"/>
    </w:rPr>
  </w:style>
  <w:style w:type="paragraph" w:customStyle="1" w:styleId="B3C8205909614F52BC1A7D504E6EF77813">
    <w:name w:val="B3C8205909614F52BC1A7D504E6EF77813"/>
    <w:rsid w:val="0016106C"/>
    <w:rPr>
      <w:rFonts w:eastAsiaTheme="minorHAnsi"/>
      <w:lang w:eastAsia="en-US"/>
    </w:rPr>
  </w:style>
  <w:style w:type="paragraph" w:customStyle="1" w:styleId="25F4A3987E77441E9AD4FE6850D3DFF713">
    <w:name w:val="25F4A3987E77441E9AD4FE6850D3DFF713"/>
    <w:rsid w:val="0016106C"/>
    <w:rPr>
      <w:rFonts w:eastAsiaTheme="minorHAnsi"/>
      <w:lang w:eastAsia="en-US"/>
    </w:rPr>
  </w:style>
  <w:style w:type="paragraph" w:customStyle="1" w:styleId="619981C541CC42D4BB79DCFAB1ECCD8C13">
    <w:name w:val="619981C541CC42D4BB79DCFAB1ECCD8C13"/>
    <w:rsid w:val="0016106C"/>
    <w:rPr>
      <w:rFonts w:eastAsiaTheme="minorHAnsi"/>
      <w:lang w:eastAsia="en-US"/>
    </w:rPr>
  </w:style>
  <w:style w:type="paragraph" w:customStyle="1" w:styleId="7A3C0D77CAFB4887AC115F2548545A8E25">
    <w:name w:val="7A3C0D77CAFB4887AC115F2548545A8E25"/>
    <w:rsid w:val="0016106C"/>
    <w:rPr>
      <w:rFonts w:eastAsiaTheme="minorHAnsi"/>
      <w:lang w:eastAsia="en-US"/>
    </w:rPr>
  </w:style>
  <w:style w:type="paragraph" w:customStyle="1" w:styleId="54D7F6ED8A434287A65B11C1A42E40C725">
    <w:name w:val="54D7F6ED8A434287A65B11C1A42E40C725"/>
    <w:rsid w:val="0016106C"/>
    <w:rPr>
      <w:rFonts w:eastAsiaTheme="minorHAnsi"/>
      <w:lang w:eastAsia="en-US"/>
    </w:rPr>
  </w:style>
  <w:style w:type="paragraph" w:customStyle="1" w:styleId="5BD58983545D4301B19C87577D88548F25">
    <w:name w:val="5BD58983545D4301B19C87577D88548F25"/>
    <w:rsid w:val="0016106C"/>
    <w:rPr>
      <w:rFonts w:eastAsiaTheme="minorHAnsi"/>
      <w:lang w:eastAsia="en-US"/>
    </w:rPr>
  </w:style>
  <w:style w:type="paragraph" w:customStyle="1" w:styleId="688B417499C74D0E8F9101AEDC2BC4AC25">
    <w:name w:val="688B417499C74D0E8F9101AEDC2BC4AC25"/>
    <w:rsid w:val="0016106C"/>
    <w:rPr>
      <w:rFonts w:eastAsiaTheme="minorHAnsi"/>
      <w:lang w:eastAsia="en-US"/>
    </w:rPr>
  </w:style>
  <w:style w:type="paragraph" w:customStyle="1" w:styleId="00A36888A42040BE8C2656BD699050D425">
    <w:name w:val="00A36888A42040BE8C2656BD699050D425"/>
    <w:rsid w:val="0016106C"/>
    <w:rPr>
      <w:rFonts w:eastAsiaTheme="minorHAnsi"/>
      <w:lang w:eastAsia="en-US"/>
    </w:rPr>
  </w:style>
  <w:style w:type="paragraph" w:customStyle="1" w:styleId="AAA45AC0ADC148B3A1699C40BA7B3E5225">
    <w:name w:val="AAA45AC0ADC148B3A1699C40BA7B3E5225"/>
    <w:rsid w:val="0016106C"/>
    <w:rPr>
      <w:rFonts w:eastAsiaTheme="minorHAnsi"/>
      <w:lang w:eastAsia="en-US"/>
    </w:rPr>
  </w:style>
  <w:style w:type="paragraph" w:customStyle="1" w:styleId="466ECB7E0AA841F1AFDFBC773E176E3D25">
    <w:name w:val="466ECB7E0AA841F1AFDFBC773E176E3D25"/>
    <w:rsid w:val="0016106C"/>
    <w:rPr>
      <w:rFonts w:eastAsiaTheme="minorHAnsi"/>
      <w:lang w:eastAsia="en-US"/>
    </w:rPr>
  </w:style>
  <w:style w:type="paragraph" w:customStyle="1" w:styleId="CF22B33DCC7B4C1D8410330C9F7A701524">
    <w:name w:val="CF22B33DCC7B4C1D8410330C9F7A701524"/>
    <w:rsid w:val="0016106C"/>
    <w:rPr>
      <w:rFonts w:eastAsiaTheme="minorHAnsi"/>
      <w:lang w:eastAsia="en-US"/>
    </w:rPr>
  </w:style>
  <w:style w:type="paragraph" w:customStyle="1" w:styleId="8201839586C841DCB9F9B40E24AF765525">
    <w:name w:val="8201839586C841DCB9F9B40E24AF765525"/>
    <w:rsid w:val="0016106C"/>
    <w:pPr>
      <w:ind w:left="720"/>
      <w:contextualSpacing/>
    </w:pPr>
    <w:rPr>
      <w:rFonts w:eastAsiaTheme="minorHAnsi"/>
      <w:lang w:eastAsia="en-US"/>
    </w:rPr>
  </w:style>
  <w:style w:type="paragraph" w:customStyle="1" w:styleId="09FFCCF20FD84FE29BEC10C9FA76B7CE25">
    <w:name w:val="09FFCCF20FD84FE29BEC10C9FA76B7CE25"/>
    <w:rsid w:val="0016106C"/>
    <w:pPr>
      <w:ind w:left="720"/>
      <w:contextualSpacing/>
    </w:pPr>
    <w:rPr>
      <w:rFonts w:eastAsiaTheme="minorHAnsi"/>
      <w:lang w:eastAsia="en-US"/>
    </w:rPr>
  </w:style>
  <w:style w:type="paragraph" w:customStyle="1" w:styleId="3E48C2429CD140E5835D9A35523DD4E225">
    <w:name w:val="3E48C2429CD140E5835D9A35523DD4E225"/>
    <w:rsid w:val="0016106C"/>
    <w:pPr>
      <w:ind w:left="720"/>
      <w:contextualSpacing/>
    </w:pPr>
    <w:rPr>
      <w:rFonts w:eastAsiaTheme="minorHAnsi"/>
      <w:lang w:eastAsia="en-US"/>
    </w:rPr>
  </w:style>
  <w:style w:type="paragraph" w:customStyle="1" w:styleId="618BB2E498194C4A87779FFDA800DE3525">
    <w:name w:val="618BB2E498194C4A87779FFDA800DE3525"/>
    <w:rsid w:val="0016106C"/>
    <w:pPr>
      <w:ind w:left="720"/>
      <w:contextualSpacing/>
    </w:pPr>
    <w:rPr>
      <w:rFonts w:eastAsiaTheme="minorHAnsi"/>
      <w:lang w:eastAsia="en-US"/>
    </w:rPr>
  </w:style>
  <w:style w:type="paragraph" w:customStyle="1" w:styleId="77A134ABF9BF402D92BE4DD49093689C25">
    <w:name w:val="77A134ABF9BF402D92BE4DD49093689C25"/>
    <w:rsid w:val="0016106C"/>
    <w:pPr>
      <w:ind w:left="720"/>
      <w:contextualSpacing/>
    </w:pPr>
    <w:rPr>
      <w:rFonts w:eastAsiaTheme="minorHAnsi"/>
      <w:lang w:eastAsia="en-US"/>
    </w:rPr>
  </w:style>
  <w:style w:type="paragraph" w:customStyle="1" w:styleId="D4818BA971A94A419916A6AFA6C927AE20">
    <w:name w:val="D4818BA971A94A419916A6AFA6C927AE20"/>
    <w:rsid w:val="0016106C"/>
    <w:pPr>
      <w:ind w:left="720"/>
      <w:contextualSpacing/>
    </w:pPr>
    <w:rPr>
      <w:rFonts w:eastAsiaTheme="minorHAnsi"/>
      <w:lang w:eastAsia="en-US"/>
    </w:rPr>
  </w:style>
  <w:style w:type="paragraph" w:customStyle="1" w:styleId="2AE08399179D493E9478E1AD15F3C2842">
    <w:name w:val="2AE08399179D493E9478E1AD15F3C2842"/>
    <w:rsid w:val="0016106C"/>
    <w:pPr>
      <w:ind w:left="720"/>
      <w:contextualSpacing/>
    </w:pPr>
    <w:rPr>
      <w:rFonts w:eastAsiaTheme="minorHAnsi"/>
      <w:lang w:eastAsia="en-US"/>
    </w:rPr>
  </w:style>
  <w:style w:type="paragraph" w:customStyle="1" w:styleId="B17FD55DB4A64C10A21DB60E3DFD0B8820">
    <w:name w:val="B17FD55DB4A64C10A21DB60E3DFD0B8820"/>
    <w:rsid w:val="0016106C"/>
    <w:pPr>
      <w:ind w:left="720"/>
      <w:contextualSpacing/>
    </w:pPr>
    <w:rPr>
      <w:rFonts w:eastAsiaTheme="minorHAnsi"/>
      <w:lang w:eastAsia="en-US"/>
    </w:rPr>
  </w:style>
  <w:style w:type="paragraph" w:customStyle="1" w:styleId="0C91D929C2904756B2D8B9FE1464EE9B">
    <w:name w:val="0C91D929C2904756B2D8B9FE1464EE9B"/>
    <w:rsid w:val="0016106C"/>
    <w:pPr>
      <w:ind w:left="720"/>
      <w:contextualSpacing/>
    </w:pPr>
    <w:rPr>
      <w:rFonts w:eastAsiaTheme="minorHAnsi"/>
      <w:lang w:eastAsia="en-US"/>
    </w:rPr>
  </w:style>
  <w:style w:type="paragraph" w:customStyle="1" w:styleId="6F0C59CC068F4AD5B5125545D2BF705518">
    <w:name w:val="6F0C59CC068F4AD5B5125545D2BF705518"/>
    <w:rsid w:val="0016106C"/>
    <w:pPr>
      <w:ind w:left="720"/>
      <w:contextualSpacing/>
    </w:pPr>
    <w:rPr>
      <w:rFonts w:eastAsiaTheme="minorHAnsi"/>
      <w:lang w:eastAsia="en-US"/>
    </w:rPr>
  </w:style>
  <w:style w:type="paragraph" w:customStyle="1" w:styleId="BA63357ED6DA41A2B6D3978AEDBE563716">
    <w:name w:val="BA63357ED6DA41A2B6D3978AEDBE563716"/>
    <w:rsid w:val="0016106C"/>
    <w:pPr>
      <w:ind w:left="720"/>
      <w:contextualSpacing/>
    </w:pPr>
    <w:rPr>
      <w:rFonts w:eastAsiaTheme="minorHAnsi"/>
      <w:lang w:eastAsia="en-US"/>
    </w:rPr>
  </w:style>
  <w:style w:type="paragraph" w:customStyle="1" w:styleId="25AF7552E3DF4840B74BA2E1A7142DF116">
    <w:name w:val="25AF7552E3DF4840B74BA2E1A7142DF116"/>
    <w:rsid w:val="0016106C"/>
    <w:pPr>
      <w:ind w:left="720"/>
      <w:contextualSpacing/>
    </w:pPr>
    <w:rPr>
      <w:rFonts w:eastAsiaTheme="minorHAnsi"/>
      <w:lang w:eastAsia="en-US"/>
    </w:rPr>
  </w:style>
  <w:style w:type="paragraph" w:customStyle="1" w:styleId="5E4D5E909D094B2C834C47040585F97E3">
    <w:name w:val="5E4D5E909D094B2C834C47040585F97E3"/>
    <w:rsid w:val="0016106C"/>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39D7-6FDE-4704-B84E-FE995FE2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B424F-71B1-4A9F-8675-FEA5238A17F6}">
  <ds:schemaRefs>
    <ds:schemaRef ds:uri="http://schemas.microsoft.com/sharepoint/v3/contenttype/forms"/>
  </ds:schemaRefs>
</ds:datastoreItem>
</file>

<file path=customXml/itemProps3.xml><?xml version="1.0" encoding="utf-8"?>
<ds:datastoreItem xmlns:ds="http://schemas.openxmlformats.org/officeDocument/2006/customXml" ds:itemID="{2A628B25-1DE0-4DAC-8E2D-7D55A6CCE2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4013E-1C7B-409B-B1D1-808E1C9B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A5474D12</Template>
  <TotalTime>44</TotalTime>
  <Pages>8</Pages>
  <Words>2658</Words>
  <Characters>14620</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12</cp:revision>
  <cp:lastPrinted>2019-08-14T18:02:00Z</cp:lastPrinted>
  <dcterms:created xsi:type="dcterms:W3CDTF">2021-02-22T17:03:00Z</dcterms:created>
  <dcterms:modified xsi:type="dcterms:W3CDTF">2021-10-01T13:14:00Z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