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E019C" w14:textId="77777777" w:rsidR="005E5455" w:rsidRPr="00F26923" w:rsidRDefault="005E5455" w:rsidP="007142B5">
      <w:pPr>
        <w:contextualSpacing/>
        <w:rPr>
          <w:b/>
        </w:rPr>
      </w:pPr>
    </w:p>
    <w:p w14:paraId="17608D66" w14:textId="77777777" w:rsidR="005E5455" w:rsidRPr="00F26923" w:rsidRDefault="005E5455" w:rsidP="00485C70">
      <w:pPr>
        <w:contextualSpacing/>
        <w:rPr>
          <w:b/>
        </w:rPr>
      </w:pPr>
    </w:p>
    <w:p w14:paraId="6E1D3FB8" w14:textId="77777777" w:rsidR="005E5455" w:rsidRPr="00F26923" w:rsidRDefault="005E5455" w:rsidP="00485C70">
      <w:pPr>
        <w:contextualSpacing/>
        <w:rPr>
          <w:b/>
        </w:rPr>
      </w:pPr>
    </w:p>
    <w:p w14:paraId="7322627D" w14:textId="77777777" w:rsidR="005E5455" w:rsidRPr="00F26923" w:rsidRDefault="005E5455" w:rsidP="00485C70">
      <w:pPr>
        <w:contextualSpacing/>
        <w:rPr>
          <w:b/>
        </w:rPr>
      </w:pPr>
    </w:p>
    <w:p w14:paraId="09293DF0" w14:textId="77777777" w:rsidR="004A72E2" w:rsidRPr="00F26923" w:rsidRDefault="004A72E2" w:rsidP="00485C70">
      <w:pPr>
        <w:contextualSpacing/>
        <w:rPr>
          <w:b/>
        </w:rPr>
      </w:pPr>
    </w:p>
    <w:p w14:paraId="0E39E2A7" w14:textId="77777777" w:rsidR="004A72E2" w:rsidRPr="00F26923" w:rsidRDefault="004A72E2" w:rsidP="00485C70">
      <w:pPr>
        <w:contextualSpacing/>
        <w:rPr>
          <w:b/>
        </w:rPr>
      </w:pPr>
    </w:p>
    <w:p w14:paraId="5DB8D890" w14:textId="77777777" w:rsidR="004A72E2" w:rsidRPr="00F26923" w:rsidRDefault="004A72E2" w:rsidP="00485C70">
      <w:pPr>
        <w:contextualSpacing/>
        <w:rPr>
          <w:b/>
        </w:rPr>
      </w:pPr>
    </w:p>
    <w:p w14:paraId="1758F97C" w14:textId="77777777" w:rsidR="004A72E2" w:rsidRPr="00F26923" w:rsidRDefault="004A72E2" w:rsidP="00485C70">
      <w:pPr>
        <w:contextualSpacing/>
        <w:rPr>
          <w:b/>
        </w:rPr>
      </w:pPr>
    </w:p>
    <w:p w14:paraId="4B67D679" w14:textId="77777777" w:rsidR="005E5455" w:rsidRPr="00F26923" w:rsidRDefault="005E5455" w:rsidP="002B2FD7">
      <w:pPr>
        <w:contextualSpacing/>
        <w:rPr>
          <w:b/>
        </w:rPr>
      </w:pPr>
    </w:p>
    <w:p w14:paraId="699BC449" w14:textId="77777777" w:rsidR="00025E8F" w:rsidRPr="00F26923" w:rsidRDefault="00025E8F" w:rsidP="00025E8F">
      <w:pPr>
        <w:contextualSpacing/>
        <w:jc w:val="center"/>
        <w:rPr>
          <w:b/>
        </w:rPr>
      </w:pPr>
      <w:r w:rsidRPr="00F26923">
        <w:rPr>
          <w:b/>
        </w:rPr>
        <w:t>ARBEIDSOVEREENKOMST</w:t>
      </w:r>
    </w:p>
    <w:p w14:paraId="17C606AE" w14:textId="77777777" w:rsidR="00025E8F" w:rsidRPr="00F26923" w:rsidRDefault="00025E8F" w:rsidP="00025E8F">
      <w:pPr>
        <w:contextualSpacing/>
        <w:jc w:val="center"/>
        <w:rPr>
          <w:b/>
        </w:rPr>
      </w:pPr>
      <w:r w:rsidRPr="00F26923">
        <w:rPr>
          <w:b/>
        </w:rPr>
        <w:t>VOOR BEPAALDE TIJD: BBL</w:t>
      </w:r>
    </w:p>
    <w:p w14:paraId="22FAF2BE" w14:textId="77777777" w:rsidR="005E5455" w:rsidRPr="00F26923" w:rsidRDefault="005E5455" w:rsidP="00025E8F">
      <w:pPr>
        <w:contextualSpacing/>
        <w:jc w:val="center"/>
        <w:rPr>
          <w:b/>
        </w:rPr>
      </w:pPr>
    </w:p>
    <w:p w14:paraId="103F18FA" w14:textId="77777777" w:rsidR="00025E8F" w:rsidRPr="00F26923" w:rsidRDefault="00025E8F" w:rsidP="00025E8F">
      <w:pPr>
        <w:contextualSpacing/>
        <w:rPr>
          <w:b/>
        </w:rPr>
      </w:pPr>
      <w:r w:rsidRPr="00F26923">
        <w:rPr>
          <w:b/>
        </w:rPr>
        <w:t>Werkgever:</w:t>
      </w:r>
    </w:p>
    <w:p w14:paraId="5FADD9E7" w14:textId="77777777" w:rsidR="00025E8F" w:rsidRPr="00F26923" w:rsidRDefault="00025E8F" w:rsidP="00025E8F">
      <w:pPr>
        <w:contextualSpacing/>
      </w:pPr>
      <w:r w:rsidRPr="00F26923">
        <w:t>Naam</w:t>
      </w:r>
      <w:r w:rsidRPr="00F26923">
        <w:tab/>
      </w:r>
      <w:r w:rsidRPr="00F26923">
        <w:tab/>
      </w:r>
      <w:r w:rsidRPr="00F26923">
        <w:tab/>
        <w:t>:</w:t>
      </w:r>
      <w:r w:rsidR="002409B8" w:rsidRPr="00F26923">
        <w:t xml:space="preserve"> </w:t>
      </w:r>
      <w:sdt>
        <w:sdtPr>
          <w:rPr>
            <w:rStyle w:val="Stijl8"/>
          </w:rPr>
          <w:id w:val="-479459633"/>
          <w:placeholder>
            <w:docPart w:val="1135D7BB31C6465888CE73EF84F9A569"/>
          </w:placeholder>
          <w:temporary/>
          <w:showingPlcHdr/>
        </w:sdtPr>
        <w:sdtEndPr>
          <w:rPr>
            <w:rStyle w:val="Standaardalinea-lettertype"/>
          </w:rPr>
        </w:sdtEndPr>
        <w:sdtContent>
          <w:r w:rsidR="00391689" w:rsidRPr="00F26923">
            <w:rPr>
              <w:color w:val="FF0000"/>
            </w:rPr>
            <w:t>bedrijfsnaam inv</w:t>
          </w:r>
          <w:r w:rsidR="00391689" w:rsidRPr="00F26923">
            <w:rPr>
              <w:rStyle w:val="Tekstvantijdelijkeaanduiding"/>
              <w:color w:val="FF0000"/>
            </w:rPr>
            <w:t>oeren</w:t>
          </w:r>
        </w:sdtContent>
      </w:sdt>
    </w:p>
    <w:p w14:paraId="2B8D5DC4" w14:textId="77777777" w:rsidR="00025E8F" w:rsidRPr="00F26923" w:rsidRDefault="00025E8F" w:rsidP="00025E8F">
      <w:pPr>
        <w:contextualSpacing/>
      </w:pPr>
      <w:r w:rsidRPr="00F26923">
        <w:t>Adres</w:t>
      </w:r>
      <w:r w:rsidRPr="00F26923">
        <w:tab/>
      </w:r>
      <w:r w:rsidRPr="00F26923">
        <w:tab/>
      </w:r>
      <w:r w:rsidRPr="00F26923">
        <w:tab/>
        <w:t>:</w:t>
      </w:r>
      <w:r w:rsidR="001179BB" w:rsidRPr="00F26923">
        <w:t xml:space="preserve"> </w:t>
      </w:r>
      <w:sdt>
        <w:sdtPr>
          <w:rPr>
            <w:rStyle w:val="Stijl9"/>
          </w:rPr>
          <w:id w:val="-1667701182"/>
          <w:placeholder>
            <w:docPart w:val="21F511E9D48E45B685585F5E45D1447F"/>
          </w:placeholder>
          <w:temporary/>
          <w:showingPlcHdr/>
        </w:sdtPr>
        <w:sdtEndPr>
          <w:rPr>
            <w:rStyle w:val="Standaardalinea-lettertype"/>
          </w:rPr>
        </w:sdtEndPr>
        <w:sdtContent>
          <w:r w:rsidR="00391689" w:rsidRPr="00F26923">
            <w:rPr>
              <w:color w:val="FF0000"/>
            </w:rPr>
            <w:t>bedrijfsadres invoe</w:t>
          </w:r>
          <w:r w:rsidR="00391689" w:rsidRPr="00F26923">
            <w:rPr>
              <w:rStyle w:val="Tekstvantijdelijkeaanduiding"/>
              <w:color w:val="FF0000"/>
            </w:rPr>
            <w:t>ren</w:t>
          </w:r>
        </w:sdtContent>
      </w:sdt>
    </w:p>
    <w:p w14:paraId="695302CA" w14:textId="77777777" w:rsidR="00025E8F" w:rsidRPr="00F26923" w:rsidRDefault="00025E8F" w:rsidP="00025E8F">
      <w:pPr>
        <w:contextualSpacing/>
      </w:pPr>
      <w:r w:rsidRPr="00F26923">
        <w:t>Postcode en plaats</w:t>
      </w:r>
      <w:r w:rsidRPr="00F26923">
        <w:tab/>
        <w:t>:</w:t>
      </w:r>
      <w:r w:rsidR="001179BB" w:rsidRPr="00F26923">
        <w:t xml:space="preserve"> </w:t>
      </w:r>
      <w:sdt>
        <w:sdtPr>
          <w:rPr>
            <w:rStyle w:val="Stijl11"/>
          </w:rPr>
          <w:id w:val="1970000510"/>
          <w:placeholder>
            <w:docPart w:val="8EA565E503264900B1DDEBE8830B8CEE"/>
          </w:placeholder>
          <w:temporary/>
          <w:showingPlcHdr/>
        </w:sdtPr>
        <w:sdtEndPr>
          <w:rPr>
            <w:rStyle w:val="Standaardalinea-lettertype"/>
            <w:color w:val="FF0000"/>
          </w:rPr>
        </w:sdtEndPr>
        <w:sdtContent>
          <w:r w:rsidR="00391689" w:rsidRPr="00F26923">
            <w:rPr>
              <w:color w:val="FF0000"/>
            </w:rPr>
            <w:t>postcode en plaats invoeren</w:t>
          </w:r>
        </w:sdtContent>
      </w:sdt>
    </w:p>
    <w:p w14:paraId="309EF060" w14:textId="77777777" w:rsidR="00025E8F" w:rsidRPr="00F26923" w:rsidRDefault="00025E8F" w:rsidP="00025E8F">
      <w:pPr>
        <w:contextualSpacing/>
      </w:pPr>
    </w:p>
    <w:p w14:paraId="5C78696A" w14:textId="77777777" w:rsidR="00025E8F" w:rsidRPr="00F26923" w:rsidRDefault="00025E8F" w:rsidP="00025E8F">
      <w:pPr>
        <w:contextualSpacing/>
      </w:pPr>
      <w:r w:rsidRPr="00F26923">
        <w:t>en</w:t>
      </w:r>
    </w:p>
    <w:p w14:paraId="1270FFD9" w14:textId="77777777" w:rsidR="00025E8F" w:rsidRPr="00F26923" w:rsidRDefault="00025E8F" w:rsidP="00025E8F">
      <w:pPr>
        <w:contextualSpacing/>
      </w:pPr>
    </w:p>
    <w:p w14:paraId="1413D05F" w14:textId="77777777" w:rsidR="00025E8F" w:rsidRPr="00F26923" w:rsidRDefault="00025E8F" w:rsidP="00025E8F">
      <w:pPr>
        <w:contextualSpacing/>
        <w:rPr>
          <w:b/>
        </w:rPr>
      </w:pPr>
      <w:r w:rsidRPr="00F26923">
        <w:rPr>
          <w:b/>
        </w:rPr>
        <w:t>Werknemer:</w:t>
      </w:r>
    </w:p>
    <w:p w14:paraId="572D8A40" w14:textId="77777777" w:rsidR="00025E8F" w:rsidRPr="00F26923" w:rsidRDefault="00025E8F" w:rsidP="00025E8F">
      <w:pPr>
        <w:contextualSpacing/>
      </w:pPr>
      <w:r w:rsidRPr="00F26923">
        <w:t>Naam</w:t>
      </w:r>
      <w:r w:rsidRPr="00F26923">
        <w:tab/>
      </w:r>
      <w:r w:rsidRPr="00F26923">
        <w:tab/>
      </w:r>
      <w:r w:rsidRPr="00F26923">
        <w:tab/>
        <w:t>:</w:t>
      </w:r>
      <w:r w:rsidR="001179BB" w:rsidRPr="00F26923">
        <w:t xml:space="preserve"> </w:t>
      </w:r>
      <w:sdt>
        <w:sdtPr>
          <w:rPr>
            <w:rStyle w:val="Stijl20"/>
          </w:rPr>
          <w:id w:val="1674604172"/>
          <w:placeholder>
            <w:docPart w:val="C187346BC3BD461C84C096AF243B9F10"/>
          </w:placeholder>
          <w:temporary/>
          <w:showingPlcHdr/>
        </w:sdtPr>
        <w:sdtEndPr>
          <w:rPr>
            <w:rStyle w:val="Standaardalinea-lettertype"/>
          </w:rPr>
        </w:sdtEndPr>
        <w:sdtContent>
          <w:r w:rsidR="00D45EBF" w:rsidRPr="00F26923">
            <w:rPr>
              <w:color w:val="FF0000"/>
            </w:rPr>
            <w:t>naam werknemer</w:t>
          </w:r>
        </w:sdtContent>
      </w:sdt>
    </w:p>
    <w:p w14:paraId="091DACDE" w14:textId="77777777" w:rsidR="00025E8F" w:rsidRPr="00F26923" w:rsidRDefault="00025E8F" w:rsidP="00025E8F">
      <w:pPr>
        <w:contextualSpacing/>
      </w:pPr>
      <w:r w:rsidRPr="00F26923">
        <w:t>Adres</w:t>
      </w:r>
      <w:r w:rsidRPr="00F26923">
        <w:tab/>
      </w:r>
      <w:r w:rsidRPr="00F26923">
        <w:tab/>
      </w:r>
      <w:r w:rsidRPr="00F26923">
        <w:tab/>
        <w:t>:</w:t>
      </w:r>
      <w:r w:rsidR="001179BB" w:rsidRPr="00F26923">
        <w:t xml:space="preserve"> </w:t>
      </w:r>
      <w:sdt>
        <w:sdtPr>
          <w:rPr>
            <w:rStyle w:val="Stijl21"/>
          </w:rPr>
          <w:id w:val="2116712550"/>
          <w:placeholder>
            <w:docPart w:val="99C0C8FB02BC4D66A3A6041393C3C80E"/>
          </w:placeholder>
          <w:temporary/>
          <w:showingPlcHdr/>
        </w:sdtPr>
        <w:sdtEndPr>
          <w:rPr>
            <w:rStyle w:val="Standaardalinea-lettertype"/>
          </w:rPr>
        </w:sdtEndPr>
        <w:sdtContent>
          <w:r w:rsidR="00D45EBF" w:rsidRPr="00F26923">
            <w:rPr>
              <w:color w:val="FF0000"/>
            </w:rPr>
            <w:t>adres werknemer</w:t>
          </w:r>
        </w:sdtContent>
      </w:sdt>
    </w:p>
    <w:p w14:paraId="527D7E8A" w14:textId="77777777" w:rsidR="00025E8F" w:rsidRPr="00F26923" w:rsidRDefault="00025E8F" w:rsidP="00025E8F">
      <w:pPr>
        <w:contextualSpacing/>
      </w:pPr>
      <w:r w:rsidRPr="00F26923">
        <w:t>Postcode en plaats</w:t>
      </w:r>
      <w:r w:rsidRPr="00F26923">
        <w:tab/>
        <w:t>:</w:t>
      </w:r>
      <w:r w:rsidR="001179BB" w:rsidRPr="00F26923">
        <w:t xml:space="preserve"> </w:t>
      </w:r>
      <w:sdt>
        <w:sdtPr>
          <w:rPr>
            <w:rStyle w:val="Stijl22"/>
          </w:rPr>
          <w:id w:val="668757313"/>
          <w:placeholder>
            <w:docPart w:val="E3DB30EFB6044EEAB0F84C69D466208A"/>
          </w:placeholder>
          <w:temporary/>
          <w:showingPlcHdr/>
        </w:sdtPr>
        <w:sdtEndPr>
          <w:rPr>
            <w:rStyle w:val="Standaardalinea-lettertype"/>
          </w:rPr>
        </w:sdtEndPr>
        <w:sdtContent>
          <w:r w:rsidR="00D45EBF" w:rsidRPr="00F26923">
            <w:rPr>
              <w:color w:val="FF0000"/>
            </w:rPr>
            <w:t>postcode en plaats werknemer</w:t>
          </w:r>
        </w:sdtContent>
      </w:sdt>
    </w:p>
    <w:p w14:paraId="336C4F52" w14:textId="77777777" w:rsidR="00025E8F" w:rsidRPr="00F26923" w:rsidRDefault="00025E8F" w:rsidP="00025E8F">
      <w:pPr>
        <w:contextualSpacing/>
      </w:pPr>
      <w:r w:rsidRPr="00F26923">
        <w:t>Geboortedatum</w:t>
      </w:r>
      <w:r w:rsidRPr="00F26923">
        <w:tab/>
        <w:t>:</w:t>
      </w:r>
      <w:r w:rsidR="001179BB" w:rsidRPr="00F26923">
        <w:rPr>
          <w:color w:val="FF0000"/>
        </w:rPr>
        <w:t xml:space="preserve"> </w:t>
      </w:r>
      <w:sdt>
        <w:sdtPr>
          <w:rPr>
            <w:rStyle w:val="Stijl23"/>
          </w:rPr>
          <w:id w:val="-1175337900"/>
          <w:placeholder>
            <w:docPart w:val="147720465A974007B485649F7572468E"/>
          </w:placeholder>
          <w:temporary/>
          <w:showingPlcHdr/>
          <w:date>
            <w:dateFormat w:val="d-M-yyyy"/>
            <w:lid w:val="nl-NL"/>
            <w:storeMappedDataAs w:val="dateTime"/>
            <w:calendar w:val="gregorian"/>
          </w:date>
        </w:sdtPr>
        <w:sdtEndPr>
          <w:rPr>
            <w:rStyle w:val="Standaardalinea-lettertype"/>
            <w:color w:val="FF0000"/>
          </w:rPr>
        </w:sdtEndPr>
        <w:sdtContent>
          <w:r w:rsidR="00D45EBF" w:rsidRPr="00F26923">
            <w:rPr>
              <w:color w:val="FF0000"/>
            </w:rPr>
            <w:t>voer een datum in</w:t>
          </w:r>
        </w:sdtContent>
      </w:sdt>
    </w:p>
    <w:p w14:paraId="76290C68" w14:textId="77777777" w:rsidR="007235A8" w:rsidRPr="00F26923" w:rsidRDefault="007235A8" w:rsidP="00025E8F">
      <w:pPr>
        <w:contextualSpacing/>
      </w:pPr>
      <w:bookmarkStart w:id="0" w:name="_GoBack"/>
      <w:bookmarkEnd w:id="0"/>
      <w:r w:rsidRPr="00F26923">
        <w:t>Bankrekening</w:t>
      </w:r>
      <w:r w:rsidRPr="00F26923">
        <w:tab/>
      </w:r>
      <w:r w:rsidRPr="00F26923">
        <w:tab/>
        <w:t xml:space="preserve">: </w:t>
      </w:r>
      <w:r w:rsidR="00D45EBF" w:rsidRPr="00F26923">
        <w:rPr>
          <w:color w:val="FF0000"/>
        </w:rPr>
        <w:t xml:space="preserve">voer IBAN nummer in als </w:t>
      </w:r>
      <w:r w:rsidR="00F26923">
        <w:rPr>
          <w:color w:val="FF0000"/>
        </w:rPr>
        <w:t>je</w:t>
      </w:r>
      <w:r w:rsidR="00D45EBF" w:rsidRPr="00F26923">
        <w:rPr>
          <w:color w:val="FF0000"/>
        </w:rPr>
        <w:t xml:space="preserve"> de gegevens hier wilt opnemen kan dat, verwijderen van het invoerveld kan ook. Als </w:t>
      </w:r>
      <w:r w:rsidR="003A59A4" w:rsidRPr="00F26923">
        <w:rPr>
          <w:color w:val="FF0000"/>
        </w:rPr>
        <w:t>je</w:t>
      </w:r>
      <w:r w:rsidR="00D45EBF" w:rsidRPr="00F26923">
        <w:rPr>
          <w:color w:val="FF0000"/>
        </w:rPr>
        <w:t xml:space="preserve"> de gegevens laat staan wees dan alert op het verwijderen ervan als </w:t>
      </w:r>
      <w:r w:rsidR="003A59A4" w:rsidRPr="00F26923">
        <w:rPr>
          <w:color w:val="FF0000"/>
        </w:rPr>
        <w:t>je</w:t>
      </w:r>
      <w:r w:rsidR="00D45EBF" w:rsidRPr="00F26923">
        <w:rPr>
          <w:color w:val="FF0000"/>
        </w:rPr>
        <w:t xml:space="preserve"> de arbeidsovereenkomst deelt met een derde </w:t>
      </w:r>
    </w:p>
    <w:p w14:paraId="1FCDED1E" w14:textId="77777777" w:rsidR="007235A8" w:rsidRPr="00F26923" w:rsidRDefault="007235A8" w:rsidP="00025E8F">
      <w:pPr>
        <w:contextualSpacing/>
      </w:pPr>
      <w:r w:rsidRPr="00F26923">
        <w:t>Email adres</w:t>
      </w:r>
      <w:r w:rsidRPr="00F26923">
        <w:tab/>
      </w:r>
      <w:r w:rsidRPr="00F26923">
        <w:tab/>
        <w:t>:</w:t>
      </w:r>
      <w:r w:rsidR="004B100A" w:rsidRPr="00F26923">
        <w:t xml:space="preserve"> </w:t>
      </w:r>
      <w:sdt>
        <w:sdtPr>
          <w:rPr>
            <w:rStyle w:val="Stijl26"/>
          </w:rPr>
          <w:id w:val="-630095357"/>
          <w:placeholder>
            <w:docPart w:val="C82111CEF87C48FB8ED1171F73F6BCB1"/>
          </w:placeholder>
          <w:temporary/>
          <w:showingPlcHdr/>
        </w:sdtPr>
        <w:sdtEndPr>
          <w:rPr>
            <w:rStyle w:val="Standaardalinea-lettertype"/>
          </w:rPr>
        </w:sdtEndPr>
        <w:sdtContent>
          <w:r w:rsidR="00D45EBF" w:rsidRPr="00F26923">
            <w:rPr>
              <w:color w:val="FF0000"/>
            </w:rPr>
            <w:t>voer emailadres in, zie ook de tekst bij bankrekening</w:t>
          </w:r>
        </w:sdtContent>
      </w:sdt>
    </w:p>
    <w:p w14:paraId="3A0E4AC7" w14:textId="77777777" w:rsidR="00025E8F" w:rsidRPr="00F26923" w:rsidRDefault="00025E8F" w:rsidP="00025E8F">
      <w:pPr>
        <w:contextualSpacing/>
      </w:pPr>
    </w:p>
    <w:p w14:paraId="51577495" w14:textId="77777777" w:rsidR="00025E8F" w:rsidRPr="00F26923" w:rsidRDefault="009F571B" w:rsidP="00025E8F">
      <w:pPr>
        <w:contextualSpacing/>
        <w:rPr>
          <w:color w:val="FF0000"/>
        </w:rPr>
      </w:pPr>
      <w:r w:rsidRPr="00F26923">
        <w:t xml:space="preserve">Als werknemer </w:t>
      </w:r>
      <w:r w:rsidR="00025E8F" w:rsidRPr="00F26923">
        <w:t>in het buitenland</w:t>
      </w:r>
      <w:r w:rsidRPr="00F26923">
        <w:t xml:space="preserve"> woont</w:t>
      </w:r>
      <w:r w:rsidR="00025E8F" w:rsidRPr="00F26923">
        <w:t>, land en regio:</w:t>
      </w:r>
      <w:r w:rsidR="001179BB" w:rsidRPr="00F26923">
        <w:t xml:space="preserve"> </w:t>
      </w:r>
      <w:sdt>
        <w:sdtPr>
          <w:rPr>
            <w:rStyle w:val="Stijl28"/>
          </w:rPr>
          <w:id w:val="1117103285"/>
          <w:placeholder>
            <w:docPart w:val="062C9600A51D4202984EB7A04385DEAF"/>
          </w:placeholder>
          <w:temporary/>
          <w:showingPlcHdr/>
          <w15:color w:val="000000"/>
        </w:sdtPr>
        <w:sdtEndPr>
          <w:rPr>
            <w:rStyle w:val="Standaardalinea-lettertype"/>
            <w:color w:val="FF0000"/>
          </w:rPr>
        </w:sdtEndPr>
        <w:sdtContent>
          <w:r w:rsidR="008B3857" w:rsidRPr="00F26923">
            <w:rPr>
              <w:color w:val="FF0000"/>
            </w:rPr>
            <w:t xml:space="preserve">voer een regio en land in, </w:t>
          </w:r>
          <w:r w:rsidRPr="00F26923">
            <w:rPr>
              <w:color w:val="FF0000"/>
            </w:rPr>
            <w:t>wanneer de werknemer in N</w:t>
          </w:r>
          <w:r w:rsidR="008B3857" w:rsidRPr="00F26923">
            <w:rPr>
              <w:color w:val="FF0000"/>
            </w:rPr>
            <w:t>ederland</w:t>
          </w:r>
          <w:r w:rsidRPr="00F26923">
            <w:rPr>
              <w:color w:val="FF0000"/>
            </w:rPr>
            <w:t xml:space="preserve"> woont</w:t>
          </w:r>
          <w:r w:rsidR="008B3857" w:rsidRPr="00F26923">
            <w:rPr>
              <w:color w:val="FF0000"/>
            </w:rPr>
            <w:t xml:space="preserve"> kun</w:t>
          </w:r>
          <w:r w:rsidRPr="00F26923">
            <w:rPr>
              <w:color w:val="FF0000"/>
            </w:rPr>
            <w:t xml:space="preserve"> je</w:t>
          </w:r>
          <w:r w:rsidR="008B3857" w:rsidRPr="00F26923">
            <w:rPr>
              <w:color w:val="FF0000"/>
            </w:rPr>
            <w:t xml:space="preserve"> deze regel verwijderen</w:t>
          </w:r>
        </w:sdtContent>
      </w:sdt>
    </w:p>
    <w:p w14:paraId="23204C20" w14:textId="77777777" w:rsidR="00025E8F" w:rsidRPr="00F26923" w:rsidRDefault="00025E8F" w:rsidP="00025E8F">
      <w:pPr>
        <w:contextualSpacing/>
      </w:pPr>
    </w:p>
    <w:p w14:paraId="291532DB" w14:textId="77777777" w:rsidR="00F7239A" w:rsidRPr="00F26923" w:rsidRDefault="00F7239A" w:rsidP="00025E8F">
      <w:pPr>
        <w:contextualSpacing/>
        <w:sectPr w:rsidR="00F7239A" w:rsidRPr="00F26923" w:rsidSect="00825498">
          <w:footerReference w:type="default" r:id="rId11"/>
          <w:pgSz w:w="11906" w:h="16838" w:code="9"/>
          <w:pgMar w:top="1417" w:right="1417" w:bottom="1417" w:left="1417" w:header="709" w:footer="709" w:gutter="0"/>
          <w:paperSrc w:first="1000" w:other="1000"/>
          <w:cols w:space="708"/>
          <w:formProt w:val="0"/>
          <w:docGrid w:linePitch="360"/>
        </w:sectPr>
      </w:pPr>
    </w:p>
    <w:p w14:paraId="2D4CBD1F" w14:textId="77777777" w:rsidR="00025E8F" w:rsidRPr="00F26923" w:rsidRDefault="00025E8F" w:rsidP="00025E8F">
      <w:pPr>
        <w:contextualSpacing/>
      </w:pPr>
      <w:r w:rsidRPr="00F26923">
        <w:t xml:space="preserve">Verklaren dat </w:t>
      </w:r>
      <w:r w:rsidR="00AB090A" w:rsidRPr="00F26923">
        <w:t>tussen hen is afgesloten d</w:t>
      </w:r>
      <w:r w:rsidRPr="00F26923">
        <w:t>e navolgende arbeidsovereenkomst:</w:t>
      </w:r>
    </w:p>
    <w:p w14:paraId="740025A0" w14:textId="77777777" w:rsidR="00653436" w:rsidRPr="00F26923" w:rsidRDefault="00025E8F" w:rsidP="00025E8F">
      <w:pPr>
        <w:pStyle w:val="Lijstalinea"/>
        <w:numPr>
          <w:ilvl w:val="0"/>
          <w:numId w:val="2"/>
        </w:numPr>
        <w:rPr>
          <w:b/>
        </w:rPr>
      </w:pPr>
      <w:r w:rsidRPr="00F26923">
        <w:rPr>
          <w:b/>
        </w:rPr>
        <w:t>I</w:t>
      </w:r>
      <w:r w:rsidR="001179BB" w:rsidRPr="00F26923">
        <w:rPr>
          <w:b/>
        </w:rPr>
        <w:t>n</w:t>
      </w:r>
      <w:r w:rsidRPr="00F26923">
        <w:rPr>
          <w:b/>
        </w:rPr>
        <w:t>diensttreding en functie</w:t>
      </w:r>
    </w:p>
    <w:p w14:paraId="44B06363" w14:textId="77777777" w:rsidR="001179BB" w:rsidRPr="00F26923" w:rsidRDefault="001179BB" w:rsidP="001179BB">
      <w:pPr>
        <w:pStyle w:val="Lijstalinea"/>
        <w:ind w:left="0"/>
      </w:pPr>
      <w:r w:rsidRPr="00F26923">
        <w:t>Werknemer treedt in dienst per</w:t>
      </w:r>
      <w:r w:rsidR="00A41BE7" w:rsidRPr="00F26923">
        <w:rPr>
          <w:color w:val="FF0000"/>
        </w:rPr>
        <w:t xml:space="preserve"> </w:t>
      </w:r>
      <w:sdt>
        <w:sdtPr>
          <w:rPr>
            <w:rStyle w:val="Stijl29"/>
          </w:rPr>
          <w:id w:val="869112496"/>
          <w:placeholder>
            <w:docPart w:val="97D4727AD8D1428F9A73F0FD3097AD70"/>
          </w:placeholder>
          <w:showingPlcHdr/>
          <w:date>
            <w:dateFormat w:val="d-M-yyyy"/>
            <w:lid w:val="nl-NL"/>
            <w:storeMappedDataAs w:val="dateTime"/>
            <w:calendar w:val="gregorian"/>
          </w:date>
        </w:sdtPr>
        <w:sdtEndPr>
          <w:rPr>
            <w:rStyle w:val="Standaardalinea-lettertype"/>
            <w:color w:val="FF0000"/>
          </w:rPr>
        </w:sdtEndPr>
        <w:sdtContent>
          <w:r w:rsidR="00A41BE7" w:rsidRPr="00F26923">
            <w:rPr>
              <w:color w:val="FF0000"/>
            </w:rPr>
            <w:t>voer een datum in</w:t>
          </w:r>
        </w:sdtContent>
      </w:sdt>
      <w:r w:rsidRPr="00F26923">
        <w:rPr>
          <w:color w:val="FF0000"/>
        </w:rPr>
        <w:t xml:space="preserve"> </w:t>
      </w:r>
      <w:r w:rsidRPr="00F26923">
        <w:t>en wordt ingedeeld in de functiegroep</w:t>
      </w:r>
      <w:r w:rsidR="002D0673" w:rsidRPr="00F26923">
        <w:t xml:space="preserve"> </w:t>
      </w:r>
      <w:sdt>
        <w:sdtPr>
          <w:rPr>
            <w:rStyle w:val="Stijl42"/>
          </w:rPr>
          <w:id w:val="-260989410"/>
          <w:placeholder>
            <w:docPart w:val="6EC24DB2C687448D8ED0C0E4D64D5CD7"/>
          </w:placeholder>
          <w:temporary/>
          <w:showingPlcHdr/>
          <w:comboBox>
            <w:listItem w:value="Kies een item."/>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comboBox>
        </w:sdtPr>
        <w:sdtEndPr>
          <w:rPr>
            <w:rStyle w:val="Standaardalinea-lettertype"/>
          </w:rPr>
        </w:sdtEndPr>
        <w:sdtContent>
          <w:r w:rsidR="002D0673" w:rsidRPr="00F26923">
            <w:rPr>
              <w:color w:val="FF0000"/>
            </w:rPr>
            <w:t>kies een functiegroep</w:t>
          </w:r>
        </w:sdtContent>
      </w:sdt>
      <w:r w:rsidRPr="00F26923">
        <w:t xml:space="preserve"> </w:t>
      </w:r>
      <w:r w:rsidR="005D46F3" w:rsidRPr="00F26923">
        <w:t>met</w:t>
      </w:r>
      <w:r w:rsidR="004274D6" w:rsidRPr="00F26923">
        <w:t xml:space="preserve"> </w:t>
      </w:r>
      <w:sdt>
        <w:sdtPr>
          <w:rPr>
            <w:rStyle w:val="Stijl44"/>
          </w:rPr>
          <w:id w:val="-2025551119"/>
          <w:placeholder>
            <w:docPart w:val="70E0D357C4A34C07B33AC470BA00632B"/>
          </w:placeholder>
          <w:temporary/>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comboBox>
        </w:sdtPr>
        <w:sdtEndPr>
          <w:rPr>
            <w:rStyle w:val="Standaardalinea-lettertype"/>
          </w:rPr>
        </w:sdtEndPr>
        <w:sdtContent>
          <w:r w:rsidR="004274D6" w:rsidRPr="00F26923">
            <w:rPr>
              <w:color w:val="FF0000"/>
            </w:rPr>
            <w:t>kies een functieschaal, let op jonger dan 21 jaar is altijd schaal 0</w:t>
          </w:r>
        </w:sdtContent>
      </w:sdt>
      <w:r w:rsidR="005D46F3" w:rsidRPr="00F26923">
        <w:rPr>
          <w:color w:val="FF0000"/>
        </w:rPr>
        <w:t xml:space="preserve">  </w:t>
      </w:r>
      <w:r w:rsidR="005D46F3" w:rsidRPr="00F26923">
        <w:t>functieschalen.</w:t>
      </w:r>
      <w:r w:rsidR="00A81E41" w:rsidRPr="00F26923">
        <w:t xml:space="preserve">  Werknemer is aangesteld in de functie van </w:t>
      </w:r>
      <w:r w:rsidR="00AF4250" w:rsidRPr="00F26923">
        <w:t xml:space="preserve">leerling </w:t>
      </w:r>
      <w:sdt>
        <w:sdtPr>
          <w:rPr>
            <w:rStyle w:val="Stijl45"/>
          </w:rPr>
          <w:id w:val="-1937738951"/>
          <w:placeholder>
            <w:docPart w:val="778D7051979946EAABF82A81B0FE21CF"/>
          </w:placeholder>
          <w:showingPlcHdr/>
        </w:sdtPr>
        <w:sdtEndPr>
          <w:rPr>
            <w:rStyle w:val="Standaardalinea-lettertype"/>
          </w:rPr>
        </w:sdtEndPr>
        <w:sdtContent>
          <w:r w:rsidR="0039348A" w:rsidRPr="00F26923">
            <w:rPr>
              <w:color w:val="FF0000"/>
            </w:rPr>
            <w:t xml:space="preserve">voer de functienaam binnen </w:t>
          </w:r>
          <w:r w:rsidR="00BC42CC" w:rsidRPr="00F26923">
            <w:rPr>
              <w:color w:val="FF0000"/>
            </w:rPr>
            <w:t>jo</w:t>
          </w:r>
          <w:r w:rsidR="0039348A" w:rsidRPr="00F26923">
            <w:rPr>
              <w:color w:val="FF0000"/>
            </w:rPr>
            <w:t>uw bedrijf in</w:t>
          </w:r>
        </w:sdtContent>
      </w:sdt>
      <w:r w:rsidR="00AF4250" w:rsidRPr="00F26923">
        <w:t xml:space="preserve"> (bedrijfsfunctie). </w:t>
      </w:r>
      <w:r w:rsidR="00471E48" w:rsidRPr="00F26923">
        <w:t>De functieomschrijving</w:t>
      </w:r>
      <w:r w:rsidR="00111AA3">
        <w:t>/NOK</w:t>
      </w:r>
      <w:r w:rsidR="00471E48" w:rsidRPr="00F26923">
        <w:t xml:space="preserve"> van </w:t>
      </w:r>
      <w:sdt>
        <w:sdtPr>
          <w:rPr>
            <w:rStyle w:val="Stijl57"/>
          </w:rPr>
          <w:id w:val="-1856800708"/>
          <w:placeholder>
            <w:docPart w:val="7CF20A999C504874A15C0AAFC1027294"/>
          </w:placeholder>
          <w:temporary/>
          <w15:color w:val="000000"/>
          <w:comboBox>
            <w:listItem w:displayText="medewerker huishoudelijke dienst (nr S08)" w:value="medewerker huishoudelijke dienst (nr S08)"/>
            <w:listItem w:displayText="grondwerker I (nr U01)" w:value="grondwerker I (nr U01)"/>
            <w:listItem w:displayText="algemeen medewerker onderhoud (nr O05)" w:value="algemeen medewerker onderhoud (nr O05)"/>
            <w:listItem w:displayText="grondwerker II (nr U02)" w:value="grondwerker II (nr U02)"/>
            <w:listItem w:displayText="machinist/tractorchauffeur I (nr U04)" w:value="machinist/tractorchauffeur I (nr U04)"/>
            <w:listItem w:displayText="vrachtwagenchauffeur I (nr U07)" w:value="vrachtwagenchauffeur I (nr U07)"/>
            <w:listItem w:displayText="machinist/tractorchauffeur II (nr U05)" w:value="machinist/tractorchauffeur II (nr U05)"/>
            <w:listItem w:displayText="monteur I (nr O01)" w:value="monteur I (nr O01)"/>
            <w:listItem w:displayText="grondwerker III (nr U03)" w:value="grondwerker III (nr U03)"/>
            <w:listItem w:displayText="medewerker administratie II (S01)" w:value="medewerker administratie II (S01)"/>
            <w:listItem w:displayText="machinist/tractorchauffeur III (nr U06)" w:value="machinist/tractorchauffeur III (nr U06)"/>
            <w:listItem w:displayText="monteur II (nr O02)" w:value="monteur II (nr O02)"/>
            <w:listItem w:displayText="medewerker bedrijfsbureau II (nr O03)" w:value="medewerker bedrijfsbureau II (nr O03)"/>
            <w:listItem w:displayText="administrateur I (nr S02)" w:value="administrateur I (nr S02)"/>
            <w:listItem w:displayText="hoofd technische dienst (nr O04)" w:value="hoofd technische dienst (nr O04)"/>
            <w:listItem w:displayText="commercieel medewerker/adviseur (nr S07)" w:value="commercieel medewerker/adviseur (nr S07)"/>
            <w:listItem w:displayText="medewerker ICT (nr S03)" w:value="medewerker ICT (nr S03)"/>
            <w:listItem w:displayText="uitvoerder II (U08)" w:value="uitvoerder II (U08)"/>
            <w:listItem w:displayText="HR-adviseur (nr S05)" w:value="HR-adviseur (nr S05)"/>
            <w:listItem w:displayText="marketingcommunicatieadviseur (nr S04)" w:value="marketingcommunicatieadviseur (nr S04)"/>
            <w:listItem w:displayText="KAM-coördinator (nr S06)" w:value="KAM-coördinator (nr S06)"/>
            <w:listItem w:displayText="projectleider I (nr U09)" w:value="projectleider I (nr U09)"/>
          </w:comboBox>
        </w:sdtPr>
        <w:sdtEndPr>
          <w:rPr>
            <w:rStyle w:val="Stijl57"/>
          </w:rPr>
        </w:sdtEndPr>
        <w:sdtContent>
          <w:r w:rsidR="00471E48" w:rsidRPr="00F26923">
            <w:rPr>
              <w:rStyle w:val="Stijl57"/>
              <w:color w:val="FF0000"/>
            </w:rPr>
            <w:t>kies een referentiefunctie</w:t>
          </w:r>
        </w:sdtContent>
      </w:sdt>
      <w:r w:rsidR="00471E48" w:rsidRPr="00F26923">
        <w:t xml:space="preserve"> (referentiefunctie) maakt onderdeel u</w:t>
      </w:r>
      <w:r w:rsidR="00111AA3">
        <w:t>it van deze arbeidsovereenkomst</w:t>
      </w:r>
      <w:r w:rsidR="00A81E41" w:rsidRPr="00F26923">
        <w:t>, met de aantekening dat werknemer leerling is in deze functie. De werknemer volgt de orders of instructies van de werkgever op, voor zover d</w:t>
      </w:r>
      <w:r w:rsidR="003A59A4" w:rsidRPr="00F26923">
        <w:t>i</w:t>
      </w:r>
      <w:r w:rsidR="00A81E41" w:rsidRPr="00F26923">
        <w:t>e in relatie staan tot zijn functie. Naast deze arbeidsovereenkomst is een BPV (beroepspraktijkvormingsovereenkomst) opgemaakt en ondertekent. Werknemer gaat naast zijn arbeidsovereenkomst naa</w:t>
      </w:r>
      <w:r w:rsidR="0000732E" w:rsidRPr="00F26923">
        <w:t>r</w:t>
      </w:r>
      <w:r w:rsidR="00A81E41" w:rsidRPr="00F26923">
        <w:t xml:space="preserve"> school.</w:t>
      </w:r>
    </w:p>
    <w:p w14:paraId="3DE194F9" w14:textId="77777777" w:rsidR="00AF4250" w:rsidRPr="00F26923" w:rsidRDefault="00AF4250" w:rsidP="001179BB">
      <w:pPr>
        <w:pStyle w:val="Lijstalinea"/>
        <w:ind w:left="0"/>
      </w:pPr>
    </w:p>
    <w:p w14:paraId="121CDD4A" w14:textId="77777777" w:rsidR="00AF4250" w:rsidRPr="00F26923" w:rsidRDefault="009F571B" w:rsidP="001179BB">
      <w:pPr>
        <w:pStyle w:val="Lijstalinea"/>
        <w:ind w:left="0"/>
        <w:rPr>
          <w:color w:val="FF0000"/>
        </w:rPr>
      </w:pPr>
      <w:r w:rsidRPr="00F26923">
        <w:t>De arbeidsovereenkomst geldt</w:t>
      </w:r>
      <w:r w:rsidR="00AF4250" w:rsidRPr="00F26923">
        <w:t xml:space="preserve"> voor bepaalde tijd, namelijk voor maximaal de duur van de opleiding ingevolge de Wet Educatie en Beroepsonderwijs, zoals vastgelegd in de BPV. Op het moment dat de BPV voortijdig door de leerling/werknemer of school </w:t>
      </w:r>
      <w:r w:rsidR="003A12DD" w:rsidRPr="003A12DD">
        <w:t xml:space="preserve">(al dan niet in overleg met of op aangeven van </w:t>
      </w:r>
      <w:r w:rsidR="003A12DD" w:rsidRPr="003A12DD">
        <w:lastRenderedPageBreak/>
        <w:t>werkgever)</w:t>
      </w:r>
      <w:r w:rsidR="003A12DD">
        <w:t xml:space="preserve"> </w:t>
      </w:r>
      <w:r w:rsidR="00AF4250" w:rsidRPr="00F26923">
        <w:t>wordt beëindigd, eindigt deze arbeidsovereenkomst per dezelfde datum. De BPV wordt als bijlage aan deze arbeidsovereenkomst gehecht. In elk geval eindigt deze arbeidsovereenkomst op</w:t>
      </w:r>
      <w:r w:rsidR="009A7A25" w:rsidRPr="00F26923">
        <w:t xml:space="preserve"> </w:t>
      </w:r>
      <w:sdt>
        <w:sdtPr>
          <w:rPr>
            <w:rStyle w:val="Stijl49"/>
          </w:rPr>
          <w:id w:val="933399560"/>
          <w:placeholder>
            <w:docPart w:val="3B0DAF1FA3B245E6855C08CE9F44C468"/>
          </w:placeholder>
          <w:showingPlcHdr/>
          <w:date>
            <w:dateFormat w:val="d-M-yyyy"/>
            <w:lid w:val="nl-NL"/>
            <w:storeMappedDataAs w:val="dateTime"/>
            <w:calendar w:val="gregorian"/>
          </w:date>
        </w:sdtPr>
        <w:sdtEndPr>
          <w:rPr>
            <w:rStyle w:val="Standaardalinea-lettertype"/>
          </w:rPr>
        </w:sdtEndPr>
        <w:sdtContent>
          <w:r w:rsidR="009A7A25" w:rsidRPr="00F26923">
            <w:rPr>
              <w:color w:val="FF0000"/>
            </w:rPr>
            <w:t>voer een datum in, die niet later ligt dan de einddatum van de BPV</w:t>
          </w:r>
        </w:sdtContent>
      </w:sdt>
      <w:r w:rsidR="00AF4250" w:rsidRPr="00F26923">
        <w:rPr>
          <w:rStyle w:val="Stijl48"/>
          <w:color w:val="FF0000"/>
        </w:rPr>
        <w:t xml:space="preserve"> </w:t>
      </w:r>
      <w:r w:rsidR="009A7A25" w:rsidRPr="00F26923">
        <w:rPr>
          <w:rStyle w:val="Stijl48"/>
        </w:rPr>
        <w:t>.</w:t>
      </w:r>
    </w:p>
    <w:p w14:paraId="786228A3" w14:textId="77777777" w:rsidR="00AF4250" w:rsidRPr="00F26923" w:rsidRDefault="00AF4250" w:rsidP="001179BB">
      <w:pPr>
        <w:pStyle w:val="Lijstalinea"/>
        <w:ind w:left="0"/>
        <w:rPr>
          <w:color w:val="FF0000"/>
        </w:rPr>
      </w:pPr>
    </w:p>
    <w:p w14:paraId="68BDDD5D" w14:textId="77777777" w:rsidR="00A61020" w:rsidRPr="00F26923" w:rsidRDefault="009F571B" w:rsidP="001179BB">
      <w:pPr>
        <w:pStyle w:val="Lijstalinea"/>
        <w:ind w:left="0"/>
      </w:pPr>
      <w:r w:rsidRPr="00F26923">
        <w:t xml:space="preserve">Werknemer </w:t>
      </w:r>
      <w:r w:rsidR="00A61020" w:rsidRPr="00F26923">
        <w:t>verricht</w:t>
      </w:r>
      <w:r w:rsidRPr="00F26923">
        <w:t xml:space="preserve"> de werkzaamheden</w:t>
      </w:r>
      <w:r w:rsidR="00A61020" w:rsidRPr="00F26923">
        <w:t xml:space="preserve"> op en/of vanuit het bedrijf van werkgever. Werknemer </w:t>
      </w:r>
      <w:r w:rsidRPr="00F26923">
        <w:t>stemt ermee in</w:t>
      </w:r>
      <w:r w:rsidR="00A61020" w:rsidRPr="00F26923">
        <w:t xml:space="preserve"> o</w:t>
      </w:r>
      <w:r w:rsidR="003A59A4" w:rsidRPr="00F26923">
        <w:t>m</w:t>
      </w:r>
      <w:r w:rsidR="00A61020" w:rsidRPr="00F26923">
        <w:t xml:space="preserve"> andere plaatsen dan de vestigingsplaats van werkgever </w:t>
      </w:r>
      <w:r w:rsidR="00190032" w:rsidRPr="00F26923">
        <w:t xml:space="preserve">werk </w:t>
      </w:r>
      <w:r w:rsidR="00A61020" w:rsidRPr="00F26923">
        <w:t xml:space="preserve">te verrichten </w:t>
      </w:r>
      <w:r w:rsidR="00190032" w:rsidRPr="00F26923">
        <w:t>als dat</w:t>
      </w:r>
      <w:r w:rsidR="00A61020" w:rsidRPr="00F26923">
        <w:t xml:space="preserve"> naar </w:t>
      </w:r>
      <w:r w:rsidR="00190032" w:rsidRPr="00F26923">
        <w:t>de mening</w:t>
      </w:r>
      <w:r w:rsidR="00A61020" w:rsidRPr="00F26923">
        <w:t xml:space="preserve"> van de werkgever redelijkerwijs van hem kan worden </w:t>
      </w:r>
      <w:r w:rsidR="00190032" w:rsidRPr="00F26923">
        <w:t>gevraagd</w:t>
      </w:r>
      <w:r w:rsidR="00A61020" w:rsidRPr="00F26923">
        <w:t>.</w:t>
      </w:r>
    </w:p>
    <w:p w14:paraId="56E22535" w14:textId="77777777" w:rsidR="00131A4B" w:rsidRPr="00F26923" w:rsidRDefault="00131A4B" w:rsidP="001179BB">
      <w:pPr>
        <w:pStyle w:val="Lijstalinea"/>
        <w:ind w:left="0"/>
      </w:pPr>
    </w:p>
    <w:p w14:paraId="3CBA35B9" w14:textId="77777777" w:rsidR="00025E8F" w:rsidRPr="00F26923" w:rsidRDefault="00131A4B" w:rsidP="00025E8F">
      <w:pPr>
        <w:pStyle w:val="Lijstalinea"/>
        <w:numPr>
          <w:ilvl w:val="0"/>
          <w:numId w:val="2"/>
        </w:numPr>
        <w:rPr>
          <w:b/>
        </w:rPr>
      </w:pPr>
      <w:r w:rsidRPr="00F26923">
        <w:rPr>
          <w:b/>
        </w:rPr>
        <w:t>Proef</w:t>
      </w:r>
      <w:r w:rsidR="00025E8F" w:rsidRPr="00F26923">
        <w:rPr>
          <w:b/>
        </w:rPr>
        <w:t>tijd</w:t>
      </w:r>
    </w:p>
    <w:p w14:paraId="4EABE162" w14:textId="77777777" w:rsidR="00BC42CC" w:rsidRPr="00F26923" w:rsidRDefault="00BC42CC" w:rsidP="00BC42CC">
      <w:pPr>
        <w:pStyle w:val="Lijstalinea"/>
        <w:ind w:left="0"/>
        <w:rPr>
          <w:rStyle w:val="Stijl95"/>
        </w:rPr>
      </w:pPr>
      <w:r w:rsidRPr="00F26923">
        <w:rPr>
          <w:rStyle w:val="Stijl95"/>
        </w:rPr>
        <w:t>De proeftijd die van toepassing is voor deze arbeidsovereenkomst is:</w:t>
      </w:r>
    </w:p>
    <w:p w14:paraId="32F24B03" w14:textId="77777777" w:rsidR="00BC42CC" w:rsidRPr="00F26923" w:rsidRDefault="001157BC" w:rsidP="00BC42CC">
      <w:pPr>
        <w:pStyle w:val="Lijstalinea"/>
        <w:ind w:left="0"/>
        <w:rPr>
          <w:rStyle w:val="Stijl95"/>
        </w:rPr>
      </w:pPr>
      <w:sdt>
        <w:sdtPr>
          <w:rPr>
            <w:rStyle w:val="Stijl95"/>
            <w:rFonts w:eastAsia="MS Gothic"/>
          </w:rPr>
          <w:id w:val="855857661"/>
          <w14:checkbox>
            <w14:checked w14:val="0"/>
            <w14:checkedState w14:val="2612" w14:font="MS Gothic"/>
            <w14:uncheckedState w14:val="2610" w14:font="MS Gothic"/>
          </w14:checkbox>
        </w:sdtPr>
        <w:sdtEndPr>
          <w:rPr>
            <w:rStyle w:val="Stijl95"/>
          </w:rPr>
        </w:sdtEndPr>
        <w:sdtContent>
          <w:r w:rsidR="00BC42CC" w:rsidRPr="00F26923">
            <w:rPr>
              <w:rStyle w:val="Stijl95"/>
              <w:rFonts w:ascii="Segoe UI Symbol" w:eastAsia="MS Gothic" w:hAnsi="Segoe UI Symbol" w:cs="Segoe UI Symbol"/>
            </w:rPr>
            <w:t>☐</w:t>
          </w:r>
        </w:sdtContent>
      </w:sdt>
      <w:r w:rsidR="00BC42CC" w:rsidRPr="00F26923">
        <w:rPr>
          <w:rStyle w:val="Stijl95"/>
        </w:rPr>
        <w:t xml:space="preserve"> geen proeftijd omdat de arbeidsovereenkomst korter is dan 6 maanden of omdat werkgever en      werknemer dit hebben afgesproken.</w:t>
      </w:r>
    </w:p>
    <w:p w14:paraId="143486D6" w14:textId="77777777" w:rsidR="00BC42CC" w:rsidRPr="00F26923" w:rsidRDefault="001157BC" w:rsidP="00BC42CC">
      <w:pPr>
        <w:pStyle w:val="Lijstalinea"/>
        <w:ind w:left="0"/>
        <w:rPr>
          <w:rStyle w:val="Stijl95"/>
        </w:rPr>
      </w:pPr>
      <w:sdt>
        <w:sdtPr>
          <w:rPr>
            <w:rStyle w:val="Stijl95"/>
            <w:rFonts w:eastAsia="MS Gothic"/>
          </w:rPr>
          <w:id w:val="-1561089364"/>
          <w14:checkbox>
            <w14:checked w14:val="0"/>
            <w14:checkedState w14:val="2612" w14:font="MS Gothic"/>
            <w14:uncheckedState w14:val="2610" w14:font="MS Gothic"/>
          </w14:checkbox>
        </w:sdtPr>
        <w:sdtEndPr>
          <w:rPr>
            <w:rStyle w:val="Stijl95"/>
          </w:rPr>
        </w:sdtEndPr>
        <w:sdtContent>
          <w:r w:rsidR="00BC42CC" w:rsidRPr="00F26923">
            <w:rPr>
              <w:rStyle w:val="Stijl95"/>
              <w:rFonts w:ascii="Segoe UI Symbol" w:eastAsia="MS Gothic" w:hAnsi="Segoe UI Symbol" w:cs="Segoe UI Symbol"/>
            </w:rPr>
            <w:t>☐</w:t>
          </w:r>
        </w:sdtContent>
      </w:sdt>
      <w:r w:rsidR="00BC42CC" w:rsidRPr="00F26923">
        <w:rPr>
          <w:rStyle w:val="Stijl95"/>
        </w:rPr>
        <w:t xml:space="preserve"> een proeftijd van één maand omdat de arbeidsovereenkomst is aangegaan voor langer dan 6 maanden maar korter dan 2 jaar.</w:t>
      </w:r>
    </w:p>
    <w:p w14:paraId="3E2583ED" w14:textId="77777777" w:rsidR="00BC42CC" w:rsidRPr="00F26923" w:rsidRDefault="001157BC" w:rsidP="00BC42CC">
      <w:pPr>
        <w:pStyle w:val="Lijstalinea"/>
        <w:ind w:left="0"/>
      </w:pPr>
      <w:sdt>
        <w:sdtPr>
          <w:rPr>
            <w:rStyle w:val="Stijl95"/>
            <w:rFonts w:eastAsia="MS Gothic"/>
          </w:rPr>
          <w:id w:val="-551700166"/>
          <w14:checkbox>
            <w14:checked w14:val="0"/>
            <w14:checkedState w14:val="2612" w14:font="MS Gothic"/>
            <w14:uncheckedState w14:val="2610" w14:font="MS Gothic"/>
          </w14:checkbox>
        </w:sdtPr>
        <w:sdtEndPr>
          <w:rPr>
            <w:rStyle w:val="Stijl95"/>
          </w:rPr>
        </w:sdtEndPr>
        <w:sdtContent>
          <w:r w:rsidR="00BC42CC" w:rsidRPr="00F26923">
            <w:rPr>
              <w:rStyle w:val="Stijl95"/>
              <w:rFonts w:ascii="Segoe UI Symbol" w:eastAsia="MS Gothic" w:hAnsi="Segoe UI Symbol" w:cs="Segoe UI Symbol"/>
            </w:rPr>
            <w:t>☐</w:t>
          </w:r>
        </w:sdtContent>
      </w:sdt>
      <w:r w:rsidR="00BC42CC" w:rsidRPr="00F26923">
        <w:rPr>
          <w:rStyle w:val="Stijl95"/>
        </w:rPr>
        <w:t xml:space="preserve"> een proeftijd van 2 maanden omdat de arbeidsovereenkomst is aangegaan voor 2 jaar of langer.</w:t>
      </w:r>
    </w:p>
    <w:p w14:paraId="4043002D" w14:textId="77777777" w:rsidR="001C5375" w:rsidRPr="00F26923" w:rsidRDefault="001C5375" w:rsidP="001179BB">
      <w:pPr>
        <w:pStyle w:val="Lijstalinea"/>
        <w:ind w:left="0"/>
      </w:pPr>
    </w:p>
    <w:p w14:paraId="656A9975" w14:textId="77777777" w:rsidR="00025E8F" w:rsidRPr="00F26923" w:rsidRDefault="00BC42CC" w:rsidP="00025E8F">
      <w:pPr>
        <w:pStyle w:val="Lijstalinea"/>
        <w:numPr>
          <w:ilvl w:val="0"/>
          <w:numId w:val="2"/>
        </w:numPr>
        <w:rPr>
          <w:b/>
        </w:rPr>
      </w:pPr>
      <w:r w:rsidRPr="00F26923">
        <w:rPr>
          <w:b/>
        </w:rPr>
        <w:t>Arbeidstijd</w:t>
      </w:r>
    </w:p>
    <w:p w14:paraId="458E18E9" w14:textId="3F8C985F" w:rsidR="00BC42CC" w:rsidRPr="00F26923" w:rsidRDefault="00BC42CC" w:rsidP="00BC42CC">
      <w:pPr>
        <w:pStyle w:val="Lijstalinea"/>
        <w:ind w:left="0"/>
      </w:pPr>
      <w:r w:rsidRPr="00F26923">
        <w:t xml:space="preserve">De arbeidsovereenkomst is aangegaan voor een onvolledige werkweek van </w:t>
      </w:r>
      <w:sdt>
        <w:sdtPr>
          <w:rPr>
            <w:rStyle w:val="Stijl51"/>
          </w:rPr>
          <w:id w:val="-1161460444"/>
          <w:placeholder>
            <w:docPart w:val="0AAE65D4C13F454082EF20784BE12F7E"/>
          </w:placeholder>
          <w:showingPlcHdr/>
        </w:sdtPr>
        <w:sdtEndPr>
          <w:rPr>
            <w:rStyle w:val="Standaardalinea-lettertype"/>
          </w:rPr>
        </w:sdtEndPr>
        <w:sdtContent>
          <w:r w:rsidRPr="00F26923">
            <w:rPr>
              <w:color w:val="FF0000"/>
            </w:rPr>
            <w:t>voer het aantal uren per week in, maximaal 30,4 uur bij een werkweek van 38 uur en maximaal 32 uur bij een werkweek van 40 uur per week</w:t>
          </w:r>
        </w:sdtContent>
      </w:sdt>
      <w:r w:rsidRPr="00F26923">
        <w:t xml:space="preserve"> </w:t>
      </w:r>
      <w:r w:rsidRPr="00F26923">
        <w:rPr>
          <w:color w:val="FF0000"/>
        </w:rPr>
        <w:t xml:space="preserve"> </w:t>
      </w:r>
      <w:r w:rsidRPr="00F26923">
        <w:t xml:space="preserve">uur (deeltijd). </w:t>
      </w:r>
      <w:r w:rsidR="00B03F2D" w:rsidRPr="00F26923">
        <w:t xml:space="preserve">De standaardwerkweek fulltime zou zijn </w:t>
      </w:r>
      <w:sdt>
        <w:sdtPr>
          <w:id w:val="-617524448"/>
          <w:placeholder>
            <w:docPart w:val="62FFCB4185C0431593A3E34F292BA05E"/>
          </w:placeholder>
          <w:showingPlcHdr/>
          <w:comboBox>
            <w:listItem w:displayText="38 uur per week" w:value="38 uur per week"/>
            <w:listItem w:displayText="40 uur per week." w:value="40 uur per week."/>
          </w:comboBox>
        </w:sdtPr>
        <w:sdtEndPr/>
        <w:sdtContent>
          <w:r w:rsidR="00B03F2D" w:rsidRPr="00F26923">
            <w:rPr>
              <w:rStyle w:val="Tekstvantijdelijkeaanduiding"/>
              <w:color w:val="FF0000"/>
            </w:rPr>
            <w:t>maak een keuze</w:t>
          </w:r>
        </w:sdtContent>
      </w:sdt>
      <w:r w:rsidR="00B03F2D" w:rsidRPr="00F26923">
        <w:t xml:space="preserve">  </w:t>
      </w:r>
      <w:r w:rsidR="00EC0C98" w:rsidRPr="00F26923">
        <w:t>He</w:t>
      </w:r>
      <w:r w:rsidRPr="00F26923">
        <w:t>t aantal uren</w:t>
      </w:r>
      <w:r w:rsidR="00EC0C98" w:rsidRPr="00F26923">
        <w:t xml:space="preserve"> in dienst</w:t>
      </w:r>
      <w:r w:rsidRPr="00F26923">
        <w:t xml:space="preserve"> is een gemiddelde. Wanneer de school lesperioden kent in blokken in plaats van één dag per week is op jaarbasis het aantal lesuren gelijk aan één dag per week naar school. Op jaarbasis is in dat geval de arbeidsovereenkomst ook maximaal 80%. Neemt de werknemer ontslag op een moment dat hij minder heeft gewerkt dan waarvoor hij loon heeft ontvangen</w:t>
      </w:r>
      <w:r w:rsidR="00A0582C">
        <w:t xml:space="preserve">, mag de werkgever conform artikel 7:632 </w:t>
      </w:r>
      <w:r w:rsidRPr="00F26923">
        <w:t>het negatieve saldo met zijn verlofuren te verrekenen en indien nodig met zijn laatste loonbetaling.</w:t>
      </w:r>
    </w:p>
    <w:p w14:paraId="775E82B3" w14:textId="77777777" w:rsidR="00BC42CC" w:rsidRPr="00F26923" w:rsidRDefault="00BC42CC" w:rsidP="00BC42CC">
      <w:pPr>
        <w:pStyle w:val="Lijstalinea"/>
        <w:ind w:left="0"/>
      </w:pPr>
    </w:p>
    <w:p w14:paraId="7FC907FB" w14:textId="77777777" w:rsidR="00BC42CC" w:rsidRPr="00F26923" w:rsidRDefault="00BC42CC" w:rsidP="00BC42CC">
      <w:pPr>
        <w:pStyle w:val="Lijstalinea"/>
        <w:ind w:left="0"/>
      </w:pPr>
      <w:r w:rsidRPr="00F26923">
        <w:t>De arbeidstijd waarbinnen de arbeid wordt verricht ligt tussen 06.00 uur en 18.00 uur. Op verzoek van de werknemer en met instemming van de werkgever is een arbeidstijd mogelijk die ligt tussen 05.00 uur en 22.00 uur.</w:t>
      </w:r>
    </w:p>
    <w:p w14:paraId="5E442B3B" w14:textId="77777777" w:rsidR="00BC42CC" w:rsidRPr="00F26923" w:rsidRDefault="00BC42CC" w:rsidP="00BC42CC">
      <w:pPr>
        <w:pStyle w:val="Lijstalinea"/>
        <w:ind w:left="0"/>
      </w:pPr>
    </w:p>
    <w:p w14:paraId="783B6ACB" w14:textId="77777777" w:rsidR="00BC42CC" w:rsidRPr="00F26923" w:rsidRDefault="00BC42CC" w:rsidP="00BC42CC">
      <w:pPr>
        <w:pStyle w:val="Lijstalinea"/>
        <w:ind w:left="0"/>
        <w:rPr>
          <w:color w:val="FF0000"/>
        </w:rPr>
      </w:pPr>
      <w:r w:rsidRPr="00F26923">
        <w:t>Op basis van de voorwaarden in artikel 24 van de cao G</w:t>
      </w:r>
      <w:r w:rsidR="00EC0C98" w:rsidRPr="00F26923">
        <w:t xml:space="preserve">roen, </w:t>
      </w:r>
      <w:r w:rsidRPr="00F26923">
        <w:t>G</w:t>
      </w:r>
      <w:r w:rsidR="00EC0C98" w:rsidRPr="00F26923">
        <w:t xml:space="preserve">rond en </w:t>
      </w:r>
      <w:r w:rsidRPr="00F26923">
        <w:t>I</w:t>
      </w:r>
      <w:r w:rsidR="00EC0C98" w:rsidRPr="00F26923">
        <w:t>nfrastructuur</w:t>
      </w:r>
      <w:r w:rsidRPr="00F26923">
        <w:t xml:space="preserve"> kan van de normale arbeidstijd worden afgeweken.</w:t>
      </w:r>
    </w:p>
    <w:p w14:paraId="1A7CF153" w14:textId="77777777" w:rsidR="00BC42CC" w:rsidRPr="00F26923" w:rsidRDefault="00BC42CC" w:rsidP="00BC42CC">
      <w:pPr>
        <w:pStyle w:val="Lijstalinea"/>
        <w:ind w:left="0"/>
        <w:rPr>
          <w:b/>
        </w:rPr>
      </w:pPr>
    </w:p>
    <w:p w14:paraId="4642AF21" w14:textId="77777777" w:rsidR="00BC42CC" w:rsidRPr="00F26923" w:rsidRDefault="00BC42CC" w:rsidP="00025E8F">
      <w:pPr>
        <w:pStyle w:val="Lijstalinea"/>
        <w:numPr>
          <w:ilvl w:val="0"/>
          <w:numId w:val="2"/>
        </w:numPr>
        <w:rPr>
          <w:b/>
        </w:rPr>
      </w:pPr>
      <w:r w:rsidRPr="00F26923">
        <w:rPr>
          <w:b/>
        </w:rPr>
        <w:t>Roostervrije dagen</w:t>
      </w:r>
    </w:p>
    <w:p w14:paraId="4BB78E5C" w14:textId="77777777" w:rsidR="003406A3" w:rsidRDefault="00CA0052" w:rsidP="00CA0052">
      <w:pPr>
        <w:pStyle w:val="Lijstalinea"/>
        <w:ind w:left="0"/>
        <w:sectPr w:rsidR="003406A3" w:rsidSect="00E1156E">
          <w:type w:val="continuous"/>
          <w:pgSz w:w="11906" w:h="16838" w:code="9"/>
          <w:pgMar w:top="1418" w:right="1418" w:bottom="1418" w:left="1418" w:header="709" w:footer="709" w:gutter="0"/>
          <w:cols w:space="708"/>
          <w:docGrid w:linePitch="360"/>
        </w:sectPr>
      </w:pPr>
      <w:r w:rsidRPr="00F26923">
        <w:t xml:space="preserve">Werknemer heeft </w:t>
      </w:r>
      <w:r w:rsidR="00AB090A" w:rsidRPr="00F26923">
        <w:t>jaarlijks recht</w:t>
      </w:r>
      <w:r w:rsidRPr="00F26923">
        <w:t xml:space="preserve"> op atv met behoud van loon. Uitgangspunt daarbij is artikel 23 </w:t>
      </w:r>
      <w:r w:rsidR="00190032" w:rsidRPr="00F26923">
        <w:t xml:space="preserve">van de </w:t>
      </w:r>
      <w:r w:rsidRPr="00F26923">
        <w:t>cao</w:t>
      </w:r>
      <w:r w:rsidR="00AB090A" w:rsidRPr="00F26923">
        <w:t xml:space="preserve"> Groen, Grond en Infrastructuur</w:t>
      </w:r>
      <w:r w:rsidRPr="00F26923">
        <w:t>.</w:t>
      </w:r>
      <w:r w:rsidR="00102C03" w:rsidRPr="00F26923">
        <w:t xml:space="preserve"> Bij een </w:t>
      </w:r>
      <w:r w:rsidR="00190032" w:rsidRPr="00F26923">
        <w:t>fulltime</w:t>
      </w:r>
      <w:r w:rsidR="00102C03" w:rsidRPr="00F26923">
        <w:t xml:space="preserve"> dienstverband heeft de werknemer per jaar recht op 13 atv dagen. </w:t>
      </w:r>
      <w:r w:rsidR="00190032" w:rsidRPr="00F26923">
        <w:t>Parttime</w:t>
      </w:r>
      <w:r w:rsidR="00102C03" w:rsidRPr="00F26923">
        <w:t xml:space="preserve"> werknemers hebben</w:t>
      </w:r>
      <w:r w:rsidR="00190032" w:rsidRPr="00F26923">
        <w:t xml:space="preserve"> recht op atv in verhouding tot hun dienstverband</w:t>
      </w:r>
      <w:r w:rsidR="00102C03" w:rsidRPr="00F26923">
        <w:t>.</w:t>
      </w:r>
    </w:p>
    <w:p w14:paraId="074564C0" w14:textId="147E48B2" w:rsidR="001179BB" w:rsidRDefault="001179BB" w:rsidP="00CA0052">
      <w:pPr>
        <w:pStyle w:val="Lijstalinea"/>
        <w:ind w:left="0"/>
      </w:pPr>
    </w:p>
    <w:p w14:paraId="0C36D279" w14:textId="77777777" w:rsidR="00111AA3" w:rsidRPr="00111AA3" w:rsidRDefault="00111AA3" w:rsidP="00DF5958">
      <w:pPr>
        <w:contextualSpacing/>
        <w:jc w:val="both"/>
        <w:rPr>
          <w:rFonts w:ascii="Calibri" w:hAnsi="Calibri"/>
          <w:color w:val="00B050"/>
        </w:rPr>
      </w:pPr>
      <w:r w:rsidRPr="00111AA3">
        <w:rPr>
          <w:rFonts w:ascii="Calibri" w:hAnsi="Calibri"/>
          <w:color w:val="00B050"/>
        </w:rPr>
        <w:t>Optioneel:</w:t>
      </w:r>
    </w:p>
    <w:p w14:paraId="75753737" w14:textId="77777777" w:rsidR="003406A3" w:rsidRDefault="00DF5958" w:rsidP="00DF5958">
      <w:pPr>
        <w:contextualSpacing/>
        <w:jc w:val="both"/>
        <w:rPr>
          <w:rFonts w:ascii="Calibri" w:hAnsi="Calibri"/>
        </w:rPr>
        <w:sectPr w:rsidR="003406A3" w:rsidSect="00E1156E">
          <w:type w:val="continuous"/>
          <w:pgSz w:w="11906" w:h="16838" w:code="9"/>
          <w:pgMar w:top="1418" w:right="1418" w:bottom="1418" w:left="1418" w:header="709" w:footer="709" w:gutter="0"/>
          <w:cols w:space="708"/>
          <w:formProt w:val="0"/>
          <w:docGrid w:linePitch="360"/>
        </w:sectPr>
      </w:pPr>
      <w:r>
        <w:rPr>
          <w:rFonts w:ascii="Calibri" w:hAnsi="Calibri"/>
        </w:rPr>
        <w:t>In overleg met de werknemers is overeengekomen dat 2 atv-dagen worden ingepland tijdens de 2 wachtdagen op het moment dat werkgever gebruik maakt van de onwerkbaar weer regeling conform artikel 31 van de cao. Ingeval er geen atv dagen meer zijn worden hiervoor 2 vakantiedagen ingepland.</w:t>
      </w:r>
    </w:p>
    <w:p w14:paraId="124F41DA" w14:textId="77777777" w:rsidR="003406A3" w:rsidRDefault="003406A3" w:rsidP="00DF5958">
      <w:pPr>
        <w:contextualSpacing/>
        <w:jc w:val="both"/>
        <w:rPr>
          <w:rFonts w:ascii="Calibri" w:hAnsi="Calibri"/>
        </w:rPr>
        <w:sectPr w:rsidR="003406A3" w:rsidSect="00E1156E">
          <w:type w:val="continuous"/>
          <w:pgSz w:w="11906" w:h="16838" w:code="9"/>
          <w:pgMar w:top="1418" w:right="1418" w:bottom="1418" w:left="1418" w:header="709" w:footer="709" w:gutter="0"/>
          <w:cols w:space="708"/>
          <w:docGrid w:linePitch="360"/>
        </w:sectPr>
      </w:pPr>
    </w:p>
    <w:p w14:paraId="194E2157" w14:textId="77777777" w:rsidR="003406A3" w:rsidRDefault="003406A3" w:rsidP="00DF5958">
      <w:pPr>
        <w:contextualSpacing/>
        <w:jc w:val="both"/>
        <w:rPr>
          <w:rFonts w:ascii="Calibri" w:hAnsi="Calibri"/>
        </w:rPr>
        <w:sectPr w:rsidR="003406A3" w:rsidSect="00E1156E">
          <w:type w:val="continuous"/>
          <w:pgSz w:w="11906" w:h="16838" w:code="9"/>
          <w:pgMar w:top="1418" w:right="1418" w:bottom="1418" w:left="1418" w:header="709" w:footer="709" w:gutter="0"/>
          <w:cols w:space="708"/>
          <w:formProt w:val="0"/>
          <w:docGrid w:linePitch="360"/>
        </w:sectPr>
      </w:pPr>
    </w:p>
    <w:p w14:paraId="2E3532B1" w14:textId="059DFF0C" w:rsidR="00DF5958" w:rsidRDefault="00DF5958" w:rsidP="00DF5958">
      <w:pPr>
        <w:contextualSpacing/>
        <w:jc w:val="both"/>
        <w:rPr>
          <w:rFonts w:ascii="Calibri" w:hAnsi="Calibri"/>
        </w:rPr>
      </w:pPr>
    </w:p>
    <w:p w14:paraId="49E675C2" w14:textId="77777777" w:rsidR="00025E8F" w:rsidRPr="00F26923" w:rsidRDefault="00025E8F" w:rsidP="00025E8F">
      <w:pPr>
        <w:pStyle w:val="Lijstalinea"/>
        <w:numPr>
          <w:ilvl w:val="0"/>
          <w:numId w:val="2"/>
        </w:numPr>
        <w:rPr>
          <w:b/>
        </w:rPr>
      </w:pPr>
      <w:r w:rsidRPr="00F26923">
        <w:rPr>
          <w:b/>
        </w:rPr>
        <w:lastRenderedPageBreak/>
        <w:t>Vakantiedagen</w:t>
      </w:r>
    </w:p>
    <w:p w14:paraId="29407BEE" w14:textId="77777777" w:rsidR="001179BB" w:rsidRPr="00F26923" w:rsidRDefault="00190032" w:rsidP="001179BB">
      <w:pPr>
        <w:pStyle w:val="Lijstalinea"/>
        <w:ind w:left="0"/>
      </w:pPr>
      <w:r w:rsidRPr="00F26923">
        <w:t>In artikel 59 van de cao staat d</w:t>
      </w:r>
      <w:r w:rsidR="00CA0052" w:rsidRPr="00F26923">
        <w:t>e opbouw van vakantiedagen</w:t>
      </w:r>
      <w:r w:rsidRPr="00F26923">
        <w:t xml:space="preserve"> beschreven</w:t>
      </w:r>
      <w:r w:rsidR="00CA0052" w:rsidRPr="00F26923">
        <w:t xml:space="preserve">. </w:t>
      </w:r>
      <w:r w:rsidRPr="00F26923">
        <w:t>K</w:t>
      </w:r>
      <w:r w:rsidR="00CA0052" w:rsidRPr="00F26923">
        <w:t xml:space="preserve">ortweg </w:t>
      </w:r>
      <w:r w:rsidRPr="00F26923">
        <w:t xml:space="preserve">staat daar </w:t>
      </w:r>
      <w:r w:rsidR="00CA0052" w:rsidRPr="00F26923">
        <w:t xml:space="preserve">dat de werknemer met een volledige werkweek </w:t>
      </w:r>
      <w:r w:rsidRPr="00F26923">
        <w:t>per jaar</w:t>
      </w:r>
      <w:r w:rsidR="00CA0052" w:rsidRPr="00F26923">
        <w:t xml:space="preserve"> 20 wettelijke vakantiedagen opbouwt. Afhankelijk van zijn situatie bouwt de werknemer </w:t>
      </w:r>
      <w:r w:rsidRPr="00F26923">
        <w:t>ook</w:t>
      </w:r>
      <w:r w:rsidR="00CA0052" w:rsidRPr="00F26923">
        <w:t xml:space="preserve"> bovenwettelijke vakantiedagen op.</w:t>
      </w:r>
      <w:r w:rsidR="00EC0C98" w:rsidRPr="00F26923">
        <w:t xml:space="preserve"> Iedere werknemer heeft bij een fulltime dienstverband minimaal 6 bovenwettelijke vakantiedagen.</w:t>
      </w:r>
    </w:p>
    <w:p w14:paraId="29DF14E1" w14:textId="77777777" w:rsidR="00CA0052" w:rsidRPr="00F26923" w:rsidRDefault="00CA0052" w:rsidP="001179BB">
      <w:pPr>
        <w:pStyle w:val="Lijstalinea"/>
        <w:ind w:left="0"/>
      </w:pPr>
    </w:p>
    <w:p w14:paraId="6E30D726" w14:textId="0DC30EA9" w:rsidR="00CA0052" w:rsidRPr="00F26923" w:rsidRDefault="00EC0C98" w:rsidP="001179BB">
      <w:pPr>
        <w:pStyle w:val="Lijstalinea"/>
        <w:ind w:left="0"/>
      </w:pPr>
      <w:r w:rsidRPr="00F26923">
        <w:t>Werknemers die re-integreren kunnen vrij nemen van hun re-integratieverplichtingen en dus ook vakantie genieten. Dan worden er dus vakantiedagen geschreven.</w:t>
      </w:r>
      <w:r w:rsidR="00AB090A" w:rsidRPr="00F26923">
        <w:t xml:space="preserve"> </w:t>
      </w:r>
      <w:r w:rsidR="00CA0052" w:rsidRPr="00F26923">
        <w:t>De werknemer stemt hier uitdrukkelijk mee in.</w:t>
      </w:r>
      <w:r w:rsidR="000E5740">
        <w:t xml:space="preserve"> Een vakantiedag is altijd een hele dag conform de overeengekomen arbeidsduur en staat los van het percentage arbeidsgeschiktheid.</w:t>
      </w:r>
    </w:p>
    <w:p w14:paraId="62BABDB8" w14:textId="77777777" w:rsidR="00CA0052" w:rsidRPr="00F26923" w:rsidRDefault="00CA0052" w:rsidP="001179BB">
      <w:pPr>
        <w:pStyle w:val="Lijstalinea"/>
        <w:ind w:left="0"/>
      </w:pPr>
    </w:p>
    <w:p w14:paraId="310D31DB" w14:textId="77777777" w:rsidR="00CA0052" w:rsidRPr="00F26923" w:rsidRDefault="00CA0052" w:rsidP="001179BB">
      <w:pPr>
        <w:pStyle w:val="Lijstalinea"/>
        <w:ind w:left="0"/>
      </w:pPr>
      <w:r w:rsidRPr="00F26923">
        <w:t xml:space="preserve">Het is </w:t>
      </w:r>
      <w:r w:rsidR="00EF267F" w:rsidRPr="00F26923">
        <w:t xml:space="preserve">bij </w:t>
      </w:r>
      <w:r w:rsidRPr="00F26923">
        <w:t>de werknemer bekend dat de vakantiewetgeving is gewijzigd</w:t>
      </w:r>
      <w:r w:rsidR="00EF267F" w:rsidRPr="00F26923">
        <w:t xml:space="preserve"> per 2012</w:t>
      </w:r>
      <w:r w:rsidRPr="00F26923">
        <w:t xml:space="preserve">. De wettelijke </w:t>
      </w:r>
      <w:r w:rsidR="00EF267F" w:rsidRPr="00F26923">
        <w:t>vakantie</w:t>
      </w:r>
      <w:r w:rsidRPr="00F26923">
        <w:t>dagen vervallen 6 maanden na het jaar waarin ze zijn opgebouwd.</w:t>
      </w:r>
    </w:p>
    <w:p w14:paraId="623E7B9E" w14:textId="77777777" w:rsidR="00DE0218" w:rsidRPr="00F26923" w:rsidRDefault="00DE0218" w:rsidP="001179BB">
      <w:pPr>
        <w:pStyle w:val="Lijstalinea"/>
        <w:ind w:left="0"/>
      </w:pPr>
    </w:p>
    <w:p w14:paraId="12194D2B" w14:textId="77777777" w:rsidR="00025E8F" w:rsidRPr="00F26923" w:rsidRDefault="00025E8F" w:rsidP="00025E8F">
      <w:pPr>
        <w:pStyle w:val="Lijstalinea"/>
        <w:numPr>
          <w:ilvl w:val="0"/>
          <w:numId w:val="2"/>
        </w:numPr>
        <w:rPr>
          <w:b/>
        </w:rPr>
      </w:pPr>
      <w:r w:rsidRPr="00F26923">
        <w:rPr>
          <w:b/>
        </w:rPr>
        <w:t>Vergoeding van overuren</w:t>
      </w:r>
    </w:p>
    <w:p w14:paraId="6FB22C41" w14:textId="77777777" w:rsidR="001179BB" w:rsidRPr="00F26923" w:rsidRDefault="00EF267F" w:rsidP="00E67EAF">
      <w:pPr>
        <w:pStyle w:val="Lijstalinea"/>
        <w:ind w:left="0"/>
      </w:pPr>
      <w:r w:rsidRPr="00F26923">
        <w:t>De w</w:t>
      </w:r>
      <w:r w:rsidR="00E67EAF" w:rsidRPr="00F26923">
        <w:t xml:space="preserve">erkgever </w:t>
      </w:r>
      <w:r w:rsidRPr="00F26923">
        <w:t>heeft het recht</w:t>
      </w:r>
      <w:r w:rsidR="00E67EAF" w:rsidRPr="00F26923">
        <w:t xml:space="preserve"> </w:t>
      </w:r>
      <w:r w:rsidR="003A59A4" w:rsidRPr="00F26923">
        <w:t xml:space="preserve">om </w:t>
      </w:r>
      <w:r w:rsidR="00E67EAF" w:rsidRPr="00F26923">
        <w:t>de helft van de overuren te vergoeden in doorbetaalde vrije tijd</w:t>
      </w:r>
      <w:r w:rsidRPr="00F26923">
        <w:t xml:space="preserve">. De bepalingen en percentages hiervoor staan in </w:t>
      </w:r>
      <w:r w:rsidR="00E67EAF" w:rsidRPr="00F26923">
        <w:t>artikel 48 lid 2</w:t>
      </w:r>
      <w:r w:rsidR="00EC0C98" w:rsidRPr="00F26923">
        <w:t xml:space="preserve"> van de cao</w:t>
      </w:r>
      <w:r w:rsidR="00E67EAF" w:rsidRPr="00F26923">
        <w:t>. Vergoeding in de vorm van vrije tijd</w:t>
      </w:r>
      <w:r w:rsidRPr="00F26923">
        <w:t xml:space="preserve"> moet</w:t>
      </w:r>
      <w:r w:rsidR="00E67EAF" w:rsidRPr="00F26923">
        <w:t xml:space="preserve"> binnen 6 maanden nadat</w:t>
      </w:r>
      <w:r w:rsidRPr="00F26923">
        <w:t xml:space="preserve"> de werknemer</w:t>
      </w:r>
      <w:r w:rsidR="00E67EAF" w:rsidRPr="00F26923">
        <w:t xml:space="preserve"> het overwerk</w:t>
      </w:r>
      <w:r w:rsidRPr="00F26923">
        <w:t xml:space="preserve"> heeft uitgevoerd</w:t>
      </w:r>
      <w:r w:rsidR="00E67EAF" w:rsidRPr="00F26923">
        <w:t>.</w:t>
      </w:r>
    </w:p>
    <w:p w14:paraId="2158BE50" w14:textId="77777777" w:rsidR="001179BB" w:rsidRPr="00F26923" w:rsidRDefault="001179BB" w:rsidP="001179BB">
      <w:pPr>
        <w:pStyle w:val="Lijstalinea"/>
        <w:ind w:left="0"/>
      </w:pPr>
    </w:p>
    <w:p w14:paraId="6489D0E9" w14:textId="77777777" w:rsidR="00025E8F" w:rsidRPr="00F26923" w:rsidRDefault="00025E8F" w:rsidP="00025E8F">
      <w:pPr>
        <w:pStyle w:val="Lijstalinea"/>
        <w:numPr>
          <w:ilvl w:val="0"/>
          <w:numId w:val="2"/>
        </w:numPr>
        <w:rPr>
          <w:b/>
        </w:rPr>
      </w:pPr>
      <w:r w:rsidRPr="00F26923">
        <w:rPr>
          <w:b/>
        </w:rPr>
        <w:t>Loon</w:t>
      </w:r>
    </w:p>
    <w:p w14:paraId="16207049" w14:textId="77777777" w:rsidR="001179BB" w:rsidRPr="00F26923" w:rsidRDefault="00A71E05" w:rsidP="001179BB">
      <w:pPr>
        <w:pStyle w:val="Lijstalinea"/>
        <w:ind w:left="0"/>
      </w:pPr>
      <w:r w:rsidRPr="00F26923">
        <w:t xml:space="preserve">Het brutoloon is bepaald op basis van </w:t>
      </w:r>
      <w:sdt>
        <w:sdtPr>
          <w:rPr>
            <w:rStyle w:val="Stijl52"/>
          </w:rPr>
          <w:id w:val="57139234"/>
          <w:placeholder>
            <w:docPart w:val="F434F8D493A14EE2954A54F7C5361150"/>
          </w:placeholder>
          <w:showingPlcHdr/>
          <w:comboBox>
            <w:listItem w:value="Kies een item."/>
            <w:listItem w:displayText="artikel 43 lid 1 en de tabel uit lid 4." w:value="artikel 43 lid 1 en de tabel uit lid 4."/>
            <w:listItem w:displayText="artikel 43 lid 5." w:value="artikel 43 lid 5."/>
          </w:comboBox>
        </w:sdtPr>
        <w:sdtEndPr>
          <w:rPr>
            <w:rStyle w:val="Standaardalinea-lettertype"/>
          </w:rPr>
        </w:sdtEndPr>
        <w:sdtContent>
          <w:r w:rsidR="00C03C3F" w:rsidRPr="00F26923">
            <w:rPr>
              <w:color w:val="FF0000"/>
            </w:rPr>
            <w:t>kies een cao artikel</w:t>
          </w:r>
        </w:sdtContent>
      </w:sdt>
    </w:p>
    <w:p w14:paraId="75805ABC" w14:textId="77777777" w:rsidR="00A71E05" w:rsidRPr="00F26923" w:rsidRDefault="00A71E05" w:rsidP="001179BB">
      <w:pPr>
        <w:pStyle w:val="Lijstalinea"/>
        <w:ind w:left="0"/>
      </w:pPr>
      <w:r w:rsidRPr="00F26923">
        <w:t>Het brutoloon bedraagt €</w:t>
      </w:r>
      <w:r w:rsidR="00604E7C" w:rsidRPr="00F26923">
        <w:t xml:space="preserve"> </w:t>
      </w:r>
      <w:sdt>
        <w:sdtPr>
          <w:rPr>
            <w:rStyle w:val="Stijl55"/>
          </w:rPr>
          <w:id w:val="-2078821645"/>
          <w:placeholder>
            <w:docPart w:val="8529107500DD4B8BBBF48495799D5ED9"/>
          </w:placeholder>
          <w:showingPlcHdr/>
        </w:sdtPr>
        <w:sdtEndPr>
          <w:rPr>
            <w:rStyle w:val="Standaardalinea-lettertype"/>
          </w:rPr>
        </w:sdtEndPr>
        <w:sdtContent>
          <w:r w:rsidR="00604E7C" w:rsidRPr="00F26923">
            <w:rPr>
              <w:color w:val="FF0000"/>
            </w:rPr>
            <w:t xml:space="preserve">voer het periodeloon in, bij artikel 43 lid 1 let op % jeugdloon, % dienstverband en % fuwa, bij artikel 43 lid 5 voer het wettelijke minimum (jeugd)loon in voor BBL’ers, denk ook aan het % dienstverband. Na diplomering heeft de werknemer recht op een diplomatoeslag </w:t>
          </w:r>
        </w:sdtContent>
      </w:sdt>
      <w:r w:rsidR="00056B01" w:rsidRPr="00F26923">
        <w:t xml:space="preserve"> per </w:t>
      </w:r>
      <w:sdt>
        <w:sdtPr>
          <w:rPr>
            <w:rStyle w:val="Stijl54"/>
          </w:rPr>
          <w:id w:val="-1965728161"/>
          <w:placeholder>
            <w:docPart w:val="DefaultPlaceholder_-1854013439"/>
          </w:placeholder>
          <w:temporary/>
          <w:comboBox>
            <w:listItem w:displayText="week." w:value="week."/>
            <w:listItem w:displayText="4-weken." w:value="4-weken."/>
            <w:listItem w:displayText="maand." w:value="maand."/>
          </w:comboBox>
        </w:sdtPr>
        <w:sdtEndPr>
          <w:rPr>
            <w:rStyle w:val="Stijl54"/>
          </w:rPr>
        </w:sdtEndPr>
        <w:sdtContent>
          <w:r w:rsidR="00056B01" w:rsidRPr="00F26923">
            <w:rPr>
              <w:rStyle w:val="Stijl54"/>
              <w:color w:val="FF0000"/>
            </w:rPr>
            <w:t>kies een loonperiode</w:t>
          </w:r>
        </w:sdtContent>
      </w:sdt>
      <w:r w:rsidR="00604E7C" w:rsidRPr="00F26923">
        <w:rPr>
          <w:rStyle w:val="Stijl54"/>
        </w:rPr>
        <w:t xml:space="preserve"> </w:t>
      </w:r>
    </w:p>
    <w:p w14:paraId="5825E3AB" w14:textId="77777777" w:rsidR="00E67EAF" w:rsidRPr="00F26923" w:rsidRDefault="00E67EAF" w:rsidP="001179BB">
      <w:pPr>
        <w:pStyle w:val="Lijstalinea"/>
        <w:ind w:left="0"/>
      </w:pPr>
    </w:p>
    <w:p w14:paraId="409BFD40" w14:textId="77777777" w:rsidR="00025E8F" w:rsidRPr="00F26923" w:rsidRDefault="00025E8F" w:rsidP="00025E8F">
      <w:pPr>
        <w:pStyle w:val="Lijstalinea"/>
        <w:numPr>
          <w:ilvl w:val="0"/>
          <w:numId w:val="2"/>
        </w:numPr>
        <w:rPr>
          <w:b/>
        </w:rPr>
      </w:pPr>
      <w:r w:rsidRPr="00F26923">
        <w:rPr>
          <w:b/>
        </w:rPr>
        <w:t>Opgaaf voor de loonheffingen</w:t>
      </w:r>
    </w:p>
    <w:p w14:paraId="3B4F49D5" w14:textId="77777777" w:rsidR="001179BB" w:rsidRPr="00F26923" w:rsidRDefault="00152A08" w:rsidP="00152A08">
      <w:pPr>
        <w:pStyle w:val="Lijstalinea"/>
        <w:ind w:left="0"/>
      </w:pPr>
      <w:r w:rsidRPr="00F26923">
        <w:t xml:space="preserve">Werknemer wil dat zijn werkgever </w:t>
      </w:r>
      <w:sdt>
        <w:sdtPr>
          <w:rPr>
            <w:rStyle w:val="Stijl59"/>
          </w:rPr>
          <w:id w:val="237446921"/>
          <w:placeholder>
            <w:docPart w:val="EBD2135FA74344AD9727C9BEE8C4ACD0"/>
          </w:placeholder>
          <w:temporary/>
          <w:showingPlcHdr/>
          <w:comboBox>
            <w:listItem w:value="Kies een item."/>
            <w:listItem w:displayText="WEL" w:value="WEL"/>
            <w:listItem w:displayText="GEEN" w:value="GEEN"/>
          </w:comboBox>
        </w:sdtPr>
        <w:sdtEndPr>
          <w:rPr>
            <w:rStyle w:val="Standaardalinea-lettertype"/>
          </w:rPr>
        </w:sdtEndPr>
        <w:sdtContent>
          <w:r w:rsidR="001C7038" w:rsidRPr="00F26923">
            <w:rPr>
              <w:color w:val="FF0000"/>
            </w:rPr>
            <w:t>maak een keuze</w:t>
          </w:r>
        </w:sdtContent>
      </w:sdt>
      <w:r w:rsidRPr="00F26923">
        <w:rPr>
          <w:color w:val="FF0000"/>
        </w:rPr>
        <w:t xml:space="preserve"> </w:t>
      </w:r>
      <w:r w:rsidRPr="00F26923">
        <w:t>rekening houdt met de loonheffingskorting.</w:t>
      </w:r>
    </w:p>
    <w:p w14:paraId="6BD03217" w14:textId="77777777" w:rsidR="001179BB" w:rsidRPr="00F26923" w:rsidRDefault="001179BB" w:rsidP="001179BB">
      <w:pPr>
        <w:pStyle w:val="Lijstalinea"/>
        <w:ind w:left="0"/>
      </w:pPr>
    </w:p>
    <w:p w14:paraId="2D1E81A9" w14:textId="77777777" w:rsidR="00025E8F" w:rsidRPr="00F26923" w:rsidRDefault="00025E8F" w:rsidP="00025E8F">
      <w:pPr>
        <w:pStyle w:val="Lijstalinea"/>
        <w:numPr>
          <w:ilvl w:val="0"/>
          <w:numId w:val="2"/>
        </w:numPr>
        <w:rPr>
          <w:b/>
        </w:rPr>
      </w:pPr>
      <w:r w:rsidRPr="00F26923">
        <w:rPr>
          <w:b/>
        </w:rPr>
        <w:t>Vakantietoeslag</w:t>
      </w:r>
    </w:p>
    <w:p w14:paraId="0660FA0E" w14:textId="77777777" w:rsidR="001179BB" w:rsidRPr="00F26923" w:rsidRDefault="00EF267F" w:rsidP="001179BB">
      <w:pPr>
        <w:pStyle w:val="Lijstalinea"/>
        <w:ind w:left="0"/>
      </w:pPr>
      <w:r w:rsidRPr="00F26923">
        <w:t>Werkgever moet</w:t>
      </w:r>
      <w:r w:rsidR="00152A08" w:rsidRPr="00F26923">
        <w:t xml:space="preserve"> aan de werknemer 8,33% vakantietoeslag betalen. De </w:t>
      </w:r>
      <w:r w:rsidRPr="00F26923">
        <w:t>werkgever betaalt dit</w:t>
      </w:r>
      <w:r w:rsidR="00152A08" w:rsidRPr="00F26923">
        <w:t xml:space="preserve"> </w:t>
      </w:r>
      <w:sdt>
        <w:sdtPr>
          <w:rPr>
            <w:rStyle w:val="Stijl60"/>
          </w:rPr>
          <w:id w:val="-945308899"/>
          <w:placeholder>
            <w:docPart w:val="7A0E252F5A9641BA866E237BBE155F70"/>
          </w:placeholder>
          <w:temporary/>
          <w:showingPlcHdr/>
          <w:comboBox>
            <w:listItem w:value="Kies een item."/>
            <w:listItem w:displayText="1x per jaar, in mei" w:value="1x per jaar, in mei"/>
            <w:listItem w:displayText="2x per jaar, in mei en november" w:value="2x per jaar, in mei en november"/>
            <w:listItem w:displayText="bij iedere loonbetaling" w:value="bij iedere loonbetaling"/>
          </w:comboBox>
        </w:sdtPr>
        <w:sdtEndPr>
          <w:rPr>
            <w:rStyle w:val="Standaardalinea-lettertype"/>
          </w:rPr>
        </w:sdtEndPr>
        <w:sdtContent>
          <w:r w:rsidR="001C7038" w:rsidRPr="00F26923">
            <w:rPr>
              <w:color w:val="FF0000"/>
            </w:rPr>
            <w:t>maak een keuze</w:t>
          </w:r>
        </w:sdtContent>
      </w:sdt>
      <w:r w:rsidR="003F7918" w:rsidRPr="00F26923">
        <w:t>.</w:t>
      </w:r>
    </w:p>
    <w:p w14:paraId="51658D67" w14:textId="77777777" w:rsidR="00152A08" w:rsidRPr="00F26923" w:rsidRDefault="00152A08" w:rsidP="001179BB">
      <w:pPr>
        <w:pStyle w:val="Lijstalinea"/>
        <w:ind w:left="0"/>
      </w:pPr>
    </w:p>
    <w:p w14:paraId="3FEE899A" w14:textId="77777777" w:rsidR="00025E8F" w:rsidRPr="00F26923" w:rsidRDefault="00025E8F" w:rsidP="00025E8F">
      <w:pPr>
        <w:pStyle w:val="Lijstalinea"/>
        <w:numPr>
          <w:ilvl w:val="0"/>
          <w:numId w:val="2"/>
        </w:numPr>
        <w:rPr>
          <w:b/>
        </w:rPr>
      </w:pPr>
      <w:r w:rsidRPr="00F26923">
        <w:rPr>
          <w:b/>
        </w:rPr>
        <w:t>Opzegging</w:t>
      </w:r>
    </w:p>
    <w:p w14:paraId="3D21A2FA" w14:textId="77777777" w:rsidR="001179BB" w:rsidRPr="00F26923" w:rsidRDefault="00EF267F" w:rsidP="006B29BB">
      <w:pPr>
        <w:pStyle w:val="Lijstalinea"/>
        <w:ind w:left="0"/>
      </w:pPr>
      <w:r w:rsidRPr="00F26923">
        <w:t>In artikel 11 van de cao staat hoe d</w:t>
      </w:r>
      <w:r w:rsidR="006B29BB" w:rsidRPr="00F26923">
        <w:t>e arbeidsovereenkomst</w:t>
      </w:r>
      <w:r w:rsidRPr="00F26923">
        <w:t xml:space="preserve"> kan worden</w:t>
      </w:r>
      <w:r w:rsidR="006B29BB" w:rsidRPr="00F26923">
        <w:t xml:space="preserve"> opgezegd. </w:t>
      </w:r>
      <w:r w:rsidRPr="00F26923">
        <w:t>Bij o</w:t>
      </w:r>
      <w:r w:rsidR="006B29BB" w:rsidRPr="00F26923">
        <w:t>pzegging</w:t>
      </w:r>
      <w:r w:rsidRPr="00F26923">
        <w:t xml:space="preserve"> geldt een opzegtermijn en opzeggen kan tegen het eind van de betalingsperiode </w:t>
      </w:r>
      <w:r w:rsidR="007831DF" w:rsidRPr="00F26923">
        <w:t xml:space="preserve">zodat de laatste loonbetaling altijd </w:t>
      </w:r>
      <w:r w:rsidRPr="00F26923">
        <w:t xml:space="preserve">over </w:t>
      </w:r>
      <w:r w:rsidR="007831DF" w:rsidRPr="00F26923">
        <w:t>een volledige loonperiode</w:t>
      </w:r>
      <w:r w:rsidRPr="00F26923">
        <w:t xml:space="preserve"> gaat</w:t>
      </w:r>
      <w:r w:rsidR="007831DF" w:rsidRPr="00F26923">
        <w:t>.</w:t>
      </w:r>
    </w:p>
    <w:p w14:paraId="4E7615FB" w14:textId="77777777" w:rsidR="001179BB" w:rsidRPr="00F26923" w:rsidRDefault="001179BB" w:rsidP="001179BB">
      <w:pPr>
        <w:pStyle w:val="Lijstalinea"/>
        <w:ind w:left="0"/>
      </w:pPr>
    </w:p>
    <w:p w14:paraId="23360AC3" w14:textId="77777777" w:rsidR="00B4588F" w:rsidRPr="00F26923" w:rsidRDefault="00025E8F" w:rsidP="001179BB">
      <w:pPr>
        <w:pStyle w:val="Lijstalinea"/>
        <w:numPr>
          <w:ilvl w:val="0"/>
          <w:numId w:val="2"/>
        </w:numPr>
        <w:rPr>
          <w:b/>
        </w:rPr>
      </w:pPr>
      <w:r w:rsidRPr="00F26923">
        <w:rPr>
          <w:b/>
        </w:rPr>
        <w:t>Opleidingskosten</w:t>
      </w:r>
      <w:r w:rsidR="00B73DEF" w:rsidRPr="00F26923">
        <w:rPr>
          <w:b/>
        </w:rPr>
        <w:t xml:space="preserve"> die in mindering kunnen worden gebracht op transitievergoeding</w:t>
      </w:r>
      <w:r w:rsidRPr="00F26923">
        <w:rPr>
          <w:b/>
        </w:rPr>
        <w:t xml:space="preserve"> </w:t>
      </w:r>
    </w:p>
    <w:p w14:paraId="6B47A6BD" w14:textId="77777777" w:rsidR="00B4588F" w:rsidRPr="00F26923" w:rsidRDefault="00B4588F" w:rsidP="00B06564">
      <w:pPr>
        <w:pStyle w:val="Lijstalinea"/>
        <w:spacing w:line="240" w:lineRule="auto"/>
        <w:ind w:left="0"/>
      </w:pPr>
      <w:r w:rsidRPr="00F26923">
        <w:t xml:space="preserve">De werkgever heeft ofwel zelf of via een interne praktijkopleider de werknemer begeleid bij zijn praktijkuren. De </w:t>
      </w:r>
      <w:r w:rsidR="00B73DEF" w:rsidRPr="00F26923">
        <w:t>waarde hiervan is</w:t>
      </w:r>
      <w:r w:rsidRPr="00F26923">
        <w:t xml:space="preserve"> op jaarbasis op 10% van 610 uur a € 60,- is € 3.660,-.</w:t>
      </w:r>
    </w:p>
    <w:p w14:paraId="36D4A0F0" w14:textId="77777777" w:rsidR="00B4588F" w:rsidRPr="00F26923" w:rsidRDefault="00B4588F" w:rsidP="00B06564">
      <w:pPr>
        <w:pStyle w:val="Lijstalinea"/>
        <w:spacing w:line="240" w:lineRule="auto"/>
        <w:ind w:left="0"/>
      </w:pPr>
    </w:p>
    <w:p w14:paraId="162EEFD5" w14:textId="77777777" w:rsidR="00B4588F" w:rsidRPr="00F26923" w:rsidRDefault="00B4588F" w:rsidP="00B06564">
      <w:pPr>
        <w:pStyle w:val="Lijstalinea"/>
        <w:spacing w:line="240" w:lineRule="auto"/>
        <w:ind w:left="0"/>
      </w:pPr>
      <w:r w:rsidRPr="00F26923">
        <w:t xml:space="preserve">De werkgever heeft kosten gemaakt voor kleding en materialen voor de werknemer, </w:t>
      </w:r>
      <w:r w:rsidR="00BB45C0" w:rsidRPr="00F26923">
        <w:t>achteraf kan hier inzicht in worden gegeven</w:t>
      </w:r>
      <w:r w:rsidRPr="00F26923">
        <w:t>.</w:t>
      </w:r>
    </w:p>
    <w:p w14:paraId="21B36D49" w14:textId="77777777" w:rsidR="005E0784" w:rsidRDefault="005E0784" w:rsidP="00B06564">
      <w:pPr>
        <w:pStyle w:val="Lijstalinea"/>
        <w:spacing w:line="240" w:lineRule="auto"/>
        <w:ind w:left="0"/>
      </w:pPr>
    </w:p>
    <w:p w14:paraId="3965657E" w14:textId="532B22B0" w:rsidR="003D3F98" w:rsidRPr="00F26923" w:rsidRDefault="003D3F98" w:rsidP="00B06564">
      <w:pPr>
        <w:pStyle w:val="Lijstalinea"/>
        <w:spacing w:line="240" w:lineRule="auto"/>
        <w:ind w:left="0"/>
      </w:pPr>
      <w:r w:rsidRPr="00F26923">
        <w:t xml:space="preserve">Werknemer gaat ermee akkoord en is ermee bekend dat de </w:t>
      </w:r>
      <w:r w:rsidR="005E0784" w:rsidRPr="00F26923">
        <w:t xml:space="preserve">in dit artikel genoemde </w:t>
      </w:r>
      <w:r w:rsidRPr="00F26923">
        <w:t xml:space="preserve">kosten van de opleiding in mindering worden gebracht op een eventueel in de toekomst door de werkgever te betalen transitievergoeding, ongeacht de termijn tussen het afsluiten van de opleiding en de </w:t>
      </w:r>
      <w:r w:rsidRPr="00F26923">
        <w:lastRenderedPageBreak/>
        <w:t>einddatum van de a</w:t>
      </w:r>
      <w:r w:rsidR="00102C03" w:rsidRPr="00F26923">
        <w:t xml:space="preserve">rbeidsovereenkomst. </w:t>
      </w:r>
      <w:r w:rsidR="00BB45C0" w:rsidRPr="00F26923">
        <w:t xml:space="preserve">Deze kosten worden in mindering gebracht op het deel van de transitievergoeding </w:t>
      </w:r>
      <w:r w:rsidR="00267770">
        <w:t>w</w:t>
      </w:r>
      <w:r w:rsidR="00BB45C0" w:rsidRPr="00F26923">
        <w:t>at is opgebouwd in de periode waarin de opleiding werd gevolgd.</w:t>
      </w:r>
    </w:p>
    <w:p w14:paraId="01F37083" w14:textId="7D0DB088" w:rsidR="00915E6F" w:rsidRDefault="00915E6F" w:rsidP="00B06564">
      <w:pPr>
        <w:pStyle w:val="Lijstalinea"/>
        <w:spacing w:line="240" w:lineRule="auto"/>
        <w:ind w:left="0"/>
      </w:pPr>
    </w:p>
    <w:p w14:paraId="113A4E77" w14:textId="77777777" w:rsidR="00987D66" w:rsidRPr="00F26923" w:rsidRDefault="00987D66" w:rsidP="00B06564">
      <w:pPr>
        <w:pStyle w:val="Lijstalinea"/>
        <w:spacing w:line="240" w:lineRule="auto"/>
        <w:ind w:left="0"/>
        <w:sectPr w:rsidR="00987D66" w:rsidRPr="00F26923" w:rsidSect="00E1156E">
          <w:type w:val="continuous"/>
          <w:pgSz w:w="11906" w:h="16838" w:code="9"/>
          <w:pgMar w:top="1418" w:right="1418" w:bottom="1418" w:left="1418" w:header="709" w:footer="709" w:gutter="0"/>
          <w:cols w:space="708"/>
          <w:docGrid w:linePitch="360"/>
        </w:sectPr>
      </w:pPr>
    </w:p>
    <w:p w14:paraId="126761ED" w14:textId="77777777" w:rsidR="00586543" w:rsidRPr="00F26923" w:rsidRDefault="00B4588F" w:rsidP="001179BB">
      <w:pPr>
        <w:pStyle w:val="Lijstalinea"/>
        <w:numPr>
          <w:ilvl w:val="0"/>
          <w:numId w:val="2"/>
        </w:numPr>
        <w:rPr>
          <w:b/>
        </w:rPr>
      </w:pPr>
      <w:r w:rsidRPr="00F26923">
        <w:rPr>
          <w:b/>
        </w:rPr>
        <w:t>T</w:t>
      </w:r>
      <w:r w:rsidR="00025E8F" w:rsidRPr="00F26923">
        <w:rPr>
          <w:b/>
        </w:rPr>
        <w:t>erugbetalingsregeling</w:t>
      </w:r>
      <w:r w:rsidR="00F06690" w:rsidRPr="00F26923">
        <w:rPr>
          <w:b/>
        </w:rPr>
        <w:t xml:space="preserve"> </w:t>
      </w:r>
      <w:r w:rsidR="00B73DEF" w:rsidRPr="00F26923">
        <w:rPr>
          <w:b/>
        </w:rPr>
        <w:t>opleidingskosten</w:t>
      </w:r>
      <w:r w:rsidR="00F06690" w:rsidRPr="00F26923">
        <w:rPr>
          <w:b/>
          <w:color w:val="70AD47" w:themeColor="accent6"/>
        </w:rPr>
        <w:t xml:space="preserve">    </w:t>
      </w:r>
    </w:p>
    <w:p w14:paraId="232469DC" w14:textId="7C91D1B2" w:rsidR="001179BB" w:rsidRPr="00F26923" w:rsidRDefault="007831DF" w:rsidP="001179BB">
      <w:pPr>
        <w:pStyle w:val="Lijstalinea"/>
        <w:ind w:left="0"/>
      </w:pPr>
      <w:r w:rsidRPr="00F26923">
        <w:t xml:space="preserve">De kosten van de opleiding komen normaliter voor rekening van de werknemer </w:t>
      </w:r>
      <w:r w:rsidR="0064435C" w:rsidRPr="00F26923">
        <w:t xml:space="preserve">(de werkgever hoeft niets te vergoeden en kan dus niets of een deel of alle kosten vergoeden). </w:t>
      </w:r>
      <w:r w:rsidRPr="00F26923">
        <w:t xml:space="preserve">De werkgever verklaart zich </w:t>
      </w:r>
      <w:r w:rsidR="0064435C" w:rsidRPr="00F26923">
        <w:t xml:space="preserve">echter </w:t>
      </w:r>
      <w:r w:rsidRPr="00F26923">
        <w:t>bereid de kosten voor (een deel van) de BBL-opleiding te vergoeden waarbij de hoogte van de vergoeding kan variëren</w:t>
      </w:r>
      <w:r w:rsidR="00036423" w:rsidRPr="00F26923">
        <w:t>.</w:t>
      </w:r>
      <w:r w:rsidR="004D35F3" w:rsidRPr="00F26923">
        <w:t xml:space="preserve"> De werkgever vergoed de opleidingskosten geheel of gedeeltelijk onder de volgende voorwaarden:</w:t>
      </w:r>
    </w:p>
    <w:p w14:paraId="46FDEF91" w14:textId="77777777" w:rsidR="007831DF" w:rsidRPr="00F26923" w:rsidRDefault="007831DF" w:rsidP="007831DF">
      <w:pPr>
        <w:pStyle w:val="Lijstalinea"/>
        <w:numPr>
          <w:ilvl w:val="0"/>
          <w:numId w:val="3"/>
        </w:numPr>
      </w:pPr>
      <w:r w:rsidRPr="00F26923">
        <w:t>Kosten worden vergoed op basis van originele facturen</w:t>
      </w:r>
      <w:r w:rsidR="00DE0218" w:rsidRPr="00F26923">
        <w:t xml:space="preserve"> of rechtstreeks aa</w:t>
      </w:r>
      <w:r w:rsidR="004D35F3" w:rsidRPr="00F26923">
        <w:t>n</w:t>
      </w:r>
      <w:r w:rsidR="00DE0218" w:rsidRPr="00F26923">
        <w:t xml:space="preserve"> het opleidingsinstituut</w:t>
      </w:r>
      <w:r w:rsidRPr="00F26923">
        <w:t>.</w:t>
      </w:r>
    </w:p>
    <w:p w14:paraId="16DC74EE" w14:textId="77777777" w:rsidR="007831DF" w:rsidRPr="00F26923" w:rsidRDefault="007831DF" w:rsidP="007831DF">
      <w:pPr>
        <w:pStyle w:val="Lijstalinea"/>
        <w:numPr>
          <w:ilvl w:val="0"/>
          <w:numId w:val="3"/>
        </w:numPr>
      </w:pPr>
      <w:r w:rsidRPr="00F26923">
        <w:t xml:space="preserve">De vergoeding is eenmalig: </w:t>
      </w:r>
      <w:r w:rsidR="00B73DEF" w:rsidRPr="00F26923">
        <w:t>als</w:t>
      </w:r>
      <w:r w:rsidRPr="00F26923">
        <w:t xml:space="preserve"> de </w:t>
      </w:r>
      <w:r w:rsidR="004D35F3" w:rsidRPr="00F26923">
        <w:t xml:space="preserve">werknemer de </w:t>
      </w:r>
      <w:r w:rsidRPr="00F26923">
        <w:t>opleiding niet succesvol</w:t>
      </w:r>
      <w:r w:rsidR="006C0845" w:rsidRPr="00F26923">
        <w:t xml:space="preserve"> afsluit, moet hij </w:t>
      </w:r>
      <w:r w:rsidRPr="00F26923">
        <w:t>de kosten voor herhaling (inclusief examen) zelf</w:t>
      </w:r>
      <w:r w:rsidR="006C0845" w:rsidRPr="00F26923">
        <w:t xml:space="preserve"> betalen</w:t>
      </w:r>
      <w:r w:rsidRPr="00F26923">
        <w:t>.</w:t>
      </w:r>
    </w:p>
    <w:p w14:paraId="227E8D7A" w14:textId="77777777" w:rsidR="007831DF" w:rsidRDefault="007831DF" w:rsidP="007831DF">
      <w:pPr>
        <w:pStyle w:val="Lijstalinea"/>
        <w:numPr>
          <w:ilvl w:val="0"/>
          <w:numId w:val="3"/>
        </w:numPr>
      </w:pPr>
      <w:r w:rsidRPr="00F26923">
        <w:t xml:space="preserve">Als </w:t>
      </w:r>
      <w:r w:rsidR="006C0845" w:rsidRPr="00F26923">
        <w:t xml:space="preserve">werknemer </w:t>
      </w:r>
      <w:r w:rsidRPr="00F26923">
        <w:t>de opleiding definitief zonder succes beëindig</w:t>
      </w:r>
      <w:r w:rsidR="006C0845" w:rsidRPr="00F26923">
        <w:t xml:space="preserve">t, komt hij </w:t>
      </w:r>
      <w:r w:rsidRPr="00F26923">
        <w:t xml:space="preserve">niet in aanmerking voor een vergoeding van kosten van een andere </w:t>
      </w:r>
      <w:r w:rsidR="00AE16B8" w:rsidRPr="00F26923">
        <w:t>opleiding/</w:t>
      </w:r>
      <w:r w:rsidRPr="00F26923">
        <w:t>cursus. Werkgever zal hiervan alleen in bijzondere omstandigheden kunnen afwijken.</w:t>
      </w:r>
    </w:p>
    <w:p w14:paraId="6C0651F1" w14:textId="77777777" w:rsidR="005225DE" w:rsidRDefault="005225DE" w:rsidP="005225DE">
      <w:pPr>
        <w:pStyle w:val="Lijstalinea"/>
        <w:numPr>
          <w:ilvl w:val="0"/>
          <w:numId w:val="3"/>
        </w:numPr>
      </w:pPr>
      <w:r w:rsidRPr="005225DE">
        <w:t>Onder de datum waarop werknemer de cursus of opleiding succesvol heeft afgerond wordt de dagtekening van het aan de cursus of opleiding verbonden certificaat/diploma verstaan.</w:t>
      </w:r>
    </w:p>
    <w:p w14:paraId="49827579" w14:textId="77777777" w:rsidR="005225DE" w:rsidRPr="005225DE" w:rsidRDefault="005225DE" w:rsidP="005225DE">
      <w:pPr>
        <w:pStyle w:val="Lijstalinea"/>
        <w:numPr>
          <w:ilvl w:val="0"/>
          <w:numId w:val="3"/>
        </w:numPr>
      </w:pPr>
      <w:r w:rsidRPr="005225DE">
        <w:t>Als de werknemer op eigen initiatief uit dienst gaat of het dienstverband wordt beëindigd door werkgever wegens een dringende reden zoals genoemd in art. 7:677 lid 1 jo. 7:678 van het Burgerlijk Wetboek (ontslag op staande voet), of vanwege een reden zoals bedoeld in artikel 7:669 lid 3 sub d (disfunctioneren werknemer), e (verwijtbaar handelen werknemer), g (verstoorde arbeidsrelatie) en/of h (een zodanige situatie dat van werkgever in redelijkheid niet kan worden gevergd de arbeidsovereenkomst te laten voortduren), geldt de volgende terugbetalingsregeling met betrekking tot de vergoede cursuskosten:</w:t>
      </w:r>
    </w:p>
    <w:p w14:paraId="2CE18497" w14:textId="77777777" w:rsidR="005225DE" w:rsidRPr="005225DE" w:rsidRDefault="005225DE" w:rsidP="0091292E">
      <w:pPr>
        <w:pStyle w:val="Lijstalinea"/>
        <w:numPr>
          <w:ilvl w:val="1"/>
          <w:numId w:val="3"/>
        </w:numPr>
        <w:rPr>
          <w:lang w:val="nl"/>
        </w:rPr>
      </w:pPr>
      <w:r w:rsidRPr="005225DE">
        <w:rPr>
          <w:lang w:val="nl"/>
        </w:rPr>
        <w:t>Bij een datum uit dienst vòòr het afronden van de opleiding moet hij de volledige kosten terugbetalen.</w:t>
      </w:r>
    </w:p>
    <w:p w14:paraId="62A86254" w14:textId="77777777" w:rsidR="005225DE" w:rsidRDefault="005225DE" w:rsidP="005225DE">
      <w:pPr>
        <w:pStyle w:val="Lijstalinea"/>
        <w:numPr>
          <w:ilvl w:val="1"/>
          <w:numId w:val="3"/>
        </w:numPr>
        <w:rPr>
          <w:lang w:val="nl"/>
        </w:rPr>
      </w:pPr>
      <w:r w:rsidRPr="005225DE">
        <w:rPr>
          <w:lang w:val="nl"/>
        </w:rPr>
        <w:t>Als de werknemer het bedrijf verlaat binnen 36 maanden na het afronden van de cursus/opleiding, moet hij voor elke maand tussen het ontslag en de 36</w:t>
      </w:r>
      <w:r w:rsidRPr="005225DE">
        <w:rPr>
          <w:vertAlign w:val="superscript"/>
          <w:lang w:val="nl"/>
        </w:rPr>
        <w:t>e</w:t>
      </w:r>
      <w:r w:rsidRPr="005225DE">
        <w:rPr>
          <w:lang w:val="nl"/>
        </w:rPr>
        <w:t xml:space="preserve"> maand 1/36 deel van de studiekosten terugbetalen.</w:t>
      </w:r>
    </w:p>
    <w:p w14:paraId="70D129AC" w14:textId="77777777" w:rsidR="007831DF" w:rsidRPr="005225DE" w:rsidRDefault="006B513C" w:rsidP="005225DE">
      <w:pPr>
        <w:pStyle w:val="Lijstalinea"/>
        <w:numPr>
          <w:ilvl w:val="1"/>
          <w:numId w:val="3"/>
        </w:numPr>
        <w:rPr>
          <w:lang w:val="nl"/>
        </w:rPr>
      </w:pPr>
      <w:r w:rsidRPr="00F26923">
        <w:t>De werknemer hoeft alleen het bedrag terug te betalen waar een eventuele vergoeding die de werkgever uit het scholingsfonds (</w:t>
      </w:r>
      <w:proofErr w:type="spellStart"/>
      <w:r w:rsidRPr="00F26923">
        <w:t>Colland</w:t>
      </w:r>
      <w:proofErr w:type="spellEnd"/>
      <w:r w:rsidRPr="00F26923">
        <w:t xml:space="preserve"> Arbeidsmarkt) heeft gekregen van af is.</w:t>
      </w:r>
    </w:p>
    <w:p w14:paraId="2338A0AD" w14:textId="56615B23" w:rsidR="006B513C" w:rsidRPr="00F26923" w:rsidRDefault="006B513C" w:rsidP="006B513C">
      <w:pPr>
        <w:pStyle w:val="Lijstalinea"/>
        <w:numPr>
          <w:ilvl w:val="0"/>
          <w:numId w:val="3"/>
        </w:numPr>
      </w:pPr>
      <w:r w:rsidRPr="00F26923">
        <w:t>Werknemer gaat er mee akkoord en is op de hoogte dat werkgever de kosten van opleiding(en) in mindering op een eventuele transitievergoeding die werkgever in de toekomst moet betalen. De termijn tussen het afsluiten van de opleiding en de einddatum van de arbeidsovereenkomst heeft hier geen invloed op.</w:t>
      </w:r>
    </w:p>
    <w:p w14:paraId="4E78C39F" w14:textId="77777777" w:rsidR="005225DE" w:rsidRDefault="005225DE" w:rsidP="001179BB">
      <w:pPr>
        <w:pStyle w:val="Lijstalinea"/>
        <w:ind w:left="0"/>
      </w:pPr>
    </w:p>
    <w:p w14:paraId="09F57C23" w14:textId="77777777" w:rsidR="00BA681D" w:rsidRPr="00F26923" w:rsidRDefault="00BA681D" w:rsidP="001179BB">
      <w:pPr>
        <w:pStyle w:val="Lijstalinea"/>
        <w:ind w:left="0"/>
      </w:pPr>
      <w:r w:rsidRPr="00F26923">
        <w:t xml:space="preserve">Opleidingsinstituut </w:t>
      </w:r>
      <w:sdt>
        <w:sdtPr>
          <w:rPr>
            <w:rStyle w:val="Stijl68"/>
          </w:rPr>
          <w:id w:val="-155534667"/>
          <w:placeholder>
            <w:docPart w:val="161E37B9EBE3493BBBBEBAD8B5EDDBF8"/>
          </w:placeholder>
          <w:temporary/>
          <w:showingPlcHdr/>
        </w:sdtPr>
        <w:sdtEndPr>
          <w:rPr>
            <w:rStyle w:val="Standaardalinea-lettertype"/>
          </w:rPr>
        </w:sdtEndPr>
        <w:sdtContent>
          <w:r w:rsidR="00D71DAC" w:rsidRPr="00F26923">
            <w:rPr>
              <w:color w:val="FF0000"/>
            </w:rPr>
            <w:t>voer de naam van de school</w:t>
          </w:r>
          <w:r w:rsidR="00D71DAC" w:rsidRPr="00F26923">
            <w:rPr>
              <w:rStyle w:val="Tekstvantijdelijkeaanduiding"/>
              <w:color w:val="FF0000"/>
            </w:rPr>
            <w:t xml:space="preserve"> in</w:t>
          </w:r>
        </w:sdtContent>
      </w:sdt>
      <w:r w:rsidRPr="00F26923">
        <w:rPr>
          <w:color w:val="FF0000"/>
        </w:rPr>
        <w:t xml:space="preserve"> </w:t>
      </w:r>
      <w:r w:rsidR="00D71DAC" w:rsidRPr="00F26923">
        <w:t>locatie</w:t>
      </w:r>
      <w:r w:rsidR="00D71DAC" w:rsidRPr="00F26923">
        <w:rPr>
          <w:color w:val="FF0000"/>
        </w:rPr>
        <w:t xml:space="preserve"> </w:t>
      </w:r>
      <w:sdt>
        <w:sdtPr>
          <w:rPr>
            <w:rStyle w:val="Stijl63"/>
          </w:rPr>
          <w:id w:val="-1384164610"/>
          <w:placeholder>
            <w:docPart w:val="5294EE42235F46A08C87C8E1C7C1EF96"/>
          </w:placeholder>
          <w:temporary/>
          <w:showingPlcHdr/>
        </w:sdtPr>
        <w:sdtEndPr>
          <w:rPr>
            <w:rStyle w:val="Standaardalinea-lettertype"/>
            <w:color w:val="FF0000"/>
          </w:rPr>
        </w:sdtEndPr>
        <w:sdtContent>
          <w:r w:rsidR="00D71DAC" w:rsidRPr="00F26923">
            <w:rPr>
              <w:color w:val="FF0000"/>
            </w:rPr>
            <w:t>voer de locatie in</w:t>
          </w:r>
        </w:sdtContent>
      </w:sdt>
      <w:r w:rsidR="00D71DAC" w:rsidRPr="00F26923">
        <w:rPr>
          <w:color w:val="FF0000"/>
        </w:rPr>
        <w:t xml:space="preserve"> </w:t>
      </w:r>
      <w:r w:rsidRPr="00F26923">
        <w:t>.</w:t>
      </w:r>
    </w:p>
    <w:p w14:paraId="29A8083C" w14:textId="77777777" w:rsidR="00BA681D" w:rsidRPr="00F26923" w:rsidRDefault="00BA681D" w:rsidP="001179BB">
      <w:pPr>
        <w:pStyle w:val="Lijstalinea"/>
        <w:ind w:left="0"/>
      </w:pPr>
      <w:r w:rsidRPr="00F26923">
        <w:t>Cursusperiode, aanvang</w:t>
      </w:r>
      <w:r w:rsidR="00D71DAC" w:rsidRPr="00F26923">
        <w:t xml:space="preserve"> </w:t>
      </w:r>
      <w:sdt>
        <w:sdtPr>
          <w:rPr>
            <w:rStyle w:val="Stijl64"/>
          </w:rPr>
          <w:id w:val="-1279247882"/>
          <w:placeholder>
            <w:docPart w:val="C8655C8917ED4FE98AC83EE573C5865E"/>
          </w:placeholder>
          <w:temporary/>
          <w:showingPlcHdr/>
          <w:date>
            <w:dateFormat w:val="d-M-yyyy"/>
            <w:lid w:val="nl-NL"/>
            <w:storeMappedDataAs w:val="dateTime"/>
            <w:calendar w:val="gregorian"/>
          </w:date>
        </w:sdtPr>
        <w:sdtEndPr>
          <w:rPr>
            <w:rStyle w:val="Standaardalinea-lettertype"/>
          </w:rPr>
        </w:sdtEndPr>
        <w:sdtContent>
          <w:r w:rsidR="00D71DAC" w:rsidRPr="00F26923">
            <w:rPr>
              <w:color w:val="FF0000"/>
            </w:rPr>
            <w:t>voer een datum in</w:t>
          </w:r>
        </w:sdtContent>
      </w:sdt>
      <w:r w:rsidRPr="00F26923">
        <w:rPr>
          <w:color w:val="FF0000"/>
        </w:rPr>
        <w:t xml:space="preserve"> </w:t>
      </w:r>
      <w:r w:rsidRPr="00F26923">
        <w:t xml:space="preserve">einde </w:t>
      </w:r>
      <w:sdt>
        <w:sdtPr>
          <w:rPr>
            <w:rStyle w:val="Stijl65"/>
          </w:rPr>
          <w:id w:val="-1263370106"/>
          <w:placeholder>
            <w:docPart w:val="A20A027F1D664011AED3D029F8E6433B"/>
          </w:placeholder>
          <w:temporary/>
          <w:showingPlcHdr/>
          <w:date>
            <w:dateFormat w:val="d-M-yyyy"/>
            <w:lid w:val="nl-NL"/>
            <w:storeMappedDataAs w:val="dateTime"/>
            <w:calendar w:val="gregorian"/>
          </w:date>
        </w:sdtPr>
        <w:sdtEndPr>
          <w:rPr>
            <w:rStyle w:val="Standaardalinea-lettertype"/>
          </w:rPr>
        </w:sdtEndPr>
        <w:sdtContent>
          <w:r w:rsidR="00D71DAC" w:rsidRPr="00F26923">
            <w:rPr>
              <w:color w:val="FF0000"/>
            </w:rPr>
            <w:t>voer een datum in</w:t>
          </w:r>
        </w:sdtContent>
      </w:sdt>
      <w:r w:rsidRPr="00F26923">
        <w:t xml:space="preserve"> .</w:t>
      </w:r>
      <w:r w:rsidR="0071304B" w:rsidRPr="00F26923">
        <w:t xml:space="preserve"> Onderstaande bedragen zijn bedragen </w:t>
      </w:r>
      <w:sdt>
        <w:sdtPr>
          <w:rPr>
            <w:rStyle w:val="Stijl67"/>
          </w:rPr>
          <w:id w:val="660268956"/>
          <w:placeholder>
            <w:docPart w:val="31DB38C786B34845A9E9BBC090AA36CE"/>
          </w:placeholder>
          <w:temporary/>
          <w:showingPlcHdr/>
          <w:comboBox>
            <w:listItem w:value="Kies een item."/>
            <w:listItem w:displayText="per studiejaar." w:value="per studiejaar."/>
            <w:listItem w:displayText="voor de duur van de opleiding." w:value="voor de duur van de opleiding."/>
          </w:comboBox>
        </w:sdtPr>
        <w:sdtEndPr>
          <w:rPr>
            <w:rStyle w:val="Standaardalinea-lettertype"/>
          </w:rPr>
        </w:sdtEndPr>
        <w:sdtContent>
          <w:r w:rsidR="00D71DAC" w:rsidRPr="00F26923">
            <w:rPr>
              <w:color w:val="FF0000"/>
            </w:rPr>
            <w:t>maak een keuze</w:t>
          </w:r>
        </w:sdtContent>
      </w:sdt>
    </w:p>
    <w:p w14:paraId="2E509E25" w14:textId="01D0CB4D" w:rsidR="00BA681D" w:rsidRPr="001A5EA6" w:rsidRDefault="001A5EA6" w:rsidP="001179BB">
      <w:pPr>
        <w:pStyle w:val="Lijstalinea"/>
        <w:ind w:left="0"/>
        <w:rPr>
          <w:color w:val="00B050"/>
        </w:rPr>
      </w:pPr>
      <w:r w:rsidRPr="001A5EA6">
        <w:rPr>
          <w:color w:val="00B050"/>
        </w:rPr>
        <w:t>De</w:t>
      </w:r>
      <w:r>
        <w:rPr>
          <w:color w:val="00B050"/>
        </w:rPr>
        <w:t xml:space="preserve"> hieronder genoemde kosten zijn voorbeelden. Aanpassen aan jouw situatie is aanbevolen.</w:t>
      </w:r>
    </w:p>
    <w:p w14:paraId="65CFBBB2" w14:textId="77777777" w:rsidR="00BA681D" w:rsidRPr="00F26923" w:rsidRDefault="00BA681D" w:rsidP="00822484">
      <w:pPr>
        <w:pStyle w:val="Lijstalinea"/>
        <w:ind w:left="360"/>
      </w:pPr>
      <w:r w:rsidRPr="00F26923">
        <w:t>Kosten:</w:t>
      </w:r>
      <w:r w:rsidR="00873171" w:rsidRPr="00F26923">
        <w:t xml:space="preserve"> </w:t>
      </w:r>
      <w:r w:rsidR="00873171" w:rsidRPr="00F26923">
        <w:tab/>
        <w:t>S</w:t>
      </w:r>
      <w:r w:rsidR="00DE1B38" w:rsidRPr="00F26923">
        <w:t>choolgeld</w:t>
      </w:r>
      <w:r w:rsidR="00332482" w:rsidRPr="00F26923">
        <w:tab/>
        <w:t xml:space="preserve">: </w:t>
      </w:r>
      <w:r w:rsidR="00CC3A0C" w:rsidRPr="00F26923">
        <w:t xml:space="preserve">€ </w:t>
      </w:r>
      <w:sdt>
        <w:sdtPr>
          <w:rPr>
            <w:rStyle w:val="Stijl69"/>
          </w:rPr>
          <w:id w:val="332808770"/>
          <w:placeholder>
            <w:docPart w:val="C5723FFFBC3E4FC7B6922A3BF38C9B71"/>
          </w:placeholder>
          <w:temporary/>
          <w:showingPlcHdr/>
        </w:sdtPr>
        <w:sdtEndPr>
          <w:rPr>
            <w:rStyle w:val="Standaardalinea-lettertype"/>
          </w:rPr>
        </w:sdtEndPr>
        <w:sdtContent>
          <w:r w:rsidR="00775E79" w:rsidRPr="00F26923">
            <w:rPr>
              <w:color w:val="FF0000"/>
            </w:rPr>
            <w:t>voer een bedrag in, indien nog niet bekend maak een schatting</w:t>
          </w:r>
        </w:sdtContent>
      </w:sdt>
    </w:p>
    <w:p w14:paraId="6D6075BA" w14:textId="77777777" w:rsidR="00873171" w:rsidRPr="00F26923" w:rsidRDefault="00873171" w:rsidP="00873171">
      <w:pPr>
        <w:pStyle w:val="Lijstalinea"/>
        <w:ind w:left="1416"/>
      </w:pPr>
      <w:r w:rsidRPr="00F26923">
        <w:t>Boekengeld</w:t>
      </w:r>
      <w:r w:rsidR="0026015F" w:rsidRPr="00F26923">
        <w:tab/>
      </w:r>
      <w:r w:rsidR="00332482" w:rsidRPr="00F26923">
        <w:t>: €</w:t>
      </w:r>
      <w:r w:rsidR="0026015F" w:rsidRPr="00F26923">
        <w:t xml:space="preserve"> </w:t>
      </w:r>
      <w:sdt>
        <w:sdtPr>
          <w:rPr>
            <w:rStyle w:val="Stijl70"/>
          </w:rPr>
          <w:id w:val="-514063628"/>
          <w:placeholder>
            <w:docPart w:val="ABAF77BBD56C4722882EB09FB20075CA"/>
          </w:placeholder>
          <w:temporary/>
          <w:showingPlcHdr/>
        </w:sdtPr>
        <w:sdtEndPr>
          <w:rPr>
            <w:rStyle w:val="Standaardalinea-lettertype"/>
          </w:rPr>
        </w:sdtEndPr>
        <w:sdtContent>
          <w:r w:rsidR="00775E79" w:rsidRPr="00F26923">
            <w:rPr>
              <w:color w:val="FF0000"/>
            </w:rPr>
            <w:t>voer een bedrag in, indien nog niet bekend maak een schatting</w:t>
          </w:r>
        </w:sdtContent>
      </w:sdt>
    </w:p>
    <w:p w14:paraId="28914726" w14:textId="77777777" w:rsidR="00873171" w:rsidRPr="00F26923" w:rsidRDefault="00873171" w:rsidP="00873171">
      <w:pPr>
        <w:pStyle w:val="Lijstalinea"/>
        <w:ind w:left="1416"/>
      </w:pPr>
      <w:r w:rsidRPr="00F26923">
        <w:t>Examengeld</w:t>
      </w:r>
      <w:r w:rsidR="0026015F" w:rsidRPr="00F26923">
        <w:tab/>
      </w:r>
      <w:r w:rsidR="00332482" w:rsidRPr="00F26923">
        <w:t>: €</w:t>
      </w:r>
      <w:r w:rsidR="0026015F" w:rsidRPr="00F26923">
        <w:t xml:space="preserve"> </w:t>
      </w:r>
      <w:sdt>
        <w:sdtPr>
          <w:rPr>
            <w:rStyle w:val="Stijl71"/>
          </w:rPr>
          <w:id w:val="-2137330343"/>
          <w:placeholder>
            <w:docPart w:val="5F660631AAFA411694634BAB7F98B487"/>
          </w:placeholder>
          <w:temporary/>
          <w:showingPlcHdr/>
        </w:sdtPr>
        <w:sdtEndPr>
          <w:rPr>
            <w:rStyle w:val="Standaardalinea-lettertype"/>
          </w:rPr>
        </w:sdtEndPr>
        <w:sdtContent>
          <w:r w:rsidR="00775E79" w:rsidRPr="00F26923">
            <w:rPr>
              <w:color w:val="FF0000"/>
            </w:rPr>
            <w:t>voer een bedrag in, indien nog niet bekend maak een schatting</w:t>
          </w:r>
        </w:sdtContent>
      </w:sdt>
    </w:p>
    <w:p w14:paraId="686349E7" w14:textId="31C7AEB9" w:rsidR="005225DE" w:rsidRDefault="00E5632D" w:rsidP="00873171">
      <w:pPr>
        <w:pStyle w:val="Lijstalinea"/>
        <w:ind w:left="1416"/>
      </w:pPr>
      <w:r>
        <w:t>Praktijktraining</w:t>
      </w:r>
      <w:r>
        <w:tab/>
        <w:t xml:space="preserve">: € </w:t>
      </w:r>
      <w:sdt>
        <w:sdtPr>
          <w:rPr>
            <w:color w:val="FF0000"/>
          </w:rPr>
          <w:id w:val="-1663846080"/>
          <w:placeholder>
            <w:docPart w:val="E046444D9BF040F1830CB245F67D31BA"/>
          </w:placeholder>
          <w:showingPlcHdr/>
        </w:sdtPr>
        <w:sdtEndPr>
          <w:rPr>
            <w:color w:val="auto"/>
          </w:rPr>
        </w:sdtEndPr>
        <w:sdtContent>
          <w:r w:rsidRPr="00E5632D">
            <w:rPr>
              <w:color w:val="FF0000"/>
            </w:rPr>
            <w:t>voer een bedrag in, indien nog niet bekend maak een schatting</w:t>
          </w:r>
        </w:sdtContent>
      </w:sdt>
    </w:p>
    <w:p w14:paraId="44171F99" w14:textId="77777777" w:rsidR="00873171" w:rsidRPr="00F26923" w:rsidRDefault="00873171" w:rsidP="00873171">
      <w:pPr>
        <w:pStyle w:val="Lijstalinea"/>
        <w:ind w:left="1416"/>
      </w:pPr>
      <w:r w:rsidRPr="00F26923">
        <w:t>Overige</w:t>
      </w:r>
      <w:r w:rsidR="0026015F" w:rsidRPr="00F26923">
        <w:tab/>
      </w:r>
      <w:r w:rsidR="0026015F" w:rsidRPr="00F26923">
        <w:tab/>
      </w:r>
      <w:r w:rsidR="00332482" w:rsidRPr="00F26923">
        <w:t xml:space="preserve">: € </w:t>
      </w:r>
      <w:sdt>
        <w:sdtPr>
          <w:rPr>
            <w:rStyle w:val="Stijl72"/>
          </w:rPr>
          <w:id w:val="1258566429"/>
          <w:placeholder>
            <w:docPart w:val="2FDDF215BE52489B8FEB4E3CFE4C734D"/>
          </w:placeholder>
          <w:temporary/>
          <w:showingPlcHdr/>
        </w:sdtPr>
        <w:sdtEndPr>
          <w:rPr>
            <w:rStyle w:val="Standaardalinea-lettertype"/>
          </w:rPr>
        </w:sdtEndPr>
        <w:sdtContent>
          <w:r w:rsidR="00775E79" w:rsidRPr="00F26923">
            <w:rPr>
              <w:color w:val="FF0000"/>
            </w:rPr>
            <w:t>voer een bedrag in, indien nog niet bekend maak een schatting</w:t>
          </w:r>
        </w:sdtContent>
      </w:sdt>
    </w:p>
    <w:p w14:paraId="46241403" w14:textId="77777777" w:rsidR="0026015F" w:rsidRPr="00F26923" w:rsidRDefault="0026015F" w:rsidP="00873171">
      <w:pPr>
        <w:pStyle w:val="Lijstalinea"/>
        <w:ind w:left="1416"/>
      </w:pPr>
      <w:r w:rsidRPr="00F26923">
        <w:tab/>
      </w:r>
      <w:r w:rsidRPr="00F26923">
        <w:tab/>
        <w:t>_____________________</w:t>
      </w:r>
    </w:p>
    <w:p w14:paraId="7120925A" w14:textId="77777777" w:rsidR="0026015F" w:rsidRPr="00F26923" w:rsidRDefault="0026015F" w:rsidP="00873171">
      <w:pPr>
        <w:pStyle w:val="Lijstalinea"/>
        <w:ind w:left="1416"/>
      </w:pPr>
      <w:r w:rsidRPr="00F26923">
        <w:lastRenderedPageBreak/>
        <w:t>Totaal</w:t>
      </w:r>
      <w:r w:rsidRPr="00F26923">
        <w:tab/>
      </w:r>
      <w:r w:rsidRPr="00F26923">
        <w:tab/>
        <w:t xml:space="preserve">: € </w:t>
      </w:r>
      <w:sdt>
        <w:sdtPr>
          <w:rPr>
            <w:rStyle w:val="Stijl73"/>
          </w:rPr>
          <w:id w:val="1070308144"/>
          <w:placeholder>
            <w:docPart w:val="6FF09E1CD0554255B32BEC7187D8A74B"/>
          </w:placeholder>
          <w:temporary/>
          <w:showingPlcHdr/>
        </w:sdtPr>
        <w:sdtEndPr>
          <w:rPr>
            <w:rStyle w:val="Standaardalinea-lettertype"/>
          </w:rPr>
        </w:sdtEndPr>
        <w:sdtContent>
          <w:r w:rsidR="00775E79" w:rsidRPr="00F26923">
            <w:rPr>
              <w:color w:val="FF0000"/>
            </w:rPr>
            <w:t>voer het totaal in, 0 mag ook!</w:t>
          </w:r>
        </w:sdtContent>
      </w:sdt>
      <w:r w:rsidRPr="00F26923">
        <w:tab/>
      </w:r>
    </w:p>
    <w:p w14:paraId="099B69AE" w14:textId="77777777" w:rsidR="00873171" w:rsidRPr="00F26923" w:rsidRDefault="0026015F" w:rsidP="00873171">
      <w:pPr>
        <w:pStyle w:val="Lijstalinea"/>
        <w:ind w:left="1416"/>
      </w:pPr>
      <w:r w:rsidRPr="00F26923">
        <w:tab/>
      </w:r>
      <w:r w:rsidRPr="00F26923">
        <w:tab/>
        <w:t>=====================</w:t>
      </w:r>
    </w:p>
    <w:p w14:paraId="4A93A9CB" w14:textId="77777777" w:rsidR="00BA681D" w:rsidRPr="00F26923" w:rsidRDefault="00BA681D" w:rsidP="001179BB">
      <w:pPr>
        <w:pStyle w:val="Lijstalinea"/>
        <w:ind w:left="0"/>
      </w:pPr>
    </w:p>
    <w:p w14:paraId="5D0D275E" w14:textId="77777777" w:rsidR="00B06564" w:rsidRPr="00F26923" w:rsidRDefault="00B06564" w:rsidP="00025E8F">
      <w:pPr>
        <w:pStyle w:val="Lijstalinea"/>
        <w:numPr>
          <w:ilvl w:val="0"/>
          <w:numId w:val="2"/>
        </w:numPr>
        <w:rPr>
          <w:b/>
        </w:rPr>
      </w:pPr>
      <w:r w:rsidRPr="00F26923">
        <w:rPr>
          <w:b/>
        </w:rPr>
        <w:t>Pluspakket</w:t>
      </w:r>
    </w:p>
    <w:p w14:paraId="5CAC2540" w14:textId="77777777" w:rsidR="001179BB" w:rsidRPr="00F26923" w:rsidRDefault="00EC181E" w:rsidP="001179BB">
      <w:pPr>
        <w:pStyle w:val="Lijstalinea"/>
        <w:ind w:left="0"/>
        <w:rPr>
          <w:color w:val="00B050"/>
        </w:rPr>
      </w:pPr>
      <w:r w:rsidRPr="00F26923">
        <w:rPr>
          <w:color w:val="00B050"/>
        </w:rPr>
        <w:t>(alleen opnemen indien van toepassing; onderstaande tekst is afgestemd op de polisvoor</w:t>
      </w:r>
      <w:r w:rsidR="006C0845" w:rsidRPr="00F26923">
        <w:rPr>
          <w:color w:val="00B050"/>
        </w:rPr>
        <w:t xml:space="preserve">waarden van </w:t>
      </w:r>
      <w:r w:rsidR="00111AA3">
        <w:rPr>
          <w:color w:val="00B050"/>
        </w:rPr>
        <w:t>Cumela</w:t>
      </w:r>
      <w:r w:rsidR="006C0845" w:rsidRPr="00F26923">
        <w:rPr>
          <w:color w:val="00B050"/>
        </w:rPr>
        <w:t>, heb j</w:t>
      </w:r>
      <w:r w:rsidR="006B513C" w:rsidRPr="00F26923">
        <w:rPr>
          <w:color w:val="00B050"/>
        </w:rPr>
        <w:t>e</w:t>
      </w:r>
      <w:r w:rsidRPr="00F26923">
        <w:rPr>
          <w:color w:val="00B050"/>
        </w:rPr>
        <w:t xml:space="preserve"> een andere verzuimverzekering check dan of deze tekst overeenkomt met </w:t>
      </w:r>
      <w:r w:rsidR="006C0845" w:rsidRPr="00F26923">
        <w:rPr>
          <w:color w:val="00B050"/>
        </w:rPr>
        <w:t>jo</w:t>
      </w:r>
      <w:r w:rsidRPr="00F26923">
        <w:rPr>
          <w:color w:val="00B050"/>
        </w:rPr>
        <w:t>uw polisvoorwaarden</w:t>
      </w:r>
      <w:r w:rsidR="00BE21EF" w:rsidRPr="00F26923">
        <w:rPr>
          <w:color w:val="00B050"/>
        </w:rPr>
        <w:t xml:space="preserve">. </w:t>
      </w:r>
      <w:r w:rsidR="006C0845" w:rsidRPr="00F26923">
        <w:rPr>
          <w:color w:val="00B050"/>
        </w:rPr>
        <w:t>J</w:t>
      </w:r>
      <w:r w:rsidR="006B513C" w:rsidRPr="00F26923">
        <w:rPr>
          <w:color w:val="00B050"/>
        </w:rPr>
        <w:t>ij</w:t>
      </w:r>
      <w:r w:rsidR="006C0845" w:rsidRPr="00F26923">
        <w:rPr>
          <w:color w:val="00B050"/>
        </w:rPr>
        <w:t xml:space="preserve"> kunt</w:t>
      </w:r>
      <w:r w:rsidR="00BE21EF" w:rsidRPr="00F26923">
        <w:rPr>
          <w:color w:val="00B050"/>
        </w:rPr>
        <w:t xml:space="preserve"> er ook voor kiezen om dit niet in de arbeidsovereenkomst op te nemen maar hiervoor een aparte A4 te maken.</w:t>
      </w:r>
      <w:r w:rsidRPr="00F26923">
        <w:rPr>
          <w:color w:val="00B050"/>
        </w:rPr>
        <w:t>)</w:t>
      </w:r>
      <w:r w:rsidR="005E0784" w:rsidRPr="00F26923">
        <w:rPr>
          <w:color w:val="00B050"/>
        </w:rPr>
        <w:t xml:space="preserve"> </w:t>
      </w:r>
    </w:p>
    <w:p w14:paraId="531DFBDD" w14:textId="77777777" w:rsidR="007831DF" w:rsidRPr="00F26923" w:rsidRDefault="00BE21EF" w:rsidP="00BE21EF">
      <w:pPr>
        <w:pStyle w:val="Lijstalinea"/>
        <w:numPr>
          <w:ilvl w:val="0"/>
          <w:numId w:val="5"/>
        </w:numPr>
      </w:pPr>
      <w:r w:rsidRPr="00F26923">
        <w:t xml:space="preserve">door onderstaande handtekening </w:t>
      </w:r>
      <w:r w:rsidR="006C0845" w:rsidRPr="00F26923">
        <w:t>geeft</w:t>
      </w:r>
      <w:r w:rsidRPr="00F26923">
        <w:t xml:space="preserve"> werknemer</w:t>
      </w:r>
      <w:r w:rsidR="006C0845" w:rsidRPr="00F26923">
        <w:t xml:space="preserve"> aan</w:t>
      </w:r>
      <w:r w:rsidRPr="00F26923">
        <w:t xml:space="preserve"> dat hij zich vrijwillig wil verzekeren voor extra uitker</w:t>
      </w:r>
      <w:r w:rsidR="006C0845" w:rsidRPr="00F26923">
        <w:t>ingen bij arbeidsongeschiktheid, h</w:t>
      </w:r>
      <w:r w:rsidRPr="00F26923">
        <w:t>et zogen</w:t>
      </w:r>
      <w:r w:rsidR="006C0845" w:rsidRPr="00F26923">
        <w:t>aa</w:t>
      </w:r>
      <w:r w:rsidRPr="00F26923">
        <w:t xml:space="preserve">mde pluspakket. </w:t>
      </w:r>
      <w:r w:rsidR="006C0845" w:rsidRPr="00F26923">
        <w:t>De werkgever sluit h</w:t>
      </w:r>
      <w:r w:rsidRPr="00F26923">
        <w:t>et pluspakket voor de werknemer af</w:t>
      </w:r>
      <w:r w:rsidR="00623E3C" w:rsidRPr="00F26923">
        <w:t xml:space="preserve">. </w:t>
      </w:r>
      <w:r w:rsidR="00111AA3">
        <w:t>De werknemer geeft hierbij toestemming aan de werkgever om de premie in te houden op zijn brutoloon.</w:t>
      </w:r>
    </w:p>
    <w:p w14:paraId="4054318A" w14:textId="77777777" w:rsidR="003A406A" w:rsidRPr="00F26923" w:rsidRDefault="003A406A" w:rsidP="00111AA3">
      <w:pPr>
        <w:ind w:left="705" w:hanging="705"/>
      </w:pPr>
      <w:r w:rsidRPr="00F26923">
        <w:t xml:space="preserve">0 </w:t>
      </w:r>
      <w:r w:rsidRPr="00F26923">
        <w:tab/>
        <w:t xml:space="preserve">door onderstaande handtekening </w:t>
      </w:r>
      <w:r w:rsidR="00623E3C" w:rsidRPr="00F26923">
        <w:t>geef</w:t>
      </w:r>
      <w:r w:rsidRPr="00F26923">
        <w:t xml:space="preserve">t werknemer </w:t>
      </w:r>
      <w:r w:rsidR="00623E3C" w:rsidRPr="00F26923">
        <w:t xml:space="preserve">aan </w:t>
      </w:r>
      <w:r w:rsidRPr="00F26923">
        <w:t>dat hij zich niet wil verzekeren voor extra uitkeringen bij arbeidsongeschiktheid.</w:t>
      </w:r>
    </w:p>
    <w:p w14:paraId="78FD5651" w14:textId="77777777" w:rsidR="00025E8F" w:rsidRPr="00F26923" w:rsidRDefault="00025E8F" w:rsidP="00025E8F">
      <w:pPr>
        <w:pStyle w:val="Lijstalinea"/>
        <w:numPr>
          <w:ilvl w:val="0"/>
          <w:numId w:val="2"/>
        </w:numPr>
        <w:rPr>
          <w:b/>
        </w:rPr>
      </w:pPr>
      <w:r w:rsidRPr="00F26923">
        <w:rPr>
          <w:b/>
        </w:rPr>
        <w:t xml:space="preserve">Arbeidsreglement </w:t>
      </w:r>
      <w:r w:rsidRPr="00F26923">
        <w:rPr>
          <w:color w:val="00B050"/>
        </w:rPr>
        <w:t>(opnemen indien van toepassing)</w:t>
      </w:r>
    </w:p>
    <w:p w14:paraId="5C6900BB" w14:textId="77777777" w:rsidR="003406A3" w:rsidRDefault="00494667" w:rsidP="00494667">
      <w:pPr>
        <w:pStyle w:val="Lijstalinea"/>
        <w:ind w:left="0"/>
        <w:sectPr w:rsidR="003406A3" w:rsidSect="00915E6F">
          <w:type w:val="continuous"/>
          <w:pgSz w:w="11906" w:h="16838" w:code="9"/>
          <w:pgMar w:top="1418" w:right="1418" w:bottom="1418" w:left="1418" w:header="709" w:footer="709" w:gutter="0"/>
          <w:cols w:space="708"/>
          <w:formProt w:val="0"/>
          <w:docGrid w:linePitch="360"/>
        </w:sectPr>
      </w:pPr>
      <w:r w:rsidRPr="00F26923">
        <w:t xml:space="preserve">De werknemer </w:t>
      </w:r>
      <w:r w:rsidR="00623E3C" w:rsidRPr="00F26923">
        <w:t xml:space="preserve">is op de hoogte van de arbeids- en bedrijfsregels die bij de werkgever gelden en stemt ermee in. </w:t>
      </w:r>
      <w:r w:rsidRPr="00F26923">
        <w:t xml:space="preserve">Deze regels </w:t>
      </w:r>
      <w:r w:rsidR="00623E3C" w:rsidRPr="00F26923">
        <w:t>zijn volledig</w:t>
      </w:r>
      <w:r w:rsidRPr="00F26923">
        <w:t xml:space="preserve"> onderdeel van de arbeidsovereenkomst tussen </w:t>
      </w:r>
      <w:r w:rsidR="00623E3C" w:rsidRPr="00F26923">
        <w:t>werkgever en werknemer</w:t>
      </w:r>
      <w:r w:rsidRPr="00F26923">
        <w:t>. Werknemer heeft een exemplaar van het arbeidsreglement ontvangen en hij bevestig</w:t>
      </w:r>
      <w:r w:rsidR="00623E3C" w:rsidRPr="00F26923">
        <w:t>t</w:t>
      </w:r>
      <w:r w:rsidRPr="00F26923">
        <w:t xml:space="preserve"> dit </w:t>
      </w:r>
      <w:r w:rsidR="00623E3C" w:rsidRPr="00F26923">
        <w:t>door</w:t>
      </w:r>
      <w:r w:rsidRPr="00F26923">
        <w:t xml:space="preserve"> deze arbeidsovereenkomst</w:t>
      </w:r>
      <w:r w:rsidR="00623E3C" w:rsidRPr="00F26923">
        <w:t xml:space="preserve"> te ondertekenen</w:t>
      </w:r>
      <w:r w:rsidRPr="00F26923">
        <w:t>.</w:t>
      </w:r>
    </w:p>
    <w:p w14:paraId="29E563CD" w14:textId="487F72EE" w:rsidR="001179BB" w:rsidRPr="00F26923" w:rsidRDefault="001179BB" w:rsidP="00494667">
      <w:pPr>
        <w:pStyle w:val="Lijstalinea"/>
        <w:ind w:left="0"/>
      </w:pPr>
    </w:p>
    <w:p w14:paraId="60328B68" w14:textId="31F6CF4D" w:rsidR="00B34DFF" w:rsidRDefault="00B34DFF" w:rsidP="001179BB">
      <w:pPr>
        <w:pStyle w:val="Lijstalinea"/>
        <w:ind w:left="0"/>
      </w:pPr>
    </w:p>
    <w:p w14:paraId="2AC3E524" w14:textId="77777777" w:rsidR="003406A3" w:rsidRPr="00F26923" w:rsidRDefault="003406A3" w:rsidP="003406A3">
      <w:pPr>
        <w:pStyle w:val="Lijstalinea"/>
        <w:numPr>
          <w:ilvl w:val="0"/>
          <w:numId w:val="2"/>
        </w:numPr>
        <w:rPr>
          <w:b/>
        </w:rPr>
      </w:pPr>
      <w:r w:rsidRPr="00F26923">
        <w:rPr>
          <w:b/>
        </w:rPr>
        <w:t>Toepasselijkheid cao en pensioen</w:t>
      </w:r>
    </w:p>
    <w:p w14:paraId="383A5E16" w14:textId="77777777" w:rsidR="003406A3" w:rsidRPr="00F26923" w:rsidRDefault="003406A3" w:rsidP="003406A3">
      <w:pPr>
        <w:pStyle w:val="Lijstalinea"/>
        <w:ind w:left="0"/>
      </w:pPr>
      <w:r w:rsidRPr="00F26923">
        <w:t>Voor deze arbeidsovereenkomst gelden de huidige en toekomstige voorwaarden van de Collectieve Arbeidsovereenkomst voor Groen, Grond en Infrastructuur. De werknemer is deelnemer van de pensioenregeling die bij werkgever geldt. Deze pensioenregeling loopt bij het BPL Pensioen voor werknemers vanaf 21 jaar tot en met 68 jaar. Een werknemer die jonger is dan 21 jaar wordt als aspirant-deelnemer ingeschreven.</w:t>
      </w:r>
    </w:p>
    <w:p w14:paraId="0E1B101E" w14:textId="77777777" w:rsidR="001179BB" w:rsidRPr="00F26923" w:rsidRDefault="001179BB" w:rsidP="001179BB">
      <w:pPr>
        <w:pStyle w:val="Lijstalinea"/>
        <w:ind w:left="0"/>
      </w:pPr>
    </w:p>
    <w:p w14:paraId="3F4601A0" w14:textId="77777777" w:rsidR="00025E8F" w:rsidRPr="00F26923" w:rsidRDefault="00025E8F" w:rsidP="00025E8F">
      <w:pPr>
        <w:pStyle w:val="Lijstalinea"/>
        <w:numPr>
          <w:ilvl w:val="0"/>
          <w:numId w:val="2"/>
        </w:numPr>
        <w:rPr>
          <w:b/>
        </w:rPr>
      </w:pPr>
      <w:r w:rsidRPr="00F26923">
        <w:rPr>
          <w:b/>
        </w:rPr>
        <w:t>Verstrekte gegevens</w:t>
      </w:r>
    </w:p>
    <w:p w14:paraId="7BB92FD6" w14:textId="77777777" w:rsidR="001179BB" w:rsidRPr="00F26923" w:rsidRDefault="00494667" w:rsidP="001179BB">
      <w:pPr>
        <w:pStyle w:val="Lijstalinea"/>
        <w:ind w:left="0"/>
      </w:pPr>
      <w:r w:rsidRPr="00F26923">
        <w:t xml:space="preserve">Werknemer </w:t>
      </w:r>
      <w:r w:rsidR="00623E3C" w:rsidRPr="00F26923">
        <w:t xml:space="preserve">geeft aan </w:t>
      </w:r>
      <w:r w:rsidRPr="00F26923">
        <w:t xml:space="preserve">geen gegevens te hebben verzwegen waarvan hij </w:t>
      </w:r>
      <w:r w:rsidR="00623E3C" w:rsidRPr="00F26923">
        <w:t xml:space="preserve">met reden </w:t>
      </w:r>
      <w:r w:rsidRPr="00F26923">
        <w:t>kan vermoeden dat</w:t>
      </w:r>
      <w:r w:rsidR="00623E3C" w:rsidRPr="00F26923">
        <w:t xml:space="preserve"> deze arbeidsovereenkomst niet of niet in de huidige vorm tot stand zou zijn gekomen als werkgever ze zou hebben geweten</w:t>
      </w:r>
      <w:r w:rsidRPr="00F26923">
        <w:t>. De werknemer</w:t>
      </w:r>
      <w:r w:rsidR="00623E3C" w:rsidRPr="00F26923">
        <w:t xml:space="preserve"> geeft aan dat hij niet op de hoogte is van eventuele beperkingen waardoor hij zijn functie niet normaal kan uitvoeren.</w:t>
      </w:r>
    </w:p>
    <w:p w14:paraId="0A6D2759" w14:textId="77777777" w:rsidR="001A698B" w:rsidRPr="00F26923" w:rsidRDefault="001A698B" w:rsidP="001179BB">
      <w:pPr>
        <w:pStyle w:val="Lijstalinea"/>
        <w:ind w:left="0"/>
      </w:pPr>
      <w:r w:rsidRPr="00F26923">
        <w:t xml:space="preserve">Het verzwijgen van </w:t>
      </w:r>
      <w:r w:rsidR="009E7D11" w:rsidRPr="00F26923">
        <w:t xml:space="preserve">dit soort belangrijke informatie kan leiden tot </w:t>
      </w:r>
      <w:r w:rsidRPr="00F26923">
        <w:t>ontslag op staande voet.</w:t>
      </w:r>
    </w:p>
    <w:p w14:paraId="188B2586" w14:textId="77777777" w:rsidR="007831DF" w:rsidRPr="00F26923" w:rsidRDefault="007831DF" w:rsidP="001179BB">
      <w:pPr>
        <w:pStyle w:val="Lijstalinea"/>
        <w:ind w:left="0"/>
      </w:pPr>
    </w:p>
    <w:p w14:paraId="2D2B5541" w14:textId="77777777" w:rsidR="00025E8F" w:rsidRPr="00F26923" w:rsidRDefault="00025E8F" w:rsidP="00025E8F">
      <w:pPr>
        <w:pStyle w:val="Lijstalinea"/>
        <w:numPr>
          <w:ilvl w:val="0"/>
          <w:numId w:val="2"/>
        </w:numPr>
        <w:rPr>
          <w:b/>
        </w:rPr>
      </w:pPr>
      <w:r w:rsidRPr="00F26923">
        <w:rPr>
          <w:b/>
        </w:rPr>
        <w:t>Eenzijdig wijzigingsbeding</w:t>
      </w:r>
    </w:p>
    <w:p w14:paraId="727274B4" w14:textId="77777777" w:rsidR="001179BB" w:rsidRPr="00F26923" w:rsidRDefault="001A698B" w:rsidP="001A698B">
      <w:pPr>
        <w:pStyle w:val="Lijstalinea"/>
        <w:ind w:left="0"/>
      </w:pPr>
      <w:r w:rsidRPr="00F26923">
        <w:t xml:space="preserve">Werkgever </w:t>
      </w:r>
      <w:r w:rsidR="00B16306" w:rsidRPr="00F26923">
        <w:t>heeft het recht om</w:t>
      </w:r>
      <w:r w:rsidRPr="00F26923">
        <w:t xml:space="preserve"> één of meer</w:t>
      </w:r>
      <w:r w:rsidR="00B16306" w:rsidRPr="00F26923">
        <w:t xml:space="preserve"> arbeidsvoorwaarden</w:t>
      </w:r>
      <w:r w:rsidRPr="00F26923">
        <w:t xml:space="preserve"> uit deze arbeidsovereenkomst </w:t>
      </w:r>
      <w:r w:rsidR="00B16306" w:rsidRPr="00F26923">
        <w:t>t</w:t>
      </w:r>
      <w:r w:rsidRPr="00F26923">
        <w:t xml:space="preserve">e wijzigen in de </w:t>
      </w:r>
      <w:r w:rsidR="00B16306" w:rsidRPr="00F26923">
        <w:t xml:space="preserve">situaties die staan vermeld in </w:t>
      </w:r>
      <w:r w:rsidRPr="00F26923">
        <w:t>artikel 7:613</w:t>
      </w:r>
      <w:r w:rsidR="00B16306" w:rsidRPr="00F26923">
        <w:t xml:space="preserve"> van het </w:t>
      </w:r>
      <w:r w:rsidRPr="00F26923">
        <w:t>B</w:t>
      </w:r>
      <w:r w:rsidR="00B16306" w:rsidRPr="00F26923">
        <w:t xml:space="preserve">urgerlijk </w:t>
      </w:r>
      <w:r w:rsidRPr="00F26923">
        <w:t>W</w:t>
      </w:r>
      <w:r w:rsidR="00B16306" w:rsidRPr="00F26923">
        <w:t>etboek</w:t>
      </w:r>
      <w:r w:rsidRPr="00F26923">
        <w:t xml:space="preserve"> (</w:t>
      </w:r>
      <w:r w:rsidR="00B16306" w:rsidRPr="00F26923">
        <w:t>D</w:t>
      </w:r>
      <w:r w:rsidRPr="00F26923">
        <w:t xml:space="preserve">at wil zeggen: </w:t>
      </w:r>
      <w:r w:rsidR="00B16306" w:rsidRPr="00F26923">
        <w:t xml:space="preserve">als het belang van </w:t>
      </w:r>
      <w:r w:rsidRPr="00F26923">
        <w:t xml:space="preserve">de werkgever </w:t>
      </w:r>
      <w:r w:rsidR="00B16306" w:rsidRPr="00F26923">
        <w:t>voor</w:t>
      </w:r>
      <w:r w:rsidRPr="00F26923">
        <w:t xml:space="preserve"> deze wijziging naar</w:t>
      </w:r>
      <w:r w:rsidR="00B16306" w:rsidRPr="00F26923">
        <w:t xml:space="preserve"> redelijke</w:t>
      </w:r>
      <w:r w:rsidRPr="00F26923">
        <w:t xml:space="preserve"> maatstaven</w:t>
      </w:r>
      <w:r w:rsidR="00B16306" w:rsidRPr="00F26923">
        <w:t xml:space="preserve"> zwaarder weegt</w:t>
      </w:r>
      <w:r w:rsidRPr="00F26923">
        <w:t xml:space="preserve"> </w:t>
      </w:r>
      <w:r w:rsidR="00B16306" w:rsidRPr="00F26923">
        <w:t>d</w:t>
      </w:r>
      <w:r w:rsidRPr="00F26923">
        <w:t xml:space="preserve">an </w:t>
      </w:r>
      <w:r w:rsidR="00B16306" w:rsidRPr="00F26923">
        <w:t>het belang van de werknemer dat door deze wijziging wordt genegeerd.</w:t>
      </w:r>
    </w:p>
    <w:p w14:paraId="2BF41248" w14:textId="77777777" w:rsidR="00B16306" w:rsidRPr="00F26923" w:rsidRDefault="00B16306" w:rsidP="001A698B">
      <w:pPr>
        <w:pStyle w:val="Lijstalinea"/>
        <w:ind w:left="0"/>
      </w:pPr>
    </w:p>
    <w:p w14:paraId="4D6E156B" w14:textId="77777777" w:rsidR="004F4CFC" w:rsidRPr="00F26923" w:rsidRDefault="004F4CFC" w:rsidP="001A698B">
      <w:pPr>
        <w:pStyle w:val="Lijstalinea"/>
        <w:ind w:left="0"/>
      </w:pPr>
      <w:r w:rsidRPr="00F26923">
        <w:t xml:space="preserve">Aanvullingen en/of wijzigingen in deze overeenkomst </w:t>
      </w:r>
      <w:r w:rsidR="00B16306" w:rsidRPr="00F26923">
        <w:t>moet werkgever</w:t>
      </w:r>
      <w:r w:rsidRPr="00F26923">
        <w:t xml:space="preserve"> schriftelijk bevestig</w:t>
      </w:r>
      <w:r w:rsidR="00B16306" w:rsidRPr="00F26923">
        <w:t>en. Doet hij dat niet, dan loopt hij het risico dat de aanvulling</w:t>
      </w:r>
      <w:r w:rsidRPr="00F26923">
        <w:t xml:space="preserve"> en/of de wijziging</w:t>
      </w:r>
      <w:r w:rsidR="00B16306" w:rsidRPr="00F26923">
        <w:t xml:space="preserve"> niet geldig is</w:t>
      </w:r>
      <w:r w:rsidRPr="00F26923">
        <w:t>.</w:t>
      </w:r>
    </w:p>
    <w:p w14:paraId="13388BBB" w14:textId="77777777" w:rsidR="001179BB" w:rsidRPr="00F26923" w:rsidRDefault="001179BB" w:rsidP="001179BB">
      <w:pPr>
        <w:pStyle w:val="Lijstalinea"/>
        <w:ind w:left="0"/>
      </w:pPr>
    </w:p>
    <w:p w14:paraId="7B5540F3" w14:textId="77777777" w:rsidR="00025E8F" w:rsidRPr="00F26923" w:rsidRDefault="00025E8F" w:rsidP="00025E8F">
      <w:pPr>
        <w:pStyle w:val="Lijstalinea"/>
        <w:numPr>
          <w:ilvl w:val="0"/>
          <w:numId w:val="2"/>
        </w:numPr>
        <w:rPr>
          <w:b/>
        </w:rPr>
      </w:pPr>
      <w:r w:rsidRPr="00F26923">
        <w:rPr>
          <w:b/>
        </w:rPr>
        <w:t>Verrekenen te veel genoten vakantiedagen</w:t>
      </w:r>
    </w:p>
    <w:p w14:paraId="10A99714" w14:textId="77777777" w:rsidR="001179BB" w:rsidRPr="00F26923" w:rsidRDefault="001A698B" w:rsidP="001179BB">
      <w:pPr>
        <w:pStyle w:val="Lijstalinea"/>
        <w:ind w:left="0"/>
      </w:pPr>
      <w:r w:rsidRPr="00F26923">
        <w:t xml:space="preserve">Als de werknemer </w:t>
      </w:r>
      <w:r w:rsidR="00B16306" w:rsidRPr="00F26923">
        <w:t xml:space="preserve">tijdens zijn arbeidsovereenkomst </w:t>
      </w:r>
      <w:r w:rsidRPr="00F26923">
        <w:t>meer vakantie- en/of atv</w:t>
      </w:r>
      <w:r w:rsidR="006B513C" w:rsidRPr="00F26923">
        <w:t>-</w:t>
      </w:r>
      <w:r w:rsidRPr="00F26923">
        <w:t xml:space="preserve">dagen heeft </w:t>
      </w:r>
      <w:r w:rsidR="00B16306" w:rsidRPr="00F26923">
        <w:t>opgenomen</w:t>
      </w:r>
      <w:r w:rsidRPr="00F26923">
        <w:t xml:space="preserve"> dan hij heeft opgebouwd geeft </w:t>
      </w:r>
      <w:r w:rsidR="00B16306" w:rsidRPr="00F26923">
        <w:t>hij hierbij</w:t>
      </w:r>
      <w:r w:rsidRPr="00F26923">
        <w:t xml:space="preserve"> toestemming aan werkgever om de waarde </w:t>
      </w:r>
      <w:r w:rsidRPr="00F26923">
        <w:lastRenderedPageBreak/>
        <w:t>van deze dagen te verrekenen met de afrekening</w:t>
      </w:r>
      <w:r w:rsidR="00B16306" w:rsidRPr="00F26923">
        <w:t xml:space="preserve"> wanneer hij uit dienst gaat.</w:t>
      </w:r>
      <w:r w:rsidRPr="00F26923">
        <w:t xml:space="preserve"> Voor vakantiedagen is de waarde 108,33% en voor atv-dagen 130%.</w:t>
      </w:r>
    </w:p>
    <w:p w14:paraId="551583DA" w14:textId="77777777" w:rsidR="007831DF" w:rsidRPr="00F26923" w:rsidRDefault="007831DF" w:rsidP="001179BB">
      <w:pPr>
        <w:pStyle w:val="Lijstalinea"/>
        <w:ind w:left="0"/>
      </w:pPr>
    </w:p>
    <w:p w14:paraId="357014C4" w14:textId="77777777" w:rsidR="00025E8F" w:rsidRPr="00F26923" w:rsidRDefault="00025E8F" w:rsidP="00025E8F">
      <w:pPr>
        <w:pStyle w:val="Lijstalinea"/>
        <w:numPr>
          <w:ilvl w:val="0"/>
          <w:numId w:val="2"/>
        </w:numPr>
        <w:rPr>
          <w:b/>
        </w:rPr>
      </w:pPr>
      <w:r w:rsidRPr="00F26923">
        <w:rPr>
          <w:b/>
        </w:rPr>
        <w:t>Verplichtingen van de werknemer</w:t>
      </w:r>
    </w:p>
    <w:p w14:paraId="27D9837D" w14:textId="77777777" w:rsidR="001179BB" w:rsidRPr="00F26923" w:rsidRDefault="001A698B" w:rsidP="001A698B">
      <w:pPr>
        <w:pStyle w:val="Lijstalinea"/>
        <w:ind w:left="0"/>
      </w:pPr>
      <w:r w:rsidRPr="00F26923">
        <w:t>De werknemer is verplicht:</w:t>
      </w:r>
    </w:p>
    <w:p w14:paraId="5E96158B" w14:textId="77777777" w:rsidR="001A698B" w:rsidRPr="00F26923" w:rsidRDefault="00B16306" w:rsidP="001A698B">
      <w:pPr>
        <w:pStyle w:val="Lijstalinea"/>
        <w:numPr>
          <w:ilvl w:val="5"/>
          <w:numId w:val="2"/>
        </w:numPr>
      </w:pPr>
      <w:r w:rsidRPr="00F26923">
        <w:t>d</w:t>
      </w:r>
      <w:r w:rsidR="001A698B" w:rsidRPr="00F26923">
        <w:t xml:space="preserve">e </w:t>
      </w:r>
      <w:r w:rsidRPr="00F26923">
        <w:t>afgesproken</w:t>
      </w:r>
      <w:r w:rsidR="001A698B" w:rsidRPr="00F26923">
        <w:t xml:space="preserve"> arbeid zelf en </w:t>
      </w:r>
      <w:r w:rsidRPr="00F26923">
        <w:t>zo goed mogelijk uit te voeren</w:t>
      </w:r>
      <w:r w:rsidR="001A698B" w:rsidRPr="00F26923">
        <w:t>;</w:t>
      </w:r>
    </w:p>
    <w:p w14:paraId="3EC56C1C" w14:textId="77777777" w:rsidR="001A698B" w:rsidRPr="00F26923" w:rsidRDefault="001F7159" w:rsidP="001A698B">
      <w:pPr>
        <w:pStyle w:val="Lijstalinea"/>
        <w:numPr>
          <w:ilvl w:val="5"/>
          <w:numId w:val="2"/>
        </w:numPr>
      </w:pPr>
      <w:r w:rsidRPr="00F26923">
        <w:t>z</w:t>
      </w:r>
      <w:r w:rsidR="001A698B" w:rsidRPr="00F26923">
        <w:t xml:space="preserve">ich </w:t>
      </w:r>
      <w:r w:rsidRPr="00F26923">
        <w:t>aan de voorschriften en/of aanwijzingen te houden die door of namens de werkgever zijn doorgegeven om het werk uit te voeren en de orde in het bedrijf van werkgever te bevorderen</w:t>
      </w:r>
      <w:r w:rsidR="001A698B" w:rsidRPr="00F26923">
        <w:t>;</w:t>
      </w:r>
    </w:p>
    <w:p w14:paraId="36D13641" w14:textId="77777777" w:rsidR="001A698B" w:rsidRPr="00F26923" w:rsidRDefault="001F7159" w:rsidP="001A698B">
      <w:pPr>
        <w:pStyle w:val="Lijstalinea"/>
        <w:numPr>
          <w:ilvl w:val="5"/>
          <w:numId w:val="2"/>
        </w:numPr>
      </w:pPr>
      <w:r w:rsidRPr="00F26923">
        <w:t>z</w:t>
      </w:r>
      <w:r w:rsidR="001A698B" w:rsidRPr="00F26923">
        <w:t>ich als een goed werknemer te gedragen.</w:t>
      </w:r>
    </w:p>
    <w:p w14:paraId="131B2B6A" w14:textId="77777777" w:rsidR="001A698B" w:rsidRPr="00F26923" w:rsidRDefault="001A698B" w:rsidP="001A698B">
      <w:pPr>
        <w:pStyle w:val="Lijstalinea"/>
        <w:ind w:left="0"/>
      </w:pPr>
      <w:r w:rsidRPr="00F26923">
        <w:t xml:space="preserve">Het is de werknemer, verboden </w:t>
      </w:r>
      <w:r w:rsidR="001F7159" w:rsidRPr="00F26923">
        <w:t xml:space="preserve">om </w:t>
      </w:r>
      <w:r w:rsidRPr="00F26923">
        <w:t xml:space="preserve">zaken van de werkgever voor eigen </w:t>
      </w:r>
      <w:r w:rsidR="001F7159" w:rsidRPr="00F26923">
        <w:t>gebruik mee te nemen of te gebruiken, tenzij de werkgever hiervoor schriftelijk toestemming heeft gegeven</w:t>
      </w:r>
      <w:r w:rsidRPr="00F26923">
        <w:t>.</w:t>
      </w:r>
    </w:p>
    <w:p w14:paraId="145D4625" w14:textId="77777777" w:rsidR="001179BB" w:rsidRPr="00F26923" w:rsidRDefault="001179BB" w:rsidP="001179BB">
      <w:pPr>
        <w:pStyle w:val="Lijstalinea"/>
        <w:ind w:left="0"/>
      </w:pPr>
    </w:p>
    <w:p w14:paraId="5958BB9A" w14:textId="77777777" w:rsidR="00025E8F" w:rsidRPr="00F26923" w:rsidRDefault="00025E8F" w:rsidP="00025E8F">
      <w:pPr>
        <w:pStyle w:val="Lijstalinea"/>
        <w:numPr>
          <w:ilvl w:val="0"/>
          <w:numId w:val="2"/>
        </w:numPr>
        <w:rPr>
          <w:b/>
        </w:rPr>
      </w:pPr>
      <w:r w:rsidRPr="00F26923">
        <w:rPr>
          <w:b/>
        </w:rPr>
        <w:t>Geheimhouding</w:t>
      </w:r>
    </w:p>
    <w:p w14:paraId="3C21EBB2" w14:textId="77777777" w:rsidR="001F7159" w:rsidRPr="00F26923" w:rsidRDefault="001A698B" w:rsidP="001179BB">
      <w:pPr>
        <w:pStyle w:val="Lijstalinea"/>
        <w:ind w:left="0"/>
      </w:pPr>
      <w:r w:rsidRPr="00F26923">
        <w:t xml:space="preserve">De werknemer </w:t>
      </w:r>
      <w:r w:rsidR="001F7159" w:rsidRPr="00F26923">
        <w:t>accepteert,</w:t>
      </w:r>
      <w:r w:rsidRPr="00F26923">
        <w:t xml:space="preserve"> dat de werkgever geheimhouding</w:t>
      </w:r>
      <w:r w:rsidR="001F7159" w:rsidRPr="00F26923">
        <w:t xml:space="preserve"> van hem vraagt over alle bijzonderheden die verband houden met het bedrijf van werkgever. Werknemer mag zowel tijdens als na het beëindigen van de arbeidsovereenkomst niet direct of indirect met anderen praten over bijzonderheden van het bedrijf van de werkgever of over zaken die daarmee verband houden.</w:t>
      </w:r>
    </w:p>
    <w:p w14:paraId="7C5BE2F4" w14:textId="77777777" w:rsidR="007831DF" w:rsidRPr="00F26923" w:rsidRDefault="007831DF" w:rsidP="001179BB">
      <w:pPr>
        <w:pStyle w:val="Lijstalinea"/>
        <w:ind w:left="0"/>
      </w:pPr>
    </w:p>
    <w:p w14:paraId="6C1E9BEE" w14:textId="77777777" w:rsidR="00025E8F" w:rsidRPr="00F26923" w:rsidRDefault="004F4CFC" w:rsidP="00025E8F">
      <w:pPr>
        <w:pStyle w:val="Lijstalinea"/>
        <w:numPr>
          <w:ilvl w:val="0"/>
          <w:numId w:val="2"/>
        </w:numPr>
        <w:rPr>
          <w:b/>
        </w:rPr>
      </w:pPr>
      <w:r w:rsidRPr="00F26923">
        <w:rPr>
          <w:b/>
        </w:rPr>
        <w:t>Anti-ronselbeding</w:t>
      </w:r>
    </w:p>
    <w:p w14:paraId="6D50EBE0" w14:textId="77777777" w:rsidR="001F7159" w:rsidRPr="00F26923" w:rsidRDefault="001F7159" w:rsidP="004F4CFC">
      <w:pPr>
        <w:pStyle w:val="Lijstalinea"/>
        <w:ind w:left="0"/>
      </w:pPr>
      <w:r w:rsidRPr="00F26923">
        <w:t>W</w:t>
      </w:r>
      <w:r w:rsidR="004F4CFC" w:rsidRPr="00F26923">
        <w:t xml:space="preserve">erknemer </w:t>
      </w:r>
      <w:r w:rsidRPr="00F26923">
        <w:t>mag tijdens of na het einde van het dienstverband niet direct of indirect werknemers van werkgever benaderen om hun dienstverband met werkgever te beëindigen, zodat ze bij werknemer of anderen kunnen gaan werken.</w:t>
      </w:r>
    </w:p>
    <w:p w14:paraId="5475D84D" w14:textId="77777777" w:rsidR="00124CA9" w:rsidRPr="00F26923" w:rsidRDefault="00124CA9" w:rsidP="004F4CFC">
      <w:pPr>
        <w:pStyle w:val="Lijstalinea"/>
        <w:ind w:left="0"/>
      </w:pPr>
    </w:p>
    <w:p w14:paraId="47F7D96A" w14:textId="77777777" w:rsidR="004F4CFC" w:rsidRPr="00F26923" w:rsidRDefault="004F4CFC" w:rsidP="00367D02">
      <w:pPr>
        <w:pStyle w:val="Lijstalinea"/>
        <w:numPr>
          <w:ilvl w:val="0"/>
          <w:numId w:val="2"/>
        </w:numPr>
        <w:rPr>
          <w:rFonts w:cs="Arial"/>
          <w:b/>
          <w:color w:val="000000"/>
        </w:rPr>
      </w:pPr>
      <w:r w:rsidRPr="00F26923">
        <w:rPr>
          <w:b/>
        </w:rPr>
        <w:t>Veiligheid</w:t>
      </w:r>
    </w:p>
    <w:p w14:paraId="0A5C9060" w14:textId="77777777" w:rsidR="004F4CFC" w:rsidRPr="00F26923" w:rsidRDefault="00722591" w:rsidP="004F4CFC">
      <w:pPr>
        <w:pStyle w:val="Lijstalinea"/>
        <w:ind w:left="0"/>
        <w:rPr>
          <w:rFonts w:cs="Arial"/>
          <w:color w:val="000000"/>
        </w:rPr>
      </w:pPr>
      <w:r w:rsidRPr="00F26923">
        <w:rPr>
          <w:rFonts w:cs="Arial"/>
          <w:color w:val="000000"/>
        </w:rPr>
        <w:t>W</w:t>
      </w:r>
      <w:r w:rsidR="004F4CFC" w:rsidRPr="00F26923">
        <w:rPr>
          <w:rFonts w:cs="Arial"/>
          <w:color w:val="000000"/>
        </w:rPr>
        <w:t>erknemer</w:t>
      </w:r>
      <w:r w:rsidRPr="00F26923">
        <w:rPr>
          <w:rFonts w:cs="Arial"/>
          <w:color w:val="000000"/>
        </w:rPr>
        <w:t xml:space="preserve"> mag onder werktijd geen</w:t>
      </w:r>
      <w:r w:rsidR="004F4CFC" w:rsidRPr="00F26923">
        <w:rPr>
          <w:rFonts w:cs="Arial"/>
          <w:color w:val="000000"/>
        </w:rPr>
        <w:t xml:space="preserve"> alcohol</w:t>
      </w:r>
      <w:r w:rsidRPr="00F26923">
        <w:rPr>
          <w:rFonts w:cs="Arial"/>
          <w:color w:val="000000"/>
        </w:rPr>
        <w:t xml:space="preserve"> drinken</w:t>
      </w:r>
      <w:r w:rsidR="004F4CFC" w:rsidRPr="00F26923">
        <w:rPr>
          <w:rFonts w:cs="Arial"/>
          <w:color w:val="000000"/>
        </w:rPr>
        <w:t xml:space="preserve"> of geestverruimende middelen gebruiken. Dit verbod geldt ook buiten werktijd</w:t>
      </w:r>
      <w:r w:rsidRPr="00F26923">
        <w:rPr>
          <w:rFonts w:cs="Arial"/>
          <w:color w:val="000000"/>
        </w:rPr>
        <w:t xml:space="preserve"> als</w:t>
      </w:r>
      <w:r w:rsidR="004F4CFC" w:rsidRPr="00F26923">
        <w:rPr>
          <w:rFonts w:cs="Arial"/>
          <w:color w:val="000000"/>
        </w:rPr>
        <w:t xml:space="preserve"> dit van invloed kan zijn op de arbe</w:t>
      </w:r>
      <w:r w:rsidRPr="00F26923">
        <w:rPr>
          <w:rFonts w:cs="Arial"/>
          <w:color w:val="000000"/>
        </w:rPr>
        <w:t>idsprestatie of de veiligheid. W</w:t>
      </w:r>
      <w:r w:rsidR="004F4CFC" w:rsidRPr="00F26923">
        <w:rPr>
          <w:rFonts w:cs="Arial"/>
          <w:color w:val="000000"/>
        </w:rPr>
        <w:t xml:space="preserve">erknemer is verplicht persoonlijke beschermingsmiddelen te dragen. </w:t>
      </w:r>
      <w:r w:rsidRPr="00F26923">
        <w:rPr>
          <w:rFonts w:cs="Arial"/>
          <w:color w:val="000000"/>
        </w:rPr>
        <w:t>W</w:t>
      </w:r>
      <w:r w:rsidR="004F4CFC" w:rsidRPr="00F26923">
        <w:rPr>
          <w:rFonts w:cs="Arial"/>
          <w:color w:val="000000"/>
        </w:rPr>
        <w:t>erknemer</w:t>
      </w:r>
      <w:r w:rsidRPr="00F26923">
        <w:rPr>
          <w:rFonts w:cs="Arial"/>
          <w:color w:val="000000"/>
        </w:rPr>
        <w:t xml:space="preserve"> moet</w:t>
      </w:r>
      <w:r w:rsidR="004F4CFC" w:rsidRPr="00F26923">
        <w:rPr>
          <w:rFonts w:cs="Arial"/>
          <w:color w:val="000000"/>
        </w:rPr>
        <w:t xml:space="preserve"> de veiligheidsvoorschriften opvolgen. </w:t>
      </w:r>
      <w:r w:rsidRPr="00F26923">
        <w:rPr>
          <w:rFonts w:cs="Arial"/>
          <w:color w:val="000000"/>
        </w:rPr>
        <w:t>W</w:t>
      </w:r>
      <w:r w:rsidR="004F4CFC" w:rsidRPr="00F26923">
        <w:rPr>
          <w:rFonts w:cs="Arial"/>
          <w:color w:val="000000"/>
        </w:rPr>
        <w:t>erknemer is verplicht mee te doen aan het</w:t>
      </w:r>
      <w:r w:rsidRPr="00F26923">
        <w:rPr>
          <w:rFonts w:cs="Arial"/>
          <w:color w:val="000000"/>
        </w:rPr>
        <w:t xml:space="preserve"> veiligheidsoverleg. Werknemer moet</w:t>
      </w:r>
      <w:r w:rsidR="004F4CFC" w:rsidRPr="00F26923">
        <w:rPr>
          <w:rFonts w:cs="Arial"/>
          <w:color w:val="000000"/>
        </w:rPr>
        <w:t xml:space="preserve"> gevaarlijke situaties voorkomen</w:t>
      </w:r>
      <w:r w:rsidRPr="00F26923">
        <w:rPr>
          <w:rFonts w:cs="Arial"/>
          <w:color w:val="000000"/>
        </w:rPr>
        <w:t xml:space="preserve"> en mag</w:t>
      </w:r>
      <w:r w:rsidR="004F4CFC" w:rsidRPr="00F26923">
        <w:rPr>
          <w:rFonts w:cs="Arial"/>
          <w:color w:val="000000"/>
        </w:rPr>
        <w:t xml:space="preserve"> geen gevaar zijn voor andere werknemers.</w:t>
      </w:r>
    </w:p>
    <w:p w14:paraId="1C1B76B0" w14:textId="77777777" w:rsidR="004F4CFC" w:rsidRPr="00F26923" w:rsidRDefault="00722591" w:rsidP="004F4CFC">
      <w:pPr>
        <w:pStyle w:val="Plattetekst"/>
        <w:rPr>
          <w:rFonts w:asciiTheme="minorHAnsi" w:hAnsiTheme="minorHAnsi" w:cs="Arial"/>
          <w:color w:val="000000"/>
          <w:sz w:val="22"/>
          <w:szCs w:val="22"/>
        </w:rPr>
      </w:pPr>
      <w:r w:rsidRPr="00F26923">
        <w:rPr>
          <w:rFonts w:asciiTheme="minorHAnsi" w:hAnsiTheme="minorHAnsi" w:cs="Arial"/>
          <w:color w:val="000000"/>
          <w:sz w:val="22"/>
          <w:szCs w:val="22"/>
        </w:rPr>
        <w:t xml:space="preserve">Wanneer werknemer medicijnen met een “gele sticker” gebruikt </w:t>
      </w:r>
      <w:r w:rsidR="004F4CFC" w:rsidRPr="00F26923">
        <w:rPr>
          <w:rFonts w:asciiTheme="minorHAnsi" w:hAnsiTheme="minorHAnsi" w:cs="Arial"/>
          <w:color w:val="000000"/>
          <w:sz w:val="22"/>
          <w:szCs w:val="22"/>
        </w:rPr>
        <w:t>is</w:t>
      </w:r>
      <w:r w:rsidRPr="00F26923">
        <w:rPr>
          <w:rFonts w:asciiTheme="minorHAnsi" w:hAnsiTheme="minorHAnsi" w:cs="Arial"/>
          <w:color w:val="000000"/>
          <w:sz w:val="22"/>
          <w:szCs w:val="22"/>
        </w:rPr>
        <w:t xml:space="preserve"> hij </w:t>
      </w:r>
      <w:r w:rsidR="004F4CFC" w:rsidRPr="00F26923">
        <w:rPr>
          <w:rFonts w:asciiTheme="minorHAnsi" w:hAnsiTheme="minorHAnsi" w:cs="Arial"/>
          <w:color w:val="000000"/>
          <w:sz w:val="22"/>
          <w:szCs w:val="22"/>
        </w:rPr>
        <w:t>verplicht om te onderzoeken of hij zijn werkzaamheden nog kan verrichten. Dit kan via de bedrijfsarts.</w:t>
      </w:r>
    </w:p>
    <w:p w14:paraId="64A5002C" w14:textId="77777777" w:rsidR="004F4CFC" w:rsidRPr="00F26923" w:rsidRDefault="004F4CFC" w:rsidP="004F4CFC">
      <w:pPr>
        <w:pStyle w:val="Lijstalinea"/>
        <w:ind w:left="0"/>
        <w:rPr>
          <w:b/>
        </w:rPr>
      </w:pPr>
    </w:p>
    <w:p w14:paraId="290487B4" w14:textId="77777777" w:rsidR="004F4CFC" w:rsidRPr="00F26923" w:rsidRDefault="004F4CFC" w:rsidP="00025E8F">
      <w:pPr>
        <w:pStyle w:val="Lijstalinea"/>
        <w:numPr>
          <w:ilvl w:val="0"/>
          <w:numId w:val="2"/>
        </w:numPr>
        <w:rPr>
          <w:b/>
        </w:rPr>
      </w:pPr>
      <w:r w:rsidRPr="00F26923">
        <w:rPr>
          <w:b/>
        </w:rPr>
        <w:t>Nevenwerkzaamheden</w:t>
      </w:r>
    </w:p>
    <w:p w14:paraId="2DD6D790" w14:textId="7A182986" w:rsidR="0090341E" w:rsidRPr="00F26923" w:rsidRDefault="001619B9" w:rsidP="001619B9">
      <w:pPr>
        <w:pStyle w:val="Lijstalinea"/>
        <w:ind w:left="0"/>
      </w:pPr>
      <w:r w:rsidRPr="00F26923">
        <w:t xml:space="preserve">De werknemer </w:t>
      </w:r>
      <w:r w:rsidR="0090341E" w:rsidRPr="00F26923">
        <w:t>accepteert</w:t>
      </w:r>
      <w:r w:rsidRPr="00F26923">
        <w:t xml:space="preserve"> dat in artikel 10</w:t>
      </w:r>
      <w:r w:rsidR="0090341E" w:rsidRPr="00F26923">
        <w:t xml:space="preserve"> van de cao staat dat</w:t>
      </w:r>
      <w:r w:rsidRPr="00F26923">
        <w:t xml:space="preserve"> het verrichten van nevenwerkzaamheden</w:t>
      </w:r>
      <w:r w:rsidR="00C16282" w:rsidRPr="00F26923">
        <w:t>, zonder schriftelijke toestemming,</w:t>
      </w:r>
      <w:r w:rsidRPr="00F26923">
        <w:t xml:space="preserve"> niet </w:t>
      </w:r>
      <w:r w:rsidR="0090341E" w:rsidRPr="00F26923">
        <w:t>mag</w:t>
      </w:r>
      <w:r w:rsidRPr="00F26923">
        <w:t xml:space="preserve">. </w:t>
      </w:r>
      <w:r w:rsidR="00186632" w:rsidRPr="00F26923">
        <w:t xml:space="preserve">Naast de boete zoals genoemd in </w:t>
      </w:r>
      <w:r w:rsidR="00186632" w:rsidRPr="00853688">
        <w:t xml:space="preserve">artikel </w:t>
      </w:r>
      <w:r w:rsidR="00853688" w:rsidRPr="00853688">
        <w:t>2</w:t>
      </w:r>
      <w:r w:rsidR="00953B99">
        <w:t>6</w:t>
      </w:r>
      <w:r w:rsidR="00186632" w:rsidRPr="00853688">
        <w:t>,</w:t>
      </w:r>
      <w:r w:rsidR="00186632" w:rsidRPr="00F26923">
        <w:t xml:space="preserve"> of schadevergoeding heeft de werkgever het recht om andere passende maatregelen op te leggen, zoals het beëindigen van het dienstverband wegens</w:t>
      </w:r>
      <w:r w:rsidR="0090341E" w:rsidRPr="00F26923">
        <w:t xml:space="preserve"> “gewichtige redenen”.</w:t>
      </w:r>
    </w:p>
    <w:p w14:paraId="26187A9E" w14:textId="77777777" w:rsidR="00C16282" w:rsidRPr="00F26923" w:rsidRDefault="00C16282" w:rsidP="001619B9">
      <w:pPr>
        <w:pStyle w:val="Lijstalinea"/>
        <w:ind w:left="0"/>
      </w:pPr>
    </w:p>
    <w:p w14:paraId="1424C7EF" w14:textId="77777777" w:rsidR="00C16282" w:rsidRPr="00F26923" w:rsidRDefault="00C16282" w:rsidP="001619B9">
      <w:pPr>
        <w:pStyle w:val="Lijstalinea"/>
        <w:ind w:left="0"/>
      </w:pPr>
      <w:r w:rsidRPr="00F26923">
        <w:t>Bij indiensttreding is bekend dat werknemer de volgende nevenwerkzaamheden uitvoert, waarvoor werkgever hierbij schriftelijk toestemming geeft:</w:t>
      </w:r>
      <w:r w:rsidR="00EF4D3E" w:rsidRPr="00F26923">
        <w:t xml:space="preserve"> </w:t>
      </w:r>
      <w:sdt>
        <w:sdtPr>
          <w:rPr>
            <w:rStyle w:val="Stijl75"/>
          </w:rPr>
          <w:id w:val="869647917"/>
          <w:placeholder>
            <w:docPart w:val="F1CAC753C618436BA6959358D7A91930"/>
          </w:placeholder>
          <w:showingPlcHdr/>
        </w:sdtPr>
        <w:sdtEndPr>
          <w:rPr>
            <w:rStyle w:val="Standaardalinea-lettertype"/>
          </w:rPr>
        </w:sdtEndPr>
        <w:sdtContent>
          <w:r w:rsidR="00EF4D3E" w:rsidRPr="00F26923">
            <w:rPr>
              <w:color w:val="FF0000"/>
            </w:rPr>
            <w:t>benoem werkzaamheden waarvoor de werknemer toestemming heeft, indien er geen werkzaamheden zijn of geeft geen toestemming vul dan in: “geen”</w:t>
          </w:r>
        </w:sdtContent>
      </w:sdt>
      <w:r w:rsidRPr="00F26923">
        <w:t>.</w:t>
      </w:r>
    </w:p>
    <w:p w14:paraId="6216C8B4" w14:textId="77777777" w:rsidR="001179BB" w:rsidRPr="00F26923" w:rsidRDefault="001179BB" w:rsidP="001179BB">
      <w:pPr>
        <w:pStyle w:val="Lijstalinea"/>
        <w:ind w:left="0"/>
      </w:pPr>
    </w:p>
    <w:p w14:paraId="1F1E9A07" w14:textId="77777777" w:rsidR="00025E8F" w:rsidRPr="00F26923" w:rsidRDefault="00025E8F" w:rsidP="00025E8F">
      <w:pPr>
        <w:pStyle w:val="Lijstalinea"/>
        <w:numPr>
          <w:ilvl w:val="0"/>
          <w:numId w:val="2"/>
        </w:numPr>
        <w:rPr>
          <w:b/>
        </w:rPr>
      </w:pPr>
      <w:r w:rsidRPr="00F26923">
        <w:rPr>
          <w:b/>
        </w:rPr>
        <w:t>Ziekte</w:t>
      </w:r>
    </w:p>
    <w:p w14:paraId="7407C2F3" w14:textId="77777777" w:rsidR="001179BB" w:rsidRPr="00F26923" w:rsidRDefault="00367D02" w:rsidP="001179BB">
      <w:pPr>
        <w:pStyle w:val="Lijstalinea"/>
        <w:ind w:left="0"/>
      </w:pPr>
      <w:r w:rsidRPr="00F26923">
        <w:t>W</w:t>
      </w:r>
      <w:r w:rsidR="005B79DE" w:rsidRPr="00F26923">
        <w:t xml:space="preserve">erkgever is verantwoordelijk voor </w:t>
      </w:r>
      <w:r w:rsidRPr="00F26923">
        <w:t>de</w:t>
      </w:r>
      <w:r w:rsidR="005B79DE" w:rsidRPr="00F26923">
        <w:t xml:space="preserve"> ziektewetuitkering </w:t>
      </w:r>
      <w:r w:rsidRPr="00F26923">
        <w:t xml:space="preserve">van werknemer als die </w:t>
      </w:r>
      <w:r w:rsidR="005B79DE" w:rsidRPr="00F26923">
        <w:t>ziek</w:t>
      </w:r>
      <w:r w:rsidR="00BD6677" w:rsidRPr="00F26923">
        <w:t xml:space="preserve"> (arbeidsongeschikt) uit dienst gaat. Dit geldt ook als </w:t>
      </w:r>
      <w:r w:rsidRPr="00F26923">
        <w:t>hij</w:t>
      </w:r>
      <w:r w:rsidR="00BD6677" w:rsidRPr="00F26923">
        <w:t xml:space="preserve"> (weer) ziek wordt binnen 4 weken na </w:t>
      </w:r>
      <w:r w:rsidRPr="00F26923">
        <w:t>het</w:t>
      </w:r>
      <w:r w:rsidR="00BD6677" w:rsidRPr="00F26923">
        <w:t xml:space="preserve"> </w:t>
      </w:r>
      <w:r w:rsidR="00BD6677" w:rsidRPr="00F26923">
        <w:lastRenderedPageBreak/>
        <w:t>beëindig</w:t>
      </w:r>
      <w:r w:rsidRPr="00F26923">
        <w:t>e</w:t>
      </w:r>
      <w:r w:rsidR="00BD6677" w:rsidRPr="00F26923">
        <w:t xml:space="preserve">n van de arbeidsovereenkomst en </w:t>
      </w:r>
      <w:r w:rsidRPr="00F26923">
        <w:t>hij</w:t>
      </w:r>
      <w:r w:rsidR="00BD6677" w:rsidRPr="00F26923">
        <w:t xml:space="preserve"> nog geen andere werkgever heeft of </w:t>
      </w:r>
      <w:r w:rsidR="006B513C" w:rsidRPr="00F26923">
        <w:t>g</w:t>
      </w:r>
      <w:r w:rsidR="00BD6677" w:rsidRPr="00F26923">
        <w:t xml:space="preserve">een </w:t>
      </w:r>
      <w:r w:rsidRPr="00F26923">
        <w:t>WW</w:t>
      </w:r>
      <w:r w:rsidR="00BD6677" w:rsidRPr="00F26923">
        <w:t xml:space="preserve">-uitkering ontvangt. Als </w:t>
      </w:r>
      <w:r w:rsidRPr="00F26923">
        <w:t>werknemer</w:t>
      </w:r>
      <w:r w:rsidR="00BD6677" w:rsidRPr="00F26923">
        <w:t xml:space="preserve"> binnen 4 weken na </w:t>
      </w:r>
      <w:r w:rsidRPr="00F26923">
        <w:t xml:space="preserve">het </w:t>
      </w:r>
      <w:r w:rsidR="00BD6677" w:rsidRPr="00F26923">
        <w:t>beëindig</w:t>
      </w:r>
      <w:r w:rsidRPr="00F26923">
        <w:t>e</w:t>
      </w:r>
      <w:r w:rsidR="00BD6677" w:rsidRPr="00F26923">
        <w:t xml:space="preserve">n van de arbeidsovereenkomst ziek wordt, moet </w:t>
      </w:r>
      <w:r w:rsidRPr="00F26923">
        <w:t>hij</w:t>
      </w:r>
      <w:r w:rsidR="00BD6677" w:rsidRPr="00F26923">
        <w:t xml:space="preserve"> dit daarom direct melden aan de werkgever. Het is belangrijk dat </w:t>
      </w:r>
      <w:r w:rsidRPr="00F26923">
        <w:t>werknemer</w:t>
      </w:r>
      <w:r w:rsidR="00BD6677" w:rsidRPr="00F26923">
        <w:t xml:space="preserve"> tijdens </w:t>
      </w:r>
      <w:r w:rsidRPr="00F26923">
        <w:t>zijn</w:t>
      </w:r>
      <w:r w:rsidR="00BD6677" w:rsidRPr="00F26923">
        <w:t xml:space="preserve"> ziekte contact blijft houden met de werkgever. De werkgever zal met </w:t>
      </w:r>
      <w:r w:rsidRPr="00F26923">
        <w:t>hem</w:t>
      </w:r>
      <w:r w:rsidR="00BD6677" w:rsidRPr="00F26923">
        <w:t xml:space="preserve"> in gesprek gaan over mogelijke re-integratie of een proefplaatsing. Van </w:t>
      </w:r>
      <w:r w:rsidRPr="00F26923">
        <w:t>werknemer</w:t>
      </w:r>
      <w:r w:rsidR="00BD6677" w:rsidRPr="00F26923">
        <w:t xml:space="preserve"> verwacht</w:t>
      </w:r>
      <w:r w:rsidRPr="00F26923">
        <w:t xml:space="preserve"> werkgever</w:t>
      </w:r>
      <w:r w:rsidR="00BD6677" w:rsidRPr="00F26923">
        <w:t xml:space="preserve"> dat </w:t>
      </w:r>
      <w:r w:rsidRPr="00F26923">
        <w:t>hij</w:t>
      </w:r>
      <w:r w:rsidR="00BD6677" w:rsidRPr="00F26923">
        <w:t xml:space="preserve"> hieraan meewerkt. </w:t>
      </w:r>
      <w:r w:rsidRPr="00F26923">
        <w:t>Ook</w:t>
      </w:r>
      <w:r w:rsidR="00BD6677" w:rsidRPr="00F26923">
        <w:t xml:space="preserve"> wordt van</w:t>
      </w:r>
      <w:r w:rsidRPr="00F26923">
        <w:t xml:space="preserve"> werknemer</w:t>
      </w:r>
      <w:r w:rsidR="00BD6677" w:rsidRPr="00F26923">
        <w:t xml:space="preserve"> verwacht dat </w:t>
      </w:r>
      <w:r w:rsidRPr="00F26923">
        <w:t>hij</w:t>
      </w:r>
      <w:r w:rsidR="00BD6677" w:rsidRPr="00F26923">
        <w:t xml:space="preserve"> gehoor geeft aan een oproep van de bedrijfsarts. Omdat het belangrijk is dat </w:t>
      </w:r>
      <w:r w:rsidRPr="00F26923">
        <w:t>werknemer</w:t>
      </w:r>
      <w:r w:rsidR="00BD6677" w:rsidRPr="00F26923">
        <w:t xml:space="preserve"> zo snel mogelijk</w:t>
      </w:r>
      <w:r w:rsidRPr="00F26923">
        <w:t xml:space="preserve"> weer</w:t>
      </w:r>
      <w:r w:rsidR="00BD6677" w:rsidRPr="00F26923">
        <w:t xml:space="preserve"> </w:t>
      </w:r>
      <w:r w:rsidRPr="00F26923">
        <w:t>deelneemt aan</w:t>
      </w:r>
      <w:r w:rsidR="00BD6677" w:rsidRPr="00F26923">
        <w:t xml:space="preserve"> het arbeidsproces, v</w:t>
      </w:r>
      <w:r w:rsidRPr="00F26923">
        <w:t xml:space="preserve">raagt werkgever </w:t>
      </w:r>
      <w:r w:rsidR="006B513C" w:rsidRPr="00F26923">
        <w:t>v</w:t>
      </w:r>
      <w:r w:rsidRPr="00F26923">
        <w:t xml:space="preserve">an hem dat hij </w:t>
      </w:r>
      <w:r w:rsidR="00BD6677" w:rsidRPr="00F26923">
        <w:t>er zelf alles aan doet om passend werk te vinden.</w:t>
      </w:r>
    </w:p>
    <w:p w14:paraId="68CEDE42" w14:textId="77777777" w:rsidR="00BD6677" w:rsidRPr="00F26923" w:rsidRDefault="00BD6677" w:rsidP="001179BB">
      <w:pPr>
        <w:pStyle w:val="Lijstalinea"/>
        <w:ind w:left="0"/>
      </w:pPr>
    </w:p>
    <w:p w14:paraId="63317F16" w14:textId="77777777" w:rsidR="00BD6677" w:rsidRPr="00F26923" w:rsidRDefault="00BD6677" w:rsidP="001179BB">
      <w:pPr>
        <w:pStyle w:val="Lijstalinea"/>
        <w:ind w:left="0"/>
      </w:pPr>
      <w:r w:rsidRPr="00F26923">
        <w:t>Omdat terugke</w:t>
      </w:r>
      <w:r w:rsidR="00367D02" w:rsidRPr="00F26923">
        <w:t>ren</w:t>
      </w:r>
      <w:r w:rsidRPr="00F26923">
        <w:t xml:space="preserve"> in het arbeidspr</w:t>
      </w:r>
      <w:r w:rsidR="00931D15" w:rsidRPr="00F26923">
        <w:t>oces</w:t>
      </w:r>
      <w:r w:rsidR="00367D02" w:rsidRPr="00F26923">
        <w:t xml:space="preserve"> gunstig is voor werkgever en werknemer, verwacht werkgever dat werknemer hem</w:t>
      </w:r>
      <w:r w:rsidR="00931D15" w:rsidRPr="00F26923">
        <w:t xml:space="preserve"> op de hoogte houdt van:</w:t>
      </w:r>
    </w:p>
    <w:p w14:paraId="7CE56B85" w14:textId="77777777" w:rsidR="00931D15" w:rsidRPr="00F26923" w:rsidRDefault="00931D15" w:rsidP="00931D15">
      <w:pPr>
        <w:pStyle w:val="Lijstalinea"/>
        <w:numPr>
          <w:ilvl w:val="0"/>
          <w:numId w:val="9"/>
        </w:numPr>
      </w:pPr>
      <w:r w:rsidRPr="00F26923">
        <w:t xml:space="preserve">De </w:t>
      </w:r>
      <w:r w:rsidR="00367D02" w:rsidRPr="00F26923">
        <w:t>moeite die werknemer doet om</w:t>
      </w:r>
      <w:r w:rsidRPr="00F26923">
        <w:t xml:space="preserve"> passend werk te vinden;</w:t>
      </w:r>
    </w:p>
    <w:p w14:paraId="085AC92D" w14:textId="77777777" w:rsidR="00931D15" w:rsidRPr="00F26923" w:rsidRDefault="00367D02" w:rsidP="00931D15">
      <w:pPr>
        <w:pStyle w:val="Lijstalinea"/>
        <w:numPr>
          <w:ilvl w:val="0"/>
          <w:numId w:val="9"/>
        </w:numPr>
      </w:pPr>
      <w:r w:rsidRPr="00F26923">
        <w:t>De moeite van werknemer</w:t>
      </w:r>
      <w:r w:rsidR="00931D15" w:rsidRPr="00F26923">
        <w:t xml:space="preserve"> om een (vervroegde) IVA-uitkering aan te vragen als de bedrijfsarts dit </w:t>
      </w:r>
      <w:r w:rsidRPr="00F26923">
        <w:t xml:space="preserve">als </w:t>
      </w:r>
      <w:r w:rsidR="00931D15" w:rsidRPr="00F26923">
        <w:t>mogelijk</w:t>
      </w:r>
      <w:r w:rsidRPr="00F26923">
        <w:t>heid ziet</w:t>
      </w:r>
      <w:r w:rsidR="00931D15" w:rsidRPr="00F26923">
        <w:t>;</w:t>
      </w:r>
    </w:p>
    <w:p w14:paraId="1DE48091" w14:textId="77777777" w:rsidR="00931D15" w:rsidRPr="00F26923" w:rsidRDefault="00931D15" w:rsidP="00931D15">
      <w:pPr>
        <w:pStyle w:val="Lijstalinea"/>
        <w:numPr>
          <w:ilvl w:val="0"/>
          <w:numId w:val="9"/>
        </w:numPr>
      </w:pPr>
      <w:r w:rsidRPr="00F26923">
        <w:t>Wijzigingen in inkomen, medische situatie en/of woonadres en telefoonnummer.</w:t>
      </w:r>
    </w:p>
    <w:p w14:paraId="6224FD83" w14:textId="77777777" w:rsidR="00931D15" w:rsidRPr="00F26923" w:rsidRDefault="00931D15" w:rsidP="00931D15">
      <w:pPr>
        <w:pStyle w:val="Lijstalinea"/>
      </w:pPr>
    </w:p>
    <w:p w14:paraId="401E6554" w14:textId="7FA0371B" w:rsidR="00931D15" w:rsidRPr="00F26923" w:rsidRDefault="00931D15" w:rsidP="00931D15">
      <w:pPr>
        <w:pStyle w:val="Lijstalinea"/>
        <w:ind w:left="0"/>
      </w:pPr>
      <w:r w:rsidRPr="00F26923">
        <w:t xml:space="preserve">Als </w:t>
      </w:r>
      <w:r w:rsidR="00367D02" w:rsidRPr="00F26923">
        <w:t>werknemer</w:t>
      </w:r>
      <w:r w:rsidRPr="00F26923">
        <w:t xml:space="preserve"> zich niet of onvoldoende in</w:t>
      </w:r>
      <w:r w:rsidR="00367D02" w:rsidRPr="00F26923">
        <w:t>zet,</w:t>
      </w:r>
      <w:r w:rsidRPr="00F26923">
        <w:t xml:space="preserve"> lijdt werk</w:t>
      </w:r>
      <w:r w:rsidR="00367D02" w:rsidRPr="00F26923">
        <w:t>gever schade. Daarom is het b</w:t>
      </w:r>
      <w:r w:rsidRPr="00F26923">
        <w:t>elang</w:t>
      </w:r>
      <w:r w:rsidR="00367D02" w:rsidRPr="00F26923">
        <w:t>rijk</w:t>
      </w:r>
      <w:r w:rsidRPr="00F26923">
        <w:t xml:space="preserve"> dat </w:t>
      </w:r>
      <w:r w:rsidR="00367D02" w:rsidRPr="00F26923">
        <w:t>werknemer</w:t>
      </w:r>
      <w:r w:rsidRPr="00F26923">
        <w:t xml:space="preserve"> zich houdt aan de voorgeschreven regels. </w:t>
      </w:r>
    </w:p>
    <w:p w14:paraId="69222014" w14:textId="77777777" w:rsidR="007831DF" w:rsidRPr="00F26923" w:rsidRDefault="007831DF" w:rsidP="001179BB">
      <w:pPr>
        <w:pStyle w:val="Lijstalinea"/>
        <w:ind w:left="0"/>
      </w:pPr>
    </w:p>
    <w:p w14:paraId="5D3593ED" w14:textId="77777777" w:rsidR="00025E8F" w:rsidRPr="00F26923" w:rsidRDefault="00025E8F" w:rsidP="00025E8F">
      <w:pPr>
        <w:pStyle w:val="Lijstalinea"/>
        <w:numPr>
          <w:ilvl w:val="0"/>
          <w:numId w:val="2"/>
        </w:numPr>
        <w:rPr>
          <w:b/>
        </w:rPr>
      </w:pPr>
      <w:r w:rsidRPr="00F26923">
        <w:rPr>
          <w:b/>
        </w:rPr>
        <w:t>Meldplicht datalekken</w:t>
      </w:r>
    </w:p>
    <w:p w14:paraId="6B78E42E" w14:textId="77777777" w:rsidR="00D87E90" w:rsidRPr="00F26923" w:rsidRDefault="00931D15" w:rsidP="00931D15">
      <w:pPr>
        <w:pStyle w:val="Lijstalinea"/>
        <w:ind w:left="0"/>
      </w:pPr>
      <w:r w:rsidRPr="00F26923">
        <w:t xml:space="preserve">Werknemer is verplicht diefstal en/of verlies van alle </w:t>
      </w:r>
      <w:r w:rsidR="00D87E90" w:rsidRPr="00F26923">
        <w:t>zaken die hij voor het uitoefenen van zijn functie van werkgever heeft ontvangen meteen te melden aan werkgever nadat hij het verlies of de diefstal heeft opgemerkt. Het gaat hier om zaken en/of documenten, zoals</w:t>
      </w:r>
      <w:r w:rsidRPr="00F26923">
        <w:t xml:space="preserve"> telefoon, laptop, sleutels, passen, inloggegevens, al dan niet elektronische dragers van gegevens zoals USB-sticks, en externe harde schijven en andere zaken </w:t>
      </w:r>
      <w:r w:rsidR="00D87E90" w:rsidRPr="00F26923">
        <w:t>of documenten die verband houden met de bedrijfszaken van werkgever.</w:t>
      </w:r>
    </w:p>
    <w:p w14:paraId="17D6A6EF" w14:textId="77777777" w:rsidR="00931D15" w:rsidRPr="00F26923" w:rsidRDefault="00931D15" w:rsidP="00931D15">
      <w:pPr>
        <w:pStyle w:val="Lijstalinea"/>
        <w:ind w:left="0"/>
      </w:pPr>
    </w:p>
    <w:p w14:paraId="20CED9CC" w14:textId="77777777" w:rsidR="00931D15" w:rsidRPr="00F26923" w:rsidRDefault="00931D15" w:rsidP="00931D15">
      <w:pPr>
        <w:pStyle w:val="Lijstalinea"/>
        <w:ind w:left="0"/>
      </w:pPr>
      <w:r w:rsidRPr="00F26923">
        <w:t xml:space="preserve">Werknemer is </w:t>
      </w:r>
      <w:r w:rsidR="00D87E90" w:rsidRPr="00F26923">
        <w:t>ook verplicht om</w:t>
      </w:r>
      <w:r w:rsidRPr="00F26923">
        <w:t xml:space="preserve"> werkgever</w:t>
      </w:r>
      <w:r w:rsidR="00D87E90" w:rsidRPr="00F26923">
        <w:t xml:space="preserve"> meteen te melden dat werknemer een virus</w:t>
      </w:r>
      <w:r w:rsidRPr="00F26923">
        <w:t xml:space="preserve">, trojan of andere malware </w:t>
      </w:r>
      <w:r w:rsidR="00D87E90" w:rsidRPr="00F26923">
        <w:t>heeft ontdekt op een apparaat dat werkgever ter beschikking heeft gesteld voor het uitoefenen van zijn functie. Denk hierbij aan</w:t>
      </w:r>
      <w:r w:rsidRPr="00F26923">
        <w:t xml:space="preserve"> computer, laptop, tablet, telefoon of ander apparaat.</w:t>
      </w:r>
    </w:p>
    <w:p w14:paraId="3A8618B6" w14:textId="77777777" w:rsidR="00931D15" w:rsidRPr="00F26923" w:rsidRDefault="00931D15" w:rsidP="00931D15">
      <w:pPr>
        <w:pStyle w:val="Lijstalinea"/>
        <w:ind w:left="0"/>
      </w:pPr>
    </w:p>
    <w:p w14:paraId="5EBF1B76" w14:textId="77777777" w:rsidR="00025E8F" w:rsidRPr="00F26923" w:rsidRDefault="00EC0C98" w:rsidP="00025E8F">
      <w:pPr>
        <w:pStyle w:val="Lijstalinea"/>
        <w:numPr>
          <w:ilvl w:val="0"/>
          <w:numId w:val="2"/>
        </w:numPr>
        <w:rPr>
          <w:b/>
        </w:rPr>
      </w:pPr>
      <w:r w:rsidRPr="00F26923">
        <w:rPr>
          <w:b/>
        </w:rPr>
        <w:t>Boetebeding</w:t>
      </w:r>
    </w:p>
    <w:p w14:paraId="648D54EF" w14:textId="539A7B9B" w:rsidR="00EC0C98" w:rsidRPr="00F26923" w:rsidRDefault="00EC0C98" w:rsidP="001179BB">
      <w:pPr>
        <w:pStyle w:val="Lijstalinea"/>
        <w:ind w:left="0"/>
      </w:pPr>
      <w:r w:rsidRPr="00F26923">
        <w:t xml:space="preserve">Houdt werknemer zich niet aan </w:t>
      </w:r>
      <w:r w:rsidRPr="00853688">
        <w:t xml:space="preserve">hetgeen in artikel </w:t>
      </w:r>
      <w:r w:rsidR="00853688">
        <w:t>2</w:t>
      </w:r>
      <w:r w:rsidR="00424CCC">
        <w:t>0, 2</w:t>
      </w:r>
      <w:r w:rsidR="00853688">
        <w:t>1, 22</w:t>
      </w:r>
      <w:r w:rsidR="00424CCC">
        <w:t>, 23, 24</w:t>
      </w:r>
      <w:r w:rsidR="00853688">
        <w:t xml:space="preserve"> </w:t>
      </w:r>
      <w:r w:rsidR="00424CCC">
        <w:t>en/</w:t>
      </w:r>
      <w:r w:rsidR="00853688">
        <w:t>of 2</w:t>
      </w:r>
      <w:r w:rsidR="00424CCC">
        <w:t>5</w:t>
      </w:r>
      <w:r w:rsidR="00D5629F" w:rsidRPr="00F26923">
        <w:t xml:space="preserve"> is overeengekomen, dan kan de werkgever direct en zonder waarschuwing of voorafgaande verklaring een boete eisen van € 10.000,- (zegge: tienduizend euro) per overtreding en € 250,- (zegge: tweehonderdvijftig euro) voor iedere dag dat dezelfde overtreding voortduurt. In plaats van een boete heeft werkgever het recht, om een volledige schadevergoeding te eisen.</w:t>
      </w:r>
    </w:p>
    <w:p w14:paraId="1D003137" w14:textId="77777777" w:rsidR="00D5629F" w:rsidRPr="00F26923" w:rsidRDefault="00D5629F" w:rsidP="001179BB">
      <w:pPr>
        <w:pStyle w:val="Lijstalinea"/>
        <w:ind w:left="0"/>
      </w:pPr>
    </w:p>
    <w:p w14:paraId="2B6CBD09" w14:textId="77777777" w:rsidR="00D5629F" w:rsidRPr="00F26923" w:rsidRDefault="00D5629F" w:rsidP="001179BB">
      <w:pPr>
        <w:pStyle w:val="Lijstalinea"/>
        <w:ind w:left="0"/>
      </w:pPr>
      <w:r w:rsidRPr="00F26923">
        <w:t>Met het in dit boetebeding bepaalde wordt uitdrukkelijk (ex artikel 7:650 lid 6 van het Burgerlijk Wetboek) afgeweken van het bepaalde in artikel 7:650 lid 3, 4 en 5 van het Burgerlijk Wetboek. De boete dient te worden betaald aan de werkgever, is bestemd voor de werkgever en strekt de werkgever tot persoonlijk voordeel.</w:t>
      </w:r>
    </w:p>
    <w:p w14:paraId="059CC2A3" w14:textId="77777777" w:rsidR="00EC0C98" w:rsidRPr="00F26923" w:rsidRDefault="00EC0C98" w:rsidP="001179BB">
      <w:pPr>
        <w:pStyle w:val="Lijstalinea"/>
        <w:ind w:left="0"/>
      </w:pPr>
    </w:p>
    <w:p w14:paraId="69E39BD0" w14:textId="77777777" w:rsidR="00025E8F" w:rsidRPr="00F26923" w:rsidRDefault="00025E8F" w:rsidP="00025E8F">
      <w:pPr>
        <w:pStyle w:val="Lijstalinea"/>
        <w:numPr>
          <w:ilvl w:val="0"/>
          <w:numId w:val="2"/>
        </w:numPr>
        <w:rPr>
          <w:b/>
        </w:rPr>
      </w:pPr>
      <w:r w:rsidRPr="00F26923">
        <w:rPr>
          <w:b/>
        </w:rPr>
        <w:t>Toepasselijk recht</w:t>
      </w:r>
    </w:p>
    <w:p w14:paraId="5BDD6808" w14:textId="77777777" w:rsidR="0087114F" w:rsidRPr="00F26923" w:rsidRDefault="0087114F" w:rsidP="0087114F">
      <w:pPr>
        <w:pStyle w:val="Lijstalinea"/>
        <w:ind w:left="0"/>
      </w:pPr>
      <w:r w:rsidRPr="00F26923">
        <w:t>Op deze arbeidsovereenkomst is het Nederlands recht van toepassing.</w:t>
      </w:r>
    </w:p>
    <w:p w14:paraId="57ECE335" w14:textId="77777777" w:rsidR="0087114F" w:rsidRPr="00F26923" w:rsidRDefault="0087114F" w:rsidP="0087114F">
      <w:pPr>
        <w:pStyle w:val="Lijstalinea"/>
        <w:ind w:left="0"/>
      </w:pPr>
    </w:p>
    <w:p w14:paraId="35D53C1A" w14:textId="77777777" w:rsidR="0087114F" w:rsidRPr="00F26923" w:rsidRDefault="0087114F" w:rsidP="00025E8F">
      <w:pPr>
        <w:pStyle w:val="Lijstalinea"/>
        <w:numPr>
          <w:ilvl w:val="0"/>
          <w:numId w:val="2"/>
        </w:numPr>
        <w:rPr>
          <w:b/>
        </w:rPr>
      </w:pPr>
      <w:r w:rsidRPr="00F26923">
        <w:rPr>
          <w:b/>
        </w:rPr>
        <w:t>Overige bepalingen</w:t>
      </w:r>
    </w:p>
    <w:p w14:paraId="506F6EBC" w14:textId="77777777" w:rsidR="00D5629F" w:rsidRPr="00F26923" w:rsidRDefault="00D5629F" w:rsidP="00D5629F">
      <w:pPr>
        <w:pStyle w:val="Lijstalinea"/>
        <w:ind w:left="0"/>
      </w:pPr>
      <w:r w:rsidRPr="00F26923">
        <w:lastRenderedPageBreak/>
        <w:t>Werknemer geeft hierbij zijn uitdrukkelijke toestemming aan werkgever om aan een verzekeringsmaatschappij en/of UWV alle benodigde persoonlijke informatie te verstrekken, die nodig is voor het afsluiten van een verzekering en/of voor het verkrijgen van een uitkering.</w:t>
      </w:r>
    </w:p>
    <w:p w14:paraId="5DF81277" w14:textId="77777777" w:rsidR="00D5629F" w:rsidRPr="00F26923" w:rsidRDefault="00D5629F" w:rsidP="004F68C7">
      <w:pPr>
        <w:pStyle w:val="Lijstalinea"/>
        <w:ind w:left="0"/>
      </w:pPr>
    </w:p>
    <w:p w14:paraId="0BC22A83" w14:textId="77777777" w:rsidR="003406A3" w:rsidRDefault="004F68C7" w:rsidP="004F68C7">
      <w:pPr>
        <w:pStyle w:val="Lijstalinea"/>
        <w:ind w:left="0"/>
        <w:sectPr w:rsidR="003406A3" w:rsidSect="00915E6F">
          <w:type w:val="continuous"/>
          <w:pgSz w:w="11906" w:h="16838" w:code="9"/>
          <w:pgMar w:top="1417" w:right="1417" w:bottom="1417" w:left="1417" w:header="709" w:footer="709" w:gutter="0"/>
          <w:cols w:space="708"/>
          <w:docGrid w:linePitch="360"/>
        </w:sectPr>
      </w:pPr>
      <w:r w:rsidRPr="00F26923">
        <w:t>E</w:t>
      </w:r>
      <w:r w:rsidR="00D87E90" w:rsidRPr="00F26923">
        <w:t>e</w:t>
      </w:r>
      <w:r w:rsidRPr="00F26923">
        <w:t xml:space="preserve">n betaling </w:t>
      </w:r>
      <w:r w:rsidR="00D87E90" w:rsidRPr="00F26923">
        <w:t>die volgens</w:t>
      </w:r>
      <w:r w:rsidRPr="00F26923">
        <w:t xml:space="preserve"> de arbeidsovereenkomst </w:t>
      </w:r>
      <w:r w:rsidR="00D87E90" w:rsidRPr="00F26923">
        <w:t>in het voordeel van de w</w:t>
      </w:r>
      <w:r w:rsidR="00AF423B" w:rsidRPr="00F26923">
        <w:t>erknemer wordt gedaan, maar afwijkt van</w:t>
      </w:r>
      <w:r w:rsidR="00D87E90" w:rsidRPr="00F26923">
        <w:t xml:space="preserve"> de cao heeft als eerste doel dat werkgever aan de verplichtingen voldoet van eventuele andere verplichtingen uit de cao</w:t>
      </w:r>
      <w:r w:rsidR="00AF423B" w:rsidRPr="00F26923">
        <w:t>.</w:t>
      </w:r>
    </w:p>
    <w:p w14:paraId="10E935DA" w14:textId="32DE0DBF" w:rsidR="00D87E90" w:rsidRPr="00F26923" w:rsidRDefault="00D87E90" w:rsidP="004F68C7">
      <w:pPr>
        <w:pStyle w:val="Lijstalinea"/>
        <w:ind w:left="0"/>
      </w:pPr>
    </w:p>
    <w:p w14:paraId="5DC39EC5" w14:textId="77777777" w:rsidR="004F68C7" w:rsidRPr="00F26923" w:rsidRDefault="004F68C7" w:rsidP="00931D15">
      <w:pPr>
        <w:pStyle w:val="Lijstalinea"/>
        <w:ind w:left="0"/>
        <w:rPr>
          <w:color w:val="70AD47" w:themeColor="accent6"/>
        </w:rPr>
      </w:pPr>
    </w:p>
    <w:p w14:paraId="34AEDCB6" w14:textId="77777777" w:rsidR="004B100A" w:rsidRPr="00F26923" w:rsidRDefault="0087114F" w:rsidP="00931D15">
      <w:pPr>
        <w:pStyle w:val="Lijstalinea"/>
        <w:ind w:left="0"/>
        <w:rPr>
          <w:color w:val="00B050"/>
        </w:rPr>
      </w:pPr>
      <w:r w:rsidRPr="00F26923">
        <w:rPr>
          <w:color w:val="00B050"/>
        </w:rPr>
        <w:t>Hier kun</w:t>
      </w:r>
      <w:r w:rsidR="009F571B" w:rsidRPr="00F26923">
        <w:rPr>
          <w:color w:val="00B050"/>
        </w:rPr>
        <w:t xml:space="preserve"> je</w:t>
      </w:r>
      <w:r w:rsidRPr="00F26923">
        <w:rPr>
          <w:color w:val="00B050"/>
        </w:rPr>
        <w:t xml:space="preserve"> iets opnemen over een bedrijfsauto, telefoon of andere gemaakte afspraken, zie ook 7.1.0. overige bepalingen.</w:t>
      </w:r>
    </w:p>
    <w:p w14:paraId="3355F03C" w14:textId="77777777" w:rsidR="004B100A" w:rsidRPr="00F26923" w:rsidRDefault="004B100A" w:rsidP="007235A8"/>
    <w:p w14:paraId="02EDF788" w14:textId="77777777" w:rsidR="0087114F" w:rsidRPr="00F26923" w:rsidRDefault="0087114F" w:rsidP="007235A8">
      <w:r w:rsidRPr="00F26923">
        <w:t xml:space="preserve">Overeengekomen en in tweevoud opgemaakt te </w:t>
      </w:r>
      <w:sdt>
        <w:sdtPr>
          <w:rPr>
            <w:rStyle w:val="Stijl80"/>
          </w:rPr>
          <w:id w:val="-1633783305"/>
          <w:placeholder>
            <w:docPart w:val="B2A1DA56C33B4981AF519B1CE419B9CF"/>
          </w:placeholder>
          <w:temporary/>
          <w:showingPlcHdr/>
        </w:sdtPr>
        <w:sdtEndPr>
          <w:rPr>
            <w:rStyle w:val="Standaardalinea-lettertype"/>
          </w:rPr>
        </w:sdtEndPr>
        <w:sdtContent>
          <w:r w:rsidR="009E4F08" w:rsidRPr="00F26923">
            <w:rPr>
              <w:color w:val="FF0000"/>
            </w:rPr>
            <w:t>plaats</w:t>
          </w:r>
        </w:sdtContent>
      </w:sdt>
      <w:r w:rsidRPr="00F26923">
        <w:rPr>
          <w:color w:val="FF0000"/>
        </w:rPr>
        <w:t xml:space="preserve"> </w:t>
      </w:r>
      <w:r w:rsidRPr="00F26923">
        <w:t>op</w:t>
      </w:r>
      <w:r w:rsidR="009E4F08" w:rsidRPr="00F26923">
        <w:t xml:space="preserve"> </w:t>
      </w:r>
      <w:sdt>
        <w:sdtPr>
          <w:rPr>
            <w:rStyle w:val="Stijl77"/>
          </w:rPr>
          <w:id w:val="-832526543"/>
          <w:placeholder>
            <w:docPart w:val="214AF255D8E449E38BE35DAF79BE1004"/>
          </w:placeholder>
          <w:temporary/>
          <w:showingPlcHdr/>
          <w:date>
            <w:dateFormat w:val="d-M-yyyy"/>
            <w:lid w:val="nl-NL"/>
            <w:storeMappedDataAs w:val="dateTime"/>
            <w:calendar w:val="gregorian"/>
          </w:date>
        </w:sdtPr>
        <w:sdtEndPr>
          <w:rPr>
            <w:rStyle w:val="Standaardalinea-lettertype"/>
          </w:rPr>
        </w:sdtEndPr>
        <w:sdtContent>
          <w:r w:rsidR="009E4F08" w:rsidRPr="00F26923">
            <w:rPr>
              <w:color w:val="FF0000"/>
            </w:rPr>
            <w:t>voer een datum in</w:t>
          </w:r>
        </w:sdtContent>
      </w:sdt>
      <w:r w:rsidRPr="00F26923">
        <w:t xml:space="preserve"> </w:t>
      </w:r>
      <w:r w:rsidR="009E4F08" w:rsidRPr="00F26923">
        <w:t>.</w:t>
      </w:r>
    </w:p>
    <w:p w14:paraId="7E3DC5B0" w14:textId="77777777" w:rsidR="0087114F" w:rsidRPr="00F26923" w:rsidRDefault="0087114F" w:rsidP="007235A8">
      <w:r w:rsidRPr="00F26923">
        <w:t>Namens werkgever:</w:t>
      </w:r>
    </w:p>
    <w:p w14:paraId="22D5F45E" w14:textId="77777777" w:rsidR="0087114F" w:rsidRPr="00F26923" w:rsidRDefault="0087114F" w:rsidP="007235A8"/>
    <w:p w14:paraId="050C7545" w14:textId="77777777" w:rsidR="0087114F" w:rsidRPr="00F26923" w:rsidRDefault="0087114F" w:rsidP="007235A8">
      <w:r w:rsidRPr="00F26923">
        <w:t>(handtekening werkgever)</w:t>
      </w:r>
      <w:r w:rsidRPr="00F26923">
        <w:tab/>
      </w:r>
      <w:r w:rsidRPr="00F26923">
        <w:tab/>
      </w:r>
      <w:r w:rsidRPr="00F26923">
        <w:tab/>
      </w:r>
      <w:r w:rsidRPr="00F26923">
        <w:tab/>
      </w:r>
      <w:r w:rsidRPr="00F26923">
        <w:tab/>
        <w:t>(handtekening werknemer)</w:t>
      </w:r>
    </w:p>
    <w:sdt>
      <w:sdtPr>
        <w:rPr>
          <w:rStyle w:val="Stijl79"/>
        </w:rPr>
        <w:id w:val="-1406904809"/>
        <w:placeholder>
          <w:docPart w:val="5ABC0E41631E4148B2DB19DF2F448339"/>
        </w:placeholder>
        <w:temporary/>
        <w:showingPlcHdr/>
      </w:sdtPr>
      <w:sdtEndPr>
        <w:rPr>
          <w:rStyle w:val="Standaardalinea-lettertype"/>
          <w:color w:val="FF0000"/>
        </w:rPr>
      </w:sdtEndPr>
      <w:sdtContent>
        <w:p w14:paraId="49FB979B" w14:textId="77777777" w:rsidR="0087114F" w:rsidRPr="00F26923" w:rsidRDefault="009E4F08" w:rsidP="007235A8">
          <w:pPr>
            <w:rPr>
              <w:color w:val="FF0000"/>
            </w:rPr>
          </w:pPr>
          <w:r w:rsidRPr="00F26923">
            <w:rPr>
              <w:color w:val="FF0000"/>
            </w:rPr>
            <w:t>naam</w:t>
          </w:r>
        </w:p>
      </w:sdtContent>
    </w:sdt>
    <w:p w14:paraId="53F3F058" w14:textId="77777777" w:rsidR="0087114F" w:rsidRPr="00F26923" w:rsidRDefault="0087114F" w:rsidP="007235A8"/>
    <w:p w14:paraId="50585468" w14:textId="77777777" w:rsidR="0087114F" w:rsidRPr="00F26923" w:rsidRDefault="0087114F" w:rsidP="007235A8">
      <w:r w:rsidRPr="00F26923">
        <w:t xml:space="preserve">Als de werknemer minderjarig is: </w:t>
      </w:r>
      <w:r w:rsidRPr="00F26923">
        <w:tab/>
      </w:r>
      <w:r w:rsidRPr="00F26923">
        <w:tab/>
        <w:t>(</w:t>
      </w:r>
      <w:r w:rsidR="0000732E" w:rsidRPr="00F26923">
        <w:t xml:space="preserve">naam en </w:t>
      </w:r>
      <w:r w:rsidRPr="00F26923">
        <w:t>handtekening van één van de ouders)</w:t>
      </w:r>
    </w:p>
    <w:p w14:paraId="67AAFDF5" w14:textId="77777777" w:rsidR="0087114F" w:rsidRPr="00F26923" w:rsidRDefault="0087114F" w:rsidP="007235A8"/>
    <w:p w14:paraId="25DD9A97" w14:textId="77777777" w:rsidR="0000732E" w:rsidRPr="00F26923" w:rsidRDefault="0000732E" w:rsidP="007235A8"/>
    <w:p w14:paraId="41804CA0" w14:textId="77777777" w:rsidR="0000732E" w:rsidRPr="00F26923" w:rsidRDefault="0000732E" w:rsidP="007235A8"/>
    <w:p w14:paraId="720871AF" w14:textId="77777777" w:rsidR="000A5226" w:rsidRPr="00F26923" w:rsidRDefault="000A5226" w:rsidP="007235A8"/>
    <w:p w14:paraId="48FE456D" w14:textId="77777777" w:rsidR="000A5226" w:rsidRPr="00F26923" w:rsidRDefault="000A5226" w:rsidP="007235A8"/>
    <w:p w14:paraId="5DBA545E" w14:textId="77777777" w:rsidR="0087114F" w:rsidRPr="00F26923" w:rsidRDefault="0087114F" w:rsidP="007235A8">
      <w:r w:rsidRPr="00F26923">
        <w:t xml:space="preserve">Bijlagen: </w:t>
      </w:r>
      <w:r w:rsidRPr="00F26923">
        <w:tab/>
      </w:r>
      <w:sdt>
        <w:sdtPr>
          <w:id w:val="-1717198756"/>
          <w14:checkbox>
            <w14:checked w14:val="0"/>
            <w14:checkedState w14:val="2612" w14:font="MS Gothic"/>
            <w14:uncheckedState w14:val="2610" w14:font="MS Gothic"/>
          </w14:checkbox>
        </w:sdtPr>
        <w:sdtEndPr/>
        <w:sdtContent>
          <w:r w:rsidRPr="00F26923">
            <w:rPr>
              <w:rFonts w:ascii="Segoe UI Symbol" w:eastAsia="MS Gothic" w:hAnsi="Segoe UI Symbol" w:cs="Segoe UI Symbol"/>
            </w:rPr>
            <w:t>☐</w:t>
          </w:r>
        </w:sdtContent>
      </w:sdt>
      <w:r w:rsidRPr="00F26923">
        <w:t xml:space="preserve"> Beroepspraktijkvormingsovereenkomst</w:t>
      </w:r>
    </w:p>
    <w:p w14:paraId="504377F5" w14:textId="77777777" w:rsidR="0087114F" w:rsidRPr="00F26923" w:rsidRDefault="0087114F" w:rsidP="007235A8">
      <w:r w:rsidRPr="00F26923">
        <w:tab/>
      </w:r>
      <w:r w:rsidRPr="00F26923">
        <w:tab/>
      </w:r>
      <w:sdt>
        <w:sdtPr>
          <w:id w:val="1086273006"/>
          <w14:checkbox>
            <w14:checked w14:val="0"/>
            <w14:checkedState w14:val="2612" w14:font="MS Gothic"/>
            <w14:uncheckedState w14:val="2610" w14:font="MS Gothic"/>
          </w14:checkbox>
        </w:sdtPr>
        <w:sdtEndPr/>
        <w:sdtContent>
          <w:r w:rsidRPr="00F26923">
            <w:rPr>
              <w:rFonts w:ascii="Segoe UI Symbol" w:eastAsia="MS Gothic" w:hAnsi="Segoe UI Symbol" w:cs="Segoe UI Symbol"/>
            </w:rPr>
            <w:t>☐</w:t>
          </w:r>
        </w:sdtContent>
      </w:sdt>
      <w:r w:rsidRPr="00F26923">
        <w:t xml:space="preserve"> Privacyverklaring</w:t>
      </w:r>
    </w:p>
    <w:p w14:paraId="475DDBBA" w14:textId="77777777" w:rsidR="0087114F" w:rsidRPr="00F26923" w:rsidRDefault="0087114F" w:rsidP="007235A8">
      <w:r w:rsidRPr="00F26923">
        <w:tab/>
      </w:r>
      <w:r w:rsidRPr="00F26923">
        <w:tab/>
      </w:r>
      <w:sdt>
        <w:sdtPr>
          <w:id w:val="837269507"/>
          <w14:checkbox>
            <w14:checked w14:val="0"/>
            <w14:checkedState w14:val="2612" w14:font="MS Gothic"/>
            <w14:uncheckedState w14:val="2610" w14:font="MS Gothic"/>
          </w14:checkbox>
        </w:sdtPr>
        <w:sdtEndPr/>
        <w:sdtContent>
          <w:r w:rsidRPr="00F26923">
            <w:rPr>
              <w:rFonts w:ascii="Segoe UI Symbol" w:eastAsia="MS Gothic" w:hAnsi="Segoe UI Symbol" w:cs="Segoe UI Symbol"/>
            </w:rPr>
            <w:t>☐</w:t>
          </w:r>
        </w:sdtContent>
      </w:sdt>
      <w:r w:rsidRPr="00F26923">
        <w:t xml:space="preserve"> Arbeidsreglement</w:t>
      </w:r>
    </w:p>
    <w:p w14:paraId="76C353B8" w14:textId="77777777" w:rsidR="0053289C" w:rsidRPr="00F26923" w:rsidRDefault="0053289C" w:rsidP="007235A8">
      <w:r w:rsidRPr="00F26923">
        <w:tab/>
      </w:r>
      <w:r w:rsidRPr="00F26923">
        <w:tab/>
      </w:r>
      <w:sdt>
        <w:sdtPr>
          <w:id w:val="590197764"/>
          <w14:checkbox>
            <w14:checked w14:val="0"/>
            <w14:checkedState w14:val="2612" w14:font="MS Gothic"/>
            <w14:uncheckedState w14:val="2610" w14:font="MS Gothic"/>
          </w14:checkbox>
        </w:sdtPr>
        <w:sdtEndPr/>
        <w:sdtContent>
          <w:r w:rsidRPr="00F26923">
            <w:rPr>
              <w:rFonts w:ascii="Segoe UI Symbol" w:eastAsia="MS Gothic" w:hAnsi="Segoe UI Symbol" w:cs="Segoe UI Symbol"/>
            </w:rPr>
            <w:t>☐</w:t>
          </w:r>
        </w:sdtContent>
      </w:sdt>
      <w:r w:rsidRPr="00F26923">
        <w:t xml:space="preserve"> Anders: ………………………………………………………….</w:t>
      </w:r>
    </w:p>
    <w:p w14:paraId="3E6FC24A" w14:textId="77777777" w:rsidR="00F06690" w:rsidRPr="00F26923" w:rsidRDefault="0087114F" w:rsidP="007235A8">
      <w:r w:rsidRPr="00F26923">
        <w:tab/>
      </w:r>
    </w:p>
    <w:sectPr w:rsidR="00F06690" w:rsidRPr="00F26923" w:rsidSect="00915E6F">
      <w:type w:val="continuous"/>
      <w:pgSz w:w="11906" w:h="16838" w:code="9"/>
      <w:pgMar w:top="1417" w:right="1417" w:bottom="1417" w:left="1417"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4CAE7" w14:textId="77777777" w:rsidR="001157BC" w:rsidRDefault="001157BC" w:rsidP="005E5455">
      <w:pPr>
        <w:spacing w:after="0" w:line="240" w:lineRule="auto"/>
      </w:pPr>
      <w:r>
        <w:separator/>
      </w:r>
    </w:p>
  </w:endnote>
  <w:endnote w:type="continuationSeparator" w:id="0">
    <w:p w14:paraId="334B54A0" w14:textId="77777777" w:rsidR="001157BC" w:rsidRDefault="001157BC" w:rsidP="005E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6635E" w14:textId="06AC2086" w:rsidR="00367D02" w:rsidRDefault="00BC42CC">
    <w:pPr>
      <w:pStyle w:val="Voettekst"/>
    </w:pPr>
    <w:r>
      <w:t xml:space="preserve">Versie </w:t>
    </w:r>
    <w:r w:rsidR="00A07CC9">
      <w:t>okto</w:t>
    </w:r>
    <w:r w:rsidR="00311A2E">
      <w:t>ber</w:t>
    </w:r>
    <w:r w:rsidR="00367D02">
      <w:t xml:space="preserve"> 202</w:t>
    </w:r>
    <w:r w:rsidR="00F26923">
      <w:t>1</w:t>
    </w:r>
    <w:r w:rsidR="00367D02">
      <w:t xml:space="preserve"> </w:t>
    </w:r>
    <w:r w:rsidR="00367D02">
      <w:tab/>
      <w:t>© C</w:t>
    </w:r>
    <w:r w:rsidR="001C5F9A">
      <w:t>umela</w:t>
    </w:r>
    <w:r w:rsidR="00367D02">
      <w:t xml:space="preserve"> Nederland </w:t>
    </w:r>
    <w:r w:rsidR="00367D02">
      <w:tab/>
      <w:t>documentnummer 7.1.3.</w:t>
    </w:r>
    <w:r w:rsidR="00311A2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FA6D7" w14:textId="77777777" w:rsidR="001157BC" w:rsidRDefault="001157BC" w:rsidP="005E5455">
      <w:pPr>
        <w:spacing w:after="0" w:line="240" w:lineRule="auto"/>
      </w:pPr>
      <w:r>
        <w:separator/>
      </w:r>
    </w:p>
  </w:footnote>
  <w:footnote w:type="continuationSeparator" w:id="0">
    <w:p w14:paraId="4784C310" w14:textId="77777777" w:rsidR="001157BC" w:rsidRDefault="001157BC" w:rsidP="005E5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05B8"/>
    <w:multiLevelType w:val="hybridMultilevel"/>
    <w:tmpl w:val="70BC7F22"/>
    <w:lvl w:ilvl="0" w:tplc="CA162928">
      <w:numFmt w:val="decimal"/>
      <w:lvlText w:val="%1"/>
      <w:lvlJc w:val="left"/>
      <w:pPr>
        <w:ind w:left="705" w:hanging="70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885657D"/>
    <w:multiLevelType w:val="multilevel"/>
    <w:tmpl w:val="7DCC9CFE"/>
    <w:numStyleLink w:val="Stijl1"/>
  </w:abstractNum>
  <w:abstractNum w:abstractNumId="2" w15:restartNumberingAfterBreak="0">
    <w:nsid w:val="1CF0594F"/>
    <w:multiLevelType w:val="multilevel"/>
    <w:tmpl w:val="7DCC9CFE"/>
    <w:styleLink w:val="Stijl1"/>
    <w:lvl w:ilvl="0">
      <w:start w:val="1"/>
      <w:numFmt w:val="decimal"/>
      <w:lvlText w:val="Artikel %1:"/>
      <w:lvlJc w:val="left"/>
      <w:pPr>
        <w:ind w:left="0" w:firstLine="0"/>
      </w:pPr>
      <w:rPr>
        <w:rFonts w:hint="defaul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B76995"/>
    <w:multiLevelType w:val="hybridMultilevel"/>
    <w:tmpl w:val="972AC1B2"/>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102D58"/>
    <w:multiLevelType w:val="hybridMultilevel"/>
    <w:tmpl w:val="70C0EE76"/>
    <w:lvl w:ilvl="0" w:tplc="0413000F">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42520970"/>
    <w:multiLevelType w:val="hybridMultilevel"/>
    <w:tmpl w:val="C6AA15D0"/>
    <w:lvl w:ilvl="0" w:tplc="183AC638">
      <w:start w:val="1"/>
      <w:numFmt w:val="upp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6" w15:restartNumberingAfterBreak="0">
    <w:nsid w:val="518B09C3"/>
    <w:multiLevelType w:val="hybridMultilevel"/>
    <w:tmpl w:val="B1A8E6C2"/>
    <w:lvl w:ilvl="0" w:tplc="95207F28">
      <w:start w:val="1"/>
      <w:numFmt w:val="low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836766"/>
    <w:multiLevelType w:val="hybridMultilevel"/>
    <w:tmpl w:val="C6B006E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6E7418"/>
    <w:multiLevelType w:val="hybridMultilevel"/>
    <w:tmpl w:val="CAD87760"/>
    <w:lvl w:ilvl="0" w:tplc="210AFD0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DD02CD"/>
    <w:multiLevelType w:val="hybridMultilevel"/>
    <w:tmpl w:val="18ACF8B2"/>
    <w:lvl w:ilvl="0" w:tplc="7DEC56B6">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2074FA8"/>
    <w:multiLevelType w:val="hybridMultilevel"/>
    <w:tmpl w:val="FF06413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FE12AC0"/>
    <w:multiLevelType w:val="hybridMultilevel"/>
    <w:tmpl w:val="9FF87810"/>
    <w:lvl w:ilvl="0" w:tplc="68C26030">
      <w:start w:val="1"/>
      <w:numFmt w:val="decimal"/>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num w:numId="1">
    <w:abstractNumId w:val="2"/>
  </w:num>
  <w:num w:numId="2">
    <w:abstractNumId w:val="1"/>
    <w:lvlOverride w:ilvl="0">
      <w:lvl w:ilvl="0">
        <w:start w:val="1"/>
        <w:numFmt w:val="decimal"/>
        <w:lvlText w:val="Artikel %1:"/>
        <w:lvlJc w:val="left"/>
        <w:pPr>
          <w:ind w:left="0" w:firstLine="0"/>
        </w:pPr>
        <w:rPr>
          <w:rFonts w:hint="default"/>
        </w:rPr>
      </w:lvl>
    </w:lvlOverride>
    <w:lvlOverride w:ilvl="1">
      <w:lvl w:ilvl="1">
        <w:start w:val="1"/>
        <w:numFmt w:val="decimalZero"/>
        <w:isLgl/>
        <w:lvlText w:val="Sectie %1.%2"/>
        <w:lvlJc w:val="left"/>
        <w:pPr>
          <w:ind w:left="0" w:firstLine="0"/>
        </w:pPr>
      </w:lvl>
    </w:lvlOverride>
    <w:lvlOverride w:ilvl="2">
      <w:lvl w:ilvl="2">
        <w:start w:val="1"/>
        <w:numFmt w:val="lowerLetter"/>
        <w:lvlText w:val="(%3)"/>
        <w:lvlJc w:val="left"/>
        <w:pPr>
          <w:ind w:left="720" w:hanging="432"/>
        </w:pPr>
      </w:lvl>
    </w:lvlOverride>
    <w:lvlOverride w:ilvl="3">
      <w:lvl w:ilvl="3">
        <w:start w:val="1"/>
        <w:numFmt w:val="lowerRoman"/>
        <w:lvlText w:val="(%4)"/>
        <w:lvlJc w:val="right"/>
        <w:pPr>
          <w:ind w:left="864" w:hanging="144"/>
        </w:pPr>
      </w:lvl>
    </w:lvlOverride>
    <w:lvlOverride w:ilvl="4">
      <w:lvl w:ilvl="4">
        <w:start w:val="1"/>
        <w:numFmt w:val="decimal"/>
        <w:lvlText w:val="%5)"/>
        <w:lvlJc w:val="left"/>
        <w:pPr>
          <w:ind w:left="1008" w:hanging="432"/>
        </w:pPr>
      </w:lvl>
    </w:lvlOverride>
    <w:lvlOverride w:ilvl="5">
      <w:lvl w:ilvl="5">
        <w:start w:val="1"/>
        <w:numFmt w:val="lowerLetter"/>
        <w:lvlText w:val="%6)"/>
        <w:lvlJc w:val="left"/>
        <w:pPr>
          <w:ind w:left="1152" w:hanging="432"/>
        </w:pPr>
      </w:lvl>
    </w:lvlOverride>
    <w:lvlOverride w:ilvl="6">
      <w:lvl w:ilvl="6">
        <w:start w:val="1"/>
        <w:numFmt w:val="lowerRoman"/>
        <w:lvlText w:val="%7)"/>
        <w:lvlJc w:val="right"/>
        <w:pPr>
          <w:ind w:left="1296" w:hanging="288"/>
        </w:pPr>
      </w:lvl>
    </w:lvlOverride>
    <w:lvlOverride w:ilvl="7">
      <w:lvl w:ilvl="7">
        <w:start w:val="1"/>
        <w:numFmt w:val="lowerLetter"/>
        <w:lvlText w:val="%8."/>
        <w:lvlJc w:val="left"/>
        <w:pPr>
          <w:ind w:left="1440" w:hanging="432"/>
        </w:pPr>
      </w:lvl>
    </w:lvlOverride>
    <w:lvlOverride w:ilvl="8">
      <w:lvl w:ilvl="8">
        <w:start w:val="1"/>
        <w:numFmt w:val="lowerRoman"/>
        <w:lvlText w:val="%9."/>
        <w:lvlJc w:val="right"/>
        <w:pPr>
          <w:ind w:left="1584" w:hanging="144"/>
        </w:pPr>
      </w:lvl>
    </w:lvlOverride>
  </w:num>
  <w:num w:numId="3">
    <w:abstractNumId w:val="10"/>
  </w:num>
  <w:num w:numId="4">
    <w:abstractNumId w:val="9"/>
  </w:num>
  <w:num w:numId="5">
    <w:abstractNumId w:val="0"/>
  </w:num>
  <w:num w:numId="6">
    <w:abstractNumId w:val="11"/>
  </w:num>
  <w:num w:numId="7">
    <w:abstractNumId w:val="4"/>
  </w:num>
  <w:num w:numId="8">
    <w:abstractNumId w:val="5"/>
  </w:num>
  <w:num w:numId="9">
    <w:abstractNumId w:val="8"/>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8F"/>
    <w:rsid w:val="00003EB6"/>
    <w:rsid w:val="0000680F"/>
    <w:rsid w:val="0000732E"/>
    <w:rsid w:val="00016329"/>
    <w:rsid w:val="0002588C"/>
    <w:rsid w:val="00025D6E"/>
    <w:rsid w:val="00025E8F"/>
    <w:rsid w:val="000347E1"/>
    <w:rsid w:val="00034AA5"/>
    <w:rsid w:val="00036423"/>
    <w:rsid w:val="00043A88"/>
    <w:rsid w:val="000465E1"/>
    <w:rsid w:val="00056B01"/>
    <w:rsid w:val="00076A21"/>
    <w:rsid w:val="00077041"/>
    <w:rsid w:val="00087BBD"/>
    <w:rsid w:val="00096130"/>
    <w:rsid w:val="000A5226"/>
    <w:rsid w:val="000A7431"/>
    <w:rsid w:val="000B34AF"/>
    <w:rsid w:val="000E3B2E"/>
    <w:rsid w:val="000E4C9A"/>
    <w:rsid w:val="000E5740"/>
    <w:rsid w:val="000F0B49"/>
    <w:rsid w:val="000F26EB"/>
    <w:rsid w:val="000F5322"/>
    <w:rsid w:val="00102C03"/>
    <w:rsid w:val="00106084"/>
    <w:rsid w:val="0010727E"/>
    <w:rsid w:val="00111AA3"/>
    <w:rsid w:val="001157BC"/>
    <w:rsid w:val="001179BB"/>
    <w:rsid w:val="001203DA"/>
    <w:rsid w:val="00121EA8"/>
    <w:rsid w:val="001237DF"/>
    <w:rsid w:val="00123C15"/>
    <w:rsid w:val="00124CA9"/>
    <w:rsid w:val="00125AE0"/>
    <w:rsid w:val="00126A67"/>
    <w:rsid w:val="00131A4B"/>
    <w:rsid w:val="00134B47"/>
    <w:rsid w:val="00141C22"/>
    <w:rsid w:val="00145C56"/>
    <w:rsid w:val="0014724B"/>
    <w:rsid w:val="00152A08"/>
    <w:rsid w:val="00154225"/>
    <w:rsid w:val="0015463D"/>
    <w:rsid w:val="001619B9"/>
    <w:rsid w:val="0016781D"/>
    <w:rsid w:val="00186632"/>
    <w:rsid w:val="00190032"/>
    <w:rsid w:val="00192479"/>
    <w:rsid w:val="00194BD6"/>
    <w:rsid w:val="001A1929"/>
    <w:rsid w:val="001A5EA6"/>
    <w:rsid w:val="001A698B"/>
    <w:rsid w:val="001B1110"/>
    <w:rsid w:val="001B18EF"/>
    <w:rsid w:val="001B793F"/>
    <w:rsid w:val="001C5375"/>
    <w:rsid w:val="001C5F9A"/>
    <w:rsid w:val="001C7038"/>
    <w:rsid w:val="001C704F"/>
    <w:rsid w:val="001D01DC"/>
    <w:rsid w:val="001D4A68"/>
    <w:rsid w:val="001D6D2A"/>
    <w:rsid w:val="001E370B"/>
    <w:rsid w:val="001E435E"/>
    <w:rsid w:val="001F7159"/>
    <w:rsid w:val="0020638B"/>
    <w:rsid w:val="002154A2"/>
    <w:rsid w:val="00223723"/>
    <w:rsid w:val="00223D14"/>
    <w:rsid w:val="00225F97"/>
    <w:rsid w:val="002312DF"/>
    <w:rsid w:val="002317F5"/>
    <w:rsid w:val="0023717A"/>
    <w:rsid w:val="002409B8"/>
    <w:rsid w:val="0024196F"/>
    <w:rsid w:val="00242A7A"/>
    <w:rsid w:val="002507FC"/>
    <w:rsid w:val="0025149A"/>
    <w:rsid w:val="00256C13"/>
    <w:rsid w:val="00256CCF"/>
    <w:rsid w:val="0026015F"/>
    <w:rsid w:val="00261E74"/>
    <w:rsid w:val="00263106"/>
    <w:rsid w:val="00263494"/>
    <w:rsid w:val="00266632"/>
    <w:rsid w:val="00267770"/>
    <w:rsid w:val="00276E7E"/>
    <w:rsid w:val="002909DE"/>
    <w:rsid w:val="002958AF"/>
    <w:rsid w:val="002B1958"/>
    <w:rsid w:val="002B2FD7"/>
    <w:rsid w:val="002C4015"/>
    <w:rsid w:val="002C78DC"/>
    <w:rsid w:val="002D0673"/>
    <w:rsid w:val="002D3221"/>
    <w:rsid w:val="002D718B"/>
    <w:rsid w:val="002E1308"/>
    <w:rsid w:val="002F2663"/>
    <w:rsid w:val="002F576D"/>
    <w:rsid w:val="002F6A48"/>
    <w:rsid w:val="00311A2E"/>
    <w:rsid w:val="00315063"/>
    <w:rsid w:val="003162B1"/>
    <w:rsid w:val="0032244E"/>
    <w:rsid w:val="00322A5D"/>
    <w:rsid w:val="00332482"/>
    <w:rsid w:val="003377CF"/>
    <w:rsid w:val="003406A3"/>
    <w:rsid w:val="0034692D"/>
    <w:rsid w:val="00347417"/>
    <w:rsid w:val="003604DF"/>
    <w:rsid w:val="003639AA"/>
    <w:rsid w:val="00367D02"/>
    <w:rsid w:val="00373713"/>
    <w:rsid w:val="003858B0"/>
    <w:rsid w:val="003858D2"/>
    <w:rsid w:val="00391689"/>
    <w:rsid w:val="0039348A"/>
    <w:rsid w:val="00395189"/>
    <w:rsid w:val="00397106"/>
    <w:rsid w:val="003A12DD"/>
    <w:rsid w:val="003A406A"/>
    <w:rsid w:val="003A59A4"/>
    <w:rsid w:val="003B3BFC"/>
    <w:rsid w:val="003B4C1E"/>
    <w:rsid w:val="003B72A7"/>
    <w:rsid w:val="003C31F7"/>
    <w:rsid w:val="003C4078"/>
    <w:rsid w:val="003D1C6F"/>
    <w:rsid w:val="003D22D1"/>
    <w:rsid w:val="003D3F98"/>
    <w:rsid w:val="003D5AB6"/>
    <w:rsid w:val="003D6ED4"/>
    <w:rsid w:val="003E354F"/>
    <w:rsid w:val="003E7597"/>
    <w:rsid w:val="003F7918"/>
    <w:rsid w:val="0040365D"/>
    <w:rsid w:val="00403B22"/>
    <w:rsid w:val="00406771"/>
    <w:rsid w:val="00411637"/>
    <w:rsid w:val="00413F30"/>
    <w:rsid w:val="00416E83"/>
    <w:rsid w:val="00424CCC"/>
    <w:rsid w:val="004274D6"/>
    <w:rsid w:val="00433192"/>
    <w:rsid w:val="00434DE2"/>
    <w:rsid w:val="00442871"/>
    <w:rsid w:val="004449EC"/>
    <w:rsid w:val="00465A89"/>
    <w:rsid w:val="00466A77"/>
    <w:rsid w:val="00471E48"/>
    <w:rsid w:val="004729BA"/>
    <w:rsid w:val="00472C90"/>
    <w:rsid w:val="00485C70"/>
    <w:rsid w:val="0049185F"/>
    <w:rsid w:val="00493ECC"/>
    <w:rsid w:val="00494667"/>
    <w:rsid w:val="004A0A83"/>
    <w:rsid w:val="004A72E2"/>
    <w:rsid w:val="004B100A"/>
    <w:rsid w:val="004C1545"/>
    <w:rsid w:val="004C503A"/>
    <w:rsid w:val="004C55AB"/>
    <w:rsid w:val="004C739E"/>
    <w:rsid w:val="004D35F3"/>
    <w:rsid w:val="004D6BF5"/>
    <w:rsid w:val="004E665A"/>
    <w:rsid w:val="004F4CFC"/>
    <w:rsid w:val="004F68C7"/>
    <w:rsid w:val="0050393D"/>
    <w:rsid w:val="00505852"/>
    <w:rsid w:val="0051098D"/>
    <w:rsid w:val="00515668"/>
    <w:rsid w:val="00517DFE"/>
    <w:rsid w:val="005225DE"/>
    <w:rsid w:val="00525319"/>
    <w:rsid w:val="0053289C"/>
    <w:rsid w:val="00532B90"/>
    <w:rsid w:val="0053478E"/>
    <w:rsid w:val="0054496C"/>
    <w:rsid w:val="005525A9"/>
    <w:rsid w:val="00565675"/>
    <w:rsid w:val="0056617D"/>
    <w:rsid w:val="0057422D"/>
    <w:rsid w:val="00574EC6"/>
    <w:rsid w:val="00586543"/>
    <w:rsid w:val="0059701B"/>
    <w:rsid w:val="005A2880"/>
    <w:rsid w:val="005B0B63"/>
    <w:rsid w:val="005B668B"/>
    <w:rsid w:val="005B79DE"/>
    <w:rsid w:val="005D46F3"/>
    <w:rsid w:val="005E0784"/>
    <w:rsid w:val="005E5455"/>
    <w:rsid w:val="00604E7C"/>
    <w:rsid w:val="00614354"/>
    <w:rsid w:val="006209A3"/>
    <w:rsid w:val="00622076"/>
    <w:rsid w:val="00623E3C"/>
    <w:rsid w:val="006256B2"/>
    <w:rsid w:val="00625CCC"/>
    <w:rsid w:val="00633FC3"/>
    <w:rsid w:val="00642D8F"/>
    <w:rsid w:val="0064435C"/>
    <w:rsid w:val="00653436"/>
    <w:rsid w:val="0065640A"/>
    <w:rsid w:val="00660BB0"/>
    <w:rsid w:val="0066289A"/>
    <w:rsid w:val="00670984"/>
    <w:rsid w:val="00671506"/>
    <w:rsid w:val="00672EC9"/>
    <w:rsid w:val="00673C25"/>
    <w:rsid w:val="00687048"/>
    <w:rsid w:val="00695EF1"/>
    <w:rsid w:val="006964B6"/>
    <w:rsid w:val="0069742A"/>
    <w:rsid w:val="006A102D"/>
    <w:rsid w:val="006A60A1"/>
    <w:rsid w:val="006B2270"/>
    <w:rsid w:val="006B29BB"/>
    <w:rsid w:val="006B3511"/>
    <w:rsid w:val="006B513C"/>
    <w:rsid w:val="006B7E02"/>
    <w:rsid w:val="006C0845"/>
    <w:rsid w:val="006E2972"/>
    <w:rsid w:val="006E4426"/>
    <w:rsid w:val="006E51B5"/>
    <w:rsid w:val="006E57DA"/>
    <w:rsid w:val="006E5F65"/>
    <w:rsid w:val="006F46BE"/>
    <w:rsid w:val="00712354"/>
    <w:rsid w:val="0071304B"/>
    <w:rsid w:val="00713A82"/>
    <w:rsid w:val="007142B5"/>
    <w:rsid w:val="007144A4"/>
    <w:rsid w:val="00722591"/>
    <w:rsid w:val="007235A8"/>
    <w:rsid w:val="007328A1"/>
    <w:rsid w:val="00752FF4"/>
    <w:rsid w:val="00761270"/>
    <w:rsid w:val="007612A0"/>
    <w:rsid w:val="007612F7"/>
    <w:rsid w:val="007701F0"/>
    <w:rsid w:val="00774D13"/>
    <w:rsid w:val="00775E79"/>
    <w:rsid w:val="00777CA4"/>
    <w:rsid w:val="007831DF"/>
    <w:rsid w:val="0078542F"/>
    <w:rsid w:val="00794392"/>
    <w:rsid w:val="007A14D7"/>
    <w:rsid w:val="007A4925"/>
    <w:rsid w:val="007B0421"/>
    <w:rsid w:val="007C0D13"/>
    <w:rsid w:val="007C2AFE"/>
    <w:rsid w:val="007C2BCD"/>
    <w:rsid w:val="007C6E90"/>
    <w:rsid w:val="007D15B8"/>
    <w:rsid w:val="007F0EF4"/>
    <w:rsid w:val="007F230C"/>
    <w:rsid w:val="00802268"/>
    <w:rsid w:val="00822484"/>
    <w:rsid w:val="00825498"/>
    <w:rsid w:val="00840FFA"/>
    <w:rsid w:val="00842589"/>
    <w:rsid w:val="00853688"/>
    <w:rsid w:val="008610EC"/>
    <w:rsid w:val="00861239"/>
    <w:rsid w:val="00862E38"/>
    <w:rsid w:val="008672C7"/>
    <w:rsid w:val="0087114F"/>
    <w:rsid w:val="00873171"/>
    <w:rsid w:val="00890479"/>
    <w:rsid w:val="00895C34"/>
    <w:rsid w:val="008A019C"/>
    <w:rsid w:val="008A42C4"/>
    <w:rsid w:val="008B3857"/>
    <w:rsid w:val="008B7CAA"/>
    <w:rsid w:val="008C4198"/>
    <w:rsid w:val="008C77B4"/>
    <w:rsid w:val="008D2900"/>
    <w:rsid w:val="008D42EF"/>
    <w:rsid w:val="008E15B1"/>
    <w:rsid w:val="008E5657"/>
    <w:rsid w:val="008E6B62"/>
    <w:rsid w:val="008F16DA"/>
    <w:rsid w:val="0090341E"/>
    <w:rsid w:val="0091292E"/>
    <w:rsid w:val="00912B12"/>
    <w:rsid w:val="00915E6F"/>
    <w:rsid w:val="0091638F"/>
    <w:rsid w:val="0092449C"/>
    <w:rsid w:val="00930149"/>
    <w:rsid w:val="00931D15"/>
    <w:rsid w:val="009349B2"/>
    <w:rsid w:val="009504E3"/>
    <w:rsid w:val="00953B99"/>
    <w:rsid w:val="00955D64"/>
    <w:rsid w:val="00957586"/>
    <w:rsid w:val="009601BD"/>
    <w:rsid w:val="00960C87"/>
    <w:rsid w:val="00964313"/>
    <w:rsid w:val="00971887"/>
    <w:rsid w:val="009842DB"/>
    <w:rsid w:val="00987D66"/>
    <w:rsid w:val="009A6A7B"/>
    <w:rsid w:val="009A7A25"/>
    <w:rsid w:val="009B18D1"/>
    <w:rsid w:val="009B1D6F"/>
    <w:rsid w:val="009B3DCE"/>
    <w:rsid w:val="009C5971"/>
    <w:rsid w:val="009D7EBC"/>
    <w:rsid w:val="009E4F08"/>
    <w:rsid w:val="009E6B50"/>
    <w:rsid w:val="009E7D11"/>
    <w:rsid w:val="009F2246"/>
    <w:rsid w:val="009F571B"/>
    <w:rsid w:val="00A007BE"/>
    <w:rsid w:val="00A00D6D"/>
    <w:rsid w:val="00A0582C"/>
    <w:rsid w:val="00A078D2"/>
    <w:rsid w:val="00A07CC9"/>
    <w:rsid w:val="00A144B5"/>
    <w:rsid w:val="00A23DE5"/>
    <w:rsid w:val="00A25426"/>
    <w:rsid w:val="00A33E94"/>
    <w:rsid w:val="00A41BE7"/>
    <w:rsid w:val="00A45CB5"/>
    <w:rsid w:val="00A4774B"/>
    <w:rsid w:val="00A57010"/>
    <w:rsid w:val="00A60DE5"/>
    <w:rsid w:val="00A61020"/>
    <w:rsid w:val="00A641CD"/>
    <w:rsid w:val="00A71E05"/>
    <w:rsid w:val="00A72C23"/>
    <w:rsid w:val="00A81E41"/>
    <w:rsid w:val="00A8210A"/>
    <w:rsid w:val="00A82205"/>
    <w:rsid w:val="00A84DA9"/>
    <w:rsid w:val="00A86C89"/>
    <w:rsid w:val="00A90114"/>
    <w:rsid w:val="00A97CE4"/>
    <w:rsid w:val="00AB090A"/>
    <w:rsid w:val="00AB2EE0"/>
    <w:rsid w:val="00AB4428"/>
    <w:rsid w:val="00AB4A52"/>
    <w:rsid w:val="00AC1E53"/>
    <w:rsid w:val="00AC35A4"/>
    <w:rsid w:val="00AD0DD7"/>
    <w:rsid w:val="00AD4537"/>
    <w:rsid w:val="00AE16B8"/>
    <w:rsid w:val="00AF0DFA"/>
    <w:rsid w:val="00AF423B"/>
    <w:rsid w:val="00AF4250"/>
    <w:rsid w:val="00B0293E"/>
    <w:rsid w:val="00B03F2D"/>
    <w:rsid w:val="00B06564"/>
    <w:rsid w:val="00B11A9D"/>
    <w:rsid w:val="00B16306"/>
    <w:rsid w:val="00B23006"/>
    <w:rsid w:val="00B25AAA"/>
    <w:rsid w:val="00B268FB"/>
    <w:rsid w:val="00B34DFF"/>
    <w:rsid w:val="00B3579E"/>
    <w:rsid w:val="00B418FF"/>
    <w:rsid w:val="00B4271F"/>
    <w:rsid w:val="00B44F48"/>
    <w:rsid w:val="00B4588F"/>
    <w:rsid w:val="00B4677E"/>
    <w:rsid w:val="00B64110"/>
    <w:rsid w:val="00B73DEF"/>
    <w:rsid w:val="00B91172"/>
    <w:rsid w:val="00B9186F"/>
    <w:rsid w:val="00B956AC"/>
    <w:rsid w:val="00B96144"/>
    <w:rsid w:val="00BA681D"/>
    <w:rsid w:val="00BB140B"/>
    <w:rsid w:val="00BB45C0"/>
    <w:rsid w:val="00BB4677"/>
    <w:rsid w:val="00BB4C4E"/>
    <w:rsid w:val="00BC1CEB"/>
    <w:rsid w:val="00BC2340"/>
    <w:rsid w:val="00BC3D64"/>
    <w:rsid w:val="00BC42CC"/>
    <w:rsid w:val="00BD3C6B"/>
    <w:rsid w:val="00BD6677"/>
    <w:rsid w:val="00BE1DB7"/>
    <w:rsid w:val="00BE21EF"/>
    <w:rsid w:val="00BE49BE"/>
    <w:rsid w:val="00BE56ED"/>
    <w:rsid w:val="00BE6919"/>
    <w:rsid w:val="00BE6FC7"/>
    <w:rsid w:val="00BF60AD"/>
    <w:rsid w:val="00C02BEB"/>
    <w:rsid w:val="00C03C3F"/>
    <w:rsid w:val="00C049C6"/>
    <w:rsid w:val="00C13E32"/>
    <w:rsid w:val="00C154BF"/>
    <w:rsid w:val="00C16282"/>
    <w:rsid w:val="00C3150D"/>
    <w:rsid w:val="00C3558D"/>
    <w:rsid w:val="00C41BEA"/>
    <w:rsid w:val="00C5043A"/>
    <w:rsid w:val="00C64448"/>
    <w:rsid w:val="00C64C27"/>
    <w:rsid w:val="00C75660"/>
    <w:rsid w:val="00C80C52"/>
    <w:rsid w:val="00C82CB8"/>
    <w:rsid w:val="00C95FFA"/>
    <w:rsid w:val="00CA0052"/>
    <w:rsid w:val="00CA60C0"/>
    <w:rsid w:val="00CC31B2"/>
    <w:rsid w:val="00CC3A0C"/>
    <w:rsid w:val="00CC6925"/>
    <w:rsid w:val="00CD079C"/>
    <w:rsid w:val="00CD6832"/>
    <w:rsid w:val="00CE222A"/>
    <w:rsid w:val="00CE5712"/>
    <w:rsid w:val="00CF6076"/>
    <w:rsid w:val="00D21FA0"/>
    <w:rsid w:val="00D22C82"/>
    <w:rsid w:val="00D3591A"/>
    <w:rsid w:val="00D35C93"/>
    <w:rsid w:val="00D3631B"/>
    <w:rsid w:val="00D366A5"/>
    <w:rsid w:val="00D366AD"/>
    <w:rsid w:val="00D43587"/>
    <w:rsid w:val="00D45EBF"/>
    <w:rsid w:val="00D47D35"/>
    <w:rsid w:val="00D5629F"/>
    <w:rsid w:val="00D62BAD"/>
    <w:rsid w:val="00D66097"/>
    <w:rsid w:val="00D71DAC"/>
    <w:rsid w:val="00D75623"/>
    <w:rsid w:val="00D82C2E"/>
    <w:rsid w:val="00D87E90"/>
    <w:rsid w:val="00D943A8"/>
    <w:rsid w:val="00D96832"/>
    <w:rsid w:val="00DB6FFE"/>
    <w:rsid w:val="00DE0218"/>
    <w:rsid w:val="00DE1B38"/>
    <w:rsid w:val="00DF2944"/>
    <w:rsid w:val="00DF5958"/>
    <w:rsid w:val="00E06C64"/>
    <w:rsid w:val="00E1156E"/>
    <w:rsid w:val="00E11A7F"/>
    <w:rsid w:val="00E34C24"/>
    <w:rsid w:val="00E417D1"/>
    <w:rsid w:val="00E43C5D"/>
    <w:rsid w:val="00E547BD"/>
    <w:rsid w:val="00E5632D"/>
    <w:rsid w:val="00E579B9"/>
    <w:rsid w:val="00E61E1D"/>
    <w:rsid w:val="00E627A9"/>
    <w:rsid w:val="00E649DB"/>
    <w:rsid w:val="00E67EAF"/>
    <w:rsid w:val="00E704E7"/>
    <w:rsid w:val="00E82006"/>
    <w:rsid w:val="00E82024"/>
    <w:rsid w:val="00E86391"/>
    <w:rsid w:val="00E8699D"/>
    <w:rsid w:val="00E91331"/>
    <w:rsid w:val="00EA46DC"/>
    <w:rsid w:val="00EB00DB"/>
    <w:rsid w:val="00EB247D"/>
    <w:rsid w:val="00EB3B90"/>
    <w:rsid w:val="00EB4265"/>
    <w:rsid w:val="00EC0C98"/>
    <w:rsid w:val="00EC181E"/>
    <w:rsid w:val="00ED5605"/>
    <w:rsid w:val="00ED6E3D"/>
    <w:rsid w:val="00EF121A"/>
    <w:rsid w:val="00EF267F"/>
    <w:rsid w:val="00EF2D8D"/>
    <w:rsid w:val="00EF4D3E"/>
    <w:rsid w:val="00F017D8"/>
    <w:rsid w:val="00F04BC3"/>
    <w:rsid w:val="00F064CD"/>
    <w:rsid w:val="00F06690"/>
    <w:rsid w:val="00F137AC"/>
    <w:rsid w:val="00F208A9"/>
    <w:rsid w:val="00F25580"/>
    <w:rsid w:val="00F26923"/>
    <w:rsid w:val="00F3353B"/>
    <w:rsid w:val="00F36F47"/>
    <w:rsid w:val="00F474E2"/>
    <w:rsid w:val="00F47EA9"/>
    <w:rsid w:val="00F53B0D"/>
    <w:rsid w:val="00F6170E"/>
    <w:rsid w:val="00F673FB"/>
    <w:rsid w:val="00F7239A"/>
    <w:rsid w:val="00F7379D"/>
    <w:rsid w:val="00F81D5D"/>
    <w:rsid w:val="00F86A56"/>
    <w:rsid w:val="00FA3A46"/>
    <w:rsid w:val="00FA5E93"/>
    <w:rsid w:val="00FA674E"/>
    <w:rsid w:val="00FB15B7"/>
    <w:rsid w:val="00FB6D75"/>
    <w:rsid w:val="00FC0476"/>
    <w:rsid w:val="00FE2EC9"/>
    <w:rsid w:val="00FF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2A1A"/>
  <w15:chartTrackingRefBased/>
  <w15:docId w15:val="{98E6783F-CFA3-43C7-9424-0DA4FDE5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2">
    <w:name w:val="heading 2"/>
    <w:basedOn w:val="Standaard"/>
    <w:link w:val="Kop2Char"/>
    <w:uiPriority w:val="9"/>
    <w:qFormat/>
    <w:rsid w:val="0026777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5">
    <w:name w:val="heading 5"/>
    <w:basedOn w:val="Standaard"/>
    <w:next w:val="Standaard"/>
    <w:link w:val="Kop5Char"/>
    <w:uiPriority w:val="9"/>
    <w:semiHidden/>
    <w:unhideWhenUsed/>
    <w:qFormat/>
    <w:rsid w:val="003C407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5A2880"/>
    <w:pPr>
      <w:numPr>
        <w:numId w:val="1"/>
      </w:numPr>
    </w:pPr>
  </w:style>
  <w:style w:type="paragraph" w:styleId="Lijstalinea">
    <w:name w:val="List Paragraph"/>
    <w:basedOn w:val="Standaard"/>
    <w:uiPriority w:val="34"/>
    <w:qFormat/>
    <w:rsid w:val="00025E8F"/>
    <w:pPr>
      <w:ind w:left="720"/>
      <w:contextualSpacing/>
    </w:pPr>
  </w:style>
  <w:style w:type="character" w:styleId="Tekstvantijdelijkeaanduiding">
    <w:name w:val="Placeholder Text"/>
    <w:basedOn w:val="Standaardalinea-lettertype"/>
    <w:uiPriority w:val="99"/>
    <w:semiHidden/>
    <w:rsid w:val="002409B8"/>
    <w:rPr>
      <w:color w:val="808080"/>
    </w:rPr>
  </w:style>
  <w:style w:type="paragraph" w:styleId="Koptekst">
    <w:name w:val="header"/>
    <w:basedOn w:val="Standaard"/>
    <w:link w:val="KoptekstChar"/>
    <w:uiPriority w:val="99"/>
    <w:unhideWhenUsed/>
    <w:rsid w:val="005E54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5455"/>
  </w:style>
  <w:style w:type="paragraph" w:styleId="Voettekst">
    <w:name w:val="footer"/>
    <w:basedOn w:val="Standaard"/>
    <w:link w:val="VoettekstChar"/>
    <w:uiPriority w:val="99"/>
    <w:unhideWhenUsed/>
    <w:rsid w:val="005E54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5455"/>
  </w:style>
  <w:style w:type="paragraph" w:styleId="Plattetekst">
    <w:name w:val="Body Text"/>
    <w:basedOn w:val="Standaard"/>
    <w:link w:val="PlattetekstChar"/>
    <w:semiHidden/>
    <w:unhideWhenUsed/>
    <w:rsid w:val="004F4CFC"/>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napToGrid w:val="0"/>
      <w:spacing w:after="0" w:line="240" w:lineRule="auto"/>
    </w:pPr>
    <w:rPr>
      <w:rFonts w:ascii="Times New Roman" w:eastAsia="Times New Roman" w:hAnsi="Times New Roman" w:cs="Times New Roman"/>
      <w:color w:val="00FFFF"/>
      <w:sz w:val="24"/>
      <w:szCs w:val="24"/>
      <w:lang w:eastAsia="nl-NL"/>
    </w:rPr>
  </w:style>
  <w:style w:type="character" w:customStyle="1" w:styleId="PlattetekstChar">
    <w:name w:val="Platte tekst Char"/>
    <w:basedOn w:val="Standaardalinea-lettertype"/>
    <w:link w:val="Plattetekst"/>
    <w:semiHidden/>
    <w:rsid w:val="004F4CFC"/>
    <w:rPr>
      <w:rFonts w:ascii="Times New Roman" w:eastAsia="Times New Roman" w:hAnsi="Times New Roman" w:cs="Times New Roman"/>
      <w:color w:val="00FFFF"/>
      <w:sz w:val="24"/>
      <w:szCs w:val="24"/>
      <w:lang w:eastAsia="nl-NL"/>
    </w:rPr>
  </w:style>
  <w:style w:type="character" w:customStyle="1" w:styleId="Stijl2">
    <w:name w:val="Stijl2"/>
    <w:basedOn w:val="Standaardalinea-lettertype"/>
    <w:uiPriority w:val="1"/>
    <w:rsid w:val="00434DE2"/>
    <w:rPr>
      <w:color w:val="auto"/>
    </w:rPr>
  </w:style>
  <w:style w:type="character" w:customStyle="1" w:styleId="Stijl3">
    <w:name w:val="Stijl3"/>
    <w:basedOn w:val="Standaardalinea-lettertype"/>
    <w:uiPriority w:val="1"/>
    <w:rsid w:val="00434DE2"/>
    <w:rPr>
      <w:color w:val="auto"/>
    </w:rPr>
  </w:style>
  <w:style w:type="character" w:customStyle="1" w:styleId="Stijl4">
    <w:name w:val="Stijl4"/>
    <w:basedOn w:val="Standaardalinea-lettertype"/>
    <w:uiPriority w:val="1"/>
    <w:rsid w:val="00434DE2"/>
    <w:rPr>
      <w:color w:val="auto"/>
    </w:rPr>
  </w:style>
  <w:style w:type="character" w:customStyle="1" w:styleId="Stijl5">
    <w:name w:val="Stijl5"/>
    <w:basedOn w:val="Standaardalinea-lettertype"/>
    <w:uiPriority w:val="1"/>
    <w:rsid w:val="00FB15B7"/>
    <w:rPr>
      <w:color w:val="auto"/>
    </w:rPr>
  </w:style>
  <w:style w:type="character" w:customStyle="1" w:styleId="Stijl6">
    <w:name w:val="Stijl6"/>
    <w:basedOn w:val="Standaardalinea-lettertype"/>
    <w:uiPriority w:val="1"/>
    <w:rsid w:val="00FB15B7"/>
    <w:rPr>
      <w:color w:val="auto"/>
    </w:rPr>
  </w:style>
  <w:style w:type="character" w:customStyle="1" w:styleId="Stijl7">
    <w:name w:val="Stijl7"/>
    <w:basedOn w:val="Standaardalinea-lettertype"/>
    <w:uiPriority w:val="1"/>
    <w:rsid w:val="00FB15B7"/>
    <w:rPr>
      <w:color w:val="auto"/>
    </w:rPr>
  </w:style>
  <w:style w:type="character" w:customStyle="1" w:styleId="Stijl8">
    <w:name w:val="Stijl8"/>
    <w:basedOn w:val="Standaardalinea-lettertype"/>
    <w:uiPriority w:val="1"/>
    <w:rsid w:val="00391689"/>
    <w:rPr>
      <w:color w:val="auto"/>
    </w:rPr>
  </w:style>
  <w:style w:type="character" w:customStyle="1" w:styleId="Stijl9">
    <w:name w:val="Stijl9"/>
    <w:basedOn w:val="Standaardalinea-lettertype"/>
    <w:uiPriority w:val="1"/>
    <w:rsid w:val="00391689"/>
    <w:rPr>
      <w:color w:val="auto"/>
    </w:rPr>
  </w:style>
  <w:style w:type="character" w:customStyle="1" w:styleId="Stijl10">
    <w:name w:val="Stijl10"/>
    <w:basedOn w:val="Standaardalinea-lettertype"/>
    <w:uiPriority w:val="1"/>
    <w:rsid w:val="00391689"/>
    <w:rPr>
      <w:color w:val="auto"/>
    </w:rPr>
  </w:style>
  <w:style w:type="character" w:customStyle="1" w:styleId="Stijl11">
    <w:name w:val="Stijl11"/>
    <w:basedOn w:val="Standaardalinea-lettertype"/>
    <w:uiPriority w:val="1"/>
    <w:rsid w:val="00AB4A52"/>
    <w:rPr>
      <w:color w:val="auto"/>
    </w:rPr>
  </w:style>
  <w:style w:type="character" w:customStyle="1" w:styleId="Stijl12">
    <w:name w:val="Stijl12"/>
    <w:basedOn w:val="Standaardalinea-lettertype"/>
    <w:uiPriority w:val="1"/>
    <w:rsid w:val="00AB4A52"/>
    <w:rPr>
      <w:color w:val="auto"/>
    </w:rPr>
  </w:style>
  <w:style w:type="character" w:customStyle="1" w:styleId="Stijl13">
    <w:name w:val="Stijl13"/>
    <w:basedOn w:val="Standaardalinea-lettertype"/>
    <w:uiPriority w:val="1"/>
    <w:rsid w:val="00AB4A52"/>
    <w:rPr>
      <w:color w:val="auto"/>
    </w:rPr>
  </w:style>
  <w:style w:type="character" w:customStyle="1" w:styleId="Stijl14">
    <w:name w:val="Stijl14"/>
    <w:basedOn w:val="Standaardalinea-lettertype"/>
    <w:uiPriority w:val="1"/>
    <w:rsid w:val="00BE6FC7"/>
    <w:rPr>
      <w:color w:val="auto"/>
    </w:rPr>
  </w:style>
  <w:style w:type="character" w:customStyle="1" w:styleId="Stijl15">
    <w:name w:val="Stijl15"/>
    <w:basedOn w:val="Standaardalinea-lettertype"/>
    <w:uiPriority w:val="1"/>
    <w:rsid w:val="00BE6FC7"/>
    <w:rPr>
      <w:color w:val="auto"/>
    </w:rPr>
  </w:style>
  <w:style w:type="character" w:customStyle="1" w:styleId="Stijl16">
    <w:name w:val="Stijl16"/>
    <w:basedOn w:val="Standaardalinea-lettertype"/>
    <w:uiPriority w:val="1"/>
    <w:rsid w:val="00BE6FC7"/>
    <w:rPr>
      <w:color w:val="auto"/>
    </w:rPr>
  </w:style>
  <w:style w:type="character" w:customStyle="1" w:styleId="Stijl17">
    <w:name w:val="Stijl17"/>
    <w:basedOn w:val="Standaardalinea-lettertype"/>
    <w:uiPriority w:val="1"/>
    <w:rsid w:val="00BE6FC7"/>
    <w:rPr>
      <w:color w:val="auto"/>
    </w:rPr>
  </w:style>
  <w:style w:type="character" w:customStyle="1" w:styleId="Stijl18">
    <w:name w:val="Stijl18"/>
    <w:basedOn w:val="Standaardalinea-lettertype"/>
    <w:uiPriority w:val="1"/>
    <w:rsid w:val="00BE6FC7"/>
    <w:rPr>
      <w:color w:val="auto"/>
    </w:rPr>
  </w:style>
  <w:style w:type="character" w:customStyle="1" w:styleId="Stijl19">
    <w:name w:val="Stijl19"/>
    <w:basedOn w:val="Standaardalinea-lettertype"/>
    <w:uiPriority w:val="1"/>
    <w:rsid w:val="00BE6FC7"/>
    <w:rPr>
      <w:color w:val="auto"/>
    </w:rPr>
  </w:style>
  <w:style w:type="character" w:customStyle="1" w:styleId="Stijl20">
    <w:name w:val="Stijl20"/>
    <w:basedOn w:val="Standaardalinea-lettertype"/>
    <w:uiPriority w:val="1"/>
    <w:rsid w:val="00D45EBF"/>
    <w:rPr>
      <w:color w:val="auto"/>
    </w:rPr>
  </w:style>
  <w:style w:type="character" w:customStyle="1" w:styleId="Stijl21">
    <w:name w:val="Stijl21"/>
    <w:basedOn w:val="Standaardalinea-lettertype"/>
    <w:uiPriority w:val="1"/>
    <w:rsid w:val="00D45EBF"/>
    <w:rPr>
      <w:color w:val="auto"/>
    </w:rPr>
  </w:style>
  <w:style w:type="character" w:customStyle="1" w:styleId="Stijl22">
    <w:name w:val="Stijl22"/>
    <w:basedOn w:val="Standaardalinea-lettertype"/>
    <w:uiPriority w:val="1"/>
    <w:rsid w:val="00D45EBF"/>
    <w:rPr>
      <w:color w:val="auto"/>
    </w:rPr>
  </w:style>
  <w:style w:type="character" w:customStyle="1" w:styleId="Stijl23">
    <w:name w:val="Stijl23"/>
    <w:basedOn w:val="Standaardalinea-lettertype"/>
    <w:uiPriority w:val="1"/>
    <w:rsid w:val="00D45EBF"/>
    <w:rPr>
      <w:color w:val="auto"/>
    </w:rPr>
  </w:style>
  <w:style w:type="character" w:customStyle="1" w:styleId="Stijl24">
    <w:name w:val="Stijl24"/>
    <w:basedOn w:val="Standaardalinea-lettertype"/>
    <w:uiPriority w:val="1"/>
    <w:rsid w:val="00D45EBF"/>
    <w:rPr>
      <w:color w:val="auto"/>
    </w:rPr>
  </w:style>
  <w:style w:type="character" w:customStyle="1" w:styleId="Stijl25">
    <w:name w:val="Stijl25"/>
    <w:basedOn w:val="Standaardalinea-lettertype"/>
    <w:uiPriority w:val="1"/>
    <w:rsid w:val="00D45EBF"/>
    <w:rPr>
      <w:color w:val="auto"/>
    </w:rPr>
  </w:style>
  <w:style w:type="character" w:customStyle="1" w:styleId="Stijl26">
    <w:name w:val="Stijl26"/>
    <w:basedOn w:val="Standaardalinea-lettertype"/>
    <w:uiPriority w:val="1"/>
    <w:rsid w:val="00D45EBF"/>
    <w:rPr>
      <w:color w:val="auto"/>
    </w:rPr>
  </w:style>
  <w:style w:type="character" w:customStyle="1" w:styleId="Stijl27">
    <w:name w:val="Stijl27"/>
    <w:basedOn w:val="Standaardalinea-lettertype"/>
    <w:uiPriority w:val="1"/>
    <w:rsid w:val="008B3857"/>
    <w:rPr>
      <w:color w:val="auto"/>
    </w:rPr>
  </w:style>
  <w:style w:type="character" w:customStyle="1" w:styleId="Stijl28">
    <w:name w:val="Stijl28"/>
    <w:basedOn w:val="Standaardalinea-lettertype"/>
    <w:uiPriority w:val="1"/>
    <w:rsid w:val="009C5971"/>
    <w:rPr>
      <w:color w:val="auto"/>
    </w:rPr>
  </w:style>
  <w:style w:type="character" w:customStyle="1" w:styleId="Stijl29">
    <w:name w:val="Stijl29"/>
    <w:basedOn w:val="Standaardalinea-lettertype"/>
    <w:uiPriority w:val="1"/>
    <w:rsid w:val="00A41BE7"/>
    <w:rPr>
      <w:color w:val="auto"/>
    </w:rPr>
  </w:style>
  <w:style w:type="character" w:customStyle="1" w:styleId="Stijl30">
    <w:name w:val="Stijl30"/>
    <w:basedOn w:val="Standaardalinea-lettertype"/>
    <w:uiPriority w:val="1"/>
    <w:rsid w:val="003D6ED4"/>
    <w:rPr>
      <w:color w:val="auto"/>
    </w:rPr>
  </w:style>
  <w:style w:type="character" w:customStyle="1" w:styleId="Stijl31">
    <w:name w:val="Stijl31"/>
    <w:basedOn w:val="Standaardalinea-lettertype"/>
    <w:uiPriority w:val="1"/>
    <w:rsid w:val="003D6ED4"/>
    <w:rPr>
      <w:color w:val="auto"/>
    </w:rPr>
  </w:style>
  <w:style w:type="character" w:customStyle="1" w:styleId="Stijl32">
    <w:name w:val="Stijl32"/>
    <w:basedOn w:val="Standaardalinea-lettertype"/>
    <w:uiPriority w:val="1"/>
    <w:rsid w:val="003D6ED4"/>
    <w:rPr>
      <w:color w:val="auto"/>
    </w:rPr>
  </w:style>
  <w:style w:type="character" w:customStyle="1" w:styleId="Stijl33">
    <w:name w:val="Stijl33"/>
    <w:basedOn w:val="Standaardalinea-lettertype"/>
    <w:uiPriority w:val="1"/>
    <w:rsid w:val="003D6ED4"/>
    <w:rPr>
      <w:color w:val="auto"/>
    </w:rPr>
  </w:style>
  <w:style w:type="character" w:customStyle="1" w:styleId="Stijl34">
    <w:name w:val="Stijl34"/>
    <w:basedOn w:val="Standaardalinea-lettertype"/>
    <w:uiPriority w:val="1"/>
    <w:rsid w:val="003D6ED4"/>
    <w:rPr>
      <w:color w:val="auto"/>
    </w:rPr>
  </w:style>
  <w:style w:type="character" w:customStyle="1" w:styleId="Stijl35">
    <w:name w:val="Stijl35"/>
    <w:basedOn w:val="Standaardalinea-lettertype"/>
    <w:uiPriority w:val="1"/>
    <w:rsid w:val="003D6ED4"/>
    <w:rPr>
      <w:color w:val="auto"/>
    </w:rPr>
  </w:style>
  <w:style w:type="character" w:customStyle="1" w:styleId="Stijl36">
    <w:name w:val="Stijl36"/>
    <w:basedOn w:val="Standaardalinea-lettertype"/>
    <w:uiPriority w:val="1"/>
    <w:rsid w:val="003D6ED4"/>
    <w:rPr>
      <w:color w:val="auto"/>
    </w:rPr>
  </w:style>
  <w:style w:type="character" w:customStyle="1" w:styleId="Stijl37">
    <w:name w:val="Stijl37"/>
    <w:basedOn w:val="Standaardalinea-lettertype"/>
    <w:uiPriority w:val="1"/>
    <w:rsid w:val="003D6ED4"/>
    <w:rPr>
      <w:color w:val="auto"/>
    </w:rPr>
  </w:style>
  <w:style w:type="character" w:customStyle="1" w:styleId="Stijl38">
    <w:name w:val="Stijl38"/>
    <w:basedOn w:val="Standaardalinea-lettertype"/>
    <w:uiPriority w:val="1"/>
    <w:rsid w:val="00EB247D"/>
    <w:rPr>
      <w:color w:val="auto"/>
    </w:rPr>
  </w:style>
  <w:style w:type="character" w:customStyle="1" w:styleId="Stijl39">
    <w:name w:val="Stijl39"/>
    <w:basedOn w:val="Standaardalinea-lettertype"/>
    <w:uiPriority w:val="1"/>
    <w:rsid w:val="00EB247D"/>
    <w:rPr>
      <w:color w:val="auto"/>
    </w:rPr>
  </w:style>
  <w:style w:type="character" w:customStyle="1" w:styleId="Stijl40">
    <w:name w:val="Stijl40"/>
    <w:basedOn w:val="Standaardalinea-lettertype"/>
    <w:uiPriority w:val="1"/>
    <w:rsid w:val="00EB247D"/>
    <w:rPr>
      <w:color w:val="auto"/>
    </w:rPr>
  </w:style>
  <w:style w:type="character" w:customStyle="1" w:styleId="Stijl41">
    <w:name w:val="Stijl41"/>
    <w:basedOn w:val="Standaardalinea-lettertype"/>
    <w:uiPriority w:val="1"/>
    <w:rsid w:val="00EB247D"/>
    <w:rPr>
      <w:color w:val="auto"/>
    </w:rPr>
  </w:style>
  <w:style w:type="character" w:customStyle="1" w:styleId="Stijl42">
    <w:name w:val="Stijl42"/>
    <w:basedOn w:val="Standaardalinea-lettertype"/>
    <w:uiPriority w:val="1"/>
    <w:rsid w:val="002D0673"/>
    <w:rPr>
      <w:color w:val="auto"/>
    </w:rPr>
  </w:style>
  <w:style w:type="character" w:customStyle="1" w:styleId="Stijl43">
    <w:name w:val="Stijl43"/>
    <w:basedOn w:val="Standaardalinea-lettertype"/>
    <w:uiPriority w:val="1"/>
    <w:rsid w:val="004274D6"/>
    <w:rPr>
      <w:color w:val="auto"/>
    </w:rPr>
  </w:style>
  <w:style w:type="character" w:customStyle="1" w:styleId="Stijl44">
    <w:name w:val="Stijl44"/>
    <w:basedOn w:val="Standaardalinea-lettertype"/>
    <w:uiPriority w:val="1"/>
    <w:rsid w:val="004274D6"/>
    <w:rPr>
      <w:color w:val="auto"/>
    </w:rPr>
  </w:style>
  <w:style w:type="character" w:customStyle="1" w:styleId="Stijl45">
    <w:name w:val="Stijl45"/>
    <w:basedOn w:val="Standaardalinea-lettertype"/>
    <w:uiPriority w:val="1"/>
    <w:rsid w:val="0039348A"/>
    <w:rPr>
      <w:color w:val="auto"/>
    </w:rPr>
  </w:style>
  <w:style w:type="character" w:customStyle="1" w:styleId="Stijl46">
    <w:name w:val="Stijl46"/>
    <w:basedOn w:val="Standaardalinea-lettertype"/>
    <w:uiPriority w:val="1"/>
    <w:rsid w:val="0039348A"/>
    <w:rPr>
      <w:color w:val="auto"/>
    </w:rPr>
  </w:style>
  <w:style w:type="character" w:customStyle="1" w:styleId="Stijl47">
    <w:name w:val="Stijl47"/>
    <w:basedOn w:val="Standaardalinea-lettertype"/>
    <w:uiPriority w:val="1"/>
    <w:rsid w:val="003B72A7"/>
    <w:rPr>
      <w:color w:val="auto"/>
    </w:rPr>
  </w:style>
  <w:style w:type="character" w:customStyle="1" w:styleId="Stijl57">
    <w:name w:val="Stijl57"/>
    <w:basedOn w:val="Standaardalinea-lettertype"/>
    <w:uiPriority w:val="1"/>
    <w:rsid w:val="00471E48"/>
    <w:rPr>
      <w:color w:val="auto"/>
    </w:rPr>
  </w:style>
  <w:style w:type="character" w:customStyle="1" w:styleId="Stijl48">
    <w:name w:val="Stijl48"/>
    <w:basedOn w:val="Standaardalinea-lettertype"/>
    <w:uiPriority w:val="1"/>
    <w:rsid w:val="009A7A25"/>
    <w:rPr>
      <w:color w:val="auto"/>
    </w:rPr>
  </w:style>
  <w:style w:type="character" w:customStyle="1" w:styleId="Stijl49">
    <w:name w:val="Stijl49"/>
    <w:basedOn w:val="Standaardalinea-lettertype"/>
    <w:uiPriority w:val="1"/>
    <w:rsid w:val="009A7A25"/>
    <w:rPr>
      <w:color w:val="auto"/>
    </w:rPr>
  </w:style>
  <w:style w:type="character" w:customStyle="1" w:styleId="Stijl50">
    <w:name w:val="Stijl50"/>
    <w:basedOn w:val="Standaardalinea-lettertype"/>
    <w:uiPriority w:val="1"/>
    <w:rsid w:val="00660BB0"/>
    <w:rPr>
      <w:color w:val="auto"/>
    </w:rPr>
  </w:style>
  <w:style w:type="character" w:customStyle="1" w:styleId="Stijl51">
    <w:name w:val="Stijl51"/>
    <w:basedOn w:val="Standaardalinea-lettertype"/>
    <w:uiPriority w:val="1"/>
    <w:rsid w:val="00C154BF"/>
    <w:rPr>
      <w:color w:val="auto"/>
    </w:rPr>
  </w:style>
  <w:style w:type="character" w:customStyle="1" w:styleId="Stijl52">
    <w:name w:val="Stijl52"/>
    <w:basedOn w:val="Standaardalinea-lettertype"/>
    <w:uiPriority w:val="1"/>
    <w:rsid w:val="00C03C3F"/>
    <w:rPr>
      <w:color w:val="auto"/>
    </w:rPr>
  </w:style>
  <w:style w:type="character" w:customStyle="1" w:styleId="Stijl53">
    <w:name w:val="Stijl53"/>
    <w:basedOn w:val="Standaardalinea-lettertype"/>
    <w:uiPriority w:val="1"/>
    <w:rsid w:val="00604E7C"/>
    <w:rPr>
      <w:color w:val="auto"/>
    </w:rPr>
  </w:style>
  <w:style w:type="character" w:customStyle="1" w:styleId="Stijl54">
    <w:name w:val="Stijl54"/>
    <w:basedOn w:val="Standaardalinea-lettertype"/>
    <w:uiPriority w:val="1"/>
    <w:rsid w:val="00604E7C"/>
    <w:rPr>
      <w:color w:val="auto"/>
    </w:rPr>
  </w:style>
  <w:style w:type="character" w:customStyle="1" w:styleId="Stijl55">
    <w:name w:val="Stijl55"/>
    <w:basedOn w:val="Standaardalinea-lettertype"/>
    <w:uiPriority w:val="1"/>
    <w:rsid w:val="00604E7C"/>
    <w:rPr>
      <w:color w:val="auto"/>
    </w:rPr>
  </w:style>
  <w:style w:type="character" w:customStyle="1" w:styleId="Stijl56">
    <w:name w:val="Stijl56"/>
    <w:basedOn w:val="Standaardalinea-lettertype"/>
    <w:uiPriority w:val="1"/>
    <w:rsid w:val="009504E3"/>
    <w:rPr>
      <w:color w:val="auto"/>
    </w:rPr>
  </w:style>
  <w:style w:type="character" w:customStyle="1" w:styleId="Stijl58">
    <w:name w:val="Stijl58"/>
    <w:basedOn w:val="Standaardalinea-lettertype"/>
    <w:uiPriority w:val="1"/>
    <w:rsid w:val="009504E3"/>
    <w:rPr>
      <w:color w:val="auto"/>
    </w:rPr>
  </w:style>
  <w:style w:type="character" w:customStyle="1" w:styleId="Stijl59">
    <w:name w:val="Stijl59"/>
    <w:basedOn w:val="Standaardalinea-lettertype"/>
    <w:uiPriority w:val="1"/>
    <w:rsid w:val="001C7038"/>
    <w:rPr>
      <w:color w:val="auto"/>
    </w:rPr>
  </w:style>
  <w:style w:type="character" w:customStyle="1" w:styleId="Stijl60">
    <w:name w:val="Stijl60"/>
    <w:basedOn w:val="Standaardalinea-lettertype"/>
    <w:uiPriority w:val="1"/>
    <w:rsid w:val="001C7038"/>
    <w:rPr>
      <w:color w:val="auto"/>
    </w:rPr>
  </w:style>
  <w:style w:type="character" w:customStyle="1" w:styleId="Stijl61">
    <w:name w:val="Stijl61"/>
    <w:basedOn w:val="Standaardalinea-lettertype"/>
    <w:uiPriority w:val="1"/>
    <w:rsid w:val="0066289A"/>
    <w:rPr>
      <w:color w:val="auto"/>
    </w:rPr>
  </w:style>
  <w:style w:type="character" w:customStyle="1" w:styleId="Stijl62">
    <w:name w:val="Stijl62"/>
    <w:basedOn w:val="Standaardalinea-lettertype"/>
    <w:uiPriority w:val="1"/>
    <w:rsid w:val="00D71DAC"/>
    <w:rPr>
      <w:color w:val="auto"/>
    </w:rPr>
  </w:style>
  <w:style w:type="character" w:customStyle="1" w:styleId="Stijl63">
    <w:name w:val="Stijl63"/>
    <w:basedOn w:val="Standaardalinea-lettertype"/>
    <w:uiPriority w:val="1"/>
    <w:rsid w:val="00D71DAC"/>
    <w:rPr>
      <w:color w:val="auto"/>
    </w:rPr>
  </w:style>
  <w:style w:type="character" w:customStyle="1" w:styleId="Stijl64">
    <w:name w:val="Stijl64"/>
    <w:basedOn w:val="Standaardalinea-lettertype"/>
    <w:uiPriority w:val="1"/>
    <w:rsid w:val="00D71DAC"/>
    <w:rPr>
      <w:color w:val="auto"/>
    </w:rPr>
  </w:style>
  <w:style w:type="character" w:customStyle="1" w:styleId="Stijl65">
    <w:name w:val="Stijl65"/>
    <w:basedOn w:val="Standaardalinea-lettertype"/>
    <w:uiPriority w:val="1"/>
    <w:rsid w:val="00D71DAC"/>
    <w:rPr>
      <w:color w:val="auto"/>
    </w:rPr>
  </w:style>
  <w:style w:type="character" w:customStyle="1" w:styleId="Stijl66">
    <w:name w:val="Stijl66"/>
    <w:basedOn w:val="Standaardalinea-lettertype"/>
    <w:uiPriority w:val="1"/>
    <w:rsid w:val="00D71DAC"/>
    <w:rPr>
      <w:color w:val="auto"/>
    </w:rPr>
  </w:style>
  <w:style w:type="character" w:customStyle="1" w:styleId="Stijl67">
    <w:name w:val="Stijl67"/>
    <w:basedOn w:val="Standaardalinea-lettertype"/>
    <w:uiPriority w:val="1"/>
    <w:rsid w:val="001D01DC"/>
    <w:rPr>
      <w:color w:val="auto"/>
    </w:rPr>
  </w:style>
  <w:style w:type="character" w:customStyle="1" w:styleId="Stijl68">
    <w:name w:val="Stijl68"/>
    <w:basedOn w:val="Standaardalinea-lettertype"/>
    <w:uiPriority w:val="1"/>
    <w:rsid w:val="0053478E"/>
    <w:rPr>
      <w:color w:val="auto"/>
    </w:rPr>
  </w:style>
  <w:style w:type="character" w:customStyle="1" w:styleId="Stijl69">
    <w:name w:val="Stijl69"/>
    <w:basedOn w:val="Standaardalinea-lettertype"/>
    <w:uiPriority w:val="1"/>
    <w:rsid w:val="00775E79"/>
    <w:rPr>
      <w:color w:val="auto"/>
    </w:rPr>
  </w:style>
  <w:style w:type="character" w:customStyle="1" w:styleId="Stijl70">
    <w:name w:val="Stijl70"/>
    <w:basedOn w:val="Standaardalinea-lettertype"/>
    <w:uiPriority w:val="1"/>
    <w:rsid w:val="00775E79"/>
    <w:rPr>
      <w:color w:val="auto"/>
    </w:rPr>
  </w:style>
  <w:style w:type="character" w:customStyle="1" w:styleId="Stijl71">
    <w:name w:val="Stijl71"/>
    <w:basedOn w:val="Standaardalinea-lettertype"/>
    <w:uiPriority w:val="1"/>
    <w:rsid w:val="00775E79"/>
    <w:rPr>
      <w:color w:val="auto"/>
    </w:rPr>
  </w:style>
  <w:style w:type="character" w:customStyle="1" w:styleId="Stijl72">
    <w:name w:val="Stijl72"/>
    <w:basedOn w:val="Standaardalinea-lettertype"/>
    <w:uiPriority w:val="1"/>
    <w:rsid w:val="00775E79"/>
    <w:rPr>
      <w:color w:val="auto"/>
    </w:rPr>
  </w:style>
  <w:style w:type="character" w:customStyle="1" w:styleId="Stijl73">
    <w:name w:val="Stijl73"/>
    <w:basedOn w:val="Standaardalinea-lettertype"/>
    <w:uiPriority w:val="1"/>
    <w:rsid w:val="00775E79"/>
    <w:rPr>
      <w:color w:val="auto"/>
    </w:rPr>
  </w:style>
  <w:style w:type="character" w:customStyle="1" w:styleId="Stijl74">
    <w:name w:val="Stijl74"/>
    <w:basedOn w:val="Standaardalinea-lettertype"/>
    <w:uiPriority w:val="1"/>
    <w:rsid w:val="00EF4D3E"/>
    <w:rPr>
      <w:color w:val="auto"/>
    </w:rPr>
  </w:style>
  <w:style w:type="character" w:customStyle="1" w:styleId="Stijl75">
    <w:name w:val="Stijl75"/>
    <w:basedOn w:val="Standaardalinea-lettertype"/>
    <w:uiPriority w:val="1"/>
    <w:rsid w:val="00EF4D3E"/>
    <w:rPr>
      <w:color w:val="auto"/>
    </w:rPr>
  </w:style>
  <w:style w:type="character" w:customStyle="1" w:styleId="Stijl76">
    <w:name w:val="Stijl76"/>
    <w:basedOn w:val="Standaardalinea-lettertype"/>
    <w:uiPriority w:val="1"/>
    <w:rsid w:val="009E4F08"/>
    <w:rPr>
      <w:color w:val="auto"/>
    </w:rPr>
  </w:style>
  <w:style w:type="character" w:customStyle="1" w:styleId="Stijl77">
    <w:name w:val="Stijl77"/>
    <w:basedOn w:val="Standaardalinea-lettertype"/>
    <w:uiPriority w:val="1"/>
    <w:rsid w:val="009E4F08"/>
    <w:rPr>
      <w:color w:val="auto"/>
    </w:rPr>
  </w:style>
  <w:style w:type="character" w:customStyle="1" w:styleId="Stijl78">
    <w:name w:val="Stijl78"/>
    <w:basedOn w:val="Standaardalinea-lettertype"/>
    <w:uiPriority w:val="1"/>
    <w:rsid w:val="009E4F08"/>
    <w:rPr>
      <w:color w:val="auto"/>
    </w:rPr>
  </w:style>
  <w:style w:type="character" w:customStyle="1" w:styleId="Stijl79">
    <w:name w:val="Stijl79"/>
    <w:basedOn w:val="Standaardalinea-lettertype"/>
    <w:uiPriority w:val="1"/>
    <w:rsid w:val="006F46BE"/>
    <w:rPr>
      <w:color w:val="auto"/>
    </w:rPr>
  </w:style>
  <w:style w:type="character" w:customStyle="1" w:styleId="Stijl80">
    <w:name w:val="Stijl80"/>
    <w:basedOn w:val="Standaardalinea-lettertype"/>
    <w:uiPriority w:val="1"/>
    <w:rsid w:val="006F46BE"/>
    <w:rPr>
      <w:color w:val="auto"/>
    </w:rPr>
  </w:style>
  <w:style w:type="character" w:customStyle="1" w:styleId="Stijl95">
    <w:name w:val="Stijl95"/>
    <w:basedOn w:val="Standaardalinea-lettertype"/>
    <w:uiPriority w:val="1"/>
    <w:rsid w:val="00BC42CC"/>
    <w:rPr>
      <w:color w:val="auto"/>
    </w:rPr>
  </w:style>
  <w:style w:type="character" w:styleId="Verwijzingopmerking">
    <w:name w:val="annotation reference"/>
    <w:basedOn w:val="Standaardalinea-lettertype"/>
    <w:uiPriority w:val="99"/>
    <w:semiHidden/>
    <w:unhideWhenUsed/>
    <w:rsid w:val="00F26923"/>
    <w:rPr>
      <w:sz w:val="16"/>
      <w:szCs w:val="16"/>
    </w:rPr>
  </w:style>
  <w:style w:type="paragraph" w:styleId="Tekstopmerking">
    <w:name w:val="annotation text"/>
    <w:basedOn w:val="Standaard"/>
    <w:link w:val="TekstopmerkingChar"/>
    <w:uiPriority w:val="99"/>
    <w:unhideWhenUsed/>
    <w:rsid w:val="00F26923"/>
    <w:pPr>
      <w:spacing w:line="240" w:lineRule="auto"/>
    </w:pPr>
    <w:rPr>
      <w:sz w:val="20"/>
      <w:szCs w:val="20"/>
    </w:rPr>
  </w:style>
  <w:style w:type="character" w:customStyle="1" w:styleId="TekstopmerkingChar">
    <w:name w:val="Tekst opmerking Char"/>
    <w:basedOn w:val="Standaardalinea-lettertype"/>
    <w:link w:val="Tekstopmerking"/>
    <w:uiPriority w:val="99"/>
    <w:rsid w:val="00F26923"/>
    <w:rPr>
      <w:sz w:val="20"/>
      <w:szCs w:val="20"/>
    </w:rPr>
  </w:style>
  <w:style w:type="paragraph" w:styleId="Onderwerpvanopmerking">
    <w:name w:val="annotation subject"/>
    <w:basedOn w:val="Tekstopmerking"/>
    <w:next w:val="Tekstopmerking"/>
    <w:link w:val="OnderwerpvanopmerkingChar"/>
    <w:uiPriority w:val="99"/>
    <w:semiHidden/>
    <w:unhideWhenUsed/>
    <w:rsid w:val="00F26923"/>
    <w:rPr>
      <w:b/>
      <w:bCs/>
    </w:rPr>
  </w:style>
  <w:style w:type="character" w:customStyle="1" w:styleId="OnderwerpvanopmerkingChar">
    <w:name w:val="Onderwerp van opmerking Char"/>
    <w:basedOn w:val="TekstopmerkingChar"/>
    <w:link w:val="Onderwerpvanopmerking"/>
    <w:uiPriority w:val="99"/>
    <w:semiHidden/>
    <w:rsid w:val="00F26923"/>
    <w:rPr>
      <w:b/>
      <w:bCs/>
      <w:sz w:val="20"/>
      <w:szCs w:val="20"/>
    </w:rPr>
  </w:style>
  <w:style w:type="paragraph" w:styleId="Ballontekst">
    <w:name w:val="Balloon Text"/>
    <w:basedOn w:val="Standaard"/>
    <w:link w:val="BallontekstChar"/>
    <w:uiPriority w:val="99"/>
    <w:semiHidden/>
    <w:unhideWhenUsed/>
    <w:rsid w:val="00F2692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6923"/>
    <w:rPr>
      <w:rFonts w:ascii="Segoe UI" w:hAnsi="Segoe UI" w:cs="Segoe UI"/>
      <w:sz w:val="18"/>
      <w:szCs w:val="18"/>
    </w:rPr>
  </w:style>
  <w:style w:type="character" w:customStyle="1" w:styleId="Kop2Char">
    <w:name w:val="Kop 2 Char"/>
    <w:basedOn w:val="Standaardalinea-lettertype"/>
    <w:link w:val="Kop2"/>
    <w:uiPriority w:val="9"/>
    <w:rsid w:val="00267770"/>
    <w:rPr>
      <w:rFonts w:ascii="Times New Roman" w:eastAsia="Times New Roman" w:hAnsi="Times New Roman" w:cs="Times New Roman"/>
      <w:b/>
      <w:bCs/>
      <w:sz w:val="36"/>
      <w:szCs w:val="36"/>
      <w:lang w:eastAsia="nl-NL"/>
    </w:rPr>
  </w:style>
  <w:style w:type="character" w:customStyle="1" w:styleId="wknlkopnr">
    <w:name w:val="wknl_kopnr"/>
    <w:basedOn w:val="Standaardalinea-lettertype"/>
    <w:rsid w:val="00267770"/>
  </w:style>
  <w:style w:type="character" w:styleId="Hyperlink">
    <w:name w:val="Hyperlink"/>
    <w:basedOn w:val="Standaardalinea-lettertype"/>
    <w:uiPriority w:val="99"/>
    <w:semiHidden/>
    <w:unhideWhenUsed/>
    <w:rsid w:val="00267770"/>
    <w:rPr>
      <w:color w:val="0000FF"/>
      <w:u w:val="single"/>
    </w:rPr>
  </w:style>
  <w:style w:type="character" w:styleId="Nadruk">
    <w:name w:val="Emphasis"/>
    <w:basedOn w:val="Standaardalinea-lettertype"/>
    <w:uiPriority w:val="20"/>
    <w:qFormat/>
    <w:rsid w:val="00267770"/>
    <w:rPr>
      <w:i/>
      <w:iCs/>
    </w:rPr>
  </w:style>
  <w:style w:type="character" w:customStyle="1" w:styleId="lidnr">
    <w:name w:val="lidnr"/>
    <w:basedOn w:val="Standaardalinea-lettertype"/>
    <w:rsid w:val="00267770"/>
  </w:style>
  <w:style w:type="character" w:customStyle="1" w:styleId="Kop5Char">
    <w:name w:val="Kop 5 Char"/>
    <w:basedOn w:val="Standaardalinea-lettertype"/>
    <w:link w:val="Kop5"/>
    <w:uiPriority w:val="9"/>
    <w:semiHidden/>
    <w:rsid w:val="003C4078"/>
    <w:rPr>
      <w:rFonts w:asciiTheme="majorHAnsi" w:eastAsiaTheme="majorEastAsia" w:hAnsiTheme="majorHAnsi" w:cstheme="majorBidi"/>
      <w:color w:val="2F5496" w:themeColor="accent1" w:themeShade="BF"/>
    </w:rPr>
  </w:style>
  <w:style w:type="paragraph" w:styleId="Normaalweb">
    <w:name w:val="Normal (Web)"/>
    <w:basedOn w:val="Standaard"/>
    <w:uiPriority w:val="99"/>
    <w:semiHidden/>
    <w:unhideWhenUsed/>
    <w:rsid w:val="003C407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14052">
      <w:bodyDiv w:val="1"/>
      <w:marLeft w:val="0"/>
      <w:marRight w:val="0"/>
      <w:marTop w:val="0"/>
      <w:marBottom w:val="0"/>
      <w:divBdr>
        <w:top w:val="none" w:sz="0" w:space="0" w:color="auto"/>
        <w:left w:val="none" w:sz="0" w:space="0" w:color="auto"/>
        <w:bottom w:val="none" w:sz="0" w:space="0" w:color="auto"/>
        <w:right w:val="none" w:sz="0" w:space="0" w:color="auto"/>
      </w:divBdr>
      <w:divsChild>
        <w:div w:id="830801329">
          <w:marLeft w:val="0"/>
          <w:marRight w:val="0"/>
          <w:marTop w:val="0"/>
          <w:marBottom w:val="240"/>
          <w:divBdr>
            <w:top w:val="none" w:sz="0" w:space="0" w:color="auto"/>
            <w:left w:val="none" w:sz="0" w:space="0" w:color="auto"/>
            <w:bottom w:val="none" w:sz="0" w:space="0" w:color="auto"/>
            <w:right w:val="none" w:sz="0" w:space="0" w:color="auto"/>
          </w:divBdr>
          <w:divsChild>
            <w:div w:id="564948202">
              <w:marLeft w:val="0"/>
              <w:marRight w:val="0"/>
              <w:marTop w:val="0"/>
              <w:marBottom w:val="0"/>
              <w:divBdr>
                <w:top w:val="none" w:sz="0" w:space="0" w:color="auto"/>
                <w:left w:val="none" w:sz="0" w:space="0" w:color="auto"/>
                <w:bottom w:val="none" w:sz="0" w:space="0" w:color="auto"/>
                <w:right w:val="none" w:sz="0" w:space="0" w:color="auto"/>
              </w:divBdr>
            </w:div>
            <w:div w:id="1569264909">
              <w:marLeft w:val="0"/>
              <w:marRight w:val="0"/>
              <w:marTop w:val="0"/>
              <w:marBottom w:val="0"/>
              <w:divBdr>
                <w:top w:val="none" w:sz="0" w:space="0" w:color="auto"/>
                <w:left w:val="none" w:sz="0" w:space="0" w:color="auto"/>
                <w:bottom w:val="none" w:sz="0" w:space="0" w:color="auto"/>
                <w:right w:val="none" w:sz="0" w:space="0" w:color="auto"/>
              </w:divBdr>
              <w:divsChild>
                <w:div w:id="2057466559">
                  <w:marLeft w:val="0"/>
                  <w:marRight w:val="0"/>
                  <w:marTop w:val="0"/>
                  <w:marBottom w:val="0"/>
                  <w:divBdr>
                    <w:top w:val="none" w:sz="0" w:space="0" w:color="auto"/>
                    <w:left w:val="none" w:sz="0" w:space="0" w:color="auto"/>
                    <w:bottom w:val="none" w:sz="0" w:space="0" w:color="auto"/>
                    <w:right w:val="none" w:sz="0" w:space="0" w:color="auto"/>
                  </w:divBdr>
                </w:div>
                <w:div w:id="575476618">
                  <w:marLeft w:val="0"/>
                  <w:marRight w:val="0"/>
                  <w:marTop w:val="0"/>
                  <w:marBottom w:val="0"/>
                  <w:divBdr>
                    <w:top w:val="none" w:sz="0" w:space="0" w:color="auto"/>
                    <w:left w:val="none" w:sz="0" w:space="0" w:color="auto"/>
                    <w:bottom w:val="none" w:sz="0" w:space="0" w:color="auto"/>
                    <w:right w:val="none" w:sz="0" w:space="0" w:color="auto"/>
                  </w:divBdr>
                  <w:divsChild>
                    <w:div w:id="1996106309">
                      <w:marLeft w:val="0"/>
                      <w:marRight w:val="0"/>
                      <w:marTop w:val="0"/>
                      <w:marBottom w:val="0"/>
                      <w:divBdr>
                        <w:top w:val="none" w:sz="0" w:space="0" w:color="auto"/>
                        <w:left w:val="none" w:sz="0" w:space="0" w:color="auto"/>
                        <w:bottom w:val="none" w:sz="0" w:space="0" w:color="auto"/>
                        <w:right w:val="none" w:sz="0" w:space="0" w:color="auto"/>
                      </w:divBdr>
                      <w:divsChild>
                        <w:div w:id="9670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2394">
                  <w:marLeft w:val="0"/>
                  <w:marRight w:val="0"/>
                  <w:marTop w:val="0"/>
                  <w:marBottom w:val="0"/>
                  <w:divBdr>
                    <w:top w:val="none" w:sz="0" w:space="0" w:color="auto"/>
                    <w:left w:val="none" w:sz="0" w:space="0" w:color="auto"/>
                    <w:bottom w:val="none" w:sz="0" w:space="0" w:color="auto"/>
                    <w:right w:val="none" w:sz="0" w:space="0" w:color="auto"/>
                  </w:divBdr>
                </w:div>
                <w:div w:id="1648439061">
                  <w:marLeft w:val="0"/>
                  <w:marRight w:val="0"/>
                  <w:marTop w:val="0"/>
                  <w:marBottom w:val="0"/>
                  <w:divBdr>
                    <w:top w:val="none" w:sz="0" w:space="0" w:color="auto"/>
                    <w:left w:val="none" w:sz="0" w:space="0" w:color="auto"/>
                    <w:bottom w:val="none" w:sz="0" w:space="0" w:color="auto"/>
                    <w:right w:val="none" w:sz="0" w:space="0" w:color="auto"/>
                  </w:divBdr>
                  <w:divsChild>
                    <w:div w:id="1117676417">
                      <w:marLeft w:val="0"/>
                      <w:marRight w:val="0"/>
                      <w:marTop w:val="0"/>
                      <w:marBottom w:val="0"/>
                      <w:divBdr>
                        <w:top w:val="none" w:sz="0" w:space="0" w:color="auto"/>
                        <w:left w:val="none" w:sz="0" w:space="0" w:color="auto"/>
                        <w:bottom w:val="none" w:sz="0" w:space="0" w:color="auto"/>
                        <w:right w:val="none" w:sz="0" w:space="0" w:color="auto"/>
                      </w:divBdr>
                      <w:divsChild>
                        <w:div w:id="20941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06687">
          <w:marLeft w:val="0"/>
          <w:marRight w:val="0"/>
          <w:marTop w:val="0"/>
          <w:marBottom w:val="240"/>
          <w:divBdr>
            <w:top w:val="none" w:sz="0" w:space="0" w:color="auto"/>
            <w:left w:val="none" w:sz="0" w:space="0" w:color="auto"/>
            <w:bottom w:val="none" w:sz="0" w:space="0" w:color="auto"/>
            <w:right w:val="none" w:sz="0" w:space="0" w:color="auto"/>
          </w:divBdr>
          <w:divsChild>
            <w:div w:id="18276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4373">
      <w:bodyDiv w:val="1"/>
      <w:marLeft w:val="0"/>
      <w:marRight w:val="0"/>
      <w:marTop w:val="0"/>
      <w:marBottom w:val="0"/>
      <w:divBdr>
        <w:top w:val="none" w:sz="0" w:space="0" w:color="auto"/>
        <w:left w:val="none" w:sz="0" w:space="0" w:color="auto"/>
        <w:bottom w:val="none" w:sz="0" w:space="0" w:color="auto"/>
        <w:right w:val="none" w:sz="0" w:space="0" w:color="auto"/>
      </w:divBdr>
    </w:div>
    <w:div w:id="1785691035">
      <w:bodyDiv w:val="1"/>
      <w:marLeft w:val="0"/>
      <w:marRight w:val="0"/>
      <w:marTop w:val="0"/>
      <w:marBottom w:val="0"/>
      <w:divBdr>
        <w:top w:val="none" w:sz="0" w:space="0" w:color="auto"/>
        <w:left w:val="none" w:sz="0" w:space="0" w:color="auto"/>
        <w:bottom w:val="none" w:sz="0" w:space="0" w:color="auto"/>
        <w:right w:val="none" w:sz="0" w:space="0" w:color="auto"/>
      </w:divBdr>
    </w:div>
    <w:div w:id="201348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gemeen"/>
          <w:gallery w:val="placeholder"/>
        </w:category>
        <w:types>
          <w:type w:val="bbPlcHdr"/>
        </w:types>
        <w:behaviors>
          <w:behavior w:val="content"/>
        </w:behaviors>
        <w:guid w:val="{F9DC396C-9590-4745-829A-8BFA929FA058}"/>
      </w:docPartPr>
      <w:docPartBody>
        <w:p w:rsidR="00674D86" w:rsidRDefault="00674D86">
          <w:r w:rsidRPr="00143D4A">
            <w:rPr>
              <w:rStyle w:val="Tekstvantijdelijkeaanduiding"/>
            </w:rPr>
            <w:t>Kies een item.</w:t>
          </w:r>
        </w:p>
      </w:docPartBody>
    </w:docPart>
    <w:docPart>
      <w:docPartPr>
        <w:name w:val="1135D7BB31C6465888CE73EF84F9A569"/>
        <w:category>
          <w:name w:val="Algemeen"/>
          <w:gallery w:val="placeholder"/>
        </w:category>
        <w:types>
          <w:type w:val="bbPlcHdr"/>
        </w:types>
        <w:behaviors>
          <w:behavior w:val="content"/>
        </w:behaviors>
        <w:guid w:val="{3BC9DF55-8521-41A5-A7F5-33E0629E0F94}"/>
      </w:docPartPr>
      <w:docPartBody>
        <w:p w:rsidR="009F1EE9" w:rsidRDefault="00384DD0" w:rsidP="00384DD0">
          <w:pPr>
            <w:pStyle w:val="1135D7BB31C6465888CE73EF84F9A56940"/>
          </w:pPr>
          <w:r w:rsidRPr="00F26923">
            <w:rPr>
              <w:color w:val="FF0000"/>
            </w:rPr>
            <w:t>bedrijfsnaam inv</w:t>
          </w:r>
          <w:r w:rsidRPr="00F26923">
            <w:rPr>
              <w:rStyle w:val="Tekstvantijdelijkeaanduiding"/>
              <w:color w:val="FF0000"/>
            </w:rPr>
            <w:t>oeren</w:t>
          </w:r>
        </w:p>
      </w:docPartBody>
    </w:docPart>
    <w:docPart>
      <w:docPartPr>
        <w:name w:val="21F511E9D48E45B685585F5E45D1447F"/>
        <w:category>
          <w:name w:val="Algemeen"/>
          <w:gallery w:val="placeholder"/>
        </w:category>
        <w:types>
          <w:type w:val="bbPlcHdr"/>
        </w:types>
        <w:behaviors>
          <w:behavior w:val="content"/>
        </w:behaviors>
        <w:guid w:val="{BDD1D93A-575A-4575-9C25-647C41ED87BB}"/>
      </w:docPartPr>
      <w:docPartBody>
        <w:p w:rsidR="009F1EE9" w:rsidRDefault="00384DD0" w:rsidP="00384DD0">
          <w:pPr>
            <w:pStyle w:val="21F511E9D48E45B685585F5E45D1447F40"/>
          </w:pPr>
          <w:r w:rsidRPr="00F26923">
            <w:rPr>
              <w:color w:val="FF0000"/>
            </w:rPr>
            <w:t>bedrijfsadres invoe</w:t>
          </w:r>
          <w:r w:rsidRPr="00F26923">
            <w:rPr>
              <w:rStyle w:val="Tekstvantijdelijkeaanduiding"/>
              <w:color w:val="FF0000"/>
            </w:rPr>
            <w:t>ren</w:t>
          </w:r>
        </w:p>
      </w:docPartBody>
    </w:docPart>
    <w:docPart>
      <w:docPartPr>
        <w:name w:val="8EA565E503264900B1DDEBE8830B8CEE"/>
        <w:category>
          <w:name w:val="Algemeen"/>
          <w:gallery w:val="placeholder"/>
        </w:category>
        <w:types>
          <w:type w:val="bbPlcHdr"/>
        </w:types>
        <w:behaviors>
          <w:behavior w:val="content"/>
        </w:behaviors>
        <w:guid w:val="{D5772C65-61E2-46D2-BEBE-6C3F79038DA0}"/>
      </w:docPartPr>
      <w:docPartBody>
        <w:p w:rsidR="009F1EE9" w:rsidRDefault="00384DD0" w:rsidP="00384DD0">
          <w:pPr>
            <w:pStyle w:val="8EA565E503264900B1DDEBE8830B8CEE39"/>
          </w:pPr>
          <w:r w:rsidRPr="00F26923">
            <w:rPr>
              <w:color w:val="FF0000"/>
            </w:rPr>
            <w:t>postcode en plaats invoeren</w:t>
          </w:r>
        </w:p>
      </w:docPartBody>
    </w:docPart>
    <w:docPart>
      <w:docPartPr>
        <w:name w:val="C187346BC3BD461C84C096AF243B9F10"/>
        <w:category>
          <w:name w:val="Algemeen"/>
          <w:gallery w:val="placeholder"/>
        </w:category>
        <w:types>
          <w:type w:val="bbPlcHdr"/>
        </w:types>
        <w:behaviors>
          <w:behavior w:val="content"/>
        </w:behaviors>
        <w:guid w:val="{7F792B5F-067D-401E-B8D8-7B82AA5B6F15}"/>
      </w:docPartPr>
      <w:docPartBody>
        <w:p w:rsidR="009F1EE9" w:rsidRDefault="00384DD0" w:rsidP="00384DD0">
          <w:pPr>
            <w:pStyle w:val="C187346BC3BD461C84C096AF243B9F1036"/>
          </w:pPr>
          <w:r w:rsidRPr="00F26923">
            <w:rPr>
              <w:color w:val="FF0000"/>
            </w:rPr>
            <w:t>naam werknemer</w:t>
          </w:r>
        </w:p>
      </w:docPartBody>
    </w:docPart>
    <w:docPart>
      <w:docPartPr>
        <w:name w:val="99C0C8FB02BC4D66A3A6041393C3C80E"/>
        <w:category>
          <w:name w:val="Algemeen"/>
          <w:gallery w:val="placeholder"/>
        </w:category>
        <w:types>
          <w:type w:val="bbPlcHdr"/>
        </w:types>
        <w:behaviors>
          <w:behavior w:val="content"/>
        </w:behaviors>
        <w:guid w:val="{F03C8A60-2619-4A9F-87BF-12C7D32A8A10}"/>
      </w:docPartPr>
      <w:docPartBody>
        <w:p w:rsidR="009F1EE9" w:rsidRDefault="00384DD0" w:rsidP="00384DD0">
          <w:pPr>
            <w:pStyle w:val="99C0C8FB02BC4D66A3A6041393C3C80E36"/>
          </w:pPr>
          <w:r w:rsidRPr="00F26923">
            <w:rPr>
              <w:color w:val="FF0000"/>
            </w:rPr>
            <w:t>adres werknemer</w:t>
          </w:r>
        </w:p>
      </w:docPartBody>
    </w:docPart>
    <w:docPart>
      <w:docPartPr>
        <w:name w:val="E3DB30EFB6044EEAB0F84C69D466208A"/>
        <w:category>
          <w:name w:val="Algemeen"/>
          <w:gallery w:val="placeholder"/>
        </w:category>
        <w:types>
          <w:type w:val="bbPlcHdr"/>
        </w:types>
        <w:behaviors>
          <w:behavior w:val="content"/>
        </w:behaviors>
        <w:guid w:val="{05A4CBA1-6E84-4000-B2A4-75057326E9ED}"/>
      </w:docPartPr>
      <w:docPartBody>
        <w:p w:rsidR="009F1EE9" w:rsidRDefault="00384DD0" w:rsidP="00384DD0">
          <w:pPr>
            <w:pStyle w:val="E3DB30EFB6044EEAB0F84C69D466208A36"/>
          </w:pPr>
          <w:r w:rsidRPr="00F26923">
            <w:rPr>
              <w:color w:val="FF0000"/>
            </w:rPr>
            <w:t>postcode en plaats werknemer</w:t>
          </w:r>
        </w:p>
      </w:docPartBody>
    </w:docPart>
    <w:docPart>
      <w:docPartPr>
        <w:name w:val="147720465A974007B485649F7572468E"/>
        <w:category>
          <w:name w:val="Algemeen"/>
          <w:gallery w:val="placeholder"/>
        </w:category>
        <w:types>
          <w:type w:val="bbPlcHdr"/>
        </w:types>
        <w:behaviors>
          <w:behavior w:val="content"/>
        </w:behaviors>
        <w:guid w:val="{917DDC26-583C-4038-8039-6FDC55CF6F6F}"/>
      </w:docPartPr>
      <w:docPartBody>
        <w:p w:rsidR="009F1EE9" w:rsidRDefault="00384DD0" w:rsidP="00384DD0">
          <w:pPr>
            <w:pStyle w:val="147720465A974007B485649F7572468E37"/>
          </w:pPr>
          <w:r w:rsidRPr="00F26923">
            <w:rPr>
              <w:color w:val="FF0000"/>
            </w:rPr>
            <w:t>voer een datum in</w:t>
          </w:r>
        </w:p>
      </w:docPartBody>
    </w:docPart>
    <w:docPart>
      <w:docPartPr>
        <w:name w:val="C82111CEF87C48FB8ED1171F73F6BCB1"/>
        <w:category>
          <w:name w:val="Algemeen"/>
          <w:gallery w:val="placeholder"/>
        </w:category>
        <w:types>
          <w:type w:val="bbPlcHdr"/>
        </w:types>
        <w:behaviors>
          <w:behavior w:val="content"/>
        </w:behaviors>
        <w:guid w:val="{3DA8EF9D-07B9-4CC1-9A0B-E7ED17A34F4B}"/>
      </w:docPartPr>
      <w:docPartBody>
        <w:p w:rsidR="009F1EE9" w:rsidRDefault="00384DD0" w:rsidP="00384DD0">
          <w:pPr>
            <w:pStyle w:val="C82111CEF87C48FB8ED1171F73F6BCB136"/>
          </w:pPr>
          <w:r w:rsidRPr="00F26923">
            <w:rPr>
              <w:color w:val="FF0000"/>
            </w:rPr>
            <w:t>voer emailadres in, zie ook de tekst bij bankrekening</w:t>
          </w:r>
        </w:p>
      </w:docPartBody>
    </w:docPart>
    <w:docPart>
      <w:docPartPr>
        <w:name w:val="062C9600A51D4202984EB7A04385DEAF"/>
        <w:category>
          <w:name w:val="Algemeen"/>
          <w:gallery w:val="placeholder"/>
        </w:category>
        <w:types>
          <w:type w:val="bbPlcHdr"/>
        </w:types>
        <w:behaviors>
          <w:behavior w:val="content"/>
        </w:behaviors>
        <w:guid w:val="{19EBC846-3075-4671-ABBA-D725EFADE1DD}"/>
      </w:docPartPr>
      <w:docPartBody>
        <w:p w:rsidR="009F1EE9" w:rsidRDefault="00384DD0" w:rsidP="00384DD0">
          <w:pPr>
            <w:pStyle w:val="062C9600A51D4202984EB7A04385DEAF35"/>
          </w:pPr>
          <w:r w:rsidRPr="00F26923">
            <w:rPr>
              <w:color w:val="FF0000"/>
            </w:rPr>
            <w:t>voer een regio en land in, wanneer de werknemer in Nederland woont kun je deze regel verwijderen</w:t>
          </w:r>
        </w:p>
      </w:docPartBody>
    </w:docPart>
    <w:docPart>
      <w:docPartPr>
        <w:name w:val="97D4727AD8D1428F9A73F0FD3097AD70"/>
        <w:category>
          <w:name w:val="Algemeen"/>
          <w:gallery w:val="placeholder"/>
        </w:category>
        <w:types>
          <w:type w:val="bbPlcHdr"/>
        </w:types>
        <w:behaviors>
          <w:behavior w:val="content"/>
        </w:behaviors>
        <w:guid w:val="{6696353A-3BAB-4195-8E6D-F0DBC16539A2}"/>
      </w:docPartPr>
      <w:docPartBody>
        <w:p w:rsidR="009F1EE9" w:rsidRDefault="00384DD0" w:rsidP="00384DD0">
          <w:pPr>
            <w:pStyle w:val="97D4727AD8D1428F9A73F0FD3097AD7034"/>
          </w:pPr>
          <w:r w:rsidRPr="00F26923">
            <w:rPr>
              <w:color w:val="FF0000"/>
            </w:rPr>
            <w:t>voer een datum in</w:t>
          </w:r>
        </w:p>
      </w:docPartBody>
    </w:docPart>
    <w:docPart>
      <w:docPartPr>
        <w:name w:val="6EC24DB2C687448D8ED0C0E4D64D5CD7"/>
        <w:category>
          <w:name w:val="Algemeen"/>
          <w:gallery w:val="placeholder"/>
        </w:category>
        <w:types>
          <w:type w:val="bbPlcHdr"/>
        </w:types>
        <w:behaviors>
          <w:behavior w:val="content"/>
        </w:behaviors>
        <w:guid w:val="{A5B82DFC-8479-4F0C-B445-47037B5B88B5}"/>
      </w:docPartPr>
      <w:docPartBody>
        <w:p w:rsidR="009F1EE9" w:rsidRDefault="00384DD0" w:rsidP="00384DD0">
          <w:pPr>
            <w:pStyle w:val="6EC24DB2C687448D8ED0C0E4D64D5CD730"/>
          </w:pPr>
          <w:r w:rsidRPr="00F26923">
            <w:rPr>
              <w:color w:val="FF0000"/>
            </w:rPr>
            <w:t>kies een functiegroep</w:t>
          </w:r>
        </w:p>
      </w:docPartBody>
    </w:docPart>
    <w:docPart>
      <w:docPartPr>
        <w:name w:val="70E0D357C4A34C07B33AC470BA00632B"/>
        <w:category>
          <w:name w:val="Algemeen"/>
          <w:gallery w:val="placeholder"/>
        </w:category>
        <w:types>
          <w:type w:val="bbPlcHdr"/>
        </w:types>
        <w:behaviors>
          <w:behavior w:val="content"/>
        </w:behaviors>
        <w:guid w:val="{E15142E6-EB3F-4FF7-A84F-A169A8CE1A06}"/>
      </w:docPartPr>
      <w:docPartBody>
        <w:p w:rsidR="009F1EE9" w:rsidRDefault="00384DD0" w:rsidP="00384DD0">
          <w:pPr>
            <w:pStyle w:val="70E0D357C4A34C07B33AC470BA00632B29"/>
          </w:pPr>
          <w:r w:rsidRPr="00F26923">
            <w:rPr>
              <w:color w:val="FF0000"/>
            </w:rPr>
            <w:t>kies een functieschaal, let op jonger dan 21 jaar is altijd schaal 0</w:t>
          </w:r>
        </w:p>
      </w:docPartBody>
    </w:docPart>
    <w:docPart>
      <w:docPartPr>
        <w:name w:val="778D7051979946EAABF82A81B0FE21CF"/>
        <w:category>
          <w:name w:val="Algemeen"/>
          <w:gallery w:val="placeholder"/>
        </w:category>
        <w:types>
          <w:type w:val="bbPlcHdr"/>
        </w:types>
        <w:behaviors>
          <w:behavior w:val="content"/>
        </w:behaviors>
        <w:guid w:val="{A18D5352-6AA1-4A45-87E5-E86C6EAAF509}"/>
      </w:docPartPr>
      <w:docPartBody>
        <w:p w:rsidR="009F1EE9" w:rsidRDefault="00384DD0" w:rsidP="00384DD0">
          <w:pPr>
            <w:pStyle w:val="778D7051979946EAABF82A81B0FE21CF27"/>
          </w:pPr>
          <w:r w:rsidRPr="00F26923">
            <w:rPr>
              <w:color w:val="FF0000"/>
            </w:rPr>
            <w:t>voer de functienaam binnen jouw bedrijf in</w:t>
          </w:r>
        </w:p>
      </w:docPartBody>
    </w:docPart>
    <w:docPart>
      <w:docPartPr>
        <w:name w:val="7CF20A999C504874A15C0AAFC1027294"/>
        <w:category>
          <w:name w:val="Algemeen"/>
          <w:gallery w:val="placeholder"/>
        </w:category>
        <w:types>
          <w:type w:val="bbPlcHdr"/>
        </w:types>
        <w:behaviors>
          <w:behavior w:val="content"/>
        </w:behaviors>
        <w:guid w:val="{7FEF0EFF-EAD8-41C2-8632-89E4744E899F}"/>
      </w:docPartPr>
      <w:docPartBody>
        <w:p w:rsidR="009F1EE9" w:rsidRDefault="001A2958" w:rsidP="001A2958">
          <w:pPr>
            <w:pStyle w:val="7CF20A999C504874A15C0AAFC1027294"/>
          </w:pPr>
          <w:r w:rsidRPr="00143D4A">
            <w:rPr>
              <w:rStyle w:val="Tekstvantijdelijkeaanduiding"/>
            </w:rPr>
            <w:t>Kies een item.</w:t>
          </w:r>
        </w:p>
      </w:docPartBody>
    </w:docPart>
    <w:docPart>
      <w:docPartPr>
        <w:name w:val="3B0DAF1FA3B245E6855C08CE9F44C468"/>
        <w:category>
          <w:name w:val="Algemeen"/>
          <w:gallery w:val="placeholder"/>
        </w:category>
        <w:types>
          <w:type w:val="bbPlcHdr"/>
        </w:types>
        <w:behaviors>
          <w:behavior w:val="content"/>
        </w:behaviors>
        <w:guid w:val="{51FAFE5D-DC41-4615-A2CD-8EAB48D314A1}"/>
      </w:docPartPr>
      <w:docPartBody>
        <w:p w:rsidR="009F1EE9" w:rsidRDefault="00384DD0" w:rsidP="00384DD0">
          <w:pPr>
            <w:pStyle w:val="3B0DAF1FA3B245E6855C08CE9F44C46823"/>
          </w:pPr>
          <w:r w:rsidRPr="00F26923">
            <w:rPr>
              <w:color w:val="FF0000"/>
            </w:rPr>
            <w:t>voer een datum in, die niet later ligt dan de einddatum van de BPV</w:t>
          </w:r>
        </w:p>
      </w:docPartBody>
    </w:docPart>
    <w:docPart>
      <w:docPartPr>
        <w:name w:val="F434F8D493A14EE2954A54F7C5361150"/>
        <w:category>
          <w:name w:val="Algemeen"/>
          <w:gallery w:val="placeholder"/>
        </w:category>
        <w:types>
          <w:type w:val="bbPlcHdr"/>
        </w:types>
        <w:behaviors>
          <w:behavior w:val="content"/>
        </w:behaviors>
        <w:guid w:val="{297574C5-3052-4314-8FB3-86536838291C}"/>
      </w:docPartPr>
      <w:docPartBody>
        <w:p w:rsidR="00EA55FB" w:rsidRDefault="00384DD0" w:rsidP="00384DD0">
          <w:pPr>
            <w:pStyle w:val="F434F8D493A14EE2954A54F7C536115020"/>
          </w:pPr>
          <w:r w:rsidRPr="00F26923">
            <w:rPr>
              <w:color w:val="FF0000"/>
            </w:rPr>
            <w:t>kies een cao artikel</w:t>
          </w:r>
        </w:p>
      </w:docPartBody>
    </w:docPart>
    <w:docPart>
      <w:docPartPr>
        <w:name w:val="8529107500DD4B8BBBF48495799D5ED9"/>
        <w:category>
          <w:name w:val="Algemeen"/>
          <w:gallery w:val="placeholder"/>
        </w:category>
        <w:types>
          <w:type w:val="bbPlcHdr"/>
        </w:types>
        <w:behaviors>
          <w:behavior w:val="content"/>
        </w:behaviors>
        <w:guid w:val="{FFEB3F83-AFE3-44FC-9BD7-F221584ECD2E}"/>
      </w:docPartPr>
      <w:docPartBody>
        <w:p w:rsidR="00EA55FB" w:rsidRDefault="00384DD0" w:rsidP="00384DD0">
          <w:pPr>
            <w:pStyle w:val="8529107500DD4B8BBBF48495799D5ED917"/>
          </w:pPr>
          <w:r w:rsidRPr="00F26923">
            <w:rPr>
              <w:color w:val="FF0000"/>
            </w:rPr>
            <w:t xml:space="preserve">voer het periodeloon in, bij artikel 43 lid 1 let op % jeugdloon, % dienstverband en % fuwa, bij artikel 43 lid 5 voer het wettelijke minimum (jeugd)loon in voor BBL’ers, denk ook aan het % dienstverband. Na diplomering heeft de werknemer recht op een diplomatoeslag </w:t>
          </w:r>
        </w:p>
      </w:docPartBody>
    </w:docPart>
    <w:docPart>
      <w:docPartPr>
        <w:name w:val="EBD2135FA74344AD9727C9BEE8C4ACD0"/>
        <w:category>
          <w:name w:val="Algemeen"/>
          <w:gallery w:val="placeholder"/>
        </w:category>
        <w:types>
          <w:type w:val="bbPlcHdr"/>
        </w:types>
        <w:behaviors>
          <w:behavior w:val="content"/>
        </w:behaviors>
        <w:guid w:val="{5243FCE2-5311-4BC0-8634-F1EA76049E28}"/>
      </w:docPartPr>
      <w:docPartBody>
        <w:p w:rsidR="00EA55FB" w:rsidRDefault="00384DD0" w:rsidP="00384DD0">
          <w:pPr>
            <w:pStyle w:val="EBD2135FA74344AD9727C9BEE8C4ACD015"/>
          </w:pPr>
          <w:r w:rsidRPr="00F26923">
            <w:rPr>
              <w:color w:val="FF0000"/>
            </w:rPr>
            <w:t>maak een keuze</w:t>
          </w:r>
        </w:p>
      </w:docPartBody>
    </w:docPart>
    <w:docPart>
      <w:docPartPr>
        <w:name w:val="7A0E252F5A9641BA866E237BBE155F70"/>
        <w:category>
          <w:name w:val="Algemeen"/>
          <w:gallery w:val="placeholder"/>
        </w:category>
        <w:types>
          <w:type w:val="bbPlcHdr"/>
        </w:types>
        <w:behaviors>
          <w:behavior w:val="content"/>
        </w:behaviors>
        <w:guid w:val="{B41B6744-F65E-4EA1-810D-32737D502125}"/>
      </w:docPartPr>
      <w:docPartBody>
        <w:p w:rsidR="00EA55FB" w:rsidRDefault="00384DD0" w:rsidP="00384DD0">
          <w:pPr>
            <w:pStyle w:val="7A0E252F5A9641BA866E237BBE155F7015"/>
          </w:pPr>
          <w:r w:rsidRPr="00F26923">
            <w:rPr>
              <w:color w:val="FF0000"/>
            </w:rPr>
            <w:t>maak een keuze</w:t>
          </w:r>
        </w:p>
      </w:docPartBody>
    </w:docPart>
    <w:docPart>
      <w:docPartPr>
        <w:name w:val="161E37B9EBE3493BBBBEBAD8B5EDDBF8"/>
        <w:category>
          <w:name w:val="Algemeen"/>
          <w:gallery w:val="placeholder"/>
        </w:category>
        <w:types>
          <w:type w:val="bbPlcHdr"/>
        </w:types>
        <w:behaviors>
          <w:behavior w:val="content"/>
        </w:behaviors>
        <w:guid w:val="{2045F3A5-76F4-4CDF-9421-9079F88C8E78}"/>
      </w:docPartPr>
      <w:docPartBody>
        <w:p w:rsidR="00EB13BB" w:rsidRDefault="00384DD0" w:rsidP="00384DD0">
          <w:pPr>
            <w:pStyle w:val="161E37B9EBE3493BBBBEBAD8B5EDDBF814"/>
          </w:pPr>
          <w:r w:rsidRPr="00F26923">
            <w:rPr>
              <w:color w:val="FF0000"/>
            </w:rPr>
            <w:t>voer de naam van de school</w:t>
          </w:r>
          <w:r w:rsidRPr="00F26923">
            <w:rPr>
              <w:rStyle w:val="Tekstvantijdelijkeaanduiding"/>
              <w:color w:val="FF0000"/>
            </w:rPr>
            <w:t xml:space="preserve"> in</w:t>
          </w:r>
        </w:p>
      </w:docPartBody>
    </w:docPart>
    <w:docPart>
      <w:docPartPr>
        <w:name w:val="5294EE42235F46A08C87C8E1C7C1EF96"/>
        <w:category>
          <w:name w:val="Algemeen"/>
          <w:gallery w:val="placeholder"/>
        </w:category>
        <w:types>
          <w:type w:val="bbPlcHdr"/>
        </w:types>
        <w:behaviors>
          <w:behavior w:val="content"/>
        </w:behaviors>
        <w:guid w:val="{EEBB50FB-2CF5-4586-A6C2-939780B4BF15}"/>
      </w:docPartPr>
      <w:docPartBody>
        <w:p w:rsidR="00EB13BB" w:rsidRDefault="00384DD0" w:rsidP="00384DD0">
          <w:pPr>
            <w:pStyle w:val="5294EE42235F46A08C87C8E1C7C1EF9614"/>
          </w:pPr>
          <w:r w:rsidRPr="00F26923">
            <w:rPr>
              <w:color w:val="FF0000"/>
            </w:rPr>
            <w:t>voer de locatie in</w:t>
          </w:r>
        </w:p>
      </w:docPartBody>
    </w:docPart>
    <w:docPart>
      <w:docPartPr>
        <w:name w:val="C8655C8917ED4FE98AC83EE573C5865E"/>
        <w:category>
          <w:name w:val="Algemeen"/>
          <w:gallery w:val="placeholder"/>
        </w:category>
        <w:types>
          <w:type w:val="bbPlcHdr"/>
        </w:types>
        <w:behaviors>
          <w:behavior w:val="content"/>
        </w:behaviors>
        <w:guid w:val="{702ED659-50C2-4D95-AB82-3888405467FE}"/>
      </w:docPartPr>
      <w:docPartBody>
        <w:p w:rsidR="00EB13BB" w:rsidRDefault="00384DD0" w:rsidP="00384DD0">
          <w:pPr>
            <w:pStyle w:val="C8655C8917ED4FE98AC83EE573C5865E12"/>
          </w:pPr>
          <w:r w:rsidRPr="00F26923">
            <w:rPr>
              <w:color w:val="FF0000"/>
            </w:rPr>
            <w:t>voer een datum in</w:t>
          </w:r>
        </w:p>
      </w:docPartBody>
    </w:docPart>
    <w:docPart>
      <w:docPartPr>
        <w:name w:val="A20A027F1D664011AED3D029F8E6433B"/>
        <w:category>
          <w:name w:val="Algemeen"/>
          <w:gallery w:val="placeholder"/>
        </w:category>
        <w:types>
          <w:type w:val="bbPlcHdr"/>
        </w:types>
        <w:behaviors>
          <w:behavior w:val="content"/>
        </w:behaviors>
        <w:guid w:val="{BEEDCB18-D719-426C-8068-D1BAF6A3D172}"/>
      </w:docPartPr>
      <w:docPartBody>
        <w:p w:rsidR="00EB13BB" w:rsidRDefault="00384DD0" w:rsidP="00384DD0">
          <w:pPr>
            <w:pStyle w:val="A20A027F1D664011AED3D029F8E6433B12"/>
          </w:pPr>
          <w:r w:rsidRPr="00F26923">
            <w:rPr>
              <w:color w:val="FF0000"/>
            </w:rPr>
            <w:t>voer een datum in</w:t>
          </w:r>
        </w:p>
      </w:docPartBody>
    </w:docPart>
    <w:docPart>
      <w:docPartPr>
        <w:name w:val="31DB38C786B34845A9E9BBC090AA36CE"/>
        <w:category>
          <w:name w:val="Algemeen"/>
          <w:gallery w:val="placeholder"/>
        </w:category>
        <w:types>
          <w:type w:val="bbPlcHdr"/>
        </w:types>
        <w:behaviors>
          <w:behavior w:val="content"/>
        </w:behaviors>
        <w:guid w:val="{26713550-B15B-4C28-94CE-59A9BC65978C}"/>
      </w:docPartPr>
      <w:docPartBody>
        <w:p w:rsidR="00EB13BB" w:rsidRDefault="00384DD0" w:rsidP="00384DD0">
          <w:pPr>
            <w:pStyle w:val="31DB38C786B34845A9E9BBC090AA36CE12"/>
          </w:pPr>
          <w:r w:rsidRPr="00F26923">
            <w:rPr>
              <w:color w:val="FF0000"/>
            </w:rPr>
            <w:t>maak een keuze</w:t>
          </w:r>
        </w:p>
      </w:docPartBody>
    </w:docPart>
    <w:docPart>
      <w:docPartPr>
        <w:name w:val="C5723FFFBC3E4FC7B6922A3BF38C9B71"/>
        <w:category>
          <w:name w:val="Algemeen"/>
          <w:gallery w:val="placeholder"/>
        </w:category>
        <w:types>
          <w:type w:val="bbPlcHdr"/>
        </w:types>
        <w:behaviors>
          <w:behavior w:val="content"/>
        </w:behaviors>
        <w:guid w:val="{88B250A8-7B0C-448F-9E91-289B8AB91C20}"/>
      </w:docPartPr>
      <w:docPartBody>
        <w:p w:rsidR="00EB13BB" w:rsidRDefault="00384DD0" w:rsidP="00384DD0">
          <w:pPr>
            <w:pStyle w:val="C5723FFFBC3E4FC7B6922A3BF38C9B7110"/>
          </w:pPr>
          <w:r w:rsidRPr="00F26923">
            <w:rPr>
              <w:color w:val="FF0000"/>
            </w:rPr>
            <w:t>voer een bedrag in, indien nog niet bekend maak een schatting</w:t>
          </w:r>
        </w:p>
      </w:docPartBody>
    </w:docPart>
    <w:docPart>
      <w:docPartPr>
        <w:name w:val="ABAF77BBD56C4722882EB09FB20075CA"/>
        <w:category>
          <w:name w:val="Algemeen"/>
          <w:gallery w:val="placeholder"/>
        </w:category>
        <w:types>
          <w:type w:val="bbPlcHdr"/>
        </w:types>
        <w:behaviors>
          <w:behavior w:val="content"/>
        </w:behaviors>
        <w:guid w:val="{0E157361-9590-4A03-8C48-03C66F6AEF8A}"/>
      </w:docPartPr>
      <w:docPartBody>
        <w:p w:rsidR="00EB13BB" w:rsidRDefault="00384DD0" w:rsidP="00384DD0">
          <w:pPr>
            <w:pStyle w:val="ABAF77BBD56C4722882EB09FB20075CA10"/>
          </w:pPr>
          <w:r w:rsidRPr="00F26923">
            <w:rPr>
              <w:color w:val="FF0000"/>
            </w:rPr>
            <w:t>voer een bedrag in, indien nog niet bekend maak een schatting</w:t>
          </w:r>
        </w:p>
      </w:docPartBody>
    </w:docPart>
    <w:docPart>
      <w:docPartPr>
        <w:name w:val="5F660631AAFA411694634BAB7F98B487"/>
        <w:category>
          <w:name w:val="Algemeen"/>
          <w:gallery w:val="placeholder"/>
        </w:category>
        <w:types>
          <w:type w:val="bbPlcHdr"/>
        </w:types>
        <w:behaviors>
          <w:behavior w:val="content"/>
        </w:behaviors>
        <w:guid w:val="{9C425CC8-22B0-445B-802D-87D09485F4A5}"/>
      </w:docPartPr>
      <w:docPartBody>
        <w:p w:rsidR="00EB13BB" w:rsidRDefault="00384DD0" w:rsidP="00384DD0">
          <w:pPr>
            <w:pStyle w:val="5F660631AAFA411694634BAB7F98B48710"/>
          </w:pPr>
          <w:r w:rsidRPr="00F26923">
            <w:rPr>
              <w:color w:val="FF0000"/>
            </w:rPr>
            <w:t>voer een bedrag in, indien nog niet bekend maak een schatting</w:t>
          </w:r>
        </w:p>
      </w:docPartBody>
    </w:docPart>
    <w:docPart>
      <w:docPartPr>
        <w:name w:val="2FDDF215BE52489B8FEB4E3CFE4C734D"/>
        <w:category>
          <w:name w:val="Algemeen"/>
          <w:gallery w:val="placeholder"/>
        </w:category>
        <w:types>
          <w:type w:val="bbPlcHdr"/>
        </w:types>
        <w:behaviors>
          <w:behavior w:val="content"/>
        </w:behaviors>
        <w:guid w:val="{BCD5510B-2174-47C8-B00B-9B516DDB0F2D}"/>
      </w:docPartPr>
      <w:docPartBody>
        <w:p w:rsidR="00EB13BB" w:rsidRDefault="00384DD0" w:rsidP="00384DD0">
          <w:pPr>
            <w:pStyle w:val="2FDDF215BE52489B8FEB4E3CFE4C734D10"/>
          </w:pPr>
          <w:r w:rsidRPr="00F26923">
            <w:rPr>
              <w:color w:val="FF0000"/>
            </w:rPr>
            <w:t>voer een bedrag in, indien nog niet bekend maak een schatting</w:t>
          </w:r>
        </w:p>
      </w:docPartBody>
    </w:docPart>
    <w:docPart>
      <w:docPartPr>
        <w:name w:val="6FF09E1CD0554255B32BEC7187D8A74B"/>
        <w:category>
          <w:name w:val="Algemeen"/>
          <w:gallery w:val="placeholder"/>
        </w:category>
        <w:types>
          <w:type w:val="bbPlcHdr"/>
        </w:types>
        <w:behaviors>
          <w:behavior w:val="content"/>
        </w:behaviors>
        <w:guid w:val="{35C363CB-4951-4436-BEB0-E911EA55AA41}"/>
      </w:docPartPr>
      <w:docPartBody>
        <w:p w:rsidR="00EB13BB" w:rsidRDefault="00384DD0" w:rsidP="00384DD0">
          <w:pPr>
            <w:pStyle w:val="6FF09E1CD0554255B32BEC7187D8A74B10"/>
          </w:pPr>
          <w:r w:rsidRPr="00F26923">
            <w:rPr>
              <w:color w:val="FF0000"/>
            </w:rPr>
            <w:t>voer het totaal in, 0 mag ook!</w:t>
          </w:r>
        </w:p>
      </w:docPartBody>
    </w:docPart>
    <w:docPart>
      <w:docPartPr>
        <w:name w:val="F1CAC753C618436BA6959358D7A91930"/>
        <w:category>
          <w:name w:val="Algemeen"/>
          <w:gallery w:val="placeholder"/>
        </w:category>
        <w:types>
          <w:type w:val="bbPlcHdr"/>
        </w:types>
        <w:behaviors>
          <w:behavior w:val="content"/>
        </w:behaviors>
        <w:guid w:val="{5F77AAC9-D2CC-4F7B-9275-A20E73F1AFFA}"/>
      </w:docPartPr>
      <w:docPartBody>
        <w:p w:rsidR="00EB13BB" w:rsidRDefault="00384DD0" w:rsidP="00384DD0">
          <w:pPr>
            <w:pStyle w:val="F1CAC753C618436BA6959358D7A919309"/>
          </w:pPr>
          <w:r w:rsidRPr="00F26923">
            <w:rPr>
              <w:color w:val="FF0000"/>
            </w:rPr>
            <w:t>benoem werkzaamheden waarvoor de werknemer toestemming heeft, indien er geen werkzaamheden zijn of geeft geen toestemming vul dan in: “geen”</w:t>
          </w:r>
        </w:p>
      </w:docPartBody>
    </w:docPart>
    <w:docPart>
      <w:docPartPr>
        <w:name w:val="B2A1DA56C33B4981AF519B1CE419B9CF"/>
        <w:category>
          <w:name w:val="Algemeen"/>
          <w:gallery w:val="placeholder"/>
        </w:category>
        <w:types>
          <w:type w:val="bbPlcHdr"/>
        </w:types>
        <w:behaviors>
          <w:behavior w:val="content"/>
        </w:behaviors>
        <w:guid w:val="{7E4500B9-BB62-4798-87DC-BE513CAE0719}"/>
      </w:docPartPr>
      <w:docPartBody>
        <w:p w:rsidR="00EB13BB" w:rsidRDefault="00384DD0" w:rsidP="00384DD0">
          <w:pPr>
            <w:pStyle w:val="B2A1DA56C33B4981AF519B1CE419B9CF7"/>
          </w:pPr>
          <w:r w:rsidRPr="00F26923">
            <w:rPr>
              <w:color w:val="FF0000"/>
            </w:rPr>
            <w:t>plaats</w:t>
          </w:r>
        </w:p>
      </w:docPartBody>
    </w:docPart>
    <w:docPart>
      <w:docPartPr>
        <w:name w:val="214AF255D8E449E38BE35DAF79BE1004"/>
        <w:category>
          <w:name w:val="Algemeen"/>
          <w:gallery w:val="placeholder"/>
        </w:category>
        <w:types>
          <w:type w:val="bbPlcHdr"/>
        </w:types>
        <w:behaviors>
          <w:behavior w:val="content"/>
        </w:behaviors>
        <w:guid w:val="{AA78DBB9-C4E2-4D91-BE10-4B427183D763}"/>
      </w:docPartPr>
      <w:docPartBody>
        <w:p w:rsidR="00EB13BB" w:rsidRDefault="00384DD0" w:rsidP="00384DD0">
          <w:pPr>
            <w:pStyle w:val="214AF255D8E449E38BE35DAF79BE10047"/>
          </w:pPr>
          <w:r w:rsidRPr="00F26923">
            <w:rPr>
              <w:color w:val="FF0000"/>
            </w:rPr>
            <w:t>voer een datum in</w:t>
          </w:r>
        </w:p>
      </w:docPartBody>
    </w:docPart>
    <w:docPart>
      <w:docPartPr>
        <w:name w:val="5ABC0E41631E4148B2DB19DF2F448339"/>
        <w:category>
          <w:name w:val="Algemeen"/>
          <w:gallery w:val="placeholder"/>
        </w:category>
        <w:types>
          <w:type w:val="bbPlcHdr"/>
        </w:types>
        <w:behaviors>
          <w:behavior w:val="content"/>
        </w:behaviors>
        <w:guid w:val="{5FBB97EE-E00F-4A11-BCB8-F12F1447E726}"/>
      </w:docPartPr>
      <w:docPartBody>
        <w:p w:rsidR="00EB13BB" w:rsidRDefault="00384DD0" w:rsidP="00384DD0">
          <w:pPr>
            <w:pStyle w:val="5ABC0E41631E4148B2DB19DF2F4483397"/>
          </w:pPr>
          <w:r w:rsidRPr="00F26923">
            <w:rPr>
              <w:color w:val="FF0000"/>
            </w:rPr>
            <w:t>naam</w:t>
          </w:r>
        </w:p>
      </w:docPartBody>
    </w:docPart>
    <w:docPart>
      <w:docPartPr>
        <w:name w:val="0AAE65D4C13F454082EF20784BE12F7E"/>
        <w:category>
          <w:name w:val="Algemeen"/>
          <w:gallery w:val="placeholder"/>
        </w:category>
        <w:types>
          <w:type w:val="bbPlcHdr"/>
        </w:types>
        <w:behaviors>
          <w:behavior w:val="content"/>
        </w:behaviors>
        <w:guid w:val="{5C16F859-AFB8-4B1B-94C4-8B2D321FB51A}"/>
      </w:docPartPr>
      <w:docPartBody>
        <w:p w:rsidR="00156D36" w:rsidRDefault="00384DD0" w:rsidP="00384DD0">
          <w:pPr>
            <w:pStyle w:val="0AAE65D4C13F454082EF20784BE12F7E2"/>
          </w:pPr>
          <w:r w:rsidRPr="00F26923">
            <w:rPr>
              <w:color w:val="FF0000"/>
            </w:rPr>
            <w:t>voer het aantal uren per week in, maximaal 30,4 uur bij een werkweek van 38 uur en maximaal 32 uur bij een werkweek van 40 uur per week</w:t>
          </w:r>
        </w:p>
      </w:docPartBody>
    </w:docPart>
    <w:docPart>
      <w:docPartPr>
        <w:name w:val="62FFCB4185C0431593A3E34F292BA05E"/>
        <w:category>
          <w:name w:val="Algemeen"/>
          <w:gallery w:val="placeholder"/>
        </w:category>
        <w:types>
          <w:type w:val="bbPlcHdr"/>
        </w:types>
        <w:behaviors>
          <w:behavior w:val="content"/>
        </w:behaviors>
        <w:guid w:val="{A90B44B0-9A21-43DE-8631-E54766FEE781}"/>
      </w:docPartPr>
      <w:docPartBody>
        <w:p w:rsidR="00156D36" w:rsidRDefault="00384DD0" w:rsidP="00384DD0">
          <w:pPr>
            <w:pStyle w:val="62FFCB4185C0431593A3E34F292BA05E1"/>
          </w:pPr>
          <w:r w:rsidRPr="00F26923">
            <w:rPr>
              <w:rStyle w:val="Tekstvantijdelijkeaanduiding"/>
              <w:color w:val="FF0000"/>
            </w:rPr>
            <w:t>maak een keuze</w:t>
          </w:r>
        </w:p>
      </w:docPartBody>
    </w:docPart>
    <w:docPart>
      <w:docPartPr>
        <w:name w:val="E046444D9BF040F1830CB245F67D31BA"/>
        <w:category>
          <w:name w:val="Algemeen"/>
          <w:gallery w:val="placeholder"/>
        </w:category>
        <w:types>
          <w:type w:val="bbPlcHdr"/>
        </w:types>
        <w:behaviors>
          <w:behavior w:val="content"/>
        </w:behaviors>
        <w:guid w:val="{5929E2D1-3904-440F-A85A-53252FB65DE8}"/>
      </w:docPartPr>
      <w:docPartBody>
        <w:p w:rsidR="00E72F64" w:rsidRDefault="00384DD0" w:rsidP="00384DD0">
          <w:pPr>
            <w:pStyle w:val="E046444D9BF040F1830CB245F67D31BA"/>
          </w:pPr>
          <w:r w:rsidRPr="00E5632D">
            <w:rPr>
              <w:color w:val="FF0000"/>
            </w:rPr>
            <w:t>voer een bedrag in, indien nog niet bekend maak een schatting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86"/>
    <w:rsid w:val="000928E8"/>
    <w:rsid w:val="000B14FD"/>
    <w:rsid w:val="001143ED"/>
    <w:rsid w:val="00156D36"/>
    <w:rsid w:val="001675D8"/>
    <w:rsid w:val="001A2958"/>
    <w:rsid w:val="00254E42"/>
    <w:rsid w:val="00384DD0"/>
    <w:rsid w:val="004806BF"/>
    <w:rsid w:val="00487F85"/>
    <w:rsid w:val="00604DEC"/>
    <w:rsid w:val="00674D86"/>
    <w:rsid w:val="006D03F4"/>
    <w:rsid w:val="009F1EE9"/>
    <w:rsid w:val="00A12A16"/>
    <w:rsid w:val="00BA1E37"/>
    <w:rsid w:val="00BB1F2A"/>
    <w:rsid w:val="00BC327D"/>
    <w:rsid w:val="00CB09C8"/>
    <w:rsid w:val="00D175AB"/>
    <w:rsid w:val="00E72F64"/>
    <w:rsid w:val="00EA55FB"/>
    <w:rsid w:val="00EB13BB"/>
    <w:rsid w:val="00F340B6"/>
    <w:rsid w:val="00F979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84DD0"/>
    <w:rPr>
      <w:color w:val="808080"/>
    </w:rPr>
  </w:style>
  <w:style w:type="paragraph" w:customStyle="1" w:styleId="1044A6C64BB14BB3A664F58E012AE2CC">
    <w:name w:val="1044A6C64BB14BB3A664F58E012AE2CC"/>
    <w:rsid w:val="00674D86"/>
  </w:style>
  <w:style w:type="paragraph" w:customStyle="1" w:styleId="FDC6BE033BB24034B886DE337A1936FC">
    <w:name w:val="FDC6BE033BB24034B886DE337A1936FC"/>
    <w:rsid w:val="00674D86"/>
  </w:style>
  <w:style w:type="paragraph" w:customStyle="1" w:styleId="71DC247B9C434B8DA3D66BC87D7195D4">
    <w:name w:val="71DC247B9C434B8DA3D66BC87D7195D4"/>
    <w:rsid w:val="001A2958"/>
    <w:pPr>
      <w:ind w:left="720"/>
      <w:contextualSpacing/>
    </w:pPr>
    <w:rPr>
      <w:rFonts w:eastAsiaTheme="minorHAnsi"/>
      <w:lang w:eastAsia="en-US"/>
    </w:rPr>
  </w:style>
  <w:style w:type="paragraph" w:customStyle="1" w:styleId="71DC247B9C434B8DA3D66BC87D7195D41">
    <w:name w:val="71DC247B9C434B8DA3D66BC87D7195D41"/>
    <w:rsid w:val="001A2958"/>
    <w:pPr>
      <w:ind w:left="720"/>
      <w:contextualSpacing/>
    </w:pPr>
    <w:rPr>
      <w:rFonts w:eastAsiaTheme="minorHAnsi"/>
      <w:lang w:eastAsia="en-US"/>
    </w:rPr>
  </w:style>
  <w:style w:type="paragraph" w:customStyle="1" w:styleId="1135D7BB31C6465888CE73EF84F9A569">
    <w:name w:val="1135D7BB31C6465888CE73EF84F9A569"/>
    <w:rsid w:val="001A2958"/>
    <w:rPr>
      <w:rFonts w:eastAsiaTheme="minorHAnsi"/>
      <w:lang w:eastAsia="en-US"/>
    </w:rPr>
  </w:style>
  <w:style w:type="paragraph" w:customStyle="1" w:styleId="21F511E9D48E45B685585F5E45D1447F">
    <w:name w:val="21F511E9D48E45B685585F5E45D1447F"/>
    <w:rsid w:val="001A2958"/>
    <w:rPr>
      <w:rFonts w:eastAsiaTheme="minorHAnsi"/>
      <w:lang w:eastAsia="en-US"/>
    </w:rPr>
  </w:style>
  <w:style w:type="paragraph" w:customStyle="1" w:styleId="71DC247B9C434B8DA3D66BC87D7195D42">
    <w:name w:val="71DC247B9C434B8DA3D66BC87D7195D42"/>
    <w:rsid w:val="001A2958"/>
    <w:pPr>
      <w:ind w:left="720"/>
      <w:contextualSpacing/>
    </w:pPr>
    <w:rPr>
      <w:rFonts w:eastAsiaTheme="minorHAnsi"/>
      <w:lang w:eastAsia="en-US"/>
    </w:rPr>
  </w:style>
  <w:style w:type="paragraph" w:customStyle="1" w:styleId="1135D7BB31C6465888CE73EF84F9A5691">
    <w:name w:val="1135D7BB31C6465888CE73EF84F9A5691"/>
    <w:rsid w:val="001A2958"/>
    <w:rPr>
      <w:rFonts w:eastAsiaTheme="minorHAnsi"/>
      <w:lang w:eastAsia="en-US"/>
    </w:rPr>
  </w:style>
  <w:style w:type="paragraph" w:customStyle="1" w:styleId="21F511E9D48E45B685585F5E45D1447F1">
    <w:name w:val="21F511E9D48E45B685585F5E45D1447F1"/>
    <w:rsid w:val="001A2958"/>
    <w:rPr>
      <w:rFonts w:eastAsiaTheme="minorHAnsi"/>
      <w:lang w:eastAsia="en-US"/>
    </w:rPr>
  </w:style>
  <w:style w:type="paragraph" w:customStyle="1" w:styleId="8EA565E503264900B1DDEBE8830B8CEE">
    <w:name w:val="8EA565E503264900B1DDEBE8830B8CEE"/>
    <w:rsid w:val="001A2958"/>
    <w:rPr>
      <w:rFonts w:eastAsiaTheme="minorHAnsi"/>
      <w:lang w:eastAsia="en-US"/>
    </w:rPr>
  </w:style>
  <w:style w:type="paragraph" w:customStyle="1" w:styleId="71DC247B9C434B8DA3D66BC87D7195D43">
    <w:name w:val="71DC247B9C434B8DA3D66BC87D7195D43"/>
    <w:rsid w:val="001A2958"/>
    <w:pPr>
      <w:ind w:left="720"/>
      <w:contextualSpacing/>
    </w:pPr>
    <w:rPr>
      <w:rFonts w:eastAsiaTheme="minorHAnsi"/>
      <w:lang w:eastAsia="en-US"/>
    </w:rPr>
  </w:style>
  <w:style w:type="paragraph" w:customStyle="1" w:styleId="1135D7BB31C6465888CE73EF84F9A5692">
    <w:name w:val="1135D7BB31C6465888CE73EF84F9A5692"/>
    <w:rsid w:val="001A2958"/>
    <w:rPr>
      <w:rFonts w:eastAsiaTheme="minorHAnsi"/>
      <w:lang w:eastAsia="en-US"/>
    </w:rPr>
  </w:style>
  <w:style w:type="paragraph" w:customStyle="1" w:styleId="21F511E9D48E45B685585F5E45D1447F2">
    <w:name w:val="21F511E9D48E45B685585F5E45D1447F2"/>
    <w:rsid w:val="001A2958"/>
    <w:rPr>
      <w:rFonts w:eastAsiaTheme="minorHAnsi"/>
      <w:lang w:eastAsia="en-US"/>
    </w:rPr>
  </w:style>
  <w:style w:type="paragraph" w:customStyle="1" w:styleId="8EA565E503264900B1DDEBE8830B8CEE1">
    <w:name w:val="8EA565E503264900B1DDEBE8830B8CEE1"/>
    <w:rsid w:val="001A2958"/>
    <w:rPr>
      <w:rFonts w:eastAsiaTheme="minorHAnsi"/>
      <w:lang w:eastAsia="en-US"/>
    </w:rPr>
  </w:style>
  <w:style w:type="paragraph" w:customStyle="1" w:styleId="71DC247B9C434B8DA3D66BC87D7195D44">
    <w:name w:val="71DC247B9C434B8DA3D66BC87D7195D44"/>
    <w:rsid w:val="001A2958"/>
    <w:pPr>
      <w:ind w:left="720"/>
      <w:contextualSpacing/>
    </w:pPr>
    <w:rPr>
      <w:rFonts w:eastAsiaTheme="minorHAnsi"/>
      <w:lang w:eastAsia="en-US"/>
    </w:rPr>
  </w:style>
  <w:style w:type="paragraph" w:customStyle="1" w:styleId="1135D7BB31C6465888CE73EF84F9A5693">
    <w:name w:val="1135D7BB31C6465888CE73EF84F9A5693"/>
    <w:rsid w:val="001A2958"/>
    <w:rPr>
      <w:rFonts w:eastAsiaTheme="minorHAnsi"/>
      <w:lang w:eastAsia="en-US"/>
    </w:rPr>
  </w:style>
  <w:style w:type="paragraph" w:customStyle="1" w:styleId="21F511E9D48E45B685585F5E45D1447F3">
    <w:name w:val="21F511E9D48E45B685585F5E45D1447F3"/>
    <w:rsid w:val="001A2958"/>
    <w:rPr>
      <w:rFonts w:eastAsiaTheme="minorHAnsi"/>
      <w:lang w:eastAsia="en-US"/>
    </w:rPr>
  </w:style>
  <w:style w:type="paragraph" w:customStyle="1" w:styleId="8EA565E503264900B1DDEBE8830B8CEE2">
    <w:name w:val="8EA565E503264900B1DDEBE8830B8CEE2"/>
    <w:rsid w:val="001A2958"/>
    <w:rPr>
      <w:rFonts w:eastAsiaTheme="minorHAnsi"/>
      <w:lang w:eastAsia="en-US"/>
    </w:rPr>
  </w:style>
  <w:style w:type="paragraph" w:customStyle="1" w:styleId="147720465A974007B485649F7572468E">
    <w:name w:val="147720465A974007B485649F7572468E"/>
    <w:rsid w:val="001A2958"/>
    <w:rPr>
      <w:rFonts w:eastAsiaTheme="minorHAnsi"/>
      <w:lang w:eastAsia="en-US"/>
    </w:rPr>
  </w:style>
  <w:style w:type="paragraph" w:customStyle="1" w:styleId="71DC247B9C434B8DA3D66BC87D7195D45">
    <w:name w:val="71DC247B9C434B8DA3D66BC87D7195D45"/>
    <w:rsid w:val="001A2958"/>
    <w:pPr>
      <w:ind w:left="720"/>
      <w:contextualSpacing/>
    </w:pPr>
    <w:rPr>
      <w:rFonts w:eastAsiaTheme="minorHAnsi"/>
      <w:lang w:eastAsia="en-US"/>
    </w:rPr>
  </w:style>
  <w:style w:type="paragraph" w:customStyle="1" w:styleId="1135D7BB31C6465888CE73EF84F9A5694">
    <w:name w:val="1135D7BB31C6465888CE73EF84F9A5694"/>
    <w:rsid w:val="001A2958"/>
    <w:rPr>
      <w:rFonts w:eastAsiaTheme="minorHAnsi"/>
      <w:lang w:eastAsia="en-US"/>
    </w:rPr>
  </w:style>
  <w:style w:type="paragraph" w:customStyle="1" w:styleId="21F511E9D48E45B685585F5E45D1447F4">
    <w:name w:val="21F511E9D48E45B685585F5E45D1447F4"/>
    <w:rsid w:val="001A2958"/>
    <w:rPr>
      <w:rFonts w:eastAsiaTheme="minorHAnsi"/>
      <w:lang w:eastAsia="en-US"/>
    </w:rPr>
  </w:style>
  <w:style w:type="paragraph" w:customStyle="1" w:styleId="8EA565E503264900B1DDEBE8830B8CEE3">
    <w:name w:val="8EA565E503264900B1DDEBE8830B8CEE3"/>
    <w:rsid w:val="001A2958"/>
    <w:rPr>
      <w:rFonts w:eastAsiaTheme="minorHAnsi"/>
      <w:lang w:eastAsia="en-US"/>
    </w:rPr>
  </w:style>
  <w:style w:type="paragraph" w:customStyle="1" w:styleId="C187346BC3BD461C84C096AF243B9F10">
    <w:name w:val="C187346BC3BD461C84C096AF243B9F10"/>
    <w:rsid w:val="001A2958"/>
    <w:rPr>
      <w:rFonts w:eastAsiaTheme="minorHAnsi"/>
      <w:lang w:eastAsia="en-US"/>
    </w:rPr>
  </w:style>
  <w:style w:type="paragraph" w:customStyle="1" w:styleId="99C0C8FB02BC4D66A3A6041393C3C80E">
    <w:name w:val="99C0C8FB02BC4D66A3A6041393C3C80E"/>
    <w:rsid w:val="001A2958"/>
    <w:rPr>
      <w:rFonts w:eastAsiaTheme="minorHAnsi"/>
      <w:lang w:eastAsia="en-US"/>
    </w:rPr>
  </w:style>
  <w:style w:type="paragraph" w:customStyle="1" w:styleId="E3DB30EFB6044EEAB0F84C69D466208A">
    <w:name w:val="E3DB30EFB6044EEAB0F84C69D466208A"/>
    <w:rsid w:val="001A2958"/>
    <w:rPr>
      <w:rFonts w:eastAsiaTheme="minorHAnsi"/>
      <w:lang w:eastAsia="en-US"/>
    </w:rPr>
  </w:style>
  <w:style w:type="paragraph" w:customStyle="1" w:styleId="147720465A974007B485649F7572468E1">
    <w:name w:val="147720465A974007B485649F7572468E1"/>
    <w:rsid w:val="001A2958"/>
    <w:rPr>
      <w:rFonts w:eastAsiaTheme="minorHAnsi"/>
      <w:lang w:eastAsia="en-US"/>
    </w:rPr>
  </w:style>
  <w:style w:type="paragraph" w:customStyle="1" w:styleId="E26A1F25ADE645C8848A9003E882BECC">
    <w:name w:val="E26A1F25ADE645C8848A9003E882BECC"/>
    <w:rsid w:val="001A2958"/>
    <w:rPr>
      <w:rFonts w:eastAsiaTheme="minorHAnsi"/>
      <w:lang w:eastAsia="en-US"/>
    </w:rPr>
  </w:style>
  <w:style w:type="paragraph" w:customStyle="1" w:styleId="7ABCF2DA78FE4006A6CC1F6D394E0775">
    <w:name w:val="7ABCF2DA78FE4006A6CC1F6D394E0775"/>
    <w:rsid w:val="001A2958"/>
    <w:rPr>
      <w:rFonts w:eastAsiaTheme="minorHAnsi"/>
      <w:lang w:eastAsia="en-US"/>
    </w:rPr>
  </w:style>
  <w:style w:type="paragraph" w:customStyle="1" w:styleId="C82111CEF87C48FB8ED1171F73F6BCB1">
    <w:name w:val="C82111CEF87C48FB8ED1171F73F6BCB1"/>
    <w:rsid w:val="001A2958"/>
    <w:rPr>
      <w:rFonts w:eastAsiaTheme="minorHAnsi"/>
      <w:lang w:eastAsia="en-US"/>
    </w:rPr>
  </w:style>
  <w:style w:type="paragraph" w:customStyle="1" w:styleId="71DC247B9C434B8DA3D66BC87D7195D46">
    <w:name w:val="71DC247B9C434B8DA3D66BC87D7195D46"/>
    <w:rsid w:val="001A2958"/>
    <w:pPr>
      <w:ind w:left="720"/>
      <w:contextualSpacing/>
    </w:pPr>
    <w:rPr>
      <w:rFonts w:eastAsiaTheme="minorHAnsi"/>
      <w:lang w:eastAsia="en-US"/>
    </w:rPr>
  </w:style>
  <w:style w:type="paragraph" w:customStyle="1" w:styleId="1135D7BB31C6465888CE73EF84F9A5695">
    <w:name w:val="1135D7BB31C6465888CE73EF84F9A5695"/>
    <w:rsid w:val="001A2958"/>
    <w:rPr>
      <w:rFonts w:eastAsiaTheme="minorHAnsi"/>
      <w:lang w:eastAsia="en-US"/>
    </w:rPr>
  </w:style>
  <w:style w:type="paragraph" w:customStyle="1" w:styleId="21F511E9D48E45B685585F5E45D1447F5">
    <w:name w:val="21F511E9D48E45B685585F5E45D1447F5"/>
    <w:rsid w:val="001A2958"/>
    <w:rPr>
      <w:rFonts w:eastAsiaTheme="minorHAnsi"/>
      <w:lang w:eastAsia="en-US"/>
    </w:rPr>
  </w:style>
  <w:style w:type="paragraph" w:customStyle="1" w:styleId="8EA565E503264900B1DDEBE8830B8CEE4">
    <w:name w:val="8EA565E503264900B1DDEBE8830B8CEE4"/>
    <w:rsid w:val="001A2958"/>
    <w:rPr>
      <w:rFonts w:eastAsiaTheme="minorHAnsi"/>
      <w:lang w:eastAsia="en-US"/>
    </w:rPr>
  </w:style>
  <w:style w:type="paragraph" w:customStyle="1" w:styleId="C187346BC3BD461C84C096AF243B9F101">
    <w:name w:val="C187346BC3BD461C84C096AF243B9F101"/>
    <w:rsid w:val="001A2958"/>
    <w:rPr>
      <w:rFonts w:eastAsiaTheme="minorHAnsi"/>
      <w:lang w:eastAsia="en-US"/>
    </w:rPr>
  </w:style>
  <w:style w:type="paragraph" w:customStyle="1" w:styleId="99C0C8FB02BC4D66A3A6041393C3C80E1">
    <w:name w:val="99C0C8FB02BC4D66A3A6041393C3C80E1"/>
    <w:rsid w:val="001A2958"/>
    <w:rPr>
      <w:rFonts w:eastAsiaTheme="minorHAnsi"/>
      <w:lang w:eastAsia="en-US"/>
    </w:rPr>
  </w:style>
  <w:style w:type="paragraph" w:customStyle="1" w:styleId="E3DB30EFB6044EEAB0F84C69D466208A1">
    <w:name w:val="E3DB30EFB6044EEAB0F84C69D466208A1"/>
    <w:rsid w:val="001A2958"/>
    <w:rPr>
      <w:rFonts w:eastAsiaTheme="minorHAnsi"/>
      <w:lang w:eastAsia="en-US"/>
    </w:rPr>
  </w:style>
  <w:style w:type="paragraph" w:customStyle="1" w:styleId="147720465A974007B485649F7572468E2">
    <w:name w:val="147720465A974007B485649F7572468E2"/>
    <w:rsid w:val="001A2958"/>
    <w:rPr>
      <w:rFonts w:eastAsiaTheme="minorHAnsi"/>
      <w:lang w:eastAsia="en-US"/>
    </w:rPr>
  </w:style>
  <w:style w:type="paragraph" w:customStyle="1" w:styleId="E26A1F25ADE645C8848A9003E882BECC1">
    <w:name w:val="E26A1F25ADE645C8848A9003E882BECC1"/>
    <w:rsid w:val="001A2958"/>
    <w:rPr>
      <w:rFonts w:eastAsiaTheme="minorHAnsi"/>
      <w:lang w:eastAsia="en-US"/>
    </w:rPr>
  </w:style>
  <w:style w:type="paragraph" w:customStyle="1" w:styleId="7ABCF2DA78FE4006A6CC1F6D394E07751">
    <w:name w:val="7ABCF2DA78FE4006A6CC1F6D394E07751"/>
    <w:rsid w:val="001A2958"/>
    <w:rPr>
      <w:rFonts w:eastAsiaTheme="minorHAnsi"/>
      <w:lang w:eastAsia="en-US"/>
    </w:rPr>
  </w:style>
  <w:style w:type="paragraph" w:customStyle="1" w:styleId="C82111CEF87C48FB8ED1171F73F6BCB11">
    <w:name w:val="C82111CEF87C48FB8ED1171F73F6BCB11"/>
    <w:rsid w:val="001A2958"/>
    <w:rPr>
      <w:rFonts w:eastAsiaTheme="minorHAnsi"/>
      <w:lang w:eastAsia="en-US"/>
    </w:rPr>
  </w:style>
  <w:style w:type="paragraph" w:customStyle="1" w:styleId="062C9600A51D4202984EB7A04385DEAF">
    <w:name w:val="062C9600A51D4202984EB7A04385DEAF"/>
    <w:rsid w:val="001A2958"/>
    <w:rPr>
      <w:rFonts w:eastAsiaTheme="minorHAnsi"/>
      <w:lang w:eastAsia="en-US"/>
    </w:rPr>
  </w:style>
  <w:style w:type="paragraph" w:customStyle="1" w:styleId="71DC247B9C434B8DA3D66BC87D7195D47">
    <w:name w:val="71DC247B9C434B8DA3D66BC87D7195D47"/>
    <w:rsid w:val="001A2958"/>
    <w:pPr>
      <w:ind w:left="720"/>
      <w:contextualSpacing/>
    </w:pPr>
    <w:rPr>
      <w:rFonts w:eastAsiaTheme="minorHAnsi"/>
      <w:lang w:eastAsia="en-US"/>
    </w:rPr>
  </w:style>
  <w:style w:type="paragraph" w:customStyle="1" w:styleId="1135D7BB31C6465888CE73EF84F9A5696">
    <w:name w:val="1135D7BB31C6465888CE73EF84F9A5696"/>
    <w:rsid w:val="001A2958"/>
    <w:rPr>
      <w:rFonts w:eastAsiaTheme="minorHAnsi"/>
      <w:lang w:eastAsia="en-US"/>
    </w:rPr>
  </w:style>
  <w:style w:type="paragraph" w:customStyle="1" w:styleId="21F511E9D48E45B685585F5E45D1447F6">
    <w:name w:val="21F511E9D48E45B685585F5E45D1447F6"/>
    <w:rsid w:val="001A2958"/>
    <w:rPr>
      <w:rFonts w:eastAsiaTheme="minorHAnsi"/>
      <w:lang w:eastAsia="en-US"/>
    </w:rPr>
  </w:style>
  <w:style w:type="paragraph" w:customStyle="1" w:styleId="8EA565E503264900B1DDEBE8830B8CEE5">
    <w:name w:val="8EA565E503264900B1DDEBE8830B8CEE5"/>
    <w:rsid w:val="001A2958"/>
    <w:rPr>
      <w:rFonts w:eastAsiaTheme="minorHAnsi"/>
      <w:lang w:eastAsia="en-US"/>
    </w:rPr>
  </w:style>
  <w:style w:type="paragraph" w:customStyle="1" w:styleId="C187346BC3BD461C84C096AF243B9F102">
    <w:name w:val="C187346BC3BD461C84C096AF243B9F102"/>
    <w:rsid w:val="001A2958"/>
    <w:rPr>
      <w:rFonts w:eastAsiaTheme="minorHAnsi"/>
      <w:lang w:eastAsia="en-US"/>
    </w:rPr>
  </w:style>
  <w:style w:type="paragraph" w:customStyle="1" w:styleId="99C0C8FB02BC4D66A3A6041393C3C80E2">
    <w:name w:val="99C0C8FB02BC4D66A3A6041393C3C80E2"/>
    <w:rsid w:val="001A2958"/>
    <w:rPr>
      <w:rFonts w:eastAsiaTheme="minorHAnsi"/>
      <w:lang w:eastAsia="en-US"/>
    </w:rPr>
  </w:style>
  <w:style w:type="paragraph" w:customStyle="1" w:styleId="E3DB30EFB6044EEAB0F84C69D466208A2">
    <w:name w:val="E3DB30EFB6044EEAB0F84C69D466208A2"/>
    <w:rsid w:val="001A2958"/>
    <w:rPr>
      <w:rFonts w:eastAsiaTheme="minorHAnsi"/>
      <w:lang w:eastAsia="en-US"/>
    </w:rPr>
  </w:style>
  <w:style w:type="paragraph" w:customStyle="1" w:styleId="147720465A974007B485649F7572468E3">
    <w:name w:val="147720465A974007B485649F7572468E3"/>
    <w:rsid w:val="001A2958"/>
    <w:rPr>
      <w:rFonts w:eastAsiaTheme="minorHAnsi"/>
      <w:lang w:eastAsia="en-US"/>
    </w:rPr>
  </w:style>
  <w:style w:type="paragraph" w:customStyle="1" w:styleId="E26A1F25ADE645C8848A9003E882BECC2">
    <w:name w:val="E26A1F25ADE645C8848A9003E882BECC2"/>
    <w:rsid w:val="001A2958"/>
    <w:rPr>
      <w:rFonts w:eastAsiaTheme="minorHAnsi"/>
      <w:lang w:eastAsia="en-US"/>
    </w:rPr>
  </w:style>
  <w:style w:type="paragraph" w:customStyle="1" w:styleId="7ABCF2DA78FE4006A6CC1F6D394E07752">
    <w:name w:val="7ABCF2DA78FE4006A6CC1F6D394E07752"/>
    <w:rsid w:val="001A2958"/>
    <w:rPr>
      <w:rFonts w:eastAsiaTheme="minorHAnsi"/>
      <w:lang w:eastAsia="en-US"/>
    </w:rPr>
  </w:style>
  <w:style w:type="paragraph" w:customStyle="1" w:styleId="C82111CEF87C48FB8ED1171F73F6BCB12">
    <w:name w:val="C82111CEF87C48FB8ED1171F73F6BCB12"/>
    <w:rsid w:val="001A2958"/>
    <w:rPr>
      <w:rFonts w:eastAsiaTheme="minorHAnsi"/>
      <w:lang w:eastAsia="en-US"/>
    </w:rPr>
  </w:style>
  <w:style w:type="paragraph" w:customStyle="1" w:styleId="062C9600A51D4202984EB7A04385DEAF1">
    <w:name w:val="062C9600A51D4202984EB7A04385DEAF1"/>
    <w:rsid w:val="001A2958"/>
    <w:rPr>
      <w:rFonts w:eastAsiaTheme="minorHAnsi"/>
      <w:lang w:eastAsia="en-US"/>
    </w:rPr>
  </w:style>
  <w:style w:type="paragraph" w:customStyle="1" w:styleId="97D4727AD8D1428F9A73F0FD3097AD70">
    <w:name w:val="97D4727AD8D1428F9A73F0FD3097AD70"/>
    <w:rsid w:val="001A2958"/>
    <w:pPr>
      <w:ind w:left="720"/>
      <w:contextualSpacing/>
    </w:pPr>
    <w:rPr>
      <w:rFonts w:eastAsiaTheme="minorHAnsi"/>
      <w:lang w:eastAsia="en-US"/>
    </w:rPr>
  </w:style>
  <w:style w:type="paragraph" w:customStyle="1" w:styleId="71DC247B9C434B8DA3D66BC87D7195D48">
    <w:name w:val="71DC247B9C434B8DA3D66BC87D7195D48"/>
    <w:rsid w:val="001A2958"/>
    <w:pPr>
      <w:ind w:left="720"/>
      <w:contextualSpacing/>
    </w:pPr>
    <w:rPr>
      <w:rFonts w:eastAsiaTheme="minorHAnsi"/>
      <w:lang w:eastAsia="en-US"/>
    </w:rPr>
  </w:style>
  <w:style w:type="paragraph" w:customStyle="1" w:styleId="1135D7BB31C6465888CE73EF84F9A5697">
    <w:name w:val="1135D7BB31C6465888CE73EF84F9A5697"/>
    <w:rsid w:val="001A2958"/>
    <w:rPr>
      <w:rFonts w:eastAsiaTheme="minorHAnsi"/>
      <w:lang w:eastAsia="en-US"/>
    </w:rPr>
  </w:style>
  <w:style w:type="paragraph" w:customStyle="1" w:styleId="21F511E9D48E45B685585F5E45D1447F7">
    <w:name w:val="21F511E9D48E45B685585F5E45D1447F7"/>
    <w:rsid w:val="001A2958"/>
    <w:rPr>
      <w:rFonts w:eastAsiaTheme="minorHAnsi"/>
      <w:lang w:eastAsia="en-US"/>
    </w:rPr>
  </w:style>
  <w:style w:type="paragraph" w:customStyle="1" w:styleId="8EA565E503264900B1DDEBE8830B8CEE6">
    <w:name w:val="8EA565E503264900B1DDEBE8830B8CEE6"/>
    <w:rsid w:val="001A2958"/>
    <w:rPr>
      <w:rFonts w:eastAsiaTheme="minorHAnsi"/>
      <w:lang w:eastAsia="en-US"/>
    </w:rPr>
  </w:style>
  <w:style w:type="paragraph" w:customStyle="1" w:styleId="C187346BC3BD461C84C096AF243B9F103">
    <w:name w:val="C187346BC3BD461C84C096AF243B9F103"/>
    <w:rsid w:val="001A2958"/>
    <w:rPr>
      <w:rFonts w:eastAsiaTheme="minorHAnsi"/>
      <w:lang w:eastAsia="en-US"/>
    </w:rPr>
  </w:style>
  <w:style w:type="paragraph" w:customStyle="1" w:styleId="99C0C8FB02BC4D66A3A6041393C3C80E3">
    <w:name w:val="99C0C8FB02BC4D66A3A6041393C3C80E3"/>
    <w:rsid w:val="001A2958"/>
    <w:rPr>
      <w:rFonts w:eastAsiaTheme="minorHAnsi"/>
      <w:lang w:eastAsia="en-US"/>
    </w:rPr>
  </w:style>
  <w:style w:type="paragraph" w:customStyle="1" w:styleId="E3DB30EFB6044EEAB0F84C69D466208A3">
    <w:name w:val="E3DB30EFB6044EEAB0F84C69D466208A3"/>
    <w:rsid w:val="001A2958"/>
    <w:rPr>
      <w:rFonts w:eastAsiaTheme="minorHAnsi"/>
      <w:lang w:eastAsia="en-US"/>
    </w:rPr>
  </w:style>
  <w:style w:type="paragraph" w:customStyle="1" w:styleId="147720465A974007B485649F7572468E4">
    <w:name w:val="147720465A974007B485649F7572468E4"/>
    <w:rsid w:val="001A2958"/>
    <w:rPr>
      <w:rFonts w:eastAsiaTheme="minorHAnsi"/>
      <w:lang w:eastAsia="en-US"/>
    </w:rPr>
  </w:style>
  <w:style w:type="paragraph" w:customStyle="1" w:styleId="E26A1F25ADE645C8848A9003E882BECC3">
    <w:name w:val="E26A1F25ADE645C8848A9003E882BECC3"/>
    <w:rsid w:val="001A2958"/>
    <w:rPr>
      <w:rFonts w:eastAsiaTheme="minorHAnsi"/>
      <w:lang w:eastAsia="en-US"/>
    </w:rPr>
  </w:style>
  <w:style w:type="paragraph" w:customStyle="1" w:styleId="7ABCF2DA78FE4006A6CC1F6D394E07753">
    <w:name w:val="7ABCF2DA78FE4006A6CC1F6D394E07753"/>
    <w:rsid w:val="001A2958"/>
    <w:rPr>
      <w:rFonts w:eastAsiaTheme="minorHAnsi"/>
      <w:lang w:eastAsia="en-US"/>
    </w:rPr>
  </w:style>
  <w:style w:type="paragraph" w:customStyle="1" w:styleId="C82111CEF87C48FB8ED1171F73F6BCB13">
    <w:name w:val="C82111CEF87C48FB8ED1171F73F6BCB13"/>
    <w:rsid w:val="001A2958"/>
    <w:rPr>
      <w:rFonts w:eastAsiaTheme="minorHAnsi"/>
      <w:lang w:eastAsia="en-US"/>
    </w:rPr>
  </w:style>
  <w:style w:type="paragraph" w:customStyle="1" w:styleId="062C9600A51D4202984EB7A04385DEAF2">
    <w:name w:val="062C9600A51D4202984EB7A04385DEAF2"/>
    <w:rsid w:val="001A2958"/>
    <w:rPr>
      <w:rFonts w:eastAsiaTheme="minorHAnsi"/>
      <w:lang w:eastAsia="en-US"/>
    </w:rPr>
  </w:style>
  <w:style w:type="paragraph" w:customStyle="1" w:styleId="97D4727AD8D1428F9A73F0FD3097AD701">
    <w:name w:val="97D4727AD8D1428F9A73F0FD3097AD701"/>
    <w:rsid w:val="001A2958"/>
    <w:pPr>
      <w:ind w:left="720"/>
      <w:contextualSpacing/>
    </w:pPr>
    <w:rPr>
      <w:rFonts w:eastAsiaTheme="minorHAnsi"/>
      <w:lang w:eastAsia="en-US"/>
    </w:rPr>
  </w:style>
  <w:style w:type="paragraph" w:customStyle="1" w:styleId="71DC247B9C434B8DA3D66BC87D7195D49">
    <w:name w:val="71DC247B9C434B8DA3D66BC87D7195D49"/>
    <w:rsid w:val="001A2958"/>
    <w:pPr>
      <w:ind w:left="720"/>
      <w:contextualSpacing/>
    </w:pPr>
    <w:rPr>
      <w:rFonts w:eastAsiaTheme="minorHAnsi"/>
      <w:lang w:eastAsia="en-US"/>
    </w:rPr>
  </w:style>
  <w:style w:type="paragraph" w:customStyle="1" w:styleId="1135D7BB31C6465888CE73EF84F9A5698">
    <w:name w:val="1135D7BB31C6465888CE73EF84F9A5698"/>
    <w:rsid w:val="001A2958"/>
    <w:rPr>
      <w:rFonts w:eastAsiaTheme="minorHAnsi"/>
      <w:lang w:eastAsia="en-US"/>
    </w:rPr>
  </w:style>
  <w:style w:type="paragraph" w:customStyle="1" w:styleId="21F511E9D48E45B685585F5E45D1447F8">
    <w:name w:val="21F511E9D48E45B685585F5E45D1447F8"/>
    <w:rsid w:val="001A2958"/>
    <w:rPr>
      <w:rFonts w:eastAsiaTheme="minorHAnsi"/>
      <w:lang w:eastAsia="en-US"/>
    </w:rPr>
  </w:style>
  <w:style w:type="paragraph" w:customStyle="1" w:styleId="8EA565E503264900B1DDEBE8830B8CEE7">
    <w:name w:val="8EA565E503264900B1DDEBE8830B8CEE7"/>
    <w:rsid w:val="001A2958"/>
    <w:rPr>
      <w:rFonts w:eastAsiaTheme="minorHAnsi"/>
      <w:lang w:eastAsia="en-US"/>
    </w:rPr>
  </w:style>
  <w:style w:type="paragraph" w:customStyle="1" w:styleId="C187346BC3BD461C84C096AF243B9F104">
    <w:name w:val="C187346BC3BD461C84C096AF243B9F104"/>
    <w:rsid w:val="001A2958"/>
    <w:rPr>
      <w:rFonts w:eastAsiaTheme="minorHAnsi"/>
      <w:lang w:eastAsia="en-US"/>
    </w:rPr>
  </w:style>
  <w:style w:type="paragraph" w:customStyle="1" w:styleId="99C0C8FB02BC4D66A3A6041393C3C80E4">
    <w:name w:val="99C0C8FB02BC4D66A3A6041393C3C80E4"/>
    <w:rsid w:val="001A2958"/>
    <w:rPr>
      <w:rFonts w:eastAsiaTheme="minorHAnsi"/>
      <w:lang w:eastAsia="en-US"/>
    </w:rPr>
  </w:style>
  <w:style w:type="paragraph" w:customStyle="1" w:styleId="E3DB30EFB6044EEAB0F84C69D466208A4">
    <w:name w:val="E3DB30EFB6044EEAB0F84C69D466208A4"/>
    <w:rsid w:val="001A2958"/>
    <w:rPr>
      <w:rFonts w:eastAsiaTheme="minorHAnsi"/>
      <w:lang w:eastAsia="en-US"/>
    </w:rPr>
  </w:style>
  <w:style w:type="paragraph" w:customStyle="1" w:styleId="147720465A974007B485649F7572468E5">
    <w:name w:val="147720465A974007B485649F7572468E5"/>
    <w:rsid w:val="001A2958"/>
    <w:rPr>
      <w:rFonts w:eastAsiaTheme="minorHAnsi"/>
      <w:lang w:eastAsia="en-US"/>
    </w:rPr>
  </w:style>
  <w:style w:type="paragraph" w:customStyle="1" w:styleId="E26A1F25ADE645C8848A9003E882BECC4">
    <w:name w:val="E26A1F25ADE645C8848A9003E882BECC4"/>
    <w:rsid w:val="001A2958"/>
    <w:rPr>
      <w:rFonts w:eastAsiaTheme="minorHAnsi"/>
      <w:lang w:eastAsia="en-US"/>
    </w:rPr>
  </w:style>
  <w:style w:type="paragraph" w:customStyle="1" w:styleId="7ABCF2DA78FE4006A6CC1F6D394E07754">
    <w:name w:val="7ABCF2DA78FE4006A6CC1F6D394E07754"/>
    <w:rsid w:val="001A2958"/>
    <w:rPr>
      <w:rFonts w:eastAsiaTheme="minorHAnsi"/>
      <w:lang w:eastAsia="en-US"/>
    </w:rPr>
  </w:style>
  <w:style w:type="paragraph" w:customStyle="1" w:styleId="C82111CEF87C48FB8ED1171F73F6BCB14">
    <w:name w:val="C82111CEF87C48FB8ED1171F73F6BCB14"/>
    <w:rsid w:val="001A2958"/>
    <w:rPr>
      <w:rFonts w:eastAsiaTheme="minorHAnsi"/>
      <w:lang w:eastAsia="en-US"/>
    </w:rPr>
  </w:style>
  <w:style w:type="paragraph" w:customStyle="1" w:styleId="062C9600A51D4202984EB7A04385DEAF3">
    <w:name w:val="062C9600A51D4202984EB7A04385DEAF3"/>
    <w:rsid w:val="001A2958"/>
    <w:rPr>
      <w:rFonts w:eastAsiaTheme="minorHAnsi"/>
      <w:lang w:eastAsia="en-US"/>
    </w:rPr>
  </w:style>
  <w:style w:type="paragraph" w:customStyle="1" w:styleId="97D4727AD8D1428F9A73F0FD3097AD702">
    <w:name w:val="97D4727AD8D1428F9A73F0FD3097AD702"/>
    <w:rsid w:val="001A2958"/>
    <w:pPr>
      <w:ind w:left="720"/>
      <w:contextualSpacing/>
    </w:pPr>
    <w:rPr>
      <w:rFonts w:eastAsiaTheme="minorHAnsi"/>
      <w:lang w:eastAsia="en-US"/>
    </w:rPr>
  </w:style>
  <w:style w:type="paragraph" w:customStyle="1" w:styleId="71DC247B9C434B8DA3D66BC87D7195D410">
    <w:name w:val="71DC247B9C434B8DA3D66BC87D7195D410"/>
    <w:rsid w:val="001A2958"/>
    <w:pPr>
      <w:ind w:left="720"/>
      <w:contextualSpacing/>
    </w:pPr>
    <w:rPr>
      <w:rFonts w:eastAsiaTheme="minorHAnsi"/>
      <w:lang w:eastAsia="en-US"/>
    </w:rPr>
  </w:style>
  <w:style w:type="paragraph" w:customStyle="1" w:styleId="1135D7BB31C6465888CE73EF84F9A5699">
    <w:name w:val="1135D7BB31C6465888CE73EF84F9A5699"/>
    <w:rsid w:val="001A2958"/>
    <w:rPr>
      <w:rFonts w:eastAsiaTheme="minorHAnsi"/>
      <w:lang w:eastAsia="en-US"/>
    </w:rPr>
  </w:style>
  <w:style w:type="paragraph" w:customStyle="1" w:styleId="21F511E9D48E45B685585F5E45D1447F9">
    <w:name w:val="21F511E9D48E45B685585F5E45D1447F9"/>
    <w:rsid w:val="001A2958"/>
    <w:rPr>
      <w:rFonts w:eastAsiaTheme="minorHAnsi"/>
      <w:lang w:eastAsia="en-US"/>
    </w:rPr>
  </w:style>
  <w:style w:type="paragraph" w:customStyle="1" w:styleId="8EA565E503264900B1DDEBE8830B8CEE8">
    <w:name w:val="8EA565E503264900B1DDEBE8830B8CEE8"/>
    <w:rsid w:val="001A2958"/>
    <w:rPr>
      <w:rFonts w:eastAsiaTheme="minorHAnsi"/>
      <w:lang w:eastAsia="en-US"/>
    </w:rPr>
  </w:style>
  <w:style w:type="paragraph" w:customStyle="1" w:styleId="C187346BC3BD461C84C096AF243B9F105">
    <w:name w:val="C187346BC3BD461C84C096AF243B9F105"/>
    <w:rsid w:val="001A2958"/>
    <w:rPr>
      <w:rFonts w:eastAsiaTheme="minorHAnsi"/>
      <w:lang w:eastAsia="en-US"/>
    </w:rPr>
  </w:style>
  <w:style w:type="paragraph" w:customStyle="1" w:styleId="99C0C8FB02BC4D66A3A6041393C3C80E5">
    <w:name w:val="99C0C8FB02BC4D66A3A6041393C3C80E5"/>
    <w:rsid w:val="001A2958"/>
    <w:rPr>
      <w:rFonts w:eastAsiaTheme="minorHAnsi"/>
      <w:lang w:eastAsia="en-US"/>
    </w:rPr>
  </w:style>
  <w:style w:type="paragraph" w:customStyle="1" w:styleId="E3DB30EFB6044EEAB0F84C69D466208A5">
    <w:name w:val="E3DB30EFB6044EEAB0F84C69D466208A5"/>
    <w:rsid w:val="001A2958"/>
    <w:rPr>
      <w:rFonts w:eastAsiaTheme="minorHAnsi"/>
      <w:lang w:eastAsia="en-US"/>
    </w:rPr>
  </w:style>
  <w:style w:type="paragraph" w:customStyle="1" w:styleId="147720465A974007B485649F7572468E6">
    <w:name w:val="147720465A974007B485649F7572468E6"/>
    <w:rsid w:val="001A2958"/>
    <w:rPr>
      <w:rFonts w:eastAsiaTheme="minorHAnsi"/>
      <w:lang w:eastAsia="en-US"/>
    </w:rPr>
  </w:style>
  <w:style w:type="paragraph" w:customStyle="1" w:styleId="E26A1F25ADE645C8848A9003E882BECC5">
    <w:name w:val="E26A1F25ADE645C8848A9003E882BECC5"/>
    <w:rsid w:val="001A2958"/>
    <w:rPr>
      <w:rFonts w:eastAsiaTheme="minorHAnsi"/>
      <w:lang w:eastAsia="en-US"/>
    </w:rPr>
  </w:style>
  <w:style w:type="paragraph" w:customStyle="1" w:styleId="7ABCF2DA78FE4006A6CC1F6D394E07755">
    <w:name w:val="7ABCF2DA78FE4006A6CC1F6D394E07755"/>
    <w:rsid w:val="001A2958"/>
    <w:rPr>
      <w:rFonts w:eastAsiaTheme="minorHAnsi"/>
      <w:lang w:eastAsia="en-US"/>
    </w:rPr>
  </w:style>
  <w:style w:type="paragraph" w:customStyle="1" w:styleId="C82111CEF87C48FB8ED1171F73F6BCB15">
    <w:name w:val="C82111CEF87C48FB8ED1171F73F6BCB15"/>
    <w:rsid w:val="001A2958"/>
    <w:rPr>
      <w:rFonts w:eastAsiaTheme="minorHAnsi"/>
      <w:lang w:eastAsia="en-US"/>
    </w:rPr>
  </w:style>
  <w:style w:type="paragraph" w:customStyle="1" w:styleId="062C9600A51D4202984EB7A04385DEAF4">
    <w:name w:val="062C9600A51D4202984EB7A04385DEAF4"/>
    <w:rsid w:val="001A2958"/>
    <w:rPr>
      <w:rFonts w:eastAsiaTheme="minorHAnsi"/>
      <w:lang w:eastAsia="en-US"/>
    </w:rPr>
  </w:style>
  <w:style w:type="paragraph" w:customStyle="1" w:styleId="97D4727AD8D1428F9A73F0FD3097AD703">
    <w:name w:val="97D4727AD8D1428F9A73F0FD3097AD703"/>
    <w:rsid w:val="001A2958"/>
    <w:pPr>
      <w:ind w:left="720"/>
      <w:contextualSpacing/>
    </w:pPr>
    <w:rPr>
      <w:rFonts w:eastAsiaTheme="minorHAnsi"/>
      <w:lang w:eastAsia="en-US"/>
    </w:rPr>
  </w:style>
  <w:style w:type="paragraph" w:customStyle="1" w:styleId="71DC247B9C434B8DA3D66BC87D7195D411">
    <w:name w:val="71DC247B9C434B8DA3D66BC87D7195D411"/>
    <w:rsid w:val="001A2958"/>
    <w:pPr>
      <w:ind w:left="720"/>
      <w:contextualSpacing/>
    </w:pPr>
    <w:rPr>
      <w:rFonts w:eastAsiaTheme="minorHAnsi"/>
      <w:lang w:eastAsia="en-US"/>
    </w:rPr>
  </w:style>
  <w:style w:type="paragraph" w:customStyle="1" w:styleId="1135D7BB31C6465888CE73EF84F9A56910">
    <w:name w:val="1135D7BB31C6465888CE73EF84F9A56910"/>
    <w:rsid w:val="001A2958"/>
    <w:rPr>
      <w:rFonts w:eastAsiaTheme="minorHAnsi"/>
      <w:lang w:eastAsia="en-US"/>
    </w:rPr>
  </w:style>
  <w:style w:type="paragraph" w:customStyle="1" w:styleId="21F511E9D48E45B685585F5E45D1447F10">
    <w:name w:val="21F511E9D48E45B685585F5E45D1447F10"/>
    <w:rsid w:val="001A2958"/>
    <w:rPr>
      <w:rFonts w:eastAsiaTheme="minorHAnsi"/>
      <w:lang w:eastAsia="en-US"/>
    </w:rPr>
  </w:style>
  <w:style w:type="paragraph" w:customStyle="1" w:styleId="8EA565E503264900B1DDEBE8830B8CEE9">
    <w:name w:val="8EA565E503264900B1DDEBE8830B8CEE9"/>
    <w:rsid w:val="001A2958"/>
    <w:rPr>
      <w:rFonts w:eastAsiaTheme="minorHAnsi"/>
      <w:lang w:eastAsia="en-US"/>
    </w:rPr>
  </w:style>
  <w:style w:type="paragraph" w:customStyle="1" w:styleId="C187346BC3BD461C84C096AF243B9F106">
    <w:name w:val="C187346BC3BD461C84C096AF243B9F106"/>
    <w:rsid w:val="001A2958"/>
    <w:rPr>
      <w:rFonts w:eastAsiaTheme="minorHAnsi"/>
      <w:lang w:eastAsia="en-US"/>
    </w:rPr>
  </w:style>
  <w:style w:type="paragraph" w:customStyle="1" w:styleId="99C0C8FB02BC4D66A3A6041393C3C80E6">
    <w:name w:val="99C0C8FB02BC4D66A3A6041393C3C80E6"/>
    <w:rsid w:val="001A2958"/>
    <w:rPr>
      <w:rFonts w:eastAsiaTheme="minorHAnsi"/>
      <w:lang w:eastAsia="en-US"/>
    </w:rPr>
  </w:style>
  <w:style w:type="paragraph" w:customStyle="1" w:styleId="E3DB30EFB6044EEAB0F84C69D466208A6">
    <w:name w:val="E3DB30EFB6044EEAB0F84C69D466208A6"/>
    <w:rsid w:val="001A2958"/>
    <w:rPr>
      <w:rFonts w:eastAsiaTheme="minorHAnsi"/>
      <w:lang w:eastAsia="en-US"/>
    </w:rPr>
  </w:style>
  <w:style w:type="paragraph" w:customStyle="1" w:styleId="147720465A974007B485649F7572468E7">
    <w:name w:val="147720465A974007B485649F7572468E7"/>
    <w:rsid w:val="001A2958"/>
    <w:rPr>
      <w:rFonts w:eastAsiaTheme="minorHAnsi"/>
      <w:lang w:eastAsia="en-US"/>
    </w:rPr>
  </w:style>
  <w:style w:type="paragraph" w:customStyle="1" w:styleId="E26A1F25ADE645C8848A9003E882BECC6">
    <w:name w:val="E26A1F25ADE645C8848A9003E882BECC6"/>
    <w:rsid w:val="001A2958"/>
    <w:rPr>
      <w:rFonts w:eastAsiaTheme="minorHAnsi"/>
      <w:lang w:eastAsia="en-US"/>
    </w:rPr>
  </w:style>
  <w:style w:type="paragraph" w:customStyle="1" w:styleId="7ABCF2DA78FE4006A6CC1F6D394E07756">
    <w:name w:val="7ABCF2DA78FE4006A6CC1F6D394E07756"/>
    <w:rsid w:val="001A2958"/>
    <w:rPr>
      <w:rFonts w:eastAsiaTheme="minorHAnsi"/>
      <w:lang w:eastAsia="en-US"/>
    </w:rPr>
  </w:style>
  <w:style w:type="paragraph" w:customStyle="1" w:styleId="C82111CEF87C48FB8ED1171F73F6BCB16">
    <w:name w:val="C82111CEF87C48FB8ED1171F73F6BCB16"/>
    <w:rsid w:val="001A2958"/>
    <w:rPr>
      <w:rFonts w:eastAsiaTheme="minorHAnsi"/>
      <w:lang w:eastAsia="en-US"/>
    </w:rPr>
  </w:style>
  <w:style w:type="paragraph" w:customStyle="1" w:styleId="062C9600A51D4202984EB7A04385DEAF5">
    <w:name w:val="062C9600A51D4202984EB7A04385DEAF5"/>
    <w:rsid w:val="001A2958"/>
    <w:rPr>
      <w:rFonts w:eastAsiaTheme="minorHAnsi"/>
      <w:lang w:eastAsia="en-US"/>
    </w:rPr>
  </w:style>
  <w:style w:type="paragraph" w:customStyle="1" w:styleId="97D4727AD8D1428F9A73F0FD3097AD704">
    <w:name w:val="97D4727AD8D1428F9A73F0FD3097AD704"/>
    <w:rsid w:val="001A2958"/>
    <w:pPr>
      <w:ind w:left="720"/>
      <w:contextualSpacing/>
    </w:pPr>
    <w:rPr>
      <w:rFonts w:eastAsiaTheme="minorHAnsi"/>
      <w:lang w:eastAsia="en-US"/>
    </w:rPr>
  </w:style>
  <w:style w:type="paragraph" w:customStyle="1" w:styleId="6EC24DB2C687448D8ED0C0E4D64D5CD7">
    <w:name w:val="6EC24DB2C687448D8ED0C0E4D64D5CD7"/>
    <w:rsid w:val="001A2958"/>
    <w:pPr>
      <w:ind w:left="720"/>
      <w:contextualSpacing/>
    </w:pPr>
    <w:rPr>
      <w:rFonts w:eastAsiaTheme="minorHAnsi"/>
      <w:lang w:eastAsia="en-US"/>
    </w:rPr>
  </w:style>
  <w:style w:type="paragraph" w:customStyle="1" w:styleId="71DC247B9C434B8DA3D66BC87D7195D412">
    <w:name w:val="71DC247B9C434B8DA3D66BC87D7195D412"/>
    <w:rsid w:val="001A2958"/>
    <w:pPr>
      <w:ind w:left="720"/>
      <w:contextualSpacing/>
    </w:pPr>
    <w:rPr>
      <w:rFonts w:eastAsiaTheme="minorHAnsi"/>
      <w:lang w:eastAsia="en-US"/>
    </w:rPr>
  </w:style>
  <w:style w:type="paragraph" w:customStyle="1" w:styleId="1135D7BB31C6465888CE73EF84F9A56911">
    <w:name w:val="1135D7BB31C6465888CE73EF84F9A56911"/>
    <w:rsid w:val="001A2958"/>
    <w:rPr>
      <w:rFonts w:eastAsiaTheme="minorHAnsi"/>
      <w:lang w:eastAsia="en-US"/>
    </w:rPr>
  </w:style>
  <w:style w:type="paragraph" w:customStyle="1" w:styleId="21F511E9D48E45B685585F5E45D1447F11">
    <w:name w:val="21F511E9D48E45B685585F5E45D1447F11"/>
    <w:rsid w:val="001A2958"/>
    <w:rPr>
      <w:rFonts w:eastAsiaTheme="minorHAnsi"/>
      <w:lang w:eastAsia="en-US"/>
    </w:rPr>
  </w:style>
  <w:style w:type="paragraph" w:customStyle="1" w:styleId="8EA565E503264900B1DDEBE8830B8CEE10">
    <w:name w:val="8EA565E503264900B1DDEBE8830B8CEE10"/>
    <w:rsid w:val="001A2958"/>
    <w:rPr>
      <w:rFonts w:eastAsiaTheme="minorHAnsi"/>
      <w:lang w:eastAsia="en-US"/>
    </w:rPr>
  </w:style>
  <w:style w:type="paragraph" w:customStyle="1" w:styleId="C187346BC3BD461C84C096AF243B9F107">
    <w:name w:val="C187346BC3BD461C84C096AF243B9F107"/>
    <w:rsid w:val="001A2958"/>
    <w:rPr>
      <w:rFonts w:eastAsiaTheme="minorHAnsi"/>
      <w:lang w:eastAsia="en-US"/>
    </w:rPr>
  </w:style>
  <w:style w:type="paragraph" w:customStyle="1" w:styleId="99C0C8FB02BC4D66A3A6041393C3C80E7">
    <w:name w:val="99C0C8FB02BC4D66A3A6041393C3C80E7"/>
    <w:rsid w:val="001A2958"/>
    <w:rPr>
      <w:rFonts w:eastAsiaTheme="minorHAnsi"/>
      <w:lang w:eastAsia="en-US"/>
    </w:rPr>
  </w:style>
  <w:style w:type="paragraph" w:customStyle="1" w:styleId="E3DB30EFB6044EEAB0F84C69D466208A7">
    <w:name w:val="E3DB30EFB6044EEAB0F84C69D466208A7"/>
    <w:rsid w:val="001A2958"/>
    <w:rPr>
      <w:rFonts w:eastAsiaTheme="minorHAnsi"/>
      <w:lang w:eastAsia="en-US"/>
    </w:rPr>
  </w:style>
  <w:style w:type="paragraph" w:customStyle="1" w:styleId="147720465A974007B485649F7572468E8">
    <w:name w:val="147720465A974007B485649F7572468E8"/>
    <w:rsid w:val="001A2958"/>
    <w:rPr>
      <w:rFonts w:eastAsiaTheme="minorHAnsi"/>
      <w:lang w:eastAsia="en-US"/>
    </w:rPr>
  </w:style>
  <w:style w:type="paragraph" w:customStyle="1" w:styleId="E26A1F25ADE645C8848A9003E882BECC7">
    <w:name w:val="E26A1F25ADE645C8848A9003E882BECC7"/>
    <w:rsid w:val="001A2958"/>
    <w:rPr>
      <w:rFonts w:eastAsiaTheme="minorHAnsi"/>
      <w:lang w:eastAsia="en-US"/>
    </w:rPr>
  </w:style>
  <w:style w:type="paragraph" w:customStyle="1" w:styleId="7ABCF2DA78FE4006A6CC1F6D394E07757">
    <w:name w:val="7ABCF2DA78FE4006A6CC1F6D394E07757"/>
    <w:rsid w:val="001A2958"/>
    <w:rPr>
      <w:rFonts w:eastAsiaTheme="minorHAnsi"/>
      <w:lang w:eastAsia="en-US"/>
    </w:rPr>
  </w:style>
  <w:style w:type="paragraph" w:customStyle="1" w:styleId="C82111CEF87C48FB8ED1171F73F6BCB17">
    <w:name w:val="C82111CEF87C48FB8ED1171F73F6BCB17"/>
    <w:rsid w:val="001A2958"/>
    <w:rPr>
      <w:rFonts w:eastAsiaTheme="minorHAnsi"/>
      <w:lang w:eastAsia="en-US"/>
    </w:rPr>
  </w:style>
  <w:style w:type="paragraph" w:customStyle="1" w:styleId="062C9600A51D4202984EB7A04385DEAF6">
    <w:name w:val="062C9600A51D4202984EB7A04385DEAF6"/>
    <w:rsid w:val="001A2958"/>
    <w:rPr>
      <w:rFonts w:eastAsiaTheme="minorHAnsi"/>
      <w:lang w:eastAsia="en-US"/>
    </w:rPr>
  </w:style>
  <w:style w:type="paragraph" w:customStyle="1" w:styleId="97D4727AD8D1428F9A73F0FD3097AD705">
    <w:name w:val="97D4727AD8D1428F9A73F0FD3097AD705"/>
    <w:rsid w:val="001A2958"/>
    <w:pPr>
      <w:ind w:left="720"/>
      <w:contextualSpacing/>
    </w:pPr>
    <w:rPr>
      <w:rFonts w:eastAsiaTheme="minorHAnsi"/>
      <w:lang w:eastAsia="en-US"/>
    </w:rPr>
  </w:style>
  <w:style w:type="paragraph" w:customStyle="1" w:styleId="6EC24DB2C687448D8ED0C0E4D64D5CD71">
    <w:name w:val="6EC24DB2C687448D8ED0C0E4D64D5CD71"/>
    <w:rsid w:val="001A2958"/>
    <w:pPr>
      <w:ind w:left="720"/>
      <w:contextualSpacing/>
    </w:pPr>
    <w:rPr>
      <w:rFonts w:eastAsiaTheme="minorHAnsi"/>
      <w:lang w:eastAsia="en-US"/>
    </w:rPr>
  </w:style>
  <w:style w:type="paragraph" w:customStyle="1" w:styleId="70E0D357C4A34C07B33AC470BA00632B">
    <w:name w:val="70E0D357C4A34C07B33AC470BA00632B"/>
    <w:rsid w:val="001A2958"/>
    <w:pPr>
      <w:ind w:left="720"/>
      <w:contextualSpacing/>
    </w:pPr>
    <w:rPr>
      <w:rFonts w:eastAsiaTheme="minorHAnsi"/>
      <w:lang w:eastAsia="en-US"/>
    </w:rPr>
  </w:style>
  <w:style w:type="paragraph" w:customStyle="1" w:styleId="71DC247B9C434B8DA3D66BC87D7195D413">
    <w:name w:val="71DC247B9C434B8DA3D66BC87D7195D413"/>
    <w:rsid w:val="001A2958"/>
    <w:pPr>
      <w:ind w:left="720"/>
      <w:contextualSpacing/>
    </w:pPr>
    <w:rPr>
      <w:rFonts w:eastAsiaTheme="minorHAnsi"/>
      <w:lang w:eastAsia="en-US"/>
    </w:rPr>
  </w:style>
  <w:style w:type="paragraph" w:customStyle="1" w:styleId="1135D7BB31C6465888CE73EF84F9A56912">
    <w:name w:val="1135D7BB31C6465888CE73EF84F9A56912"/>
    <w:rsid w:val="001A2958"/>
    <w:rPr>
      <w:rFonts w:eastAsiaTheme="minorHAnsi"/>
      <w:lang w:eastAsia="en-US"/>
    </w:rPr>
  </w:style>
  <w:style w:type="paragraph" w:customStyle="1" w:styleId="21F511E9D48E45B685585F5E45D1447F12">
    <w:name w:val="21F511E9D48E45B685585F5E45D1447F12"/>
    <w:rsid w:val="001A2958"/>
    <w:rPr>
      <w:rFonts w:eastAsiaTheme="minorHAnsi"/>
      <w:lang w:eastAsia="en-US"/>
    </w:rPr>
  </w:style>
  <w:style w:type="paragraph" w:customStyle="1" w:styleId="8EA565E503264900B1DDEBE8830B8CEE11">
    <w:name w:val="8EA565E503264900B1DDEBE8830B8CEE11"/>
    <w:rsid w:val="001A2958"/>
    <w:rPr>
      <w:rFonts w:eastAsiaTheme="minorHAnsi"/>
      <w:lang w:eastAsia="en-US"/>
    </w:rPr>
  </w:style>
  <w:style w:type="paragraph" w:customStyle="1" w:styleId="C187346BC3BD461C84C096AF243B9F108">
    <w:name w:val="C187346BC3BD461C84C096AF243B9F108"/>
    <w:rsid w:val="001A2958"/>
    <w:rPr>
      <w:rFonts w:eastAsiaTheme="minorHAnsi"/>
      <w:lang w:eastAsia="en-US"/>
    </w:rPr>
  </w:style>
  <w:style w:type="paragraph" w:customStyle="1" w:styleId="99C0C8FB02BC4D66A3A6041393C3C80E8">
    <w:name w:val="99C0C8FB02BC4D66A3A6041393C3C80E8"/>
    <w:rsid w:val="001A2958"/>
    <w:rPr>
      <w:rFonts w:eastAsiaTheme="minorHAnsi"/>
      <w:lang w:eastAsia="en-US"/>
    </w:rPr>
  </w:style>
  <w:style w:type="paragraph" w:customStyle="1" w:styleId="E3DB30EFB6044EEAB0F84C69D466208A8">
    <w:name w:val="E3DB30EFB6044EEAB0F84C69D466208A8"/>
    <w:rsid w:val="001A2958"/>
    <w:rPr>
      <w:rFonts w:eastAsiaTheme="minorHAnsi"/>
      <w:lang w:eastAsia="en-US"/>
    </w:rPr>
  </w:style>
  <w:style w:type="paragraph" w:customStyle="1" w:styleId="147720465A974007B485649F7572468E9">
    <w:name w:val="147720465A974007B485649F7572468E9"/>
    <w:rsid w:val="001A2958"/>
    <w:rPr>
      <w:rFonts w:eastAsiaTheme="minorHAnsi"/>
      <w:lang w:eastAsia="en-US"/>
    </w:rPr>
  </w:style>
  <w:style w:type="paragraph" w:customStyle="1" w:styleId="E26A1F25ADE645C8848A9003E882BECC8">
    <w:name w:val="E26A1F25ADE645C8848A9003E882BECC8"/>
    <w:rsid w:val="001A2958"/>
    <w:rPr>
      <w:rFonts w:eastAsiaTheme="minorHAnsi"/>
      <w:lang w:eastAsia="en-US"/>
    </w:rPr>
  </w:style>
  <w:style w:type="paragraph" w:customStyle="1" w:styleId="7ABCF2DA78FE4006A6CC1F6D394E07758">
    <w:name w:val="7ABCF2DA78FE4006A6CC1F6D394E07758"/>
    <w:rsid w:val="001A2958"/>
    <w:rPr>
      <w:rFonts w:eastAsiaTheme="minorHAnsi"/>
      <w:lang w:eastAsia="en-US"/>
    </w:rPr>
  </w:style>
  <w:style w:type="paragraph" w:customStyle="1" w:styleId="C82111CEF87C48FB8ED1171F73F6BCB18">
    <w:name w:val="C82111CEF87C48FB8ED1171F73F6BCB18"/>
    <w:rsid w:val="001A2958"/>
    <w:rPr>
      <w:rFonts w:eastAsiaTheme="minorHAnsi"/>
      <w:lang w:eastAsia="en-US"/>
    </w:rPr>
  </w:style>
  <w:style w:type="paragraph" w:customStyle="1" w:styleId="062C9600A51D4202984EB7A04385DEAF7">
    <w:name w:val="062C9600A51D4202984EB7A04385DEAF7"/>
    <w:rsid w:val="001A2958"/>
    <w:rPr>
      <w:rFonts w:eastAsiaTheme="minorHAnsi"/>
      <w:lang w:eastAsia="en-US"/>
    </w:rPr>
  </w:style>
  <w:style w:type="paragraph" w:customStyle="1" w:styleId="97D4727AD8D1428F9A73F0FD3097AD706">
    <w:name w:val="97D4727AD8D1428F9A73F0FD3097AD706"/>
    <w:rsid w:val="001A2958"/>
    <w:pPr>
      <w:ind w:left="720"/>
      <w:contextualSpacing/>
    </w:pPr>
    <w:rPr>
      <w:rFonts w:eastAsiaTheme="minorHAnsi"/>
      <w:lang w:eastAsia="en-US"/>
    </w:rPr>
  </w:style>
  <w:style w:type="paragraph" w:customStyle="1" w:styleId="6EC24DB2C687448D8ED0C0E4D64D5CD72">
    <w:name w:val="6EC24DB2C687448D8ED0C0E4D64D5CD72"/>
    <w:rsid w:val="001A2958"/>
    <w:pPr>
      <w:ind w:left="720"/>
      <w:contextualSpacing/>
    </w:pPr>
    <w:rPr>
      <w:rFonts w:eastAsiaTheme="minorHAnsi"/>
      <w:lang w:eastAsia="en-US"/>
    </w:rPr>
  </w:style>
  <w:style w:type="paragraph" w:customStyle="1" w:styleId="70E0D357C4A34C07B33AC470BA00632B1">
    <w:name w:val="70E0D357C4A34C07B33AC470BA00632B1"/>
    <w:rsid w:val="001A2958"/>
    <w:pPr>
      <w:ind w:left="720"/>
      <w:contextualSpacing/>
    </w:pPr>
    <w:rPr>
      <w:rFonts w:eastAsiaTheme="minorHAnsi"/>
      <w:lang w:eastAsia="en-US"/>
    </w:rPr>
  </w:style>
  <w:style w:type="paragraph" w:customStyle="1" w:styleId="71DC247B9C434B8DA3D66BC87D7195D414">
    <w:name w:val="71DC247B9C434B8DA3D66BC87D7195D414"/>
    <w:rsid w:val="001A2958"/>
    <w:pPr>
      <w:ind w:left="720"/>
      <w:contextualSpacing/>
    </w:pPr>
    <w:rPr>
      <w:rFonts w:eastAsiaTheme="minorHAnsi"/>
      <w:lang w:eastAsia="en-US"/>
    </w:rPr>
  </w:style>
  <w:style w:type="paragraph" w:customStyle="1" w:styleId="1135D7BB31C6465888CE73EF84F9A56913">
    <w:name w:val="1135D7BB31C6465888CE73EF84F9A56913"/>
    <w:rsid w:val="001A2958"/>
    <w:rPr>
      <w:rFonts w:eastAsiaTheme="minorHAnsi"/>
      <w:lang w:eastAsia="en-US"/>
    </w:rPr>
  </w:style>
  <w:style w:type="paragraph" w:customStyle="1" w:styleId="21F511E9D48E45B685585F5E45D1447F13">
    <w:name w:val="21F511E9D48E45B685585F5E45D1447F13"/>
    <w:rsid w:val="001A2958"/>
    <w:rPr>
      <w:rFonts w:eastAsiaTheme="minorHAnsi"/>
      <w:lang w:eastAsia="en-US"/>
    </w:rPr>
  </w:style>
  <w:style w:type="paragraph" w:customStyle="1" w:styleId="8EA565E503264900B1DDEBE8830B8CEE12">
    <w:name w:val="8EA565E503264900B1DDEBE8830B8CEE12"/>
    <w:rsid w:val="001A2958"/>
    <w:rPr>
      <w:rFonts w:eastAsiaTheme="minorHAnsi"/>
      <w:lang w:eastAsia="en-US"/>
    </w:rPr>
  </w:style>
  <w:style w:type="paragraph" w:customStyle="1" w:styleId="C187346BC3BD461C84C096AF243B9F109">
    <w:name w:val="C187346BC3BD461C84C096AF243B9F109"/>
    <w:rsid w:val="001A2958"/>
    <w:rPr>
      <w:rFonts w:eastAsiaTheme="minorHAnsi"/>
      <w:lang w:eastAsia="en-US"/>
    </w:rPr>
  </w:style>
  <w:style w:type="paragraph" w:customStyle="1" w:styleId="99C0C8FB02BC4D66A3A6041393C3C80E9">
    <w:name w:val="99C0C8FB02BC4D66A3A6041393C3C80E9"/>
    <w:rsid w:val="001A2958"/>
    <w:rPr>
      <w:rFonts w:eastAsiaTheme="minorHAnsi"/>
      <w:lang w:eastAsia="en-US"/>
    </w:rPr>
  </w:style>
  <w:style w:type="paragraph" w:customStyle="1" w:styleId="E3DB30EFB6044EEAB0F84C69D466208A9">
    <w:name w:val="E3DB30EFB6044EEAB0F84C69D466208A9"/>
    <w:rsid w:val="001A2958"/>
    <w:rPr>
      <w:rFonts w:eastAsiaTheme="minorHAnsi"/>
      <w:lang w:eastAsia="en-US"/>
    </w:rPr>
  </w:style>
  <w:style w:type="paragraph" w:customStyle="1" w:styleId="147720465A974007B485649F7572468E10">
    <w:name w:val="147720465A974007B485649F7572468E10"/>
    <w:rsid w:val="001A2958"/>
    <w:rPr>
      <w:rFonts w:eastAsiaTheme="minorHAnsi"/>
      <w:lang w:eastAsia="en-US"/>
    </w:rPr>
  </w:style>
  <w:style w:type="paragraph" w:customStyle="1" w:styleId="E26A1F25ADE645C8848A9003E882BECC9">
    <w:name w:val="E26A1F25ADE645C8848A9003E882BECC9"/>
    <w:rsid w:val="001A2958"/>
    <w:rPr>
      <w:rFonts w:eastAsiaTheme="minorHAnsi"/>
      <w:lang w:eastAsia="en-US"/>
    </w:rPr>
  </w:style>
  <w:style w:type="paragraph" w:customStyle="1" w:styleId="7ABCF2DA78FE4006A6CC1F6D394E07759">
    <w:name w:val="7ABCF2DA78FE4006A6CC1F6D394E07759"/>
    <w:rsid w:val="001A2958"/>
    <w:rPr>
      <w:rFonts w:eastAsiaTheme="minorHAnsi"/>
      <w:lang w:eastAsia="en-US"/>
    </w:rPr>
  </w:style>
  <w:style w:type="paragraph" w:customStyle="1" w:styleId="C82111CEF87C48FB8ED1171F73F6BCB19">
    <w:name w:val="C82111CEF87C48FB8ED1171F73F6BCB19"/>
    <w:rsid w:val="001A2958"/>
    <w:rPr>
      <w:rFonts w:eastAsiaTheme="minorHAnsi"/>
      <w:lang w:eastAsia="en-US"/>
    </w:rPr>
  </w:style>
  <w:style w:type="paragraph" w:customStyle="1" w:styleId="062C9600A51D4202984EB7A04385DEAF8">
    <w:name w:val="062C9600A51D4202984EB7A04385DEAF8"/>
    <w:rsid w:val="001A2958"/>
    <w:rPr>
      <w:rFonts w:eastAsiaTheme="minorHAnsi"/>
      <w:lang w:eastAsia="en-US"/>
    </w:rPr>
  </w:style>
  <w:style w:type="paragraph" w:customStyle="1" w:styleId="97D4727AD8D1428F9A73F0FD3097AD707">
    <w:name w:val="97D4727AD8D1428F9A73F0FD3097AD707"/>
    <w:rsid w:val="001A2958"/>
    <w:pPr>
      <w:ind w:left="720"/>
      <w:contextualSpacing/>
    </w:pPr>
    <w:rPr>
      <w:rFonts w:eastAsiaTheme="minorHAnsi"/>
      <w:lang w:eastAsia="en-US"/>
    </w:rPr>
  </w:style>
  <w:style w:type="paragraph" w:customStyle="1" w:styleId="6EC24DB2C687448D8ED0C0E4D64D5CD73">
    <w:name w:val="6EC24DB2C687448D8ED0C0E4D64D5CD73"/>
    <w:rsid w:val="001A2958"/>
    <w:pPr>
      <w:ind w:left="720"/>
      <w:contextualSpacing/>
    </w:pPr>
    <w:rPr>
      <w:rFonts w:eastAsiaTheme="minorHAnsi"/>
      <w:lang w:eastAsia="en-US"/>
    </w:rPr>
  </w:style>
  <w:style w:type="paragraph" w:customStyle="1" w:styleId="70E0D357C4A34C07B33AC470BA00632B2">
    <w:name w:val="70E0D357C4A34C07B33AC470BA00632B2"/>
    <w:rsid w:val="001A2958"/>
    <w:pPr>
      <w:ind w:left="720"/>
      <w:contextualSpacing/>
    </w:pPr>
    <w:rPr>
      <w:rFonts w:eastAsiaTheme="minorHAnsi"/>
      <w:lang w:eastAsia="en-US"/>
    </w:rPr>
  </w:style>
  <w:style w:type="paragraph" w:customStyle="1" w:styleId="778D7051979946EAABF82A81B0FE21CF">
    <w:name w:val="778D7051979946EAABF82A81B0FE21CF"/>
    <w:rsid w:val="001A2958"/>
    <w:pPr>
      <w:ind w:left="720"/>
      <w:contextualSpacing/>
    </w:pPr>
    <w:rPr>
      <w:rFonts w:eastAsiaTheme="minorHAnsi"/>
      <w:lang w:eastAsia="en-US"/>
    </w:rPr>
  </w:style>
  <w:style w:type="paragraph" w:customStyle="1" w:styleId="71DC247B9C434B8DA3D66BC87D7195D415">
    <w:name w:val="71DC247B9C434B8DA3D66BC87D7195D415"/>
    <w:rsid w:val="001A2958"/>
    <w:pPr>
      <w:ind w:left="720"/>
      <w:contextualSpacing/>
    </w:pPr>
    <w:rPr>
      <w:rFonts w:eastAsiaTheme="minorHAnsi"/>
      <w:lang w:eastAsia="en-US"/>
    </w:rPr>
  </w:style>
  <w:style w:type="paragraph" w:customStyle="1" w:styleId="1135D7BB31C6465888CE73EF84F9A56914">
    <w:name w:val="1135D7BB31C6465888CE73EF84F9A56914"/>
    <w:rsid w:val="001A2958"/>
    <w:rPr>
      <w:rFonts w:eastAsiaTheme="minorHAnsi"/>
      <w:lang w:eastAsia="en-US"/>
    </w:rPr>
  </w:style>
  <w:style w:type="paragraph" w:customStyle="1" w:styleId="21F511E9D48E45B685585F5E45D1447F14">
    <w:name w:val="21F511E9D48E45B685585F5E45D1447F14"/>
    <w:rsid w:val="001A2958"/>
    <w:rPr>
      <w:rFonts w:eastAsiaTheme="minorHAnsi"/>
      <w:lang w:eastAsia="en-US"/>
    </w:rPr>
  </w:style>
  <w:style w:type="paragraph" w:customStyle="1" w:styleId="8EA565E503264900B1DDEBE8830B8CEE13">
    <w:name w:val="8EA565E503264900B1DDEBE8830B8CEE13"/>
    <w:rsid w:val="001A2958"/>
    <w:rPr>
      <w:rFonts w:eastAsiaTheme="minorHAnsi"/>
      <w:lang w:eastAsia="en-US"/>
    </w:rPr>
  </w:style>
  <w:style w:type="paragraph" w:customStyle="1" w:styleId="C187346BC3BD461C84C096AF243B9F1010">
    <w:name w:val="C187346BC3BD461C84C096AF243B9F1010"/>
    <w:rsid w:val="001A2958"/>
    <w:rPr>
      <w:rFonts w:eastAsiaTheme="minorHAnsi"/>
      <w:lang w:eastAsia="en-US"/>
    </w:rPr>
  </w:style>
  <w:style w:type="paragraph" w:customStyle="1" w:styleId="99C0C8FB02BC4D66A3A6041393C3C80E10">
    <w:name w:val="99C0C8FB02BC4D66A3A6041393C3C80E10"/>
    <w:rsid w:val="001A2958"/>
    <w:rPr>
      <w:rFonts w:eastAsiaTheme="minorHAnsi"/>
      <w:lang w:eastAsia="en-US"/>
    </w:rPr>
  </w:style>
  <w:style w:type="paragraph" w:customStyle="1" w:styleId="E3DB30EFB6044EEAB0F84C69D466208A10">
    <w:name w:val="E3DB30EFB6044EEAB0F84C69D466208A10"/>
    <w:rsid w:val="001A2958"/>
    <w:rPr>
      <w:rFonts w:eastAsiaTheme="minorHAnsi"/>
      <w:lang w:eastAsia="en-US"/>
    </w:rPr>
  </w:style>
  <w:style w:type="paragraph" w:customStyle="1" w:styleId="147720465A974007B485649F7572468E11">
    <w:name w:val="147720465A974007B485649F7572468E11"/>
    <w:rsid w:val="001A2958"/>
    <w:rPr>
      <w:rFonts w:eastAsiaTheme="minorHAnsi"/>
      <w:lang w:eastAsia="en-US"/>
    </w:rPr>
  </w:style>
  <w:style w:type="paragraph" w:customStyle="1" w:styleId="E26A1F25ADE645C8848A9003E882BECC10">
    <w:name w:val="E26A1F25ADE645C8848A9003E882BECC10"/>
    <w:rsid w:val="001A2958"/>
    <w:rPr>
      <w:rFonts w:eastAsiaTheme="minorHAnsi"/>
      <w:lang w:eastAsia="en-US"/>
    </w:rPr>
  </w:style>
  <w:style w:type="paragraph" w:customStyle="1" w:styleId="7ABCF2DA78FE4006A6CC1F6D394E077510">
    <w:name w:val="7ABCF2DA78FE4006A6CC1F6D394E077510"/>
    <w:rsid w:val="001A2958"/>
    <w:rPr>
      <w:rFonts w:eastAsiaTheme="minorHAnsi"/>
      <w:lang w:eastAsia="en-US"/>
    </w:rPr>
  </w:style>
  <w:style w:type="paragraph" w:customStyle="1" w:styleId="C82111CEF87C48FB8ED1171F73F6BCB110">
    <w:name w:val="C82111CEF87C48FB8ED1171F73F6BCB110"/>
    <w:rsid w:val="001A2958"/>
    <w:rPr>
      <w:rFonts w:eastAsiaTheme="minorHAnsi"/>
      <w:lang w:eastAsia="en-US"/>
    </w:rPr>
  </w:style>
  <w:style w:type="paragraph" w:customStyle="1" w:styleId="062C9600A51D4202984EB7A04385DEAF9">
    <w:name w:val="062C9600A51D4202984EB7A04385DEAF9"/>
    <w:rsid w:val="001A2958"/>
    <w:rPr>
      <w:rFonts w:eastAsiaTheme="minorHAnsi"/>
      <w:lang w:eastAsia="en-US"/>
    </w:rPr>
  </w:style>
  <w:style w:type="paragraph" w:customStyle="1" w:styleId="97D4727AD8D1428F9A73F0FD3097AD708">
    <w:name w:val="97D4727AD8D1428F9A73F0FD3097AD708"/>
    <w:rsid w:val="001A2958"/>
    <w:pPr>
      <w:ind w:left="720"/>
      <w:contextualSpacing/>
    </w:pPr>
    <w:rPr>
      <w:rFonts w:eastAsiaTheme="minorHAnsi"/>
      <w:lang w:eastAsia="en-US"/>
    </w:rPr>
  </w:style>
  <w:style w:type="paragraph" w:customStyle="1" w:styleId="6EC24DB2C687448D8ED0C0E4D64D5CD74">
    <w:name w:val="6EC24DB2C687448D8ED0C0E4D64D5CD74"/>
    <w:rsid w:val="001A2958"/>
    <w:pPr>
      <w:ind w:left="720"/>
      <w:contextualSpacing/>
    </w:pPr>
    <w:rPr>
      <w:rFonts w:eastAsiaTheme="minorHAnsi"/>
      <w:lang w:eastAsia="en-US"/>
    </w:rPr>
  </w:style>
  <w:style w:type="paragraph" w:customStyle="1" w:styleId="70E0D357C4A34C07B33AC470BA00632B3">
    <w:name w:val="70E0D357C4A34C07B33AC470BA00632B3"/>
    <w:rsid w:val="001A2958"/>
    <w:pPr>
      <w:ind w:left="720"/>
      <w:contextualSpacing/>
    </w:pPr>
    <w:rPr>
      <w:rFonts w:eastAsiaTheme="minorHAnsi"/>
      <w:lang w:eastAsia="en-US"/>
    </w:rPr>
  </w:style>
  <w:style w:type="paragraph" w:customStyle="1" w:styleId="778D7051979946EAABF82A81B0FE21CF1">
    <w:name w:val="778D7051979946EAABF82A81B0FE21CF1"/>
    <w:rsid w:val="001A2958"/>
    <w:pPr>
      <w:ind w:left="720"/>
      <w:contextualSpacing/>
    </w:pPr>
    <w:rPr>
      <w:rFonts w:eastAsiaTheme="minorHAnsi"/>
      <w:lang w:eastAsia="en-US"/>
    </w:rPr>
  </w:style>
  <w:style w:type="paragraph" w:customStyle="1" w:styleId="71DC247B9C434B8DA3D66BC87D7195D416">
    <w:name w:val="71DC247B9C434B8DA3D66BC87D7195D416"/>
    <w:rsid w:val="001A2958"/>
    <w:pPr>
      <w:ind w:left="720"/>
      <w:contextualSpacing/>
    </w:pPr>
    <w:rPr>
      <w:rFonts w:eastAsiaTheme="minorHAnsi"/>
      <w:lang w:eastAsia="en-US"/>
    </w:rPr>
  </w:style>
  <w:style w:type="paragraph" w:customStyle="1" w:styleId="7CF20A999C504874A15C0AAFC1027294">
    <w:name w:val="7CF20A999C504874A15C0AAFC1027294"/>
    <w:rsid w:val="001A2958"/>
  </w:style>
  <w:style w:type="paragraph" w:customStyle="1" w:styleId="1135D7BB31C6465888CE73EF84F9A56915">
    <w:name w:val="1135D7BB31C6465888CE73EF84F9A56915"/>
    <w:rsid w:val="001A2958"/>
    <w:rPr>
      <w:rFonts w:eastAsiaTheme="minorHAnsi"/>
      <w:lang w:eastAsia="en-US"/>
    </w:rPr>
  </w:style>
  <w:style w:type="paragraph" w:customStyle="1" w:styleId="21F511E9D48E45B685585F5E45D1447F15">
    <w:name w:val="21F511E9D48E45B685585F5E45D1447F15"/>
    <w:rsid w:val="001A2958"/>
    <w:rPr>
      <w:rFonts w:eastAsiaTheme="minorHAnsi"/>
      <w:lang w:eastAsia="en-US"/>
    </w:rPr>
  </w:style>
  <w:style w:type="paragraph" w:customStyle="1" w:styleId="8EA565E503264900B1DDEBE8830B8CEE14">
    <w:name w:val="8EA565E503264900B1DDEBE8830B8CEE14"/>
    <w:rsid w:val="001A2958"/>
    <w:rPr>
      <w:rFonts w:eastAsiaTheme="minorHAnsi"/>
      <w:lang w:eastAsia="en-US"/>
    </w:rPr>
  </w:style>
  <w:style w:type="paragraph" w:customStyle="1" w:styleId="C187346BC3BD461C84C096AF243B9F1011">
    <w:name w:val="C187346BC3BD461C84C096AF243B9F1011"/>
    <w:rsid w:val="001A2958"/>
    <w:rPr>
      <w:rFonts w:eastAsiaTheme="minorHAnsi"/>
      <w:lang w:eastAsia="en-US"/>
    </w:rPr>
  </w:style>
  <w:style w:type="paragraph" w:customStyle="1" w:styleId="99C0C8FB02BC4D66A3A6041393C3C80E11">
    <w:name w:val="99C0C8FB02BC4D66A3A6041393C3C80E11"/>
    <w:rsid w:val="001A2958"/>
    <w:rPr>
      <w:rFonts w:eastAsiaTheme="minorHAnsi"/>
      <w:lang w:eastAsia="en-US"/>
    </w:rPr>
  </w:style>
  <w:style w:type="paragraph" w:customStyle="1" w:styleId="E3DB30EFB6044EEAB0F84C69D466208A11">
    <w:name w:val="E3DB30EFB6044EEAB0F84C69D466208A11"/>
    <w:rsid w:val="001A2958"/>
    <w:rPr>
      <w:rFonts w:eastAsiaTheme="minorHAnsi"/>
      <w:lang w:eastAsia="en-US"/>
    </w:rPr>
  </w:style>
  <w:style w:type="paragraph" w:customStyle="1" w:styleId="147720465A974007B485649F7572468E12">
    <w:name w:val="147720465A974007B485649F7572468E12"/>
    <w:rsid w:val="001A2958"/>
    <w:rPr>
      <w:rFonts w:eastAsiaTheme="minorHAnsi"/>
      <w:lang w:eastAsia="en-US"/>
    </w:rPr>
  </w:style>
  <w:style w:type="paragraph" w:customStyle="1" w:styleId="E26A1F25ADE645C8848A9003E882BECC11">
    <w:name w:val="E26A1F25ADE645C8848A9003E882BECC11"/>
    <w:rsid w:val="001A2958"/>
    <w:rPr>
      <w:rFonts w:eastAsiaTheme="minorHAnsi"/>
      <w:lang w:eastAsia="en-US"/>
    </w:rPr>
  </w:style>
  <w:style w:type="paragraph" w:customStyle="1" w:styleId="7ABCF2DA78FE4006A6CC1F6D394E077511">
    <w:name w:val="7ABCF2DA78FE4006A6CC1F6D394E077511"/>
    <w:rsid w:val="001A2958"/>
    <w:rPr>
      <w:rFonts w:eastAsiaTheme="minorHAnsi"/>
      <w:lang w:eastAsia="en-US"/>
    </w:rPr>
  </w:style>
  <w:style w:type="paragraph" w:customStyle="1" w:styleId="C82111CEF87C48FB8ED1171F73F6BCB111">
    <w:name w:val="C82111CEF87C48FB8ED1171F73F6BCB111"/>
    <w:rsid w:val="001A2958"/>
    <w:rPr>
      <w:rFonts w:eastAsiaTheme="minorHAnsi"/>
      <w:lang w:eastAsia="en-US"/>
    </w:rPr>
  </w:style>
  <w:style w:type="paragraph" w:customStyle="1" w:styleId="062C9600A51D4202984EB7A04385DEAF10">
    <w:name w:val="062C9600A51D4202984EB7A04385DEAF10"/>
    <w:rsid w:val="001A2958"/>
    <w:rPr>
      <w:rFonts w:eastAsiaTheme="minorHAnsi"/>
      <w:lang w:eastAsia="en-US"/>
    </w:rPr>
  </w:style>
  <w:style w:type="paragraph" w:customStyle="1" w:styleId="97D4727AD8D1428F9A73F0FD3097AD709">
    <w:name w:val="97D4727AD8D1428F9A73F0FD3097AD709"/>
    <w:rsid w:val="001A2958"/>
    <w:pPr>
      <w:ind w:left="720"/>
      <w:contextualSpacing/>
    </w:pPr>
    <w:rPr>
      <w:rFonts w:eastAsiaTheme="minorHAnsi"/>
      <w:lang w:eastAsia="en-US"/>
    </w:rPr>
  </w:style>
  <w:style w:type="paragraph" w:customStyle="1" w:styleId="6EC24DB2C687448D8ED0C0E4D64D5CD75">
    <w:name w:val="6EC24DB2C687448D8ED0C0E4D64D5CD75"/>
    <w:rsid w:val="001A2958"/>
    <w:pPr>
      <w:ind w:left="720"/>
      <w:contextualSpacing/>
    </w:pPr>
    <w:rPr>
      <w:rFonts w:eastAsiaTheme="minorHAnsi"/>
      <w:lang w:eastAsia="en-US"/>
    </w:rPr>
  </w:style>
  <w:style w:type="paragraph" w:customStyle="1" w:styleId="70E0D357C4A34C07B33AC470BA00632B4">
    <w:name w:val="70E0D357C4A34C07B33AC470BA00632B4"/>
    <w:rsid w:val="001A2958"/>
    <w:pPr>
      <w:ind w:left="720"/>
      <w:contextualSpacing/>
    </w:pPr>
    <w:rPr>
      <w:rFonts w:eastAsiaTheme="minorHAnsi"/>
      <w:lang w:eastAsia="en-US"/>
    </w:rPr>
  </w:style>
  <w:style w:type="paragraph" w:customStyle="1" w:styleId="778D7051979946EAABF82A81B0FE21CF2">
    <w:name w:val="778D7051979946EAABF82A81B0FE21CF2"/>
    <w:rsid w:val="001A2958"/>
    <w:pPr>
      <w:ind w:left="720"/>
      <w:contextualSpacing/>
    </w:pPr>
    <w:rPr>
      <w:rFonts w:eastAsiaTheme="minorHAnsi"/>
      <w:lang w:eastAsia="en-US"/>
    </w:rPr>
  </w:style>
  <w:style w:type="paragraph" w:customStyle="1" w:styleId="71DC247B9C434B8DA3D66BC87D7195D417">
    <w:name w:val="71DC247B9C434B8DA3D66BC87D7195D417"/>
    <w:rsid w:val="001A2958"/>
    <w:pPr>
      <w:ind w:left="720"/>
      <w:contextualSpacing/>
    </w:pPr>
    <w:rPr>
      <w:rFonts w:eastAsiaTheme="minorHAnsi"/>
      <w:lang w:eastAsia="en-US"/>
    </w:rPr>
  </w:style>
  <w:style w:type="paragraph" w:customStyle="1" w:styleId="1135D7BB31C6465888CE73EF84F9A56916">
    <w:name w:val="1135D7BB31C6465888CE73EF84F9A56916"/>
    <w:rsid w:val="001A2958"/>
    <w:rPr>
      <w:rFonts w:eastAsiaTheme="minorHAnsi"/>
      <w:lang w:eastAsia="en-US"/>
    </w:rPr>
  </w:style>
  <w:style w:type="paragraph" w:customStyle="1" w:styleId="21F511E9D48E45B685585F5E45D1447F16">
    <w:name w:val="21F511E9D48E45B685585F5E45D1447F16"/>
    <w:rsid w:val="001A2958"/>
    <w:rPr>
      <w:rFonts w:eastAsiaTheme="minorHAnsi"/>
      <w:lang w:eastAsia="en-US"/>
    </w:rPr>
  </w:style>
  <w:style w:type="paragraph" w:customStyle="1" w:styleId="8EA565E503264900B1DDEBE8830B8CEE15">
    <w:name w:val="8EA565E503264900B1DDEBE8830B8CEE15"/>
    <w:rsid w:val="001A2958"/>
    <w:rPr>
      <w:rFonts w:eastAsiaTheme="minorHAnsi"/>
      <w:lang w:eastAsia="en-US"/>
    </w:rPr>
  </w:style>
  <w:style w:type="paragraph" w:customStyle="1" w:styleId="C187346BC3BD461C84C096AF243B9F1012">
    <w:name w:val="C187346BC3BD461C84C096AF243B9F1012"/>
    <w:rsid w:val="001A2958"/>
    <w:rPr>
      <w:rFonts w:eastAsiaTheme="minorHAnsi"/>
      <w:lang w:eastAsia="en-US"/>
    </w:rPr>
  </w:style>
  <w:style w:type="paragraph" w:customStyle="1" w:styleId="99C0C8FB02BC4D66A3A6041393C3C80E12">
    <w:name w:val="99C0C8FB02BC4D66A3A6041393C3C80E12"/>
    <w:rsid w:val="001A2958"/>
    <w:rPr>
      <w:rFonts w:eastAsiaTheme="minorHAnsi"/>
      <w:lang w:eastAsia="en-US"/>
    </w:rPr>
  </w:style>
  <w:style w:type="paragraph" w:customStyle="1" w:styleId="E3DB30EFB6044EEAB0F84C69D466208A12">
    <w:name w:val="E3DB30EFB6044EEAB0F84C69D466208A12"/>
    <w:rsid w:val="001A2958"/>
    <w:rPr>
      <w:rFonts w:eastAsiaTheme="minorHAnsi"/>
      <w:lang w:eastAsia="en-US"/>
    </w:rPr>
  </w:style>
  <w:style w:type="paragraph" w:customStyle="1" w:styleId="147720465A974007B485649F7572468E13">
    <w:name w:val="147720465A974007B485649F7572468E13"/>
    <w:rsid w:val="001A2958"/>
    <w:rPr>
      <w:rFonts w:eastAsiaTheme="minorHAnsi"/>
      <w:lang w:eastAsia="en-US"/>
    </w:rPr>
  </w:style>
  <w:style w:type="paragraph" w:customStyle="1" w:styleId="E26A1F25ADE645C8848A9003E882BECC12">
    <w:name w:val="E26A1F25ADE645C8848A9003E882BECC12"/>
    <w:rsid w:val="001A2958"/>
    <w:rPr>
      <w:rFonts w:eastAsiaTheme="minorHAnsi"/>
      <w:lang w:eastAsia="en-US"/>
    </w:rPr>
  </w:style>
  <w:style w:type="paragraph" w:customStyle="1" w:styleId="7ABCF2DA78FE4006A6CC1F6D394E077512">
    <w:name w:val="7ABCF2DA78FE4006A6CC1F6D394E077512"/>
    <w:rsid w:val="001A2958"/>
    <w:rPr>
      <w:rFonts w:eastAsiaTheme="minorHAnsi"/>
      <w:lang w:eastAsia="en-US"/>
    </w:rPr>
  </w:style>
  <w:style w:type="paragraph" w:customStyle="1" w:styleId="C82111CEF87C48FB8ED1171F73F6BCB112">
    <w:name w:val="C82111CEF87C48FB8ED1171F73F6BCB112"/>
    <w:rsid w:val="001A2958"/>
    <w:rPr>
      <w:rFonts w:eastAsiaTheme="minorHAnsi"/>
      <w:lang w:eastAsia="en-US"/>
    </w:rPr>
  </w:style>
  <w:style w:type="paragraph" w:customStyle="1" w:styleId="062C9600A51D4202984EB7A04385DEAF11">
    <w:name w:val="062C9600A51D4202984EB7A04385DEAF11"/>
    <w:rsid w:val="001A2958"/>
    <w:rPr>
      <w:rFonts w:eastAsiaTheme="minorHAnsi"/>
      <w:lang w:eastAsia="en-US"/>
    </w:rPr>
  </w:style>
  <w:style w:type="paragraph" w:customStyle="1" w:styleId="97D4727AD8D1428F9A73F0FD3097AD7010">
    <w:name w:val="97D4727AD8D1428F9A73F0FD3097AD7010"/>
    <w:rsid w:val="001A2958"/>
    <w:pPr>
      <w:ind w:left="720"/>
      <w:contextualSpacing/>
    </w:pPr>
    <w:rPr>
      <w:rFonts w:eastAsiaTheme="minorHAnsi"/>
      <w:lang w:eastAsia="en-US"/>
    </w:rPr>
  </w:style>
  <w:style w:type="paragraph" w:customStyle="1" w:styleId="6EC24DB2C687448D8ED0C0E4D64D5CD76">
    <w:name w:val="6EC24DB2C687448D8ED0C0E4D64D5CD76"/>
    <w:rsid w:val="001A2958"/>
    <w:pPr>
      <w:ind w:left="720"/>
      <w:contextualSpacing/>
    </w:pPr>
    <w:rPr>
      <w:rFonts w:eastAsiaTheme="minorHAnsi"/>
      <w:lang w:eastAsia="en-US"/>
    </w:rPr>
  </w:style>
  <w:style w:type="paragraph" w:customStyle="1" w:styleId="70E0D357C4A34C07B33AC470BA00632B5">
    <w:name w:val="70E0D357C4A34C07B33AC470BA00632B5"/>
    <w:rsid w:val="001A2958"/>
    <w:pPr>
      <w:ind w:left="720"/>
      <w:contextualSpacing/>
    </w:pPr>
    <w:rPr>
      <w:rFonts w:eastAsiaTheme="minorHAnsi"/>
      <w:lang w:eastAsia="en-US"/>
    </w:rPr>
  </w:style>
  <w:style w:type="paragraph" w:customStyle="1" w:styleId="778D7051979946EAABF82A81B0FE21CF3">
    <w:name w:val="778D7051979946EAABF82A81B0FE21CF3"/>
    <w:rsid w:val="001A2958"/>
    <w:pPr>
      <w:ind w:left="720"/>
      <w:contextualSpacing/>
    </w:pPr>
    <w:rPr>
      <w:rFonts w:eastAsiaTheme="minorHAnsi"/>
      <w:lang w:eastAsia="en-US"/>
    </w:rPr>
  </w:style>
  <w:style w:type="paragraph" w:customStyle="1" w:styleId="71DC247B9C434B8DA3D66BC87D7195D418">
    <w:name w:val="71DC247B9C434B8DA3D66BC87D7195D418"/>
    <w:rsid w:val="001A2958"/>
    <w:pPr>
      <w:ind w:left="720"/>
      <w:contextualSpacing/>
    </w:pPr>
    <w:rPr>
      <w:rFonts w:eastAsiaTheme="minorHAnsi"/>
      <w:lang w:eastAsia="en-US"/>
    </w:rPr>
  </w:style>
  <w:style w:type="paragraph" w:customStyle="1" w:styleId="1135D7BB31C6465888CE73EF84F9A56917">
    <w:name w:val="1135D7BB31C6465888CE73EF84F9A56917"/>
    <w:rsid w:val="001A2958"/>
    <w:rPr>
      <w:rFonts w:eastAsiaTheme="minorHAnsi"/>
      <w:lang w:eastAsia="en-US"/>
    </w:rPr>
  </w:style>
  <w:style w:type="paragraph" w:customStyle="1" w:styleId="21F511E9D48E45B685585F5E45D1447F17">
    <w:name w:val="21F511E9D48E45B685585F5E45D1447F17"/>
    <w:rsid w:val="001A2958"/>
    <w:rPr>
      <w:rFonts w:eastAsiaTheme="minorHAnsi"/>
      <w:lang w:eastAsia="en-US"/>
    </w:rPr>
  </w:style>
  <w:style w:type="paragraph" w:customStyle="1" w:styleId="8EA565E503264900B1DDEBE8830B8CEE16">
    <w:name w:val="8EA565E503264900B1DDEBE8830B8CEE16"/>
    <w:rsid w:val="001A2958"/>
    <w:rPr>
      <w:rFonts w:eastAsiaTheme="minorHAnsi"/>
      <w:lang w:eastAsia="en-US"/>
    </w:rPr>
  </w:style>
  <w:style w:type="paragraph" w:customStyle="1" w:styleId="C187346BC3BD461C84C096AF243B9F1013">
    <w:name w:val="C187346BC3BD461C84C096AF243B9F1013"/>
    <w:rsid w:val="001A2958"/>
    <w:rPr>
      <w:rFonts w:eastAsiaTheme="minorHAnsi"/>
      <w:lang w:eastAsia="en-US"/>
    </w:rPr>
  </w:style>
  <w:style w:type="paragraph" w:customStyle="1" w:styleId="99C0C8FB02BC4D66A3A6041393C3C80E13">
    <w:name w:val="99C0C8FB02BC4D66A3A6041393C3C80E13"/>
    <w:rsid w:val="001A2958"/>
    <w:rPr>
      <w:rFonts w:eastAsiaTheme="minorHAnsi"/>
      <w:lang w:eastAsia="en-US"/>
    </w:rPr>
  </w:style>
  <w:style w:type="paragraph" w:customStyle="1" w:styleId="E3DB30EFB6044EEAB0F84C69D466208A13">
    <w:name w:val="E3DB30EFB6044EEAB0F84C69D466208A13"/>
    <w:rsid w:val="001A2958"/>
    <w:rPr>
      <w:rFonts w:eastAsiaTheme="minorHAnsi"/>
      <w:lang w:eastAsia="en-US"/>
    </w:rPr>
  </w:style>
  <w:style w:type="paragraph" w:customStyle="1" w:styleId="147720465A974007B485649F7572468E14">
    <w:name w:val="147720465A974007B485649F7572468E14"/>
    <w:rsid w:val="001A2958"/>
    <w:rPr>
      <w:rFonts w:eastAsiaTheme="minorHAnsi"/>
      <w:lang w:eastAsia="en-US"/>
    </w:rPr>
  </w:style>
  <w:style w:type="paragraph" w:customStyle="1" w:styleId="E26A1F25ADE645C8848A9003E882BECC13">
    <w:name w:val="E26A1F25ADE645C8848A9003E882BECC13"/>
    <w:rsid w:val="001A2958"/>
    <w:rPr>
      <w:rFonts w:eastAsiaTheme="minorHAnsi"/>
      <w:lang w:eastAsia="en-US"/>
    </w:rPr>
  </w:style>
  <w:style w:type="paragraph" w:customStyle="1" w:styleId="7ABCF2DA78FE4006A6CC1F6D394E077513">
    <w:name w:val="7ABCF2DA78FE4006A6CC1F6D394E077513"/>
    <w:rsid w:val="001A2958"/>
    <w:rPr>
      <w:rFonts w:eastAsiaTheme="minorHAnsi"/>
      <w:lang w:eastAsia="en-US"/>
    </w:rPr>
  </w:style>
  <w:style w:type="paragraph" w:customStyle="1" w:styleId="C82111CEF87C48FB8ED1171F73F6BCB113">
    <w:name w:val="C82111CEF87C48FB8ED1171F73F6BCB113"/>
    <w:rsid w:val="001A2958"/>
    <w:rPr>
      <w:rFonts w:eastAsiaTheme="minorHAnsi"/>
      <w:lang w:eastAsia="en-US"/>
    </w:rPr>
  </w:style>
  <w:style w:type="paragraph" w:customStyle="1" w:styleId="062C9600A51D4202984EB7A04385DEAF12">
    <w:name w:val="062C9600A51D4202984EB7A04385DEAF12"/>
    <w:rsid w:val="001A2958"/>
    <w:rPr>
      <w:rFonts w:eastAsiaTheme="minorHAnsi"/>
      <w:lang w:eastAsia="en-US"/>
    </w:rPr>
  </w:style>
  <w:style w:type="paragraph" w:customStyle="1" w:styleId="97D4727AD8D1428F9A73F0FD3097AD7011">
    <w:name w:val="97D4727AD8D1428F9A73F0FD3097AD7011"/>
    <w:rsid w:val="001A2958"/>
    <w:pPr>
      <w:ind w:left="720"/>
      <w:contextualSpacing/>
    </w:pPr>
    <w:rPr>
      <w:rFonts w:eastAsiaTheme="minorHAnsi"/>
      <w:lang w:eastAsia="en-US"/>
    </w:rPr>
  </w:style>
  <w:style w:type="paragraph" w:customStyle="1" w:styleId="6EC24DB2C687448D8ED0C0E4D64D5CD77">
    <w:name w:val="6EC24DB2C687448D8ED0C0E4D64D5CD77"/>
    <w:rsid w:val="001A2958"/>
    <w:pPr>
      <w:ind w:left="720"/>
      <w:contextualSpacing/>
    </w:pPr>
    <w:rPr>
      <w:rFonts w:eastAsiaTheme="minorHAnsi"/>
      <w:lang w:eastAsia="en-US"/>
    </w:rPr>
  </w:style>
  <w:style w:type="paragraph" w:customStyle="1" w:styleId="70E0D357C4A34C07B33AC470BA00632B6">
    <w:name w:val="70E0D357C4A34C07B33AC470BA00632B6"/>
    <w:rsid w:val="001A2958"/>
    <w:pPr>
      <w:ind w:left="720"/>
      <w:contextualSpacing/>
    </w:pPr>
    <w:rPr>
      <w:rFonts w:eastAsiaTheme="minorHAnsi"/>
      <w:lang w:eastAsia="en-US"/>
    </w:rPr>
  </w:style>
  <w:style w:type="paragraph" w:customStyle="1" w:styleId="778D7051979946EAABF82A81B0FE21CF4">
    <w:name w:val="778D7051979946EAABF82A81B0FE21CF4"/>
    <w:rsid w:val="001A2958"/>
    <w:pPr>
      <w:ind w:left="720"/>
      <w:contextualSpacing/>
    </w:pPr>
    <w:rPr>
      <w:rFonts w:eastAsiaTheme="minorHAnsi"/>
      <w:lang w:eastAsia="en-US"/>
    </w:rPr>
  </w:style>
  <w:style w:type="paragraph" w:customStyle="1" w:styleId="3B0DAF1FA3B245E6855C08CE9F44C468">
    <w:name w:val="3B0DAF1FA3B245E6855C08CE9F44C468"/>
    <w:rsid w:val="001A2958"/>
    <w:pPr>
      <w:ind w:left="720"/>
      <w:contextualSpacing/>
    </w:pPr>
    <w:rPr>
      <w:rFonts w:eastAsiaTheme="minorHAnsi"/>
      <w:lang w:eastAsia="en-US"/>
    </w:rPr>
  </w:style>
  <w:style w:type="paragraph" w:customStyle="1" w:styleId="1135D7BB31C6465888CE73EF84F9A56918">
    <w:name w:val="1135D7BB31C6465888CE73EF84F9A56918"/>
    <w:rsid w:val="001A2958"/>
    <w:rPr>
      <w:rFonts w:eastAsiaTheme="minorHAnsi"/>
      <w:lang w:eastAsia="en-US"/>
    </w:rPr>
  </w:style>
  <w:style w:type="paragraph" w:customStyle="1" w:styleId="21F511E9D48E45B685585F5E45D1447F18">
    <w:name w:val="21F511E9D48E45B685585F5E45D1447F18"/>
    <w:rsid w:val="001A2958"/>
    <w:rPr>
      <w:rFonts w:eastAsiaTheme="minorHAnsi"/>
      <w:lang w:eastAsia="en-US"/>
    </w:rPr>
  </w:style>
  <w:style w:type="paragraph" w:customStyle="1" w:styleId="8EA565E503264900B1DDEBE8830B8CEE17">
    <w:name w:val="8EA565E503264900B1DDEBE8830B8CEE17"/>
    <w:rsid w:val="001A2958"/>
    <w:rPr>
      <w:rFonts w:eastAsiaTheme="minorHAnsi"/>
      <w:lang w:eastAsia="en-US"/>
    </w:rPr>
  </w:style>
  <w:style w:type="paragraph" w:customStyle="1" w:styleId="C187346BC3BD461C84C096AF243B9F1014">
    <w:name w:val="C187346BC3BD461C84C096AF243B9F1014"/>
    <w:rsid w:val="001A2958"/>
    <w:rPr>
      <w:rFonts w:eastAsiaTheme="minorHAnsi"/>
      <w:lang w:eastAsia="en-US"/>
    </w:rPr>
  </w:style>
  <w:style w:type="paragraph" w:customStyle="1" w:styleId="99C0C8FB02BC4D66A3A6041393C3C80E14">
    <w:name w:val="99C0C8FB02BC4D66A3A6041393C3C80E14"/>
    <w:rsid w:val="001A2958"/>
    <w:rPr>
      <w:rFonts w:eastAsiaTheme="minorHAnsi"/>
      <w:lang w:eastAsia="en-US"/>
    </w:rPr>
  </w:style>
  <w:style w:type="paragraph" w:customStyle="1" w:styleId="E3DB30EFB6044EEAB0F84C69D466208A14">
    <w:name w:val="E3DB30EFB6044EEAB0F84C69D466208A14"/>
    <w:rsid w:val="001A2958"/>
    <w:rPr>
      <w:rFonts w:eastAsiaTheme="minorHAnsi"/>
      <w:lang w:eastAsia="en-US"/>
    </w:rPr>
  </w:style>
  <w:style w:type="paragraph" w:customStyle="1" w:styleId="147720465A974007B485649F7572468E15">
    <w:name w:val="147720465A974007B485649F7572468E15"/>
    <w:rsid w:val="001A2958"/>
    <w:rPr>
      <w:rFonts w:eastAsiaTheme="minorHAnsi"/>
      <w:lang w:eastAsia="en-US"/>
    </w:rPr>
  </w:style>
  <w:style w:type="paragraph" w:customStyle="1" w:styleId="E26A1F25ADE645C8848A9003E882BECC14">
    <w:name w:val="E26A1F25ADE645C8848A9003E882BECC14"/>
    <w:rsid w:val="001A2958"/>
    <w:rPr>
      <w:rFonts w:eastAsiaTheme="minorHAnsi"/>
      <w:lang w:eastAsia="en-US"/>
    </w:rPr>
  </w:style>
  <w:style w:type="paragraph" w:customStyle="1" w:styleId="7ABCF2DA78FE4006A6CC1F6D394E077514">
    <w:name w:val="7ABCF2DA78FE4006A6CC1F6D394E077514"/>
    <w:rsid w:val="001A2958"/>
    <w:rPr>
      <w:rFonts w:eastAsiaTheme="minorHAnsi"/>
      <w:lang w:eastAsia="en-US"/>
    </w:rPr>
  </w:style>
  <w:style w:type="paragraph" w:customStyle="1" w:styleId="C82111CEF87C48FB8ED1171F73F6BCB114">
    <w:name w:val="C82111CEF87C48FB8ED1171F73F6BCB114"/>
    <w:rsid w:val="001A2958"/>
    <w:rPr>
      <w:rFonts w:eastAsiaTheme="minorHAnsi"/>
      <w:lang w:eastAsia="en-US"/>
    </w:rPr>
  </w:style>
  <w:style w:type="paragraph" w:customStyle="1" w:styleId="062C9600A51D4202984EB7A04385DEAF13">
    <w:name w:val="062C9600A51D4202984EB7A04385DEAF13"/>
    <w:rsid w:val="001A2958"/>
    <w:rPr>
      <w:rFonts w:eastAsiaTheme="minorHAnsi"/>
      <w:lang w:eastAsia="en-US"/>
    </w:rPr>
  </w:style>
  <w:style w:type="paragraph" w:customStyle="1" w:styleId="97D4727AD8D1428F9A73F0FD3097AD7012">
    <w:name w:val="97D4727AD8D1428F9A73F0FD3097AD7012"/>
    <w:rsid w:val="001A2958"/>
    <w:pPr>
      <w:ind w:left="720"/>
      <w:contextualSpacing/>
    </w:pPr>
    <w:rPr>
      <w:rFonts w:eastAsiaTheme="minorHAnsi"/>
      <w:lang w:eastAsia="en-US"/>
    </w:rPr>
  </w:style>
  <w:style w:type="paragraph" w:customStyle="1" w:styleId="6EC24DB2C687448D8ED0C0E4D64D5CD78">
    <w:name w:val="6EC24DB2C687448D8ED0C0E4D64D5CD78"/>
    <w:rsid w:val="001A2958"/>
    <w:pPr>
      <w:ind w:left="720"/>
      <w:contextualSpacing/>
    </w:pPr>
    <w:rPr>
      <w:rFonts w:eastAsiaTheme="minorHAnsi"/>
      <w:lang w:eastAsia="en-US"/>
    </w:rPr>
  </w:style>
  <w:style w:type="paragraph" w:customStyle="1" w:styleId="70E0D357C4A34C07B33AC470BA00632B7">
    <w:name w:val="70E0D357C4A34C07B33AC470BA00632B7"/>
    <w:rsid w:val="001A2958"/>
    <w:pPr>
      <w:ind w:left="720"/>
      <w:contextualSpacing/>
    </w:pPr>
    <w:rPr>
      <w:rFonts w:eastAsiaTheme="minorHAnsi"/>
      <w:lang w:eastAsia="en-US"/>
    </w:rPr>
  </w:style>
  <w:style w:type="paragraph" w:customStyle="1" w:styleId="778D7051979946EAABF82A81B0FE21CF5">
    <w:name w:val="778D7051979946EAABF82A81B0FE21CF5"/>
    <w:rsid w:val="001A2958"/>
    <w:pPr>
      <w:ind w:left="720"/>
      <w:contextualSpacing/>
    </w:pPr>
    <w:rPr>
      <w:rFonts w:eastAsiaTheme="minorHAnsi"/>
      <w:lang w:eastAsia="en-US"/>
    </w:rPr>
  </w:style>
  <w:style w:type="paragraph" w:customStyle="1" w:styleId="3B0DAF1FA3B245E6855C08CE9F44C4681">
    <w:name w:val="3B0DAF1FA3B245E6855C08CE9F44C4681"/>
    <w:rsid w:val="001A2958"/>
    <w:pPr>
      <w:ind w:left="720"/>
      <w:contextualSpacing/>
    </w:pPr>
    <w:rPr>
      <w:rFonts w:eastAsiaTheme="minorHAnsi"/>
      <w:lang w:eastAsia="en-US"/>
    </w:rPr>
  </w:style>
  <w:style w:type="paragraph" w:customStyle="1" w:styleId="FAC3DACD00A5423D8D83912C9A74DC63">
    <w:name w:val="FAC3DACD00A5423D8D83912C9A74DC63"/>
    <w:rsid w:val="001A2958"/>
    <w:pPr>
      <w:ind w:left="720"/>
      <w:contextualSpacing/>
    </w:pPr>
    <w:rPr>
      <w:rFonts w:eastAsiaTheme="minorHAnsi"/>
      <w:lang w:eastAsia="en-US"/>
    </w:rPr>
  </w:style>
  <w:style w:type="paragraph" w:customStyle="1" w:styleId="1135D7BB31C6465888CE73EF84F9A56919">
    <w:name w:val="1135D7BB31C6465888CE73EF84F9A56919"/>
    <w:rsid w:val="009F1EE9"/>
    <w:rPr>
      <w:rFonts w:eastAsiaTheme="minorHAnsi"/>
      <w:lang w:eastAsia="en-US"/>
    </w:rPr>
  </w:style>
  <w:style w:type="paragraph" w:customStyle="1" w:styleId="21F511E9D48E45B685585F5E45D1447F19">
    <w:name w:val="21F511E9D48E45B685585F5E45D1447F19"/>
    <w:rsid w:val="009F1EE9"/>
    <w:rPr>
      <w:rFonts w:eastAsiaTheme="minorHAnsi"/>
      <w:lang w:eastAsia="en-US"/>
    </w:rPr>
  </w:style>
  <w:style w:type="paragraph" w:customStyle="1" w:styleId="8EA565E503264900B1DDEBE8830B8CEE18">
    <w:name w:val="8EA565E503264900B1DDEBE8830B8CEE18"/>
    <w:rsid w:val="009F1EE9"/>
    <w:rPr>
      <w:rFonts w:eastAsiaTheme="minorHAnsi"/>
      <w:lang w:eastAsia="en-US"/>
    </w:rPr>
  </w:style>
  <w:style w:type="paragraph" w:customStyle="1" w:styleId="C187346BC3BD461C84C096AF243B9F1015">
    <w:name w:val="C187346BC3BD461C84C096AF243B9F1015"/>
    <w:rsid w:val="009F1EE9"/>
    <w:rPr>
      <w:rFonts w:eastAsiaTheme="minorHAnsi"/>
      <w:lang w:eastAsia="en-US"/>
    </w:rPr>
  </w:style>
  <w:style w:type="paragraph" w:customStyle="1" w:styleId="99C0C8FB02BC4D66A3A6041393C3C80E15">
    <w:name w:val="99C0C8FB02BC4D66A3A6041393C3C80E15"/>
    <w:rsid w:val="009F1EE9"/>
    <w:rPr>
      <w:rFonts w:eastAsiaTheme="minorHAnsi"/>
      <w:lang w:eastAsia="en-US"/>
    </w:rPr>
  </w:style>
  <w:style w:type="paragraph" w:customStyle="1" w:styleId="E3DB30EFB6044EEAB0F84C69D466208A15">
    <w:name w:val="E3DB30EFB6044EEAB0F84C69D466208A15"/>
    <w:rsid w:val="009F1EE9"/>
    <w:rPr>
      <w:rFonts w:eastAsiaTheme="minorHAnsi"/>
      <w:lang w:eastAsia="en-US"/>
    </w:rPr>
  </w:style>
  <w:style w:type="paragraph" w:customStyle="1" w:styleId="147720465A974007B485649F7572468E16">
    <w:name w:val="147720465A974007B485649F7572468E16"/>
    <w:rsid w:val="009F1EE9"/>
    <w:rPr>
      <w:rFonts w:eastAsiaTheme="minorHAnsi"/>
      <w:lang w:eastAsia="en-US"/>
    </w:rPr>
  </w:style>
  <w:style w:type="paragraph" w:customStyle="1" w:styleId="E26A1F25ADE645C8848A9003E882BECC15">
    <w:name w:val="E26A1F25ADE645C8848A9003E882BECC15"/>
    <w:rsid w:val="009F1EE9"/>
    <w:rPr>
      <w:rFonts w:eastAsiaTheme="minorHAnsi"/>
      <w:lang w:eastAsia="en-US"/>
    </w:rPr>
  </w:style>
  <w:style w:type="paragraph" w:customStyle="1" w:styleId="7ABCF2DA78FE4006A6CC1F6D394E077515">
    <w:name w:val="7ABCF2DA78FE4006A6CC1F6D394E077515"/>
    <w:rsid w:val="009F1EE9"/>
    <w:rPr>
      <w:rFonts w:eastAsiaTheme="minorHAnsi"/>
      <w:lang w:eastAsia="en-US"/>
    </w:rPr>
  </w:style>
  <w:style w:type="paragraph" w:customStyle="1" w:styleId="C82111CEF87C48FB8ED1171F73F6BCB115">
    <w:name w:val="C82111CEF87C48FB8ED1171F73F6BCB115"/>
    <w:rsid w:val="009F1EE9"/>
    <w:rPr>
      <w:rFonts w:eastAsiaTheme="minorHAnsi"/>
      <w:lang w:eastAsia="en-US"/>
    </w:rPr>
  </w:style>
  <w:style w:type="paragraph" w:customStyle="1" w:styleId="062C9600A51D4202984EB7A04385DEAF14">
    <w:name w:val="062C9600A51D4202984EB7A04385DEAF14"/>
    <w:rsid w:val="009F1EE9"/>
    <w:rPr>
      <w:rFonts w:eastAsiaTheme="minorHAnsi"/>
      <w:lang w:eastAsia="en-US"/>
    </w:rPr>
  </w:style>
  <w:style w:type="paragraph" w:customStyle="1" w:styleId="97D4727AD8D1428F9A73F0FD3097AD7013">
    <w:name w:val="97D4727AD8D1428F9A73F0FD3097AD7013"/>
    <w:rsid w:val="009F1EE9"/>
    <w:pPr>
      <w:ind w:left="720"/>
      <w:contextualSpacing/>
    </w:pPr>
    <w:rPr>
      <w:rFonts w:eastAsiaTheme="minorHAnsi"/>
      <w:lang w:eastAsia="en-US"/>
    </w:rPr>
  </w:style>
  <w:style w:type="paragraph" w:customStyle="1" w:styleId="6EC24DB2C687448D8ED0C0E4D64D5CD79">
    <w:name w:val="6EC24DB2C687448D8ED0C0E4D64D5CD79"/>
    <w:rsid w:val="009F1EE9"/>
    <w:pPr>
      <w:ind w:left="720"/>
      <w:contextualSpacing/>
    </w:pPr>
    <w:rPr>
      <w:rFonts w:eastAsiaTheme="minorHAnsi"/>
      <w:lang w:eastAsia="en-US"/>
    </w:rPr>
  </w:style>
  <w:style w:type="paragraph" w:customStyle="1" w:styleId="70E0D357C4A34C07B33AC470BA00632B8">
    <w:name w:val="70E0D357C4A34C07B33AC470BA00632B8"/>
    <w:rsid w:val="009F1EE9"/>
    <w:pPr>
      <w:ind w:left="720"/>
      <w:contextualSpacing/>
    </w:pPr>
    <w:rPr>
      <w:rFonts w:eastAsiaTheme="minorHAnsi"/>
      <w:lang w:eastAsia="en-US"/>
    </w:rPr>
  </w:style>
  <w:style w:type="paragraph" w:customStyle="1" w:styleId="778D7051979946EAABF82A81B0FE21CF6">
    <w:name w:val="778D7051979946EAABF82A81B0FE21CF6"/>
    <w:rsid w:val="009F1EE9"/>
    <w:pPr>
      <w:ind w:left="720"/>
      <w:contextualSpacing/>
    </w:pPr>
    <w:rPr>
      <w:rFonts w:eastAsiaTheme="minorHAnsi"/>
      <w:lang w:eastAsia="en-US"/>
    </w:rPr>
  </w:style>
  <w:style w:type="paragraph" w:customStyle="1" w:styleId="3B0DAF1FA3B245E6855C08CE9F44C4682">
    <w:name w:val="3B0DAF1FA3B245E6855C08CE9F44C4682"/>
    <w:rsid w:val="009F1EE9"/>
    <w:pPr>
      <w:ind w:left="720"/>
      <w:contextualSpacing/>
    </w:pPr>
    <w:rPr>
      <w:rFonts w:eastAsiaTheme="minorHAnsi"/>
      <w:lang w:eastAsia="en-US"/>
    </w:rPr>
  </w:style>
  <w:style w:type="paragraph" w:customStyle="1" w:styleId="FAC3DACD00A5423D8D83912C9A74DC631">
    <w:name w:val="FAC3DACD00A5423D8D83912C9A74DC631"/>
    <w:rsid w:val="009F1EE9"/>
    <w:pPr>
      <w:ind w:left="720"/>
      <w:contextualSpacing/>
    </w:pPr>
    <w:rPr>
      <w:rFonts w:eastAsiaTheme="minorHAnsi"/>
      <w:lang w:eastAsia="en-US"/>
    </w:rPr>
  </w:style>
  <w:style w:type="paragraph" w:customStyle="1" w:styleId="583D5C2D8F9C4839989D50140C549817">
    <w:name w:val="583D5C2D8F9C4839989D50140C549817"/>
    <w:rsid w:val="009F1EE9"/>
    <w:pPr>
      <w:ind w:left="720"/>
      <w:contextualSpacing/>
    </w:pPr>
    <w:rPr>
      <w:rFonts w:eastAsiaTheme="minorHAnsi"/>
      <w:lang w:eastAsia="en-US"/>
    </w:rPr>
  </w:style>
  <w:style w:type="paragraph" w:customStyle="1" w:styleId="1135D7BB31C6465888CE73EF84F9A56920">
    <w:name w:val="1135D7BB31C6465888CE73EF84F9A56920"/>
    <w:rsid w:val="009F1EE9"/>
    <w:rPr>
      <w:rFonts w:eastAsiaTheme="minorHAnsi"/>
      <w:lang w:eastAsia="en-US"/>
    </w:rPr>
  </w:style>
  <w:style w:type="paragraph" w:customStyle="1" w:styleId="21F511E9D48E45B685585F5E45D1447F20">
    <w:name w:val="21F511E9D48E45B685585F5E45D1447F20"/>
    <w:rsid w:val="009F1EE9"/>
    <w:rPr>
      <w:rFonts w:eastAsiaTheme="minorHAnsi"/>
      <w:lang w:eastAsia="en-US"/>
    </w:rPr>
  </w:style>
  <w:style w:type="paragraph" w:customStyle="1" w:styleId="8EA565E503264900B1DDEBE8830B8CEE19">
    <w:name w:val="8EA565E503264900B1DDEBE8830B8CEE19"/>
    <w:rsid w:val="009F1EE9"/>
    <w:rPr>
      <w:rFonts w:eastAsiaTheme="minorHAnsi"/>
      <w:lang w:eastAsia="en-US"/>
    </w:rPr>
  </w:style>
  <w:style w:type="paragraph" w:customStyle="1" w:styleId="C187346BC3BD461C84C096AF243B9F1016">
    <w:name w:val="C187346BC3BD461C84C096AF243B9F1016"/>
    <w:rsid w:val="009F1EE9"/>
    <w:rPr>
      <w:rFonts w:eastAsiaTheme="minorHAnsi"/>
      <w:lang w:eastAsia="en-US"/>
    </w:rPr>
  </w:style>
  <w:style w:type="paragraph" w:customStyle="1" w:styleId="99C0C8FB02BC4D66A3A6041393C3C80E16">
    <w:name w:val="99C0C8FB02BC4D66A3A6041393C3C80E16"/>
    <w:rsid w:val="009F1EE9"/>
    <w:rPr>
      <w:rFonts w:eastAsiaTheme="minorHAnsi"/>
      <w:lang w:eastAsia="en-US"/>
    </w:rPr>
  </w:style>
  <w:style w:type="paragraph" w:customStyle="1" w:styleId="E3DB30EFB6044EEAB0F84C69D466208A16">
    <w:name w:val="E3DB30EFB6044EEAB0F84C69D466208A16"/>
    <w:rsid w:val="009F1EE9"/>
    <w:rPr>
      <w:rFonts w:eastAsiaTheme="minorHAnsi"/>
      <w:lang w:eastAsia="en-US"/>
    </w:rPr>
  </w:style>
  <w:style w:type="paragraph" w:customStyle="1" w:styleId="147720465A974007B485649F7572468E17">
    <w:name w:val="147720465A974007B485649F7572468E17"/>
    <w:rsid w:val="009F1EE9"/>
    <w:rPr>
      <w:rFonts w:eastAsiaTheme="minorHAnsi"/>
      <w:lang w:eastAsia="en-US"/>
    </w:rPr>
  </w:style>
  <w:style w:type="paragraph" w:customStyle="1" w:styleId="E26A1F25ADE645C8848A9003E882BECC16">
    <w:name w:val="E26A1F25ADE645C8848A9003E882BECC16"/>
    <w:rsid w:val="009F1EE9"/>
    <w:rPr>
      <w:rFonts w:eastAsiaTheme="minorHAnsi"/>
      <w:lang w:eastAsia="en-US"/>
    </w:rPr>
  </w:style>
  <w:style w:type="paragraph" w:customStyle="1" w:styleId="7ABCF2DA78FE4006A6CC1F6D394E077516">
    <w:name w:val="7ABCF2DA78FE4006A6CC1F6D394E077516"/>
    <w:rsid w:val="009F1EE9"/>
    <w:rPr>
      <w:rFonts w:eastAsiaTheme="minorHAnsi"/>
      <w:lang w:eastAsia="en-US"/>
    </w:rPr>
  </w:style>
  <w:style w:type="paragraph" w:customStyle="1" w:styleId="C82111CEF87C48FB8ED1171F73F6BCB116">
    <w:name w:val="C82111CEF87C48FB8ED1171F73F6BCB116"/>
    <w:rsid w:val="009F1EE9"/>
    <w:rPr>
      <w:rFonts w:eastAsiaTheme="minorHAnsi"/>
      <w:lang w:eastAsia="en-US"/>
    </w:rPr>
  </w:style>
  <w:style w:type="paragraph" w:customStyle="1" w:styleId="062C9600A51D4202984EB7A04385DEAF15">
    <w:name w:val="062C9600A51D4202984EB7A04385DEAF15"/>
    <w:rsid w:val="009F1EE9"/>
    <w:rPr>
      <w:rFonts w:eastAsiaTheme="minorHAnsi"/>
      <w:lang w:eastAsia="en-US"/>
    </w:rPr>
  </w:style>
  <w:style w:type="paragraph" w:customStyle="1" w:styleId="97D4727AD8D1428F9A73F0FD3097AD7014">
    <w:name w:val="97D4727AD8D1428F9A73F0FD3097AD7014"/>
    <w:rsid w:val="009F1EE9"/>
    <w:pPr>
      <w:ind w:left="720"/>
      <w:contextualSpacing/>
    </w:pPr>
    <w:rPr>
      <w:rFonts w:eastAsiaTheme="minorHAnsi"/>
      <w:lang w:eastAsia="en-US"/>
    </w:rPr>
  </w:style>
  <w:style w:type="paragraph" w:customStyle="1" w:styleId="6EC24DB2C687448D8ED0C0E4D64D5CD710">
    <w:name w:val="6EC24DB2C687448D8ED0C0E4D64D5CD710"/>
    <w:rsid w:val="009F1EE9"/>
    <w:pPr>
      <w:ind w:left="720"/>
      <w:contextualSpacing/>
    </w:pPr>
    <w:rPr>
      <w:rFonts w:eastAsiaTheme="minorHAnsi"/>
      <w:lang w:eastAsia="en-US"/>
    </w:rPr>
  </w:style>
  <w:style w:type="paragraph" w:customStyle="1" w:styleId="70E0D357C4A34C07B33AC470BA00632B9">
    <w:name w:val="70E0D357C4A34C07B33AC470BA00632B9"/>
    <w:rsid w:val="009F1EE9"/>
    <w:pPr>
      <w:ind w:left="720"/>
      <w:contextualSpacing/>
    </w:pPr>
    <w:rPr>
      <w:rFonts w:eastAsiaTheme="minorHAnsi"/>
      <w:lang w:eastAsia="en-US"/>
    </w:rPr>
  </w:style>
  <w:style w:type="paragraph" w:customStyle="1" w:styleId="778D7051979946EAABF82A81B0FE21CF7">
    <w:name w:val="778D7051979946EAABF82A81B0FE21CF7"/>
    <w:rsid w:val="009F1EE9"/>
    <w:pPr>
      <w:ind w:left="720"/>
      <w:contextualSpacing/>
    </w:pPr>
    <w:rPr>
      <w:rFonts w:eastAsiaTheme="minorHAnsi"/>
      <w:lang w:eastAsia="en-US"/>
    </w:rPr>
  </w:style>
  <w:style w:type="paragraph" w:customStyle="1" w:styleId="3B0DAF1FA3B245E6855C08CE9F44C4683">
    <w:name w:val="3B0DAF1FA3B245E6855C08CE9F44C4683"/>
    <w:rsid w:val="009F1EE9"/>
    <w:pPr>
      <w:ind w:left="720"/>
      <w:contextualSpacing/>
    </w:pPr>
    <w:rPr>
      <w:rFonts w:eastAsiaTheme="minorHAnsi"/>
      <w:lang w:eastAsia="en-US"/>
    </w:rPr>
  </w:style>
  <w:style w:type="paragraph" w:customStyle="1" w:styleId="FAC3DACD00A5423D8D83912C9A74DC632">
    <w:name w:val="FAC3DACD00A5423D8D83912C9A74DC632"/>
    <w:rsid w:val="009F1EE9"/>
    <w:pPr>
      <w:ind w:left="720"/>
      <w:contextualSpacing/>
    </w:pPr>
    <w:rPr>
      <w:rFonts w:eastAsiaTheme="minorHAnsi"/>
      <w:lang w:eastAsia="en-US"/>
    </w:rPr>
  </w:style>
  <w:style w:type="paragraph" w:customStyle="1" w:styleId="583D5C2D8F9C4839989D50140C5498171">
    <w:name w:val="583D5C2D8F9C4839989D50140C5498171"/>
    <w:rsid w:val="009F1EE9"/>
    <w:pPr>
      <w:ind w:left="720"/>
      <w:contextualSpacing/>
    </w:pPr>
    <w:rPr>
      <w:rFonts w:eastAsiaTheme="minorHAnsi"/>
      <w:lang w:eastAsia="en-US"/>
    </w:rPr>
  </w:style>
  <w:style w:type="paragraph" w:customStyle="1" w:styleId="F434F8D493A14EE2954A54F7C5361150">
    <w:name w:val="F434F8D493A14EE2954A54F7C5361150"/>
    <w:rsid w:val="009F1EE9"/>
    <w:pPr>
      <w:ind w:left="720"/>
      <w:contextualSpacing/>
    </w:pPr>
    <w:rPr>
      <w:rFonts w:eastAsiaTheme="minorHAnsi"/>
      <w:lang w:eastAsia="en-US"/>
    </w:rPr>
  </w:style>
  <w:style w:type="paragraph" w:customStyle="1" w:styleId="1135D7BB31C6465888CE73EF84F9A56921">
    <w:name w:val="1135D7BB31C6465888CE73EF84F9A56921"/>
    <w:rsid w:val="009F1EE9"/>
    <w:rPr>
      <w:rFonts w:eastAsiaTheme="minorHAnsi"/>
      <w:lang w:eastAsia="en-US"/>
    </w:rPr>
  </w:style>
  <w:style w:type="paragraph" w:customStyle="1" w:styleId="21F511E9D48E45B685585F5E45D1447F21">
    <w:name w:val="21F511E9D48E45B685585F5E45D1447F21"/>
    <w:rsid w:val="009F1EE9"/>
    <w:rPr>
      <w:rFonts w:eastAsiaTheme="minorHAnsi"/>
      <w:lang w:eastAsia="en-US"/>
    </w:rPr>
  </w:style>
  <w:style w:type="paragraph" w:customStyle="1" w:styleId="8EA565E503264900B1DDEBE8830B8CEE20">
    <w:name w:val="8EA565E503264900B1DDEBE8830B8CEE20"/>
    <w:rsid w:val="009F1EE9"/>
    <w:rPr>
      <w:rFonts w:eastAsiaTheme="minorHAnsi"/>
      <w:lang w:eastAsia="en-US"/>
    </w:rPr>
  </w:style>
  <w:style w:type="paragraph" w:customStyle="1" w:styleId="C187346BC3BD461C84C096AF243B9F1017">
    <w:name w:val="C187346BC3BD461C84C096AF243B9F1017"/>
    <w:rsid w:val="009F1EE9"/>
    <w:rPr>
      <w:rFonts w:eastAsiaTheme="minorHAnsi"/>
      <w:lang w:eastAsia="en-US"/>
    </w:rPr>
  </w:style>
  <w:style w:type="paragraph" w:customStyle="1" w:styleId="99C0C8FB02BC4D66A3A6041393C3C80E17">
    <w:name w:val="99C0C8FB02BC4D66A3A6041393C3C80E17"/>
    <w:rsid w:val="009F1EE9"/>
    <w:rPr>
      <w:rFonts w:eastAsiaTheme="minorHAnsi"/>
      <w:lang w:eastAsia="en-US"/>
    </w:rPr>
  </w:style>
  <w:style w:type="paragraph" w:customStyle="1" w:styleId="E3DB30EFB6044EEAB0F84C69D466208A17">
    <w:name w:val="E3DB30EFB6044EEAB0F84C69D466208A17"/>
    <w:rsid w:val="009F1EE9"/>
    <w:rPr>
      <w:rFonts w:eastAsiaTheme="minorHAnsi"/>
      <w:lang w:eastAsia="en-US"/>
    </w:rPr>
  </w:style>
  <w:style w:type="paragraph" w:customStyle="1" w:styleId="147720465A974007B485649F7572468E18">
    <w:name w:val="147720465A974007B485649F7572468E18"/>
    <w:rsid w:val="009F1EE9"/>
    <w:rPr>
      <w:rFonts w:eastAsiaTheme="minorHAnsi"/>
      <w:lang w:eastAsia="en-US"/>
    </w:rPr>
  </w:style>
  <w:style w:type="paragraph" w:customStyle="1" w:styleId="E26A1F25ADE645C8848A9003E882BECC17">
    <w:name w:val="E26A1F25ADE645C8848A9003E882BECC17"/>
    <w:rsid w:val="009F1EE9"/>
    <w:rPr>
      <w:rFonts w:eastAsiaTheme="minorHAnsi"/>
      <w:lang w:eastAsia="en-US"/>
    </w:rPr>
  </w:style>
  <w:style w:type="paragraph" w:customStyle="1" w:styleId="7ABCF2DA78FE4006A6CC1F6D394E077517">
    <w:name w:val="7ABCF2DA78FE4006A6CC1F6D394E077517"/>
    <w:rsid w:val="009F1EE9"/>
    <w:rPr>
      <w:rFonts w:eastAsiaTheme="minorHAnsi"/>
      <w:lang w:eastAsia="en-US"/>
    </w:rPr>
  </w:style>
  <w:style w:type="paragraph" w:customStyle="1" w:styleId="C82111CEF87C48FB8ED1171F73F6BCB117">
    <w:name w:val="C82111CEF87C48FB8ED1171F73F6BCB117"/>
    <w:rsid w:val="009F1EE9"/>
    <w:rPr>
      <w:rFonts w:eastAsiaTheme="minorHAnsi"/>
      <w:lang w:eastAsia="en-US"/>
    </w:rPr>
  </w:style>
  <w:style w:type="paragraph" w:customStyle="1" w:styleId="062C9600A51D4202984EB7A04385DEAF16">
    <w:name w:val="062C9600A51D4202984EB7A04385DEAF16"/>
    <w:rsid w:val="009F1EE9"/>
    <w:rPr>
      <w:rFonts w:eastAsiaTheme="minorHAnsi"/>
      <w:lang w:eastAsia="en-US"/>
    </w:rPr>
  </w:style>
  <w:style w:type="paragraph" w:customStyle="1" w:styleId="97D4727AD8D1428F9A73F0FD3097AD7015">
    <w:name w:val="97D4727AD8D1428F9A73F0FD3097AD7015"/>
    <w:rsid w:val="009F1EE9"/>
    <w:pPr>
      <w:ind w:left="720"/>
      <w:contextualSpacing/>
    </w:pPr>
    <w:rPr>
      <w:rFonts w:eastAsiaTheme="minorHAnsi"/>
      <w:lang w:eastAsia="en-US"/>
    </w:rPr>
  </w:style>
  <w:style w:type="paragraph" w:customStyle="1" w:styleId="6EC24DB2C687448D8ED0C0E4D64D5CD711">
    <w:name w:val="6EC24DB2C687448D8ED0C0E4D64D5CD711"/>
    <w:rsid w:val="009F1EE9"/>
    <w:pPr>
      <w:ind w:left="720"/>
      <w:contextualSpacing/>
    </w:pPr>
    <w:rPr>
      <w:rFonts w:eastAsiaTheme="minorHAnsi"/>
      <w:lang w:eastAsia="en-US"/>
    </w:rPr>
  </w:style>
  <w:style w:type="paragraph" w:customStyle="1" w:styleId="70E0D357C4A34C07B33AC470BA00632B10">
    <w:name w:val="70E0D357C4A34C07B33AC470BA00632B10"/>
    <w:rsid w:val="009F1EE9"/>
    <w:pPr>
      <w:ind w:left="720"/>
      <w:contextualSpacing/>
    </w:pPr>
    <w:rPr>
      <w:rFonts w:eastAsiaTheme="minorHAnsi"/>
      <w:lang w:eastAsia="en-US"/>
    </w:rPr>
  </w:style>
  <w:style w:type="paragraph" w:customStyle="1" w:styleId="778D7051979946EAABF82A81B0FE21CF8">
    <w:name w:val="778D7051979946EAABF82A81B0FE21CF8"/>
    <w:rsid w:val="009F1EE9"/>
    <w:pPr>
      <w:ind w:left="720"/>
      <w:contextualSpacing/>
    </w:pPr>
    <w:rPr>
      <w:rFonts w:eastAsiaTheme="minorHAnsi"/>
      <w:lang w:eastAsia="en-US"/>
    </w:rPr>
  </w:style>
  <w:style w:type="paragraph" w:customStyle="1" w:styleId="3B0DAF1FA3B245E6855C08CE9F44C4684">
    <w:name w:val="3B0DAF1FA3B245E6855C08CE9F44C4684"/>
    <w:rsid w:val="009F1EE9"/>
    <w:pPr>
      <w:ind w:left="720"/>
      <w:contextualSpacing/>
    </w:pPr>
    <w:rPr>
      <w:rFonts w:eastAsiaTheme="minorHAnsi"/>
      <w:lang w:eastAsia="en-US"/>
    </w:rPr>
  </w:style>
  <w:style w:type="paragraph" w:customStyle="1" w:styleId="FAC3DACD00A5423D8D83912C9A74DC633">
    <w:name w:val="FAC3DACD00A5423D8D83912C9A74DC633"/>
    <w:rsid w:val="009F1EE9"/>
    <w:pPr>
      <w:ind w:left="720"/>
      <w:contextualSpacing/>
    </w:pPr>
    <w:rPr>
      <w:rFonts w:eastAsiaTheme="minorHAnsi"/>
      <w:lang w:eastAsia="en-US"/>
    </w:rPr>
  </w:style>
  <w:style w:type="paragraph" w:customStyle="1" w:styleId="583D5C2D8F9C4839989D50140C5498172">
    <w:name w:val="583D5C2D8F9C4839989D50140C5498172"/>
    <w:rsid w:val="009F1EE9"/>
    <w:pPr>
      <w:ind w:left="720"/>
      <w:contextualSpacing/>
    </w:pPr>
    <w:rPr>
      <w:rFonts w:eastAsiaTheme="minorHAnsi"/>
      <w:lang w:eastAsia="en-US"/>
    </w:rPr>
  </w:style>
  <w:style w:type="paragraph" w:customStyle="1" w:styleId="F434F8D493A14EE2954A54F7C53611501">
    <w:name w:val="F434F8D493A14EE2954A54F7C53611501"/>
    <w:rsid w:val="009F1EE9"/>
    <w:pPr>
      <w:ind w:left="720"/>
      <w:contextualSpacing/>
    </w:pPr>
    <w:rPr>
      <w:rFonts w:eastAsiaTheme="minorHAnsi"/>
      <w:lang w:eastAsia="en-US"/>
    </w:rPr>
  </w:style>
  <w:style w:type="paragraph" w:customStyle="1" w:styleId="1135D7BB31C6465888CE73EF84F9A56922">
    <w:name w:val="1135D7BB31C6465888CE73EF84F9A56922"/>
    <w:rsid w:val="009F1EE9"/>
    <w:rPr>
      <w:rFonts w:eastAsiaTheme="minorHAnsi"/>
      <w:lang w:eastAsia="en-US"/>
    </w:rPr>
  </w:style>
  <w:style w:type="paragraph" w:customStyle="1" w:styleId="21F511E9D48E45B685585F5E45D1447F22">
    <w:name w:val="21F511E9D48E45B685585F5E45D1447F22"/>
    <w:rsid w:val="009F1EE9"/>
    <w:rPr>
      <w:rFonts w:eastAsiaTheme="minorHAnsi"/>
      <w:lang w:eastAsia="en-US"/>
    </w:rPr>
  </w:style>
  <w:style w:type="paragraph" w:customStyle="1" w:styleId="8EA565E503264900B1DDEBE8830B8CEE21">
    <w:name w:val="8EA565E503264900B1DDEBE8830B8CEE21"/>
    <w:rsid w:val="009F1EE9"/>
    <w:rPr>
      <w:rFonts w:eastAsiaTheme="minorHAnsi"/>
      <w:lang w:eastAsia="en-US"/>
    </w:rPr>
  </w:style>
  <w:style w:type="paragraph" w:customStyle="1" w:styleId="C187346BC3BD461C84C096AF243B9F1018">
    <w:name w:val="C187346BC3BD461C84C096AF243B9F1018"/>
    <w:rsid w:val="009F1EE9"/>
    <w:rPr>
      <w:rFonts w:eastAsiaTheme="minorHAnsi"/>
      <w:lang w:eastAsia="en-US"/>
    </w:rPr>
  </w:style>
  <w:style w:type="paragraph" w:customStyle="1" w:styleId="99C0C8FB02BC4D66A3A6041393C3C80E18">
    <w:name w:val="99C0C8FB02BC4D66A3A6041393C3C80E18"/>
    <w:rsid w:val="009F1EE9"/>
    <w:rPr>
      <w:rFonts w:eastAsiaTheme="minorHAnsi"/>
      <w:lang w:eastAsia="en-US"/>
    </w:rPr>
  </w:style>
  <w:style w:type="paragraph" w:customStyle="1" w:styleId="E3DB30EFB6044EEAB0F84C69D466208A18">
    <w:name w:val="E3DB30EFB6044EEAB0F84C69D466208A18"/>
    <w:rsid w:val="009F1EE9"/>
    <w:rPr>
      <w:rFonts w:eastAsiaTheme="minorHAnsi"/>
      <w:lang w:eastAsia="en-US"/>
    </w:rPr>
  </w:style>
  <w:style w:type="paragraph" w:customStyle="1" w:styleId="147720465A974007B485649F7572468E19">
    <w:name w:val="147720465A974007B485649F7572468E19"/>
    <w:rsid w:val="009F1EE9"/>
    <w:rPr>
      <w:rFonts w:eastAsiaTheme="minorHAnsi"/>
      <w:lang w:eastAsia="en-US"/>
    </w:rPr>
  </w:style>
  <w:style w:type="paragraph" w:customStyle="1" w:styleId="E26A1F25ADE645C8848A9003E882BECC18">
    <w:name w:val="E26A1F25ADE645C8848A9003E882BECC18"/>
    <w:rsid w:val="009F1EE9"/>
    <w:rPr>
      <w:rFonts w:eastAsiaTheme="minorHAnsi"/>
      <w:lang w:eastAsia="en-US"/>
    </w:rPr>
  </w:style>
  <w:style w:type="paragraph" w:customStyle="1" w:styleId="7ABCF2DA78FE4006A6CC1F6D394E077518">
    <w:name w:val="7ABCF2DA78FE4006A6CC1F6D394E077518"/>
    <w:rsid w:val="009F1EE9"/>
    <w:rPr>
      <w:rFonts w:eastAsiaTheme="minorHAnsi"/>
      <w:lang w:eastAsia="en-US"/>
    </w:rPr>
  </w:style>
  <w:style w:type="paragraph" w:customStyle="1" w:styleId="C82111CEF87C48FB8ED1171F73F6BCB118">
    <w:name w:val="C82111CEF87C48FB8ED1171F73F6BCB118"/>
    <w:rsid w:val="009F1EE9"/>
    <w:rPr>
      <w:rFonts w:eastAsiaTheme="minorHAnsi"/>
      <w:lang w:eastAsia="en-US"/>
    </w:rPr>
  </w:style>
  <w:style w:type="paragraph" w:customStyle="1" w:styleId="062C9600A51D4202984EB7A04385DEAF17">
    <w:name w:val="062C9600A51D4202984EB7A04385DEAF17"/>
    <w:rsid w:val="009F1EE9"/>
    <w:rPr>
      <w:rFonts w:eastAsiaTheme="minorHAnsi"/>
      <w:lang w:eastAsia="en-US"/>
    </w:rPr>
  </w:style>
  <w:style w:type="paragraph" w:customStyle="1" w:styleId="97D4727AD8D1428F9A73F0FD3097AD7016">
    <w:name w:val="97D4727AD8D1428F9A73F0FD3097AD7016"/>
    <w:rsid w:val="009F1EE9"/>
    <w:pPr>
      <w:ind w:left="720"/>
      <w:contextualSpacing/>
    </w:pPr>
    <w:rPr>
      <w:rFonts w:eastAsiaTheme="minorHAnsi"/>
      <w:lang w:eastAsia="en-US"/>
    </w:rPr>
  </w:style>
  <w:style w:type="paragraph" w:customStyle="1" w:styleId="6EC24DB2C687448D8ED0C0E4D64D5CD712">
    <w:name w:val="6EC24DB2C687448D8ED0C0E4D64D5CD712"/>
    <w:rsid w:val="009F1EE9"/>
    <w:pPr>
      <w:ind w:left="720"/>
      <w:contextualSpacing/>
    </w:pPr>
    <w:rPr>
      <w:rFonts w:eastAsiaTheme="minorHAnsi"/>
      <w:lang w:eastAsia="en-US"/>
    </w:rPr>
  </w:style>
  <w:style w:type="paragraph" w:customStyle="1" w:styleId="70E0D357C4A34C07B33AC470BA00632B11">
    <w:name w:val="70E0D357C4A34C07B33AC470BA00632B11"/>
    <w:rsid w:val="009F1EE9"/>
    <w:pPr>
      <w:ind w:left="720"/>
      <w:contextualSpacing/>
    </w:pPr>
    <w:rPr>
      <w:rFonts w:eastAsiaTheme="minorHAnsi"/>
      <w:lang w:eastAsia="en-US"/>
    </w:rPr>
  </w:style>
  <w:style w:type="paragraph" w:customStyle="1" w:styleId="778D7051979946EAABF82A81B0FE21CF9">
    <w:name w:val="778D7051979946EAABF82A81B0FE21CF9"/>
    <w:rsid w:val="009F1EE9"/>
    <w:pPr>
      <w:ind w:left="720"/>
      <w:contextualSpacing/>
    </w:pPr>
    <w:rPr>
      <w:rFonts w:eastAsiaTheme="minorHAnsi"/>
      <w:lang w:eastAsia="en-US"/>
    </w:rPr>
  </w:style>
  <w:style w:type="paragraph" w:customStyle="1" w:styleId="3B0DAF1FA3B245E6855C08CE9F44C4685">
    <w:name w:val="3B0DAF1FA3B245E6855C08CE9F44C4685"/>
    <w:rsid w:val="009F1EE9"/>
    <w:pPr>
      <w:ind w:left="720"/>
      <w:contextualSpacing/>
    </w:pPr>
    <w:rPr>
      <w:rFonts w:eastAsiaTheme="minorHAnsi"/>
      <w:lang w:eastAsia="en-US"/>
    </w:rPr>
  </w:style>
  <w:style w:type="paragraph" w:customStyle="1" w:styleId="FAC3DACD00A5423D8D83912C9A74DC634">
    <w:name w:val="FAC3DACD00A5423D8D83912C9A74DC634"/>
    <w:rsid w:val="009F1EE9"/>
    <w:pPr>
      <w:ind w:left="720"/>
      <w:contextualSpacing/>
    </w:pPr>
    <w:rPr>
      <w:rFonts w:eastAsiaTheme="minorHAnsi"/>
      <w:lang w:eastAsia="en-US"/>
    </w:rPr>
  </w:style>
  <w:style w:type="paragraph" w:customStyle="1" w:styleId="583D5C2D8F9C4839989D50140C5498173">
    <w:name w:val="583D5C2D8F9C4839989D50140C5498173"/>
    <w:rsid w:val="009F1EE9"/>
    <w:pPr>
      <w:ind w:left="720"/>
      <w:contextualSpacing/>
    </w:pPr>
    <w:rPr>
      <w:rFonts w:eastAsiaTheme="minorHAnsi"/>
      <w:lang w:eastAsia="en-US"/>
    </w:rPr>
  </w:style>
  <w:style w:type="paragraph" w:customStyle="1" w:styleId="F434F8D493A14EE2954A54F7C53611502">
    <w:name w:val="F434F8D493A14EE2954A54F7C53611502"/>
    <w:rsid w:val="009F1EE9"/>
    <w:pPr>
      <w:ind w:left="720"/>
      <w:contextualSpacing/>
    </w:pPr>
    <w:rPr>
      <w:rFonts w:eastAsiaTheme="minorHAnsi"/>
      <w:lang w:eastAsia="en-US"/>
    </w:rPr>
  </w:style>
  <w:style w:type="paragraph" w:customStyle="1" w:styleId="1135D7BB31C6465888CE73EF84F9A56923">
    <w:name w:val="1135D7BB31C6465888CE73EF84F9A56923"/>
    <w:rsid w:val="009F1EE9"/>
    <w:rPr>
      <w:rFonts w:eastAsiaTheme="minorHAnsi"/>
      <w:lang w:eastAsia="en-US"/>
    </w:rPr>
  </w:style>
  <w:style w:type="paragraph" w:customStyle="1" w:styleId="21F511E9D48E45B685585F5E45D1447F23">
    <w:name w:val="21F511E9D48E45B685585F5E45D1447F23"/>
    <w:rsid w:val="009F1EE9"/>
    <w:rPr>
      <w:rFonts w:eastAsiaTheme="minorHAnsi"/>
      <w:lang w:eastAsia="en-US"/>
    </w:rPr>
  </w:style>
  <w:style w:type="paragraph" w:customStyle="1" w:styleId="8EA565E503264900B1DDEBE8830B8CEE22">
    <w:name w:val="8EA565E503264900B1DDEBE8830B8CEE22"/>
    <w:rsid w:val="009F1EE9"/>
    <w:rPr>
      <w:rFonts w:eastAsiaTheme="minorHAnsi"/>
      <w:lang w:eastAsia="en-US"/>
    </w:rPr>
  </w:style>
  <w:style w:type="paragraph" w:customStyle="1" w:styleId="C187346BC3BD461C84C096AF243B9F1019">
    <w:name w:val="C187346BC3BD461C84C096AF243B9F1019"/>
    <w:rsid w:val="009F1EE9"/>
    <w:rPr>
      <w:rFonts w:eastAsiaTheme="minorHAnsi"/>
      <w:lang w:eastAsia="en-US"/>
    </w:rPr>
  </w:style>
  <w:style w:type="paragraph" w:customStyle="1" w:styleId="99C0C8FB02BC4D66A3A6041393C3C80E19">
    <w:name w:val="99C0C8FB02BC4D66A3A6041393C3C80E19"/>
    <w:rsid w:val="009F1EE9"/>
    <w:rPr>
      <w:rFonts w:eastAsiaTheme="minorHAnsi"/>
      <w:lang w:eastAsia="en-US"/>
    </w:rPr>
  </w:style>
  <w:style w:type="paragraph" w:customStyle="1" w:styleId="E3DB30EFB6044EEAB0F84C69D466208A19">
    <w:name w:val="E3DB30EFB6044EEAB0F84C69D466208A19"/>
    <w:rsid w:val="009F1EE9"/>
    <w:rPr>
      <w:rFonts w:eastAsiaTheme="minorHAnsi"/>
      <w:lang w:eastAsia="en-US"/>
    </w:rPr>
  </w:style>
  <w:style w:type="paragraph" w:customStyle="1" w:styleId="147720465A974007B485649F7572468E20">
    <w:name w:val="147720465A974007B485649F7572468E20"/>
    <w:rsid w:val="009F1EE9"/>
    <w:rPr>
      <w:rFonts w:eastAsiaTheme="minorHAnsi"/>
      <w:lang w:eastAsia="en-US"/>
    </w:rPr>
  </w:style>
  <w:style w:type="paragraph" w:customStyle="1" w:styleId="E26A1F25ADE645C8848A9003E882BECC19">
    <w:name w:val="E26A1F25ADE645C8848A9003E882BECC19"/>
    <w:rsid w:val="009F1EE9"/>
    <w:rPr>
      <w:rFonts w:eastAsiaTheme="minorHAnsi"/>
      <w:lang w:eastAsia="en-US"/>
    </w:rPr>
  </w:style>
  <w:style w:type="paragraph" w:customStyle="1" w:styleId="7ABCF2DA78FE4006A6CC1F6D394E077519">
    <w:name w:val="7ABCF2DA78FE4006A6CC1F6D394E077519"/>
    <w:rsid w:val="009F1EE9"/>
    <w:rPr>
      <w:rFonts w:eastAsiaTheme="minorHAnsi"/>
      <w:lang w:eastAsia="en-US"/>
    </w:rPr>
  </w:style>
  <w:style w:type="paragraph" w:customStyle="1" w:styleId="C82111CEF87C48FB8ED1171F73F6BCB119">
    <w:name w:val="C82111CEF87C48FB8ED1171F73F6BCB119"/>
    <w:rsid w:val="009F1EE9"/>
    <w:rPr>
      <w:rFonts w:eastAsiaTheme="minorHAnsi"/>
      <w:lang w:eastAsia="en-US"/>
    </w:rPr>
  </w:style>
  <w:style w:type="paragraph" w:customStyle="1" w:styleId="062C9600A51D4202984EB7A04385DEAF18">
    <w:name w:val="062C9600A51D4202984EB7A04385DEAF18"/>
    <w:rsid w:val="009F1EE9"/>
    <w:rPr>
      <w:rFonts w:eastAsiaTheme="minorHAnsi"/>
      <w:lang w:eastAsia="en-US"/>
    </w:rPr>
  </w:style>
  <w:style w:type="paragraph" w:customStyle="1" w:styleId="97D4727AD8D1428F9A73F0FD3097AD7017">
    <w:name w:val="97D4727AD8D1428F9A73F0FD3097AD7017"/>
    <w:rsid w:val="009F1EE9"/>
    <w:pPr>
      <w:ind w:left="720"/>
      <w:contextualSpacing/>
    </w:pPr>
    <w:rPr>
      <w:rFonts w:eastAsiaTheme="minorHAnsi"/>
      <w:lang w:eastAsia="en-US"/>
    </w:rPr>
  </w:style>
  <w:style w:type="paragraph" w:customStyle="1" w:styleId="6EC24DB2C687448D8ED0C0E4D64D5CD713">
    <w:name w:val="6EC24DB2C687448D8ED0C0E4D64D5CD713"/>
    <w:rsid w:val="009F1EE9"/>
    <w:pPr>
      <w:ind w:left="720"/>
      <w:contextualSpacing/>
    </w:pPr>
    <w:rPr>
      <w:rFonts w:eastAsiaTheme="minorHAnsi"/>
      <w:lang w:eastAsia="en-US"/>
    </w:rPr>
  </w:style>
  <w:style w:type="paragraph" w:customStyle="1" w:styleId="70E0D357C4A34C07B33AC470BA00632B12">
    <w:name w:val="70E0D357C4A34C07B33AC470BA00632B12"/>
    <w:rsid w:val="009F1EE9"/>
    <w:pPr>
      <w:ind w:left="720"/>
      <w:contextualSpacing/>
    </w:pPr>
    <w:rPr>
      <w:rFonts w:eastAsiaTheme="minorHAnsi"/>
      <w:lang w:eastAsia="en-US"/>
    </w:rPr>
  </w:style>
  <w:style w:type="paragraph" w:customStyle="1" w:styleId="778D7051979946EAABF82A81B0FE21CF10">
    <w:name w:val="778D7051979946EAABF82A81B0FE21CF10"/>
    <w:rsid w:val="009F1EE9"/>
    <w:pPr>
      <w:ind w:left="720"/>
      <w:contextualSpacing/>
    </w:pPr>
    <w:rPr>
      <w:rFonts w:eastAsiaTheme="minorHAnsi"/>
      <w:lang w:eastAsia="en-US"/>
    </w:rPr>
  </w:style>
  <w:style w:type="paragraph" w:customStyle="1" w:styleId="3B0DAF1FA3B245E6855C08CE9F44C4686">
    <w:name w:val="3B0DAF1FA3B245E6855C08CE9F44C4686"/>
    <w:rsid w:val="009F1EE9"/>
    <w:pPr>
      <w:ind w:left="720"/>
      <w:contextualSpacing/>
    </w:pPr>
    <w:rPr>
      <w:rFonts w:eastAsiaTheme="minorHAnsi"/>
      <w:lang w:eastAsia="en-US"/>
    </w:rPr>
  </w:style>
  <w:style w:type="paragraph" w:customStyle="1" w:styleId="FAC3DACD00A5423D8D83912C9A74DC635">
    <w:name w:val="FAC3DACD00A5423D8D83912C9A74DC635"/>
    <w:rsid w:val="009F1EE9"/>
    <w:pPr>
      <w:ind w:left="720"/>
      <w:contextualSpacing/>
    </w:pPr>
    <w:rPr>
      <w:rFonts w:eastAsiaTheme="minorHAnsi"/>
      <w:lang w:eastAsia="en-US"/>
    </w:rPr>
  </w:style>
  <w:style w:type="paragraph" w:customStyle="1" w:styleId="583D5C2D8F9C4839989D50140C5498174">
    <w:name w:val="583D5C2D8F9C4839989D50140C5498174"/>
    <w:rsid w:val="009F1EE9"/>
    <w:pPr>
      <w:ind w:left="720"/>
      <w:contextualSpacing/>
    </w:pPr>
    <w:rPr>
      <w:rFonts w:eastAsiaTheme="minorHAnsi"/>
      <w:lang w:eastAsia="en-US"/>
    </w:rPr>
  </w:style>
  <w:style w:type="paragraph" w:customStyle="1" w:styleId="F434F8D493A14EE2954A54F7C53611503">
    <w:name w:val="F434F8D493A14EE2954A54F7C53611503"/>
    <w:rsid w:val="009F1EE9"/>
    <w:pPr>
      <w:ind w:left="720"/>
      <w:contextualSpacing/>
    </w:pPr>
    <w:rPr>
      <w:rFonts w:eastAsiaTheme="minorHAnsi"/>
      <w:lang w:eastAsia="en-US"/>
    </w:rPr>
  </w:style>
  <w:style w:type="paragraph" w:customStyle="1" w:styleId="8529107500DD4B8BBBF48495799D5ED9">
    <w:name w:val="8529107500DD4B8BBBF48495799D5ED9"/>
    <w:rsid w:val="009F1EE9"/>
    <w:pPr>
      <w:ind w:left="720"/>
      <w:contextualSpacing/>
    </w:pPr>
    <w:rPr>
      <w:rFonts w:eastAsiaTheme="minorHAnsi"/>
      <w:lang w:eastAsia="en-US"/>
    </w:rPr>
  </w:style>
  <w:style w:type="paragraph" w:customStyle="1" w:styleId="1135D7BB31C6465888CE73EF84F9A56924">
    <w:name w:val="1135D7BB31C6465888CE73EF84F9A56924"/>
    <w:rsid w:val="009F1EE9"/>
    <w:rPr>
      <w:rFonts w:eastAsiaTheme="minorHAnsi"/>
      <w:lang w:eastAsia="en-US"/>
    </w:rPr>
  </w:style>
  <w:style w:type="paragraph" w:customStyle="1" w:styleId="21F511E9D48E45B685585F5E45D1447F24">
    <w:name w:val="21F511E9D48E45B685585F5E45D1447F24"/>
    <w:rsid w:val="009F1EE9"/>
    <w:rPr>
      <w:rFonts w:eastAsiaTheme="minorHAnsi"/>
      <w:lang w:eastAsia="en-US"/>
    </w:rPr>
  </w:style>
  <w:style w:type="paragraph" w:customStyle="1" w:styleId="8EA565E503264900B1DDEBE8830B8CEE23">
    <w:name w:val="8EA565E503264900B1DDEBE8830B8CEE23"/>
    <w:rsid w:val="009F1EE9"/>
    <w:rPr>
      <w:rFonts w:eastAsiaTheme="minorHAnsi"/>
      <w:lang w:eastAsia="en-US"/>
    </w:rPr>
  </w:style>
  <w:style w:type="paragraph" w:customStyle="1" w:styleId="C187346BC3BD461C84C096AF243B9F1020">
    <w:name w:val="C187346BC3BD461C84C096AF243B9F1020"/>
    <w:rsid w:val="009F1EE9"/>
    <w:rPr>
      <w:rFonts w:eastAsiaTheme="minorHAnsi"/>
      <w:lang w:eastAsia="en-US"/>
    </w:rPr>
  </w:style>
  <w:style w:type="paragraph" w:customStyle="1" w:styleId="99C0C8FB02BC4D66A3A6041393C3C80E20">
    <w:name w:val="99C0C8FB02BC4D66A3A6041393C3C80E20"/>
    <w:rsid w:val="009F1EE9"/>
    <w:rPr>
      <w:rFonts w:eastAsiaTheme="minorHAnsi"/>
      <w:lang w:eastAsia="en-US"/>
    </w:rPr>
  </w:style>
  <w:style w:type="paragraph" w:customStyle="1" w:styleId="E3DB30EFB6044EEAB0F84C69D466208A20">
    <w:name w:val="E3DB30EFB6044EEAB0F84C69D466208A20"/>
    <w:rsid w:val="009F1EE9"/>
    <w:rPr>
      <w:rFonts w:eastAsiaTheme="minorHAnsi"/>
      <w:lang w:eastAsia="en-US"/>
    </w:rPr>
  </w:style>
  <w:style w:type="paragraph" w:customStyle="1" w:styleId="147720465A974007B485649F7572468E21">
    <w:name w:val="147720465A974007B485649F7572468E21"/>
    <w:rsid w:val="009F1EE9"/>
    <w:rPr>
      <w:rFonts w:eastAsiaTheme="minorHAnsi"/>
      <w:lang w:eastAsia="en-US"/>
    </w:rPr>
  </w:style>
  <w:style w:type="paragraph" w:customStyle="1" w:styleId="E26A1F25ADE645C8848A9003E882BECC20">
    <w:name w:val="E26A1F25ADE645C8848A9003E882BECC20"/>
    <w:rsid w:val="009F1EE9"/>
    <w:rPr>
      <w:rFonts w:eastAsiaTheme="minorHAnsi"/>
      <w:lang w:eastAsia="en-US"/>
    </w:rPr>
  </w:style>
  <w:style w:type="paragraph" w:customStyle="1" w:styleId="7ABCF2DA78FE4006A6CC1F6D394E077520">
    <w:name w:val="7ABCF2DA78FE4006A6CC1F6D394E077520"/>
    <w:rsid w:val="009F1EE9"/>
    <w:rPr>
      <w:rFonts w:eastAsiaTheme="minorHAnsi"/>
      <w:lang w:eastAsia="en-US"/>
    </w:rPr>
  </w:style>
  <w:style w:type="paragraph" w:customStyle="1" w:styleId="C82111CEF87C48FB8ED1171F73F6BCB120">
    <w:name w:val="C82111CEF87C48FB8ED1171F73F6BCB120"/>
    <w:rsid w:val="009F1EE9"/>
    <w:rPr>
      <w:rFonts w:eastAsiaTheme="minorHAnsi"/>
      <w:lang w:eastAsia="en-US"/>
    </w:rPr>
  </w:style>
  <w:style w:type="paragraph" w:customStyle="1" w:styleId="062C9600A51D4202984EB7A04385DEAF19">
    <w:name w:val="062C9600A51D4202984EB7A04385DEAF19"/>
    <w:rsid w:val="009F1EE9"/>
    <w:rPr>
      <w:rFonts w:eastAsiaTheme="minorHAnsi"/>
      <w:lang w:eastAsia="en-US"/>
    </w:rPr>
  </w:style>
  <w:style w:type="paragraph" w:customStyle="1" w:styleId="97D4727AD8D1428F9A73F0FD3097AD7018">
    <w:name w:val="97D4727AD8D1428F9A73F0FD3097AD7018"/>
    <w:rsid w:val="009F1EE9"/>
    <w:pPr>
      <w:ind w:left="720"/>
      <w:contextualSpacing/>
    </w:pPr>
    <w:rPr>
      <w:rFonts w:eastAsiaTheme="minorHAnsi"/>
      <w:lang w:eastAsia="en-US"/>
    </w:rPr>
  </w:style>
  <w:style w:type="paragraph" w:customStyle="1" w:styleId="6EC24DB2C687448D8ED0C0E4D64D5CD714">
    <w:name w:val="6EC24DB2C687448D8ED0C0E4D64D5CD714"/>
    <w:rsid w:val="009F1EE9"/>
    <w:pPr>
      <w:ind w:left="720"/>
      <w:contextualSpacing/>
    </w:pPr>
    <w:rPr>
      <w:rFonts w:eastAsiaTheme="minorHAnsi"/>
      <w:lang w:eastAsia="en-US"/>
    </w:rPr>
  </w:style>
  <w:style w:type="paragraph" w:customStyle="1" w:styleId="70E0D357C4A34C07B33AC470BA00632B13">
    <w:name w:val="70E0D357C4A34C07B33AC470BA00632B13"/>
    <w:rsid w:val="009F1EE9"/>
    <w:pPr>
      <w:ind w:left="720"/>
      <w:contextualSpacing/>
    </w:pPr>
    <w:rPr>
      <w:rFonts w:eastAsiaTheme="minorHAnsi"/>
      <w:lang w:eastAsia="en-US"/>
    </w:rPr>
  </w:style>
  <w:style w:type="paragraph" w:customStyle="1" w:styleId="778D7051979946EAABF82A81B0FE21CF11">
    <w:name w:val="778D7051979946EAABF82A81B0FE21CF11"/>
    <w:rsid w:val="009F1EE9"/>
    <w:pPr>
      <w:ind w:left="720"/>
      <w:contextualSpacing/>
    </w:pPr>
    <w:rPr>
      <w:rFonts w:eastAsiaTheme="minorHAnsi"/>
      <w:lang w:eastAsia="en-US"/>
    </w:rPr>
  </w:style>
  <w:style w:type="paragraph" w:customStyle="1" w:styleId="3B0DAF1FA3B245E6855C08CE9F44C4687">
    <w:name w:val="3B0DAF1FA3B245E6855C08CE9F44C4687"/>
    <w:rsid w:val="009F1EE9"/>
    <w:pPr>
      <w:ind w:left="720"/>
      <w:contextualSpacing/>
    </w:pPr>
    <w:rPr>
      <w:rFonts w:eastAsiaTheme="minorHAnsi"/>
      <w:lang w:eastAsia="en-US"/>
    </w:rPr>
  </w:style>
  <w:style w:type="paragraph" w:customStyle="1" w:styleId="FAC3DACD00A5423D8D83912C9A74DC636">
    <w:name w:val="FAC3DACD00A5423D8D83912C9A74DC636"/>
    <w:rsid w:val="009F1EE9"/>
    <w:pPr>
      <w:ind w:left="720"/>
      <w:contextualSpacing/>
    </w:pPr>
    <w:rPr>
      <w:rFonts w:eastAsiaTheme="minorHAnsi"/>
      <w:lang w:eastAsia="en-US"/>
    </w:rPr>
  </w:style>
  <w:style w:type="paragraph" w:customStyle="1" w:styleId="583D5C2D8F9C4839989D50140C5498175">
    <w:name w:val="583D5C2D8F9C4839989D50140C5498175"/>
    <w:rsid w:val="009F1EE9"/>
    <w:pPr>
      <w:ind w:left="720"/>
      <w:contextualSpacing/>
    </w:pPr>
    <w:rPr>
      <w:rFonts w:eastAsiaTheme="minorHAnsi"/>
      <w:lang w:eastAsia="en-US"/>
    </w:rPr>
  </w:style>
  <w:style w:type="paragraph" w:customStyle="1" w:styleId="F434F8D493A14EE2954A54F7C53611504">
    <w:name w:val="F434F8D493A14EE2954A54F7C53611504"/>
    <w:rsid w:val="009F1EE9"/>
    <w:pPr>
      <w:ind w:left="720"/>
      <w:contextualSpacing/>
    </w:pPr>
    <w:rPr>
      <w:rFonts w:eastAsiaTheme="minorHAnsi"/>
      <w:lang w:eastAsia="en-US"/>
    </w:rPr>
  </w:style>
  <w:style w:type="paragraph" w:customStyle="1" w:styleId="8529107500DD4B8BBBF48495799D5ED91">
    <w:name w:val="8529107500DD4B8BBBF48495799D5ED91"/>
    <w:rsid w:val="009F1EE9"/>
    <w:pPr>
      <w:ind w:left="720"/>
      <w:contextualSpacing/>
    </w:pPr>
    <w:rPr>
      <w:rFonts w:eastAsiaTheme="minorHAnsi"/>
      <w:lang w:eastAsia="en-US"/>
    </w:rPr>
  </w:style>
  <w:style w:type="paragraph" w:customStyle="1" w:styleId="1135D7BB31C6465888CE73EF84F9A56925">
    <w:name w:val="1135D7BB31C6465888CE73EF84F9A56925"/>
    <w:rsid w:val="00EA55FB"/>
    <w:rPr>
      <w:rFonts w:eastAsiaTheme="minorHAnsi"/>
      <w:lang w:eastAsia="en-US"/>
    </w:rPr>
  </w:style>
  <w:style w:type="paragraph" w:customStyle="1" w:styleId="21F511E9D48E45B685585F5E45D1447F25">
    <w:name w:val="21F511E9D48E45B685585F5E45D1447F25"/>
    <w:rsid w:val="00EA55FB"/>
    <w:rPr>
      <w:rFonts w:eastAsiaTheme="minorHAnsi"/>
      <w:lang w:eastAsia="en-US"/>
    </w:rPr>
  </w:style>
  <w:style w:type="paragraph" w:customStyle="1" w:styleId="8EA565E503264900B1DDEBE8830B8CEE24">
    <w:name w:val="8EA565E503264900B1DDEBE8830B8CEE24"/>
    <w:rsid w:val="00EA55FB"/>
    <w:rPr>
      <w:rFonts w:eastAsiaTheme="minorHAnsi"/>
      <w:lang w:eastAsia="en-US"/>
    </w:rPr>
  </w:style>
  <w:style w:type="paragraph" w:customStyle="1" w:styleId="C187346BC3BD461C84C096AF243B9F1021">
    <w:name w:val="C187346BC3BD461C84C096AF243B9F1021"/>
    <w:rsid w:val="00EA55FB"/>
    <w:rPr>
      <w:rFonts w:eastAsiaTheme="minorHAnsi"/>
      <w:lang w:eastAsia="en-US"/>
    </w:rPr>
  </w:style>
  <w:style w:type="paragraph" w:customStyle="1" w:styleId="99C0C8FB02BC4D66A3A6041393C3C80E21">
    <w:name w:val="99C0C8FB02BC4D66A3A6041393C3C80E21"/>
    <w:rsid w:val="00EA55FB"/>
    <w:rPr>
      <w:rFonts w:eastAsiaTheme="minorHAnsi"/>
      <w:lang w:eastAsia="en-US"/>
    </w:rPr>
  </w:style>
  <w:style w:type="paragraph" w:customStyle="1" w:styleId="E3DB30EFB6044EEAB0F84C69D466208A21">
    <w:name w:val="E3DB30EFB6044EEAB0F84C69D466208A21"/>
    <w:rsid w:val="00EA55FB"/>
    <w:rPr>
      <w:rFonts w:eastAsiaTheme="minorHAnsi"/>
      <w:lang w:eastAsia="en-US"/>
    </w:rPr>
  </w:style>
  <w:style w:type="paragraph" w:customStyle="1" w:styleId="147720465A974007B485649F7572468E22">
    <w:name w:val="147720465A974007B485649F7572468E22"/>
    <w:rsid w:val="00EA55FB"/>
    <w:rPr>
      <w:rFonts w:eastAsiaTheme="minorHAnsi"/>
      <w:lang w:eastAsia="en-US"/>
    </w:rPr>
  </w:style>
  <w:style w:type="paragraph" w:customStyle="1" w:styleId="E26A1F25ADE645C8848A9003E882BECC21">
    <w:name w:val="E26A1F25ADE645C8848A9003E882BECC21"/>
    <w:rsid w:val="00EA55FB"/>
    <w:rPr>
      <w:rFonts w:eastAsiaTheme="minorHAnsi"/>
      <w:lang w:eastAsia="en-US"/>
    </w:rPr>
  </w:style>
  <w:style w:type="paragraph" w:customStyle="1" w:styleId="7ABCF2DA78FE4006A6CC1F6D394E077521">
    <w:name w:val="7ABCF2DA78FE4006A6CC1F6D394E077521"/>
    <w:rsid w:val="00EA55FB"/>
    <w:rPr>
      <w:rFonts w:eastAsiaTheme="minorHAnsi"/>
      <w:lang w:eastAsia="en-US"/>
    </w:rPr>
  </w:style>
  <w:style w:type="paragraph" w:customStyle="1" w:styleId="C82111CEF87C48FB8ED1171F73F6BCB121">
    <w:name w:val="C82111CEF87C48FB8ED1171F73F6BCB121"/>
    <w:rsid w:val="00EA55FB"/>
    <w:rPr>
      <w:rFonts w:eastAsiaTheme="minorHAnsi"/>
      <w:lang w:eastAsia="en-US"/>
    </w:rPr>
  </w:style>
  <w:style w:type="paragraph" w:customStyle="1" w:styleId="062C9600A51D4202984EB7A04385DEAF20">
    <w:name w:val="062C9600A51D4202984EB7A04385DEAF20"/>
    <w:rsid w:val="00EA55FB"/>
    <w:rPr>
      <w:rFonts w:eastAsiaTheme="minorHAnsi"/>
      <w:lang w:eastAsia="en-US"/>
    </w:rPr>
  </w:style>
  <w:style w:type="paragraph" w:customStyle="1" w:styleId="97D4727AD8D1428F9A73F0FD3097AD7019">
    <w:name w:val="97D4727AD8D1428F9A73F0FD3097AD7019"/>
    <w:rsid w:val="00EA55FB"/>
    <w:pPr>
      <w:ind w:left="720"/>
      <w:contextualSpacing/>
    </w:pPr>
    <w:rPr>
      <w:rFonts w:eastAsiaTheme="minorHAnsi"/>
      <w:lang w:eastAsia="en-US"/>
    </w:rPr>
  </w:style>
  <w:style w:type="paragraph" w:customStyle="1" w:styleId="6EC24DB2C687448D8ED0C0E4D64D5CD715">
    <w:name w:val="6EC24DB2C687448D8ED0C0E4D64D5CD715"/>
    <w:rsid w:val="00EA55FB"/>
    <w:pPr>
      <w:ind w:left="720"/>
      <w:contextualSpacing/>
    </w:pPr>
    <w:rPr>
      <w:rFonts w:eastAsiaTheme="minorHAnsi"/>
      <w:lang w:eastAsia="en-US"/>
    </w:rPr>
  </w:style>
  <w:style w:type="paragraph" w:customStyle="1" w:styleId="70E0D357C4A34C07B33AC470BA00632B14">
    <w:name w:val="70E0D357C4A34C07B33AC470BA00632B14"/>
    <w:rsid w:val="00EA55FB"/>
    <w:pPr>
      <w:ind w:left="720"/>
      <w:contextualSpacing/>
    </w:pPr>
    <w:rPr>
      <w:rFonts w:eastAsiaTheme="minorHAnsi"/>
      <w:lang w:eastAsia="en-US"/>
    </w:rPr>
  </w:style>
  <w:style w:type="paragraph" w:customStyle="1" w:styleId="778D7051979946EAABF82A81B0FE21CF12">
    <w:name w:val="778D7051979946EAABF82A81B0FE21CF12"/>
    <w:rsid w:val="00EA55FB"/>
    <w:pPr>
      <w:ind w:left="720"/>
      <w:contextualSpacing/>
    </w:pPr>
    <w:rPr>
      <w:rFonts w:eastAsiaTheme="minorHAnsi"/>
      <w:lang w:eastAsia="en-US"/>
    </w:rPr>
  </w:style>
  <w:style w:type="paragraph" w:customStyle="1" w:styleId="3B0DAF1FA3B245E6855C08CE9F44C4688">
    <w:name w:val="3B0DAF1FA3B245E6855C08CE9F44C4688"/>
    <w:rsid w:val="00EA55FB"/>
    <w:pPr>
      <w:ind w:left="720"/>
      <w:contextualSpacing/>
    </w:pPr>
    <w:rPr>
      <w:rFonts w:eastAsiaTheme="minorHAnsi"/>
      <w:lang w:eastAsia="en-US"/>
    </w:rPr>
  </w:style>
  <w:style w:type="paragraph" w:customStyle="1" w:styleId="FAC3DACD00A5423D8D83912C9A74DC637">
    <w:name w:val="FAC3DACD00A5423D8D83912C9A74DC637"/>
    <w:rsid w:val="00EA55FB"/>
    <w:pPr>
      <w:ind w:left="720"/>
      <w:contextualSpacing/>
    </w:pPr>
    <w:rPr>
      <w:rFonts w:eastAsiaTheme="minorHAnsi"/>
      <w:lang w:eastAsia="en-US"/>
    </w:rPr>
  </w:style>
  <w:style w:type="paragraph" w:customStyle="1" w:styleId="583D5C2D8F9C4839989D50140C5498176">
    <w:name w:val="583D5C2D8F9C4839989D50140C5498176"/>
    <w:rsid w:val="00EA55FB"/>
    <w:pPr>
      <w:ind w:left="720"/>
      <w:contextualSpacing/>
    </w:pPr>
    <w:rPr>
      <w:rFonts w:eastAsiaTheme="minorHAnsi"/>
      <w:lang w:eastAsia="en-US"/>
    </w:rPr>
  </w:style>
  <w:style w:type="paragraph" w:customStyle="1" w:styleId="F434F8D493A14EE2954A54F7C53611505">
    <w:name w:val="F434F8D493A14EE2954A54F7C53611505"/>
    <w:rsid w:val="00EA55FB"/>
    <w:pPr>
      <w:ind w:left="720"/>
      <w:contextualSpacing/>
    </w:pPr>
    <w:rPr>
      <w:rFonts w:eastAsiaTheme="minorHAnsi"/>
      <w:lang w:eastAsia="en-US"/>
    </w:rPr>
  </w:style>
  <w:style w:type="paragraph" w:customStyle="1" w:styleId="8529107500DD4B8BBBF48495799D5ED92">
    <w:name w:val="8529107500DD4B8BBBF48495799D5ED92"/>
    <w:rsid w:val="00EA55FB"/>
    <w:pPr>
      <w:ind w:left="720"/>
      <w:contextualSpacing/>
    </w:pPr>
    <w:rPr>
      <w:rFonts w:eastAsiaTheme="minorHAnsi"/>
      <w:lang w:eastAsia="en-US"/>
    </w:rPr>
  </w:style>
  <w:style w:type="paragraph" w:customStyle="1" w:styleId="EBD2135FA74344AD9727C9BEE8C4ACD0">
    <w:name w:val="EBD2135FA74344AD9727C9BEE8C4ACD0"/>
    <w:rsid w:val="00EA55FB"/>
    <w:pPr>
      <w:ind w:left="720"/>
      <w:contextualSpacing/>
    </w:pPr>
    <w:rPr>
      <w:rFonts w:eastAsiaTheme="minorHAnsi"/>
      <w:lang w:eastAsia="en-US"/>
    </w:rPr>
  </w:style>
  <w:style w:type="paragraph" w:customStyle="1" w:styleId="7A0E252F5A9641BA866E237BBE155F70">
    <w:name w:val="7A0E252F5A9641BA866E237BBE155F70"/>
    <w:rsid w:val="00EA55FB"/>
    <w:pPr>
      <w:ind w:left="720"/>
      <w:contextualSpacing/>
    </w:pPr>
    <w:rPr>
      <w:rFonts w:eastAsiaTheme="minorHAnsi"/>
      <w:lang w:eastAsia="en-US"/>
    </w:rPr>
  </w:style>
  <w:style w:type="paragraph" w:customStyle="1" w:styleId="1135D7BB31C6465888CE73EF84F9A56926">
    <w:name w:val="1135D7BB31C6465888CE73EF84F9A56926"/>
    <w:rsid w:val="000928E8"/>
    <w:rPr>
      <w:rFonts w:eastAsiaTheme="minorHAnsi"/>
      <w:lang w:eastAsia="en-US"/>
    </w:rPr>
  </w:style>
  <w:style w:type="paragraph" w:customStyle="1" w:styleId="21F511E9D48E45B685585F5E45D1447F26">
    <w:name w:val="21F511E9D48E45B685585F5E45D1447F26"/>
    <w:rsid w:val="000928E8"/>
    <w:rPr>
      <w:rFonts w:eastAsiaTheme="minorHAnsi"/>
      <w:lang w:eastAsia="en-US"/>
    </w:rPr>
  </w:style>
  <w:style w:type="paragraph" w:customStyle="1" w:styleId="8EA565E503264900B1DDEBE8830B8CEE25">
    <w:name w:val="8EA565E503264900B1DDEBE8830B8CEE25"/>
    <w:rsid w:val="000928E8"/>
    <w:rPr>
      <w:rFonts w:eastAsiaTheme="minorHAnsi"/>
      <w:lang w:eastAsia="en-US"/>
    </w:rPr>
  </w:style>
  <w:style w:type="paragraph" w:customStyle="1" w:styleId="C187346BC3BD461C84C096AF243B9F1022">
    <w:name w:val="C187346BC3BD461C84C096AF243B9F1022"/>
    <w:rsid w:val="000928E8"/>
    <w:rPr>
      <w:rFonts w:eastAsiaTheme="minorHAnsi"/>
      <w:lang w:eastAsia="en-US"/>
    </w:rPr>
  </w:style>
  <w:style w:type="paragraph" w:customStyle="1" w:styleId="99C0C8FB02BC4D66A3A6041393C3C80E22">
    <w:name w:val="99C0C8FB02BC4D66A3A6041393C3C80E22"/>
    <w:rsid w:val="000928E8"/>
    <w:rPr>
      <w:rFonts w:eastAsiaTheme="minorHAnsi"/>
      <w:lang w:eastAsia="en-US"/>
    </w:rPr>
  </w:style>
  <w:style w:type="paragraph" w:customStyle="1" w:styleId="E3DB30EFB6044EEAB0F84C69D466208A22">
    <w:name w:val="E3DB30EFB6044EEAB0F84C69D466208A22"/>
    <w:rsid w:val="000928E8"/>
    <w:rPr>
      <w:rFonts w:eastAsiaTheme="minorHAnsi"/>
      <w:lang w:eastAsia="en-US"/>
    </w:rPr>
  </w:style>
  <w:style w:type="paragraph" w:customStyle="1" w:styleId="147720465A974007B485649F7572468E23">
    <w:name w:val="147720465A974007B485649F7572468E23"/>
    <w:rsid w:val="000928E8"/>
    <w:rPr>
      <w:rFonts w:eastAsiaTheme="minorHAnsi"/>
      <w:lang w:eastAsia="en-US"/>
    </w:rPr>
  </w:style>
  <w:style w:type="paragraph" w:customStyle="1" w:styleId="E26A1F25ADE645C8848A9003E882BECC22">
    <w:name w:val="E26A1F25ADE645C8848A9003E882BECC22"/>
    <w:rsid w:val="000928E8"/>
    <w:rPr>
      <w:rFonts w:eastAsiaTheme="minorHAnsi"/>
      <w:lang w:eastAsia="en-US"/>
    </w:rPr>
  </w:style>
  <w:style w:type="paragraph" w:customStyle="1" w:styleId="7ABCF2DA78FE4006A6CC1F6D394E077522">
    <w:name w:val="7ABCF2DA78FE4006A6CC1F6D394E077522"/>
    <w:rsid w:val="000928E8"/>
    <w:rPr>
      <w:rFonts w:eastAsiaTheme="minorHAnsi"/>
      <w:lang w:eastAsia="en-US"/>
    </w:rPr>
  </w:style>
  <w:style w:type="paragraph" w:customStyle="1" w:styleId="C82111CEF87C48FB8ED1171F73F6BCB122">
    <w:name w:val="C82111CEF87C48FB8ED1171F73F6BCB122"/>
    <w:rsid w:val="000928E8"/>
    <w:rPr>
      <w:rFonts w:eastAsiaTheme="minorHAnsi"/>
      <w:lang w:eastAsia="en-US"/>
    </w:rPr>
  </w:style>
  <w:style w:type="paragraph" w:customStyle="1" w:styleId="062C9600A51D4202984EB7A04385DEAF21">
    <w:name w:val="062C9600A51D4202984EB7A04385DEAF21"/>
    <w:rsid w:val="000928E8"/>
    <w:rPr>
      <w:rFonts w:eastAsiaTheme="minorHAnsi"/>
      <w:lang w:eastAsia="en-US"/>
    </w:rPr>
  </w:style>
  <w:style w:type="paragraph" w:customStyle="1" w:styleId="97D4727AD8D1428F9A73F0FD3097AD7020">
    <w:name w:val="97D4727AD8D1428F9A73F0FD3097AD7020"/>
    <w:rsid w:val="000928E8"/>
    <w:pPr>
      <w:ind w:left="720"/>
      <w:contextualSpacing/>
    </w:pPr>
    <w:rPr>
      <w:rFonts w:eastAsiaTheme="minorHAnsi"/>
      <w:lang w:eastAsia="en-US"/>
    </w:rPr>
  </w:style>
  <w:style w:type="paragraph" w:customStyle="1" w:styleId="6EC24DB2C687448D8ED0C0E4D64D5CD716">
    <w:name w:val="6EC24DB2C687448D8ED0C0E4D64D5CD716"/>
    <w:rsid w:val="000928E8"/>
    <w:pPr>
      <w:ind w:left="720"/>
      <w:contextualSpacing/>
    </w:pPr>
    <w:rPr>
      <w:rFonts w:eastAsiaTheme="minorHAnsi"/>
      <w:lang w:eastAsia="en-US"/>
    </w:rPr>
  </w:style>
  <w:style w:type="paragraph" w:customStyle="1" w:styleId="70E0D357C4A34C07B33AC470BA00632B15">
    <w:name w:val="70E0D357C4A34C07B33AC470BA00632B15"/>
    <w:rsid w:val="000928E8"/>
    <w:pPr>
      <w:ind w:left="720"/>
      <w:contextualSpacing/>
    </w:pPr>
    <w:rPr>
      <w:rFonts w:eastAsiaTheme="minorHAnsi"/>
      <w:lang w:eastAsia="en-US"/>
    </w:rPr>
  </w:style>
  <w:style w:type="paragraph" w:customStyle="1" w:styleId="778D7051979946EAABF82A81B0FE21CF13">
    <w:name w:val="778D7051979946EAABF82A81B0FE21CF13"/>
    <w:rsid w:val="000928E8"/>
    <w:pPr>
      <w:ind w:left="720"/>
      <w:contextualSpacing/>
    </w:pPr>
    <w:rPr>
      <w:rFonts w:eastAsiaTheme="minorHAnsi"/>
      <w:lang w:eastAsia="en-US"/>
    </w:rPr>
  </w:style>
  <w:style w:type="paragraph" w:customStyle="1" w:styleId="3B0DAF1FA3B245E6855C08CE9F44C4689">
    <w:name w:val="3B0DAF1FA3B245E6855C08CE9F44C4689"/>
    <w:rsid w:val="000928E8"/>
    <w:pPr>
      <w:ind w:left="720"/>
      <w:contextualSpacing/>
    </w:pPr>
    <w:rPr>
      <w:rFonts w:eastAsiaTheme="minorHAnsi"/>
      <w:lang w:eastAsia="en-US"/>
    </w:rPr>
  </w:style>
  <w:style w:type="paragraph" w:customStyle="1" w:styleId="FAC3DACD00A5423D8D83912C9A74DC638">
    <w:name w:val="FAC3DACD00A5423D8D83912C9A74DC638"/>
    <w:rsid w:val="000928E8"/>
    <w:pPr>
      <w:ind w:left="720"/>
      <w:contextualSpacing/>
    </w:pPr>
    <w:rPr>
      <w:rFonts w:eastAsiaTheme="minorHAnsi"/>
      <w:lang w:eastAsia="en-US"/>
    </w:rPr>
  </w:style>
  <w:style w:type="paragraph" w:customStyle="1" w:styleId="583D5C2D8F9C4839989D50140C5498177">
    <w:name w:val="583D5C2D8F9C4839989D50140C5498177"/>
    <w:rsid w:val="000928E8"/>
    <w:pPr>
      <w:ind w:left="720"/>
      <w:contextualSpacing/>
    </w:pPr>
    <w:rPr>
      <w:rFonts w:eastAsiaTheme="minorHAnsi"/>
      <w:lang w:eastAsia="en-US"/>
    </w:rPr>
  </w:style>
  <w:style w:type="paragraph" w:customStyle="1" w:styleId="F434F8D493A14EE2954A54F7C53611506">
    <w:name w:val="F434F8D493A14EE2954A54F7C53611506"/>
    <w:rsid w:val="000928E8"/>
    <w:pPr>
      <w:ind w:left="720"/>
      <w:contextualSpacing/>
    </w:pPr>
    <w:rPr>
      <w:rFonts w:eastAsiaTheme="minorHAnsi"/>
      <w:lang w:eastAsia="en-US"/>
    </w:rPr>
  </w:style>
  <w:style w:type="paragraph" w:customStyle="1" w:styleId="8529107500DD4B8BBBF48495799D5ED93">
    <w:name w:val="8529107500DD4B8BBBF48495799D5ED93"/>
    <w:rsid w:val="000928E8"/>
    <w:pPr>
      <w:ind w:left="720"/>
      <w:contextualSpacing/>
    </w:pPr>
    <w:rPr>
      <w:rFonts w:eastAsiaTheme="minorHAnsi"/>
      <w:lang w:eastAsia="en-US"/>
    </w:rPr>
  </w:style>
  <w:style w:type="paragraph" w:customStyle="1" w:styleId="EBD2135FA74344AD9727C9BEE8C4ACD01">
    <w:name w:val="EBD2135FA74344AD9727C9BEE8C4ACD01"/>
    <w:rsid w:val="000928E8"/>
    <w:pPr>
      <w:ind w:left="720"/>
      <w:contextualSpacing/>
    </w:pPr>
    <w:rPr>
      <w:rFonts w:eastAsiaTheme="minorHAnsi"/>
      <w:lang w:eastAsia="en-US"/>
    </w:rPr>
  </w:style>
  <w:style w:type="paragraph" w:customStyle="1" w:styleId="7A0E252F5A9641BA866E237BBE155F701">
    <w:name w:val="7A0E252F5A9641BA866E237BBE155F701"/>
    <w:rsid w:val="000928E8"/>
    <w:pPr>
      <w:ind w:left="720"/>
      <w:contextualSpacing/>
    </w:pPr>
    <w:rPr>
      <w:rFonts w:eastAsiaTheme="minorHAnsi"/>
      <w:lang w:eastAsia="en-US"/>
    </w:rPr>
  </w:style>
  <w:style w:type="paragraph" w:customStyle="1" w:styleId="2CCAF27B05AE4AD1A14AB9C6B033D3C4">
    <w:name w:val="2CCAF27B05AE4AD1A14AB9C6B033D3C4"/>
    <w:rsid w:val="000928E8"/>
    <w:pPr>
      <w:ind w:left="720"/>
      <w:contextualSpacing/>
    </w:pPr>
    <w:rPr>
      <w:rFonts w:eastAsiaTheme="minorHAnsi"/>
      <w:lang w:eastAsia="en-US"/>
    </w:rPr>
  </w:style>
  <w:style w:type="paragraph" w:customStyle="1" w:styleId="161E37B9EBE3493BBBBEBAD8B5EDDBF8">
    <w:name w:val="161E37B9EBE3493BBBBEBAD8B5EDDBF8"/>
    <w:rsid w:val="000928E8"/>
    <w:pPr>
      <w:ind w:left="720"/>
      <w:contextualSpacing/>
    </w:pPr>
    <w:rPr>
      <w:rFonts w:eastAsiaTheme="minorHAnsi"/>
      <w:lang w:eastAsia="en-US"/>
    </w:rPr>
  </w:style>
  <w:style w:type="paragraph" w:customStyle="1" w:styleId="5294EE42235F46A08C87C8E1C7C1EF96">
    <w:name w:val="5294EE42235F46A08C87C8E1C7C1EF96"/>
    <w:rsid w:val="000928E8"/>
    <w:pPr>
      <w:ind w:left="720"/>
      <w:contextualSpacing/>
    </w:pPr>
    <w:rPr>
      <w:rFonts w:eastAsiaTheme="minorHAnsi"/>
      <w:lang w:eastAsia="en-US"/>
    </w:rPr>
  </w:style>
  <w:style w:type="paragraph" w:customStyle="1" w:styleId="1135D7BB31C6465888CE73EF84F9A56927">
    <w:name w:val="1135D7BB31C6465888CE73EF84F9A56927"/>
    <w:rsid w:val="000928E8"/>
    <w:rPr>
      <w:rFonts w:eastAsiaTheme="minorHAnsi"/>
      <w:lang w:eastAsia="en-US"/>
    </w:rPr>
  </w:style>
  <w:style w:type="paragraph" w:customStyle="1" w:styleId="21F511E9D48E45B685585F5E45D1447F27">
    <w:name w:val="21F511E9D48E45B685585F5E45D1447F27"/>
    <w:rsid w:val="000928E8"/>
    <w:rPr>
      <w:rFonts w:eastAsiaTheme="minorHAnsi"/>
      <w:lang w:eastAsia="en-US"/>
    </w:rPr>
  </w:style>
  <w:style w:type="paragraph" w:customStyle="1" w:styleId="8EA565E503264900B1DDEBE8830B8CEE26">
    <w:name w:val="8EA565E503264900B1DDEBE8830B8CEE26"/>
    <w:rsid w:val="000928E8"/>
    <w:rPr>
      <w:rFonts w:eastAsiaTheme="minorHAnsi"/>
      <w:lang w:eastAsia="en-US"/>
    </w:rPr>
  </w:style>
  <w:style w:type="paragraph" w:customStyle="1" w:styleId="C187346BC3BD461C84C096AF243B9F1023">
    <w:name w:val="C187346BC3BD461C84C096AF243B9F1023"/>
    <w:rsid w:val="000928E8"/>
    <w:rPr>
      <w:rFonts w:eastAsiaTheme="minorHAnsi"/>
      <w:lang w:eastAsia="en-US"/>
    </w:rPr>
  </w:style>
  <w:style w:type="paragraph" w:customStyle="1" w:styleId="99C0C8FB02BC4D66A3A6041393C3C80E23">
    <w:name w:val="99C0C8FB02BC4D66A3A6041393C3C80E23"/>
    <w:rsid w:val="000928E8"/>
    <w:rPr>
      <w:rFonts w:eastAsiaTheme="minorHAnsi"/>
      <w:lang w:eastAsia="en-US"/>
    </w:rPr>
  </w:style>
  <w:style w:type="paragraph" w:customStyle="1" w:styleId="E3DB30EFB6044EEAB0F84C69D466208A23">
    <w:name w:val="E3DB30EFB6044EEAB0F84C69D466208A23"/>
    <w:rsid w:val="000928E8"/>
    <w:rPr>
      <w:rFonts w:eastAsiaTheme="minorHAnsi"/>
      <w:lang w:eastAsia="en-US"/>
    </w:rPr>
  </w:style>
  <w:style w:type="paragraph" w:customStyle="1" w:styleId="147720465A974007B485649F7572468E24">
    <w:name w:val="147720465A974007B485649F7572468E24"/>
    <w:rsid w:val="000928E8"/>
    <w:rPr>
      <w:rFonts w:eastAsiaTheme="minorHAnsi"/>
      <w:lang w:eastAsia="en-US"/>
    </w:rPr>
  </w:style>
  <w:style w:type="paragraph" w:customStyle="1" w:styleId="E26A1F25ADE645C8848A9003E882BECC23">
    <w:name w:val="E26A1F25ADE645C8848A9003E882BECC23"/>
    <w:rsid w:val="000928E8"/>
    <w:rPr>
      <w:rFonts w:eastAsiaTheme="minorHAnsi"/>
      <w:lang w:eastAsia="en-US"/>
    </w:rPr>
  </w:style>
  <w:style w:type="paragraph" w:customStyle="1" w:styleId="7ABCF2DA78FE4006A6CC1F6D394E077523">
    <w:name w:val="7ABCF2DA78FE4006A6CC1F6D394E077523"/>
    <w:rsid w:val="000928E8"/>
    <w:rPr>
      <w:rFonts w:eastAsiaTheme="minorHAnsi"/>
      <w:lang w:eastAsia="en-US"/>
    </w:rPr>
  </w:style>
  <w:style w:type="paragraph" w:customStyle="1" w:styleId="C82111CEF87C48FB8ED1171F73F6BCB123">
    <w:name w:val="C82111CEF87C48FB8ED1171F73F6BCB123"/>
    <w:rsid w:val="000928E8"/>
    <w:rPr>
      <w:rFonts w:eastAsiaTheme="minorHAnsi"/>
      <w:lang w:eastAsia="en-US"/>
    </w:rPr>
  </w:style>
  <w:style w:type="paragraph" w:customStyle="1" w:styleId="062C9600A51D4202984EB7A04385DEAF22">
    <w:name w:val="062C9600A51D4202984EB7A04385DEAF22"/>
    <w:rsid w:val="000928E8"/>
    <w:rPr>
      <w:rFonts w:eastAsiaTheme="minorHAnsi"/>
      <w:lang w:eastAsia="en-US"/>
    </w:rPr>
  </w:style>
  <w:style w:type="paragraph" w:customStyle="1" w:styleId="97D4727AD8D1428F9A73F0FD3097AD7021">
    <w:name w:val="97D4727AD8D1428F9A73F0FD3097AD7021"/>
    <w:rsid w:val="000928E8"/>
    <w:pPr>
      <w:ind w:left="720"/>
      <w:contextualSpacing/>
    </w:pPr>
    <w:rPr>
      <w:rFonts w:eastAsiaTheme="minorHAnsi"/>
      <w:lang w:eastAsia="en-US"/>
    </w:rPr>
  </w:style>
  <w:style w:type="paragraph" w:customStyle="1" w:styleId="6EC24DB2C687448D8ED0C0E4D64D5CD717">
    <w:name w:val="6EC24DB2C687448D8ED0C0E4D64D5CD717"/>
    <w:rsid w:val="000928E8"/>
    <w:pPr>
      <w:ind w:left="720"/>
      <w:contextualSpacing/>
    </w:pPr>
    <w:rPr>
      <w:rFonts w:eastAsiaTheme="minorHAnsi"/>
      <w:lang w:eastAsia="en-US"/>
    </w:rPr>
  </w:style>
  <w:style w:type="paragraph" w:customStyle="1" w:styleId="70E0D357C4A34C07B33AC470BA00632B16">
    <w:name w:val="70E0D357C4A34C07B33AC470BA00632B16"/>
    <w:rsid w:val="000928E8"/>
    <w:pPr>
      <w:ind w:left="720"/>
      <w:contextualSpacing/>
    </w:pPr>
    <w:rPr>
      <w:rFonts w:eastAsiaTheme="minorHAnsi"/>
      <w:lang w:eastAsia="en-US"/>
    </w:rPr>
  </w:style>
  <w:style w:type="paragraph" w:customStyle="1" w:styleId="778D7051979946EAABF82A81B0FE21CF14">
    <w:name w:val="778D7051979946EAABF82A81B0FE21CF14"/>
    <w:rsid w:val="000928E8"/>
    <w:pPr>
      <w:ind w:left="720"/>
      <w:contextualSpacing/>
    </w:pPr>
    <w:rPr>
      <w:rFonts w:eastAsiaTheme="minorHAnsi"/>
      <w:lang w:eastAsia="en-US"/>
    </w:rPr>
  </w:style>
  <w:style w:type="paragraph" w:customStyle="1" w:styleId="3B0DAF1FA3B245E6855C08CE9F44C46810">
    <w:name w:val="3B0DAF1FA3B245E6855C08CE9F44C46810"/>
    <w:rsid w:val="000928E8"/>
    <w:pPr>
      <w:ind w:left="720"/>
      <w:contextualSpacing/>
    </w:pPr>
    <w:rPr>
      <w:rFonts w:eastAsiaTheme="minorHAnsi"/>
      <w:lang w:eastAsia="en-US"/>
    </w:rPr>
  </w:style>
  <w:style w:type="paragraph" w:customStyle="1" w:styleId="FAC3DACD00A5423D8D83912C9A74DC639">
    <w:name w:val="FAC3DACD00A5423D8D83912C9A74DC639"/>
    <w:rsid w:val="000928E8"/>
    <w:pPr>
      <w:ind w:left="720"/>
      <w:contextualSpacing/>
    </w:pPr>
    <w:rPr>
      <w:rFonts w:eastAsiaTheme="minorHAnsi"/>
      <w:lang w:eastAsia="en-US"/>
    </w:rPr>
  </w:style>
  <w:style w:type="paragraph" w:customStyle="1" w:styleId="583D5C2D8F9C4839989D50140C5498178">
    <w:name w:val="583D5C2D8F9C4839989D50140C5498178"/>
    <w:rsid w:val="000928E8"/>
    <w:pPr>
      <w:ind w:left="720"/>
      <w:contextualSpacing/>
    </w:pPr>
    <w:rPr>
      <w:rFonts w:eastAsiaTheme="minorHAnsi"/>
      <w:lang w:eastAsia="en-US"/>
    </w:rPr>
  </w:style>
  <w:style w:type="paragraph" w:customStyle="1" w:styleId="F434F8D493A14EE2954A54F7C53611507">
    <w:name w:val="F434F8D493A14EE2954A54F7C53611507"/>
    <w:rsid w:val="000928E8"/>
    <w:pPr>
      <w:ind w:left="720"/>
      <w:contextualSpacing/>
    </w:pPr>
    <w:rPr>
      <w:rFonts w:eastAsiaTheme="minorHAnsi"/>
      <w:lang w:eastAsia="en-US"/>
    </w:rPr>
  </w:style>
  <w:style w:type="paragraph" w:customStyle="1" w:styleId="8529107500DD4B8BBBF48495799D5ED94">
    <w:name w:val="8529107500DD4B8BBBF48495799D5ED94"/>
    <w:rsid w:val="000928E8"/>
    <w:pPr>
      <w:ind w:left="720"/>
      <w:contextualSpacing/>
    </w:pPr>
    <w:rPr>
      <w:rFonts w:eastAsiaTheme="minorHAnsi"/>
      <w:lang w:eastAsia="en-US"/>
    </w:rPr>
  </w:style>
  <w:style w:type="paragraph" w:customStyle="1" w:styleId="EBD2135FA74344AD9727C9BEE8C4ACD02">
    <w:name w:val="EBD2135FA74344AD9727C9BEE8C4ACD02"/>
    <w:rsid w:val="000928E8"/>
    <w:pPr>
      <w:ind w:left="720"/>
      <w:contextualSpacing/>
    </w:pPr>
    <w:rPr>
      <w:rFonts w:eastAsiaTheme="minorHAnsi"/>
      <w:lang w:eastAsia="en-US"/>
    </w:rPr>
  </w:style>
  <w:style w:type="paragraph" w:customStyle="1" w:styleId="7A0E252F5A9641BA866E237BBE155F702">
    <w:name w:val="7A0E252F5A9641BA866E237BBE155F702"/>
    <w:rsid w:val="000928E8"/>
    <w:pPr>
      <w:ind w:left="720"/>
      <w:contextualSpacing/>
    </w:pPr>
    <w:rPr>
      <w:rFonts w:eastAsiaTheme="minorHAnsi"/>
      <w:lang w:eastAsia="en-US"/>
    </w:rPr>
  </w:style>
  <w:style w:type="paragraph" w:customStyle="1" w:styleId="2CCAF27B05AE4AD1A14AB9C6B033D3C41">
    <w:name w:val="2CCAF27B05AE4AD1A14AB9C6B033D3C41"/>
    <w:rsid w:val="000928E8"/>
    <w:pPr>
      <w:ind w:left="720"/>
      <w:contextualSpacing/>
    </w:pPr>
    <w:rPr>
      <w:rFonts w:eastAsiaTheme="minorHAnsi"/>
      <w:lang w:eastAsia="en-US"/>
    </w:rPr>
  </w:style>
  <w:style w:type="paragraph" w:customStyle="1" w:styleId="161E37B9EBE3493BBBBEBAD8B5EDDBF81">
    <w:name w:val="161E37B9EBE3493BBBBEBAD8B5EDDBF81"/>
    <w:rsid w:val="000928E8"/>
    <w:pPr>
      <w:ind w:left="720"/>
      <w:contextualSpacing/>
    </w:pPr>
    <w:rPr>
      <w:rFonts w:eastAsiaTheme="minorHAnsi"/>
      <w:lang w:eastAsia="en-US"/>
    </w:rPr>
  </w:style>
  <w:style w:type="paragraph" w:customStyle="1" w:styleId="5294EE42235F46A08C87C8E1C7C1EF961">
    <w:name w:val="5294EE42235F46A08C87C8E1C7C1EF961"/>
    <w:rsid w:val="000928E8"/>
    <w:pPr>
      <w:ind w:left="720"/>
      <w:contextualSpacing/>
    </w:pPr>
    <w:rPr>
      <w:rFonts w:eastAsiaTheme="minorHAnsi"/>
      <w:lang w:eastAsia="en-US"/>
    </w:rPr>
  </w:style>
  <w:style w:type="paragraph" w:customStyle="1" w:styleId="1135D7BB31C6465888CE73EF84F9A56928">
    <w:name w:val="1135D7BB31C6465888CE73EF84F9A56928"/>
    <w:rsid w:val="000928E8"/>
    <w:rPr>
      <w:rFonts w:eastAsiaTheme="minorHAnsi"/>
      <w:lang w:eastAsia="en-US"/>
    </w:rPr>
  </w:style>
  <w:style w:type="paragraph" w:customStyle="1" w:styleId="21F511E9D48E45B685585F5E45D1447F28">
    <w:name w:val="21F511E9D48E45B685585F5E45D1447F28"/>
    <w:rsid w:val="000928E8"/>
    <w:rPr>
      <w:rFonts w:eastAsiaTheme="minorHAnsi"/>
      <w:lang w:eastAsia="en-US"/>
    </w:rPr>
  </w:style>
  <w:style w:type="paragraph" w:customStyle="1" w:styleId="8EA565E503264900B1DDEBE8830B8CEE27">
    <w:name w:val="8EA565E503264900B1DDEBE8830B8CEE27"/>
    <w:rsid w:val="000928E8"/>
    <w:rPr>
      <w:rFonts w:eastAsiaTheme="minorHAnsi"/>
      <w:lang w:eastAsia="en-US"/>
    </w:rPr>
  </w:style>
  <w:style w:type="paragraph" w:customStyle="1" w:styleId="C187346BC3BD461C84C096AF243B9F1024">
    <w:name w:val="C187346BC3BD461C84C096AF243B9F1024"/>
    <w:rsid w:val="000928E8"/>
    <w:rPr>
      <w:rFonts w:eastAsiaTheme="minorHAnsi"/>
      <w:lang w:eastAsia="en-US"/>
    </w:rPr>
  </w:style>
  <w:style w:type="paragraph" w:customStyle="1" w:styleId="99C0C8FB02BC4D66A3A6041393C3C80E24">
    <w:name w:val="99C0C8FB02BC4D66A3A6041393C3C80E24"/>
    <w:rsid w:val="000928E8"/>
    <w:rPr>
      <w:rFonts w:eastAsiaTheme="minorHAnsi"/>
      <w:lang w:eastAsia="en-US"/>
    </w:rPr>
  </w:style>
  <w:style w:type="paragraph" w:customStyle="1" w:styleId="E3DB30EFB6044EEAB0F84C69D466208A24">
    <w:name w:val="E3DB30EFB6044EEAB0F84C69D466208A24"/>
    <w:rsid w:val="000928E8"/>
    <w:rPr>
      <w:rFonts w:eastAsiaTheme="minorHAnsi"/>
      <w:lang w:eastAsia="en-US"/>
    </w:rPr>
  </w:style>
  <w:style w:type="paragraph" w:customStyle="1" w:styleId="147720465A974007B485649F7572468E25">
    <w:name w:val="147720465A974007B485649F7572468E25"/>
    <w:rsid w:val="000928E8"/>
    <w:rPr>
      <w:rFonts w:eastAsiaTheme="minorHAnsi"/>
      <w:lang w:eastAsia="en-US"/>
    </w:rPr>
  </w:style>
  <w:style w:type="paragraph" w:customStyle="1" w:styleId="E26A1F25ADE645C8848A9003E882BECC24">
    <w:name w:val="E26A1F25ADE645C8848A9003E882BECC24"/>
    <w:rsid w:val="000928E8"/>
    <w:rPr>
      <w:rFonts w:eastAsiaTheme="minorHAnsi"/>
      <w:lang w:eastAsia="en-US"/>
    </w:rPr>
  </w:style>
  <w:style w:type="paragraph" w:customStyle="1" w:styleId="7ABCF2DA78FE4006A6CC1F6D394E077524">
    <w:name w:val="7ABCF2DA78FE4006A6CC1F6D394E077524"/>
    <w:rsid w:val="000928E8"/>
    <w:rPr>
      <w:rFonts w:eastAsiaTheme="minorHAnsi"/>
      <w:lang w:eastAsia="en-US"/>
    </w:rPr>
  </w:style>
  <w:style w:type="paragraph" w:customStyle="1" w:styleId="C82111CEF87C48FB8ED1171F73F6BCB124">
    <w:name w:val="C82111CEF87C48FB8ED1171F73F6BCB124"/>
    <w:rsid w:val="000928E8"/>
    <w:rPr>
      <w:rFonts w:eastAsiaTheme="minorHAnsi"/>
      <w:lang w:eastAsia="en-US"/>
    </w:rPr>
  </w:style>
  <w:style w:type="paragraph" w:customStyle="1" w:styleId="062C9600A51D4202984EB7A04385DEAF23">
    <w:name w:val="062C9600A51D4202984EB7A04385DEAF23"/>
    <w:rsid w:val="000928E8"/>
    <w:rPr>
      <w:rFonts w:eastAsiaTheme="minorHAnsi"/>
      <w:lang w:eastAsia="en-US"/>
    </w:rPr>
  </w:style>
  <w:style w:type="paragraph" w:customStyle="1" w:styleId="97D4727AD8D1428F9A73F0FD3097AD7022">
    <w:name w:val="97D4727AD8D1428F9A73F0FD3097AD7022"/>
    <w:rsid w:val="000928E8"/>
    <w:pPr>
      <w:ind w:left="720"/>
      <w:contextualSpacing/>
    </w:pPr>
    <w:rPr>
      <w:rFonts w:eastAsiaTheme="minorHAnsi"/>
      <w:lang w:eastAsia="en-US"/>
    </w:rPr>
  </w:style>
  <w:style w:type="paragraph" w:customStyle="1" w:styleId="6EC24DB2C687448D8ED0C0E4D64D5CD718">
    <w:name w:val="6EC24DB2C687448D8ED0C0E4D64D5CD718"/>
    <w:rsid w:val="000928E8"/>
    <w:pPr>
      <w:ind w:left="720"/>
      <w:contextualSpacing/>
    </w:pPr>
    <w:rPr>
      <w:rFonts w:eastAsiaTheme="minorHAnsi"/>
      <w:lang w:eastAsia="en-US"/>
    </w:rPr>
  </w:style>
  <w:style w:type="paragraph" w:customStyle="1" w:styleId="70E0D357C4A34C07B33AC470BA00632B17">
    <w:name w:val="70E0D357C4A34C07B33AC470BA00632B17"/>
    <w:rsid w:val="000928E8"/>
    <w:pPr>
      <w:ind w:left="720"/>
      <w:contextualSpacing/>
    </w:pPr>
    <w:rPr>
      <w:rFonts w:eastAsiaTheme="minorHAnsi"/>
      <w:lang w:eastAsia="en-US"/>
    </w:rPr>
  </w:style>
  <w:style w:type="paragraph" w:customStyle="1" w:styleId="778D7051979946EAABF82A81B0FE21CF15">
    <w:name w:val="778D7051979946EAABF82A81B0FE21CF15"/>
    <w:rsid w:val="000928E8"/>
    <w:pPr>
      <w:ind w:left="720"/>
      <w:contextualSpacing/>
    </w:pPr>
    <w:rPr>
      <w:rFonts w:eastAsiaTheme="minorHAnsi"/>
      <w:lang w:eastAsia="en-US"/>
    </w:rPr>
  </w:style>
  <w:style w:type="paragraph" w:customStyle="1" w:styleId="3B0DAF1FA3B245E6855C08CE9F44C46811">
    <w:name w:val="3B0DAF1FA3B245E6855C08CE9F44C46811"/>
    <w:rsid w:val="000928E8"/>
    <w:pPr>
      <w:ind w:left="720"/>
      <w:contextualSpacing/>
    </w:pPr>
    <w:rPr>
      <w:rFonts w:eastAsiaTheme="minorHAnsi"/>
      <w:lang w:eastAsia="en-US"/>
    </w:rPr>
  </w:style>
  <w:style w:type="paragraph" w:customStyle="1" w:styleId="FAC3DACD00A5423D8D83912C9A74DC6310">
    <w:name w:val="FAC3DACD00A5423D8D83912C9A74DC6310"/>
    <w:rsid w:val="000928E8"/>
    <w:pPr>
      <w:ind w:left="720"/>
      <w:contextualSpacing/>
    </w:pPr>
    <w:rPr>
      <w:rFonts w:eastAsiaTheme="minorHAnsi"/>
      <w:lang w:eastAsia="en-US"/>
    </w:rPr>
  </w:style>
  <w:style w:type="paragraph" w:customStyle="1" w:styleId="583D5C2D8F9C4839989D50140C5498179">
    <w:name w:val="583D5C2D8F9C4839989D50140C5498179"/>
    <w:rsid w:val="000928E8"/>
    <w:pPr>
      <w:ind w:left="720"/>
      <w:contextualSpacing/>
    </w:pPr>
    <w:rPr>
      <w:rFonts w:eastAsiaTheme="minorHAnsi"/>
      <w:lang w:eastAsia="en-US"/>
    </w:rPr>
  </w:style>
  <w:style w:type="paragraph" w:customStyle="1" w:styleId="F434F8D493A14EE2954A54F7C53611508">
    <w:name w:val="F434F8D493A14EE2954A54F7C53611508"/>
    <w:rsid w:val="000928E8"/>
    <w:pPr>
      <w:ind w:left="720"/>
      <w:contextualSpacing/>
    </w:pPr>
    <w:rPr>
      <w:rFonts w:eastAsiaTheme="minorHAnsi"/>
      <w:lang w:eastAsia="en-US"/>
    </w:rPr>
  </w:style>
  <w:style w:type="paragraph" w:customStyle="1" w:styleId="8529107500DD4B8BBBF48495799D5ED95">
    <w:name w:val="8529107500DD4B8BBBF48495799D5ED95"/>
    <w:rsid w:val="000928E8"/>
    <w:pPr>
      <w:ind w:left="720"/>
      <w:contextualSpacing/>
    </w:pPr>
    <w:rPr>
      <w:rFonts w:eastAsiaTheme="minorHAnsi"/>
      <w:lang w:eastAsia="en-US"/>
    </w:rPr>
  </w:style>
  <w:style w:type="paragraph" w:customStyle="1" w:styleId="EBD2135FA74344AD9727C9BEE8C4ACD03">
    <w:name w:val="EBD2135FA74344AD9727C9BEE8C4ACD03"/>
    <w:rsid w:val="000928E8"/>
    <w:pPr>
      <w:ind w:left="720"/>
      <w:contextualSpacing/>
    </w:pPr>
    <w:rPr>
      <w:rFonts w:eastAsiaTheme="minorHAnsi"/>
      <w:lang w:eastAsia="en-US"/>
    </w:rPr>
  </w:style>
  <w:style w:type="paragraph" w:customStyle="1" w:styleId="7A0E252F5A9641BA866E237BBE155F703">
    <w:name w:val="7A0E252F5A9641BA866E237BBE155F703"/>
    <w:rsid w:val="000928E8"/>
    <w:pPr>
      <w:ind w:left="720"/>
      <w:contextualSpacing/>
    </w:pPr>
    <w:rPr>
      <w:rFonts w:eastAsiaTheme="minorHAnsi"/>
      <w:lang w:eastAsia="en-US"/>
    </w:rPr>
  </w:style>
  <w:style w:type="paragraph" w:customStyle="1" w:styleId="2CCAF27B05AE4AD1A14AB9C6B033D3C42">
    <w:name w:val="2CCAF27B05AE4AD1A14AB9C6B033D3C42"/>
    <w:rsid w:val="000928E8"/>
    <w:pPr>
      <w:ind w:left="720"/>
      <w:contextualSpacing/>
    </w:pPr>
    <w:rPr>
      <w:rFonts w:eastAsiaTheme="minorHAnsi"/>
      <w:lang w:eastAsia="en-US"/>
    </w:rPr>
  </w:style>
  <w:style w:type="paragraph" w:customStyle="1" w:styleId="161E37B9EBE3493BBBBEBAD8B5EDDBF82">
    <w:name w:val="161E37B9EBE3493BBBBEBAD8B5EDDBF82"/>
    <w:rsid w:val="000928E8"/>
    <w:pPr>
      <w:ind w:left="720"/>
      <w:contextualSpacing/>
    </w:pPr>
    <w:rPr>
      <w:rFonts w:eastAsiaTheme="minorHAnsi"/>
      <w:lang w:eastAsia="en-US"/>
    </w:rPr>
  </w:style>
  <w:style w:type="paragraph" w:customStyle="1" w:styleId="5294EE42235F46A08C87C8E1C7C1EF962">
    <w:name w:val="5294EE42235F46A08C87C8E1C7C1EF962"/>
    <w:rsid w:val="000928E8"/>
    <w:pPr>
      <w:ind w:left="720"/>
      <w:contextualSpacing/>
    </w:pPr>
    <w:rPr>
      <w:rFonts w:eastAsiaTheme="minorHAnsi"/>
      <w:lang w:eastAsia="en-US"/>
    </w:rPr>
  </w:style>
  <w:style w:type="paragraph" w:customStyle="1" w:styleId="C8655C8917ED4FE98AC83EE573C5865E">
    <w:name w:val="C8655C8917ED4FE98AC83EE573C5865E"/>
    <w:rsid w:val="000928E8"/>
    <w:pPr>
      <w:ind w:left="720"/>
      <w:contextualSpacing/>
    </w:pPr>
    <w:rPr>
      <w:rFonts w:eastAsiaTheme="minorHAnsi"/>
      <w:lang w:eastAsia="en-US"/>
    </w:rPr>
  </w:style>
  <w:style w:type="paragraph" w:customStyle="1" w:styleId="A20A027F1D664011AED3D029F8E6433B">
    <w:name w:val="A20A027F1D664011AED3D029F8E6433B"/>
    <w:rsid w:val="000928E8"/>
    <w:pPr>
      <w:ind w:left="720"/>
      <w:contextualSpacing/>
    </w:pPr>
    <w:rPr>
      <w:rFonts w:eastAsiaTheme="minorHAnsi"/>
      <w:lang w:eastAsia="en-US"/>
    </w:rPr>
  </w:style>
  <w:style w:type="paragraph" w:customStyle="1" w:styleId="31DB38C786B34845A9E9BBC090AA36CE">
    <w:name w:val="31DB38C786B34845A9E9BBC090AA36CE"/>
    <w:rsid w:val="000928E8"/>
    <w:pPr>
      <w:ind w:left="720"/>
      <w:contextualSpacing/>
    </w:pPr>
    <w:rPr>
      <w:rFonts w:eastAsiaTheme="minorHAnsi"/>
      <w:lang w:eastAsia="en-US"/>
    </w:rPr>
  </w:style>
  <w:style w:type="paragraph" w:customStyle="1" w:styleId="1135D7BB31C6465888CE73EF84F9A56929">
    <w:name w:val="1135D7BB31C6465888CE73EF84F9A56929"/>
    <w:rsid w:val="000928E8"/>
    <w:rPr>
      <w:rFonts w:eastAsiaTheme="minorHAnsi"/>
      <w:lang w:eastAsia="en-US"/>
    </w:rPr>
  </w:style>
  <w:style w:type="paragraph" w:customStyle="1" w:styleId="21F511E9D48E45B685585F5E45D1447F29">
    <w:name w:val="21F511E9D48E45B685585F5E45D1447F29"/>
    <w:rsid w:val="000928E8"/>
    <w:rPr>
      <w:rFonts w:eastAsiaTheme="minorHAnsi"/>
      <w:lang w:eastAsia="en-US"/>
    </w:rPr>
  </w:style>
  <w:style w:type="paragraph" w:customStyle="1" w:styleId="8EA565E503264900B1DDEBE8830B8CEE28">
    <w:name w:val="8EA565E503264900B1DDEBE8830B8CEE28"/>
    <w:rsid w:val="000928E8"/>
    <w:rPr>
      <w:rFonts w:eastAsiaTheme="minorHAnsi"/>
      <w:lang w:eastAsia="en-US"/>
    </w:rPr>
  </w:style>
  <w:style w:type="paragraph" w:customStyle="1" w:styleId="C187346BC3BD461C84C096AF243B9F1025">
    <w:name w:val="C187346BC3BD461C84C096AF243B9F1025"/>
    <w:rsid w:val="000928E8"/>
    <w:rPr>
      <w:rFonts w:eastAsiaTheme="minorHAnsi"/>
      <w:lang w:eastAsia="en-US"/>
    </w:rPr>
  </w:style>
  <w:style w:type="paragraph" w:customStyle="1" w:styleId="99C0C8FB02BC4D66A3A6041393C3C80E25">
    <w:name w:val="99C0C8FB02BC4D66A3A6041393C3C80E25"/>
    <w:rsid w:val="000928E8"/>
    <w:rPr>
      <w:rFonts w:eastAsiaTheme="minorHAnsi"/>
      <w:lang w:eastAsia="en-US"/>
    </w:rPr>
  </w:style>
  <w:style w:type="paragraph" w:customStyle="1" w:styleId="E3DB30EFB6044EEAB0F84C69D466208A25">
    <w:name w:val="E3DB30EFB6044EEAB0F84C69D466208A25"/>
    <w:rsid w:val="000928E8"/>
    <w:rPr>
      <w:rFonts w:eastAsiaTheme="minorHAnsi"/>
      <w:lang w:eastAsia="en-US"/>
    </w:rPr>
  </w:style>
  <w:style w:type="paragraph" w:customStyle="1" w:styleId="147720465A974007B485649F7572468E26">
    <w:name w:val="147720465A974007B485649F7572468E26"/>
    <w:rsid w:val="000928E8"/>
    <w:rPr>
      <w:rFonts w:eastAsiaTheme="minorHAnsi"/>
      <w:lang w:eastAsia="en-US"/>
    </w:rPr>
  </w:style>
  <w:style w:type="paragraph" w:customStyle="1" w:styleId="E26A1F25ADE645C8848A9003E882BECC25">
    <w:name w:val="E26A1F25ADE645C8848A9003E882BECC25"/>
    <w:rsid w:val="000928E8"/>
    <w:rPr>
      <w:rFonts w:eastAsiaTheme="minorHAnsi"/>
      <w:lang w:eastAsia="en-US"/>
    </w:rPr>
  </w:style>
  <w:style w:type="paragraph" w:customStyle="1" w:styleId="7ABCF2DA78FE4006A6CC1F6D394E077525">
    <w:name w:val="7ABCF2DA78FE4006A6CC1F6D394E077525"/>
    <w:rsid w:val="000928E8"/>
    <w:rPr>
      <w:rFonts w:eastAsiaTheme="minorHAnsi"/>
      <w:lang w:eastAsia="en-US"/>
    </w:rPr>
  </w:style>
  <w:style w:type="paragraph" w:customStyle="1" w:styleId="C82111CEF87C48FB8ED1171F73F6BCB125">
    <w:name w:val="C82111CEF87C48FB8ED1171F73F6BCB125"/>
    <w:rsid w:val="000928E8"/>
    <w:rPr>
      <w:rFonts w:eastAsiaTheme="minorHAnsi"/>
      <w:lang w:eastAsia="en-US"/>
    </w:rPr>
  </w:style>
  <w:style w:type="paragraph" w:customStyle="1" w:styleId="062C9600A51D4202984EB7A04385DEAF24">
    <w:name w:val="062C9600A51D4202984EB7A04385DEAF24"/>
    <w:rsid w:val="000928E8"/>
    <w:rPr>
      <w:rFonts w:eastAsiaTheme="minorHAnsi"/>
      <w:lang w:eastAsia="en-US"/>
    </w:rPr>
  </w:style>
  <w:style w:type="paragraph" w:customStyle="1" w:styleId="97D4727AD8D1428F9A73F0FD3097AD7023">
    <w:name w:val="97D4727AD8D1428F9A73F0FD3097AD7023"/>
    <w:rsid w:val="000928E8"/>
    <w:pPr>
      <w:ind w:left="720"/>
      <w:contextualSpacing/>
    </w:pPr>
    <w:rPr>
      <w:rFonts w:eastAsiaTheme="minorHAnsi"/>
      <w:lang w:eastAsia="en-US"/>
    </w:rPr>
  </w:style>
  <w:style w:type="paragraph" w:customStyle="1" w:styleId="6EC24DB2C687448D8ED0C0E4D64D5CD719">
    <w:name w:val="6EC24DB2C687448D8ED0C0E4D64D5CD719"/>
    <w:rsid w:val="000928E8"/>
    <w:pPr>
      <w:ind w:left="720"/>
      <w:contextualSpacing/>
    </w:pPr>
    <w:rPr>
      <w:rFonts w:eastAsiaTheme="minorHAnsi"/>
      <w:lang w:eastAsia="en-US"/>
    </w:rPr>
  </w:style>
  <w:style w:type="paragraph" w:customStyle="1" w:styleId="70E0D357C4A34C07B33AC470BA00632B18">
    <w:name w:val="70E0D357C4A34C07B33AC470BA00632B18"/>
    <w:rsid w:val="000928E8"/>
    <w:pPr>
      <w:ind w:left="720"/>
      <w:contextualSpacing/>
    </w:pPr>
    <w:rPr>
      <w:rFonts w:eastAsiaTheme="minorHAnsi"/>
      <w:lang w:eastAsia="en-US"/>
    </w:rPr>
  </w:style>
  <w:style w:type="paragraph" w:customStyle="1" w:styleId="778D7051979946EAABF82A81B0FE21CF16">
    <w:name w:val="778D7051979946EAABF82A81B0FE21CF16"/>
    <w:rsid w:val="000928E8"/>
    <w:pPr>
      <w:ind w:left="720"/>
      <w:contextualSpacing/>
    </w:pPr>
    <w:rPr>
      <w:rFonts w:eastAsiaTheme="minorHAnsi"/>
      <w:lang w:eastAsia="en-US"/>
    </w:rPr>
  </w:style>
  <w:style w:type="paragraph" w:customStyle="1" w:styleId="3B0DAF1FA3B245E6855C08CE9F44C46812">
    <w:name w:val="3B0DAF1FA3B245E6855C08CE9F44C46812"/>
    <w:rsid w:val="000928E8"/>
    <w:pPr>
      <w:ind w:left="720"/>
      <w:contextualSpacing/>
    </w:pPr>
    <w:rPr>
      <w:rFonts w:eastAsiaTheme="minorHAnsi"/>
      <w:lang w:eastAsia="en-US"/>
    </w:rPr>
  </w:style>
  <w:style w:type="paragraph" w:customStyle="1" w:styleId="FAC3DACD00A5423D8D83912C9A74DC6311">
    <w:name w:val="FAC3DACD00A5423D8D83912C9A74DC6311"/>
    <w:rsid w:val="000928E8"/>
    <w:pPr>
      <w:ind w:left="720"/>
      <w:contextualSpacing/>
    </w:pPr>
    <w:rPr>
      <w:rFonts w:eastAsiaTheme="minorHAnsi"/>
      <w:lang w:eastAsia="en-US"/>
    </w:rPr>
  </w:style>
  <w:style w:type="paragraph" w:customStyle="1" w:styleId="583D5C2D8F9C4839989D50140C54981710">
    <w:name w:val="583D5C2D8F9C4839989D50140C54981710"/>
    <w:rsid w:val="000928E8"/>
    <w:pPr>
      <w:ind w:left="720"/>
      <w:contextualSpacing/>
    </w:pPr>
    <w:rPr>
      <w:rFonts w:eastAsiaTheme="minorHAnsi"/>
      <w:lang w:eastAsia="en-US"/>
    </w:rPr>
  </w:style>
  <w:style w:type="paragraph" w:customStyle="1" w:styleId="F434F8D493A14EE2954A54F7C53611509">
    <w:name w:val="F434F8D493A14EE2954A54F7C53611509"/>
    <w:rsid w:val="000928E8"/>
    <w:pPr>
      <w:ind w:left="720"/>
      <w:contextualSpacing/>
    </w:pPr>
    <w:rPr>
      <w:rFonts w:eastAsiaTheme="minorHAnsi"/>
      <w:lang w:eastAsia="en-US"/>
    </w:rPr>
  </w:style>
  <w:style w:type="paragraph" w:customStyle="1" w:styleId="8529107500DD4B8BBBF48495799D5ED96">
    <w:name w:val="8529107500DD4B8BBBF48495799D5ED96"/>
    <w:rsid w:val="000928E8"/>
    <w:pPr>
      <w:ind w:left="720"/>
      <w:contextualSpacing/>
    </w:pPr>
    <w:rPr>
      <w:rFonts w:eastAsiaTheme="minorHAnsi"/>
      <w:lang w:eastAsia="en-US"/>
    </w:rPr>
  </w:style>
  <w:style w:type="paragraph" w:customStyle="1" w:styleId="EBD2135FA74344AD9727C9BEE8C4ACD04">
    <w:name w:val="EBD2135FA74344AD9727C9BEE8C4ACD04"/>
    <w:rsid w:val="000928E8"/>
    <w:pPr>
      <w:ind w:left="720"/>
      <w:contextualSpacing/>
    </w:pPr>
    <w:rPr>
      <w:rFonts w:eastAsiaTheme="minorHAnsi"/>
      <w:lang w:eastAsia="en-US"/>
    </w:rPr>
  </w:style>
  <w:style w:type="paragraph" w:customStyle="1" w:styleId="7A0E252F5A9641BA866E237BBE155F704">
    <w:name w:val="7A0E252F5A9641BA866E237BBE155F704"/>
    <w:rsid w:val="000928E8"/>
    <w:pPr>
      <w:ind w:left="720"/>
      <w:contextualSpacing/>
    </w:pPr>
    <w:rPr>
      <w:rFonts w:eastAsiaTheme="minorHAnsi"/>
      <w:lang w:eastAsia="en-US"/>
    </w:rPr>
  </w:style>
  <w:style w:type="paragraph" w:customStyle="1" w:styleId="2CCAF27B05AE4AD1A14AB9C6B033D3C43">
    <w:name w:val="2CCAF27B05AE4AD1A14AB9C6B033D3C43"/>
    <w:rsid w:val="000928E8"/>
    <w:pPr>
      <w:ind w:left="720"/>
      <w:contextualSpacing/>
    </w:pPr>
    <w:rPr>
      <w:rFonts w:eastAsiaTheme="minorHAnsi"/>
      <w:lang w:eastAsia="en-US"/>
    </w:rPr>
  </w:style>
  <w:style w:type="paragraph" w:customStyle="1" w:styleId="161E37B9EBE3493BBBBEBAD8B5EDDBF83">
    <w:name w:val="161E37B9EBE3493BBBBEBAD8B5EDDBF83"/>
    <w:rsid w:val="000928E8"/>
    <w:pPr>
      <w:ind w:left="720"/>
      <w:contextualSpacing/>
    </w:pPr>
    <w:rPr>
      <w:rFonts w:eastAsiaTheme="minorHAnsi"/>
      <w:lang w:eastAsia="en-US"/>
    </w:rPr>
  </w:style>
  <w:style w:type="paragraph" w:customStyle="1" w:styleId="5294EE42235F46A08C87C8E1C7C1EF963">
    <w:name w:val="5294EE42235F46A08C87C8E1C7C1EF963"/>
    <w:rsid w:val="000928E8"/>
    <w:pPr>
      <w:ind w:left="720"/>
      <w:contextualSpacing/>
    </w:pPr>
    <w:rPr>
      <w:rFonts w:eastAsiaTheme="minorHAnsi"/>
      <w:lang w:eastAsia="en-US"/>
    </w:rPr>
  </w:style>
  <w:style w:type="paragraph" w:customStyle="1" w:styleId="C8655C8917ED4FE98AC83EE573C5865E1">
    <w:name w:val="C8655C8917ED4FE98AC83EE573C5865E1"/>
    <w:rsid w:val="000928E8"/>
    <w:pPr>
      <w:ind w:left="720"/>
      <w:contextualSpacing/>
    </w:pPr>
    <w:rPr>
      <w:rFonts w:eastAsiaTheme="minorHAnsi"/>
      <w:lang w:eastAsia="en-US"/>
    </w:rPr>
  </w:style>
  <w:style w:type="paragraph" w:customStyle="1" w:styleId="A20A027F1D664011AED3D029F8E6433B1">
    <w:name w:val="A20A027F1D664011AED3D029F8E6433B1"/>
    <w:rsid w:val="000928E8"/>
    <w:pPr>
      <w:ind w:left="720"/>
      <w:contextualSpacing/>
    </w:pPr>
    <w:rPr>
      <w:rFonts w:eastAsiaTheme="minorHAnsi"/>
      <w:lang w:eastAsia="en-US"/>
    </w:rPr>
  </w:style>
  <w:style w:type="paragraph" w:customStyle="1" w:styleId="31DB38C786B34845A9E9BBC090AA36CE1">
    <w:name w:val="31DB38C786B34845A9E9BBC090AA36CE1"/>
    <w:rsid w:val="000928E8"/>
    <w:pPr>
      <w:ind w:left="720"/>
      <w:contextualSpacing/>
    </w:pPr>
    <w:rPr>
      <w:rFonts w:eastAsiaTheme="minorHAnsi"/>
      <w:lang w:eastAsia="en-US"/>
    </w:rPr>
  </w:style>
  <w:style w:type="paragraph" w:customStyle="1" w:styleId="1135D7BB31C6465888CE73EF84F9A56930">
    <w:name w:val="1135D7BB31C6465888CE73EF84F9A56930"/>
    <w:rsid w:val="000928E8"/>
    <w:rPr>
      <w:rFonts w:eastAsiaTheme="minorHAnsi"/>
      <w:lang w:eastAsia="en-US"/>
    </w:rPr>
  </w:style>
  <w:style w:type="paragraph" w:customStyle="1" w:styleId="21F511E9D48E45B685585F5E45D1447F30">
    <w:name w:val="21F511E9D48E45B685585F5E45D1447F30"/>
    <w:rsid w:val="000928E8"/>
    <w:rPr>
      <w:rFonts w:eastAsiaTheme="minorHAnsi"/>
      <w:lang w:eastAsia="en-US"/>
    </w:rPr>
  </w:style>
  <w:style w:type="paragraph" w:customStyle="1" w:styleId="8EA565E503264900B1DDEBE8830B8CEE29">
    <w:name w:val="8EA565E503264900B1DDEBE8830B8CEE29"/>
    <w:rsid w:val="000928E8"/>
    <w:rPr>
      <w:rFonts w:eastAsiaTheme="minorHAnsi"/>
      <w:lang w:eastAsia="en-US"/>
    </w:rPr>
  </w:style>
  <w:style w:type="paragraph" w:customStyle="1" w:styleId="C187346BC3BD461C84C096AF243B9F1026">
    <w:name w:val="C187346BC3BD461C84C096AF243B9F1026"/>
    <w:rsid w:val="000928E8"/>
    <w:rPr>
      <w:rFonts w:eastAsiaTheme="minorHAnsi"/>
      <w:lang w:eastAsia="en-US"/>
    </w:rPr>
  </w:style>
  <w:style w:type="paragraph" w:customStyle="1" w:styleId="99C0C8FB02BC4D66A3A6041393C3C80E26">
    <w:name w:val="99C0C8FB02BC4D66A3A6041393C3C80E26"/>
    <w:rsid w:val="000928E8"/>
    <w:rPr>
      <w:rFonts w:eastAsiaTheme="minorHAnsi"/>
      <w:lang w:eastAsia="en-US"/>
    </w:rPr>
  </w:style>
  <w:style w:type="paragraph" w:customStyle="1" w:styleId="E3DB30EFB6044EEAB0F84C69D466208A26">
    <w:name w:val="E3DB30EFB6044EEAB0F84C69D466208A26"/>
    <w:rsid w:val="000928E8"/>
    <w:rPr>
      <w:rFonts w:eastAsiaTheme="minorHAnsi"/>
      <w:lang w:eastAsia="en-US"/>
    </w:rPr>
  </w:style>
  <w:style w:type="paragraph" w:customStyle="1" w:styleId="147720465A974007B485649F7572468E27">
    <w:name w:val="147720465A974007B485649F7572468E27"/>
    <w:rsid w:val="000928E8"/>
    <w:rPr>
      <w:rFonts w:eastAsiaTheme="minorHAnsi"/>
      <w:lang w:eastAsia="en-US"/>
    </w:rPr>
  </w:style>
  <w:style w:type="paragraph" w:customStyle="1" w:styleId="E26A1F25ADE645C8848A9003E882BECC26">
    <w:name w:val="E26A1F25ADE645C8848A9003E882BECC26"/>
    <w:rsid w:val="000928E8"/>
    <w:rPr>
      <w:rFonts w:eastAsiaTheme="minorHAnsi"/>
      <w:lang w:eastAsia="en-US"/>
    </w:rPr>
  </w:style>
  <w:style w:type="paragraph" w:customStyle="1" w:styleId="7ABCF2DA78FE4006A6CC1F6D394E077526">
    <w:name w:val="7ABCF2DA78FE4006A6CC1F6D394E077526"/>
    <w:rsid w:val="000928E8"/>
    <w:rPr>
      <w:rFonts w:eastAsiaTheme="minorHAnsi"/>
      <w:lang w:eastAsia="en-US"/>
    </w:rPr>
  </w:style>
  <w:style w:type="paragraph" w:customStyle="1" w:styleId="C82111CEF87C48FB8ED1171F73F6BCB126">
    <w:name w:val="C82111CEF87C48FB8ED1171F73F6BCB126"/>
    <w:rsid w:val="000928E8"/>
    <w:rPr>
      <w:rFonts w:eastAsiaTheme="minorHAnsi"/>
      <w:lang w:eastAsia="en-US"/>
    </w:rPr>
  </w:style>
  <w:style w:type="paragraph" w:customStyle="1" w:styleId="062C9600A51D4202984EB7A04385DEAF25">
    <w:name w:val="062C9600A51D4202984EB7A04385DEAF25"/>
    <w:rsid w:val="000928E8"/>
    <w:rPr>
      <w:rFonts w:eastAsiaTheme="minorHAnsi"/>
      <w:lang w:eastAsia="en-US"/>
    </w:rPr>
  </w:style>
  <w:style w:type="paragraph" w:customStyle="1" w:styleId="97D4727AD8D1428F9A73F0FD3097AD7024">
    <w:name w:val="97D4727AD8D1428F9A73F0FD3097AD7024"/>
    <w:rsid w:val="000928E8"/>
    <w:pPr>
      <w:ind w:left="720"/>
      <w:contextualSpacing/>
    </w:pPr>
    <w:rPr>
      <w:rFonts w:eastAsiaTheme="minorHAnsi"/>
      <w:lang w:eastAsia="en-US"/>
    </w:rPr>
  </w:style>
  <w:style w:type="paragraph" w:customStyle="1" w:styleId="6EC24DB2C687448D8ED0C0E4D64D5CD720">
    <w:name w:val="6EC24DB2C687448D8ED0C0E4D64D5CD720"/>
    <w:rsid w:val="000928E8"/>
    <w:pPr>
      <w:ind w:left="720"/>
      <w:contextualSpacing/>
    </w:pPr>
    <w:rPr>
      <w:rFonts w:eastAsiaTheme="minorHAnsi"/>
      <w:lang w:eastAsia="en-US"/>
    </w:rPr>
  </w:style>
  <w:style w:type="paragraph" w:customStyle="1" w:styleId="70E0D357C4A34C07B33AC470BA00632B19">
    <w:name w:val="70E0D357C4A34C07B33AC470BA00632B19"/>
    <w:rsid w:val="000928E8"/>
    <w:pPr>
      <w:ind w:left="720"/>
      <w:contextualSpacing/>
    </w:pPr>
    <w:rPr>
      <w:rFonts w:eastAsiaTheme="minorHAnsi"/>
      <w:lang w:eastAsia="en-US"/>
    </w:rPr>
  </w:style>
  <w:style w:type="paragraph" w:customStyle="1" w:styleId="778D7051979946EAABF82A81B0FE21CF17">
    <w:name w:val="778D7051979946EAABF82A81B0FE21CF17"/>
    <w:rsid w:val="000928E8"/>
    <w:pPr>
      <w:ind w:left="720"/>
      <w:contextualSpacing/>
    </w:pPr>
    <w:rPr>
      <w:rFonts w:eastAsiaTheme="minorHAnsi"/>
      <w:lang w:eastAsia="en-US"/>
    </w:rPr>
  </w:style>
  <w:style w:type="paragraph" w:customStyle="1" w:styleId="3B0DAF1FA3B245E6855C08CE9F44C46813">
    <w:name w:val="3B0DAF1FA3B245E6855C08CE9F44C46813"/>
    <w:rsid w:val="000928E8"/>
    <w:pPr>
      <w:ind w:left="720"/>
      <w:contextualSpacing/>
    </w:pPr>
    <w:rPr>
      <w:rFonts w:eastAsiaTheme="minorHAnsi"/>
      <w:lang w:eastAsia="en-US"/>
    </w:rPr>
  </w:style>
  <w:style w:type="paragraph" w:customStyle="1" w:styleId="FAC3DACD00A5423D8D83912C9A74DC6312">
    <w:name w:val="FAC3DACD00A5423D8D83912C9A74DC6312"/>
    <w:rsid w:val="000928E8"/>
    <w:pPr>
      <w:ind w:left="720"/>
      <w:contextualSpacing/>
    </w:pPr>
    <w:rPr>
      <w:rFonts w:eastAsiaTheme="minorHAnsi"/>
      <w:lang w:eastAsia="en-US"/>
    </w:rPr>
  </w:style>
  <w:style w:type="paragraph" w:customStyle="1" w:styleId="583D5C2D8F9C4839989D50140C54981711">
    <w:name w:val="583D5C2D8F9C4839989D50140C54981711"/>
    <w:rsid w:val="000928E8"/>
    <w:pPr>
      <w:ind w:left="720"/>
      <w:contextualSpacing/>
    </w:pPr>
    <w:rPr>
      <w:rFonts w:eastAsiaTheme="minorHAnsi"/>
      <w:lang w:eastAsia="en-US"/>
    </w:rPr>
  </w:style>
  <w:style w:type="paragraph" w:customStyle="1" w:styleId="F434F8D493A14EE2954A54F7C536115010">
    <w:name w:val="F434F8D493A14EE2954A54F7C536115010"/>
    <w:rsid w:val="000928E8"/>
    <w:pPr>
      <w:ind w:left="720"/>
      <w:contextualSpacing/>
    </w:pPr>
    <w:rPr>
      <w:rFonts w:eastAsiaTheme="minorHAnsi"/>
      <w:lang w:eastAsia="en-US"/>
    </w:rPr>
  </w:style>
  <w:style w:type="paragraph" w:customStyle="1" w:styleId="8529107500DD4B8BBBF48495799D5ED97">
    <w:name w:val="8529107500DD4B8BBBF48495799D5ED97"/>
    <w:rsid w:val="000928E8"/>
    <w:pPr>
      <w:ind w:left="720"/>
      <w:contextualSpacing/>
    </w:pPr>
    <w:rPr>
      <w:rFonts w:eastAsiaTheme="minorHAnsi"/>
      <w:lang w:eastAsia="en-US"/>
    </w:rPr>
  </w:style>
  <w:style w:type="paragraph" w:customStyle="1" w:styleId="EBD2135FA74344AD9727C9BEE8C4ACD05">
    <w:name w:val="EBD2135FA74344AD9727C9BEE8C4ACD05"/>
    <w:rsid w:val="000928E8"/>
    <w:pPr>
      <w:ind w:left="720"/>
      <w:contextualSpacing/>
    </w:pPr>
    <w:rPr>
      <w:rFonts w:eastAsiaTheme="minorHAnsi"/>
      <w:lang w:eastAsia="en-US"/>
    </w:rPr>
  </w:style>
  <w:style w:type="paragraph" w:customStyle="1" w:styleId="7A0E252F5A9641BA866E237BBE155F705">
    <w:name w:val="7A0E252F5A9641BA866E237BBE155F705"/>
    <w:rsid w:val="000928E8"/>
    <w:pPr>
      <w:ind w:left="720"/>
      <w:contextualSpacing/>
    </w:pPr>
    <w:rPr>
      <w:rFonts w:eastAsiaTheme="minorHAnsi"/>
      <w:lang w:eastAsia="en-US"/>
    </w:rPr>
  </w:style>
  <w:style w:type="paragraph" w:customStyle="1" w:styleId="2CCAF27B05AE4AD1A14AB9C6B033D3C44">
    <w:name w:val="2CCAF27B05AE4AD1A14AB9C6B033D3C44"/>
    <w:rsid w:val="000928E8"/>
    <w:pPr>
      <w:ind w:left="720"/>
      <w:contextualSpacing/>
    </w:pPr>
    <w:rPr>
      <w:rFonts w:eastAsiaTheme="minorHAnsi"/>
      <w:lang w:eastAsia="en-US"/>
    </w:rPr>
  </w:style>
  <w:style w:type="paragraph" w:customStyle="1" w:styleId="161E37B9EBE3493BBBBEBAD8B5EDDBF84">
    <w:name w:val="161E37B9EBE3493BBBBEBAD8B5EDDBF84"/>
    <w:rsid w:val="000928E8"/>
    <w:pPr>
      <w:ind w:left="720"/>
      <w:contextualSpacing/>
    </w:pPr>
    <w:rPr>
      <w:rFonts w:eastAsiaTheme="minorHAnsi"/>
      <w:lang w:eastAsia="en-US"/>
    </w:rPr>
  </w:style>
  <w:style w:type="paragraph" w:customStyle="1" w:styleId="5294EE42235F46A08C87C8E1C7C1EF964">
    <w:name w:val="5294EE42235F46A08C87C8E1C7C1EF964"/>
    <w:rsid w:val="000928E8"/>
    <w:pPr>
      <w:ind w:left="720"/>
      <w:contextualSpacing/>
    </w:pPr>
    <w:rPr>
      <w:rFonts w:eastAsiaTheme="minorHAnsi"/>
      <w:lang w:eastAsia="en-US"/>
    </w:rPr>
  </w:style>
  <w:style w:type="paragraph" w:customStyle="1" w:styleId="C8655C8917ED4FE98AC83EE573C5865E2">
    <w:name w:val="C8655C8917ED4FE98AC83EE573C5865E2"/>
    <w:rsid w:val="000928E8"/>
    <w:pPr>
      <w:ind w:left="720"/>
      <w:contextualSpacing/>
    </w:pPr>
    <w:rPr>
      <w:rFonts w:eastAsiaTheme="minorHAnsi"/>
      <w:lang w:eastAsia="en-US"/>
    </w:rPr>
  </w:style>
  <w:style w:type="paragraph" w:customStyle="1" w:styleId="A20A027F1D664011AED3D029F8E6433B2">
    <w:name w:val="A20A027F1D664011AED3D029F8E6433B2"/>
    <w:rsid w:val="000928E8"/>
    <w:pPr>
      <w:ind w:left="720"/>
      <w:contextualSpacing/>
    </w:pPr>
    <w:rPr>
      <w:rFonts w:eastAsiaTheme="minorHAnsi"/>
      <w:lang w:eastAsia="en-US"/>
    </w:rPr>
  </w:style>
  <w:style w:type="paragraph" w:customStyle="1" w:styleId="31DB38C786B34845A9E9BBC090AA36CE2">
    <w:name w:val="31DB38C786B34845A9E9BBC090AA36CE2"/>
    <w:rsid w:val="000928E8"/>
    <w:pPr>
      <w:ind w:left="720"/>
      <w:contextualSpacing/>
    </w:pPr>
    <w:rPr>
      <w:rFonts w:eastAsiaTheme="minorHAnsi"/>
      <w:lang w:eastAsia="en-US"/>
    </w:rPr>
  </w:style>
  <w:style w:type="paragraph" w:customStyle="1" w:styleId="C5723FFFBC3E4FC7B6922A3BF38C9B71">
    <w:name w:val="C5723FFFBC3E4FC7B6922A3BF38C9B71"/>
    <w:rsid w:val="000928E8"/>
    <w:pPr>
      <w:ind w:left="720"/>
      <w:contextualSpacing/>
    </w:pPr>
    <w:rPr>
      <w:rFonts w:eastAsiaTheme="minorHAnsi"/>
      <w:lang w:eastAsia="en-US"/>
    </w:rPr>
  </w:style>
  <w:style w:type="paragraph" w:customStyle="1" w:styleId="ABAF77BBD56C4722882EB09FB20075CA">
    <w:name w:val="ABAF77BBD56C4722882EB09FB20075CA"/>
    <w:rsid w:val="000928E8"/>
    <w:pPr>
      <w:ind w:left="720"/>
      <w:contextualSpacing/>
    </w:pPr>
    <w:rPr>
      <w:rFonts w:eastAsiaTheme="minorHAnsi"/>
      <w:lang w:eastAsia="en-US"/>
    </w:rPr>
  </w:style>
  <w:style w:type="paragraph" w:customStyle="1" w:styleId="5F660631AAFA411694634BAB7F98B487">
    <w:name w:val="5F660631AAFA411694634BAB7F98B487"/>
    <w:rsid w:val="000928E8"/>
    <w:pPr>
      <w:ind w:left="720"/>
      <w:contextualSpacing/>
    </w:pPr>
    <w:rPr>
      <w:rFonts w:eastAsiaTheme="minorHAnsi"/>
      <w:lang w:eastAsia="en-US"/>
    </w:rPr>
  </w:style>
  <w:style w:type="paragraph" w:customStyle="1" w:styleId="2FDDF215BE52489B8FEB4E3CFE4C734D">
    <w:name w:val="2FDDF215BE52489B8FEB4E3CFE4C734D"/>
    <w:rsid w:val="000928E8"/>
    <w:pPr>
      <w:ind w:left="720"/>
      <w:contextualSpacing/>
    </w:pPr>
    <w:rPr>
      <w:rFonts w:eastAsiaTheme="minorHAnsi"/>
      <w:lang w:eastAsia="en-US"/>
    </w:rPr>
  </w:style>
  <w:style w:type="paragraph" w:customStyle="1" w:styleId="6FF09E1CD0554255B32BEC7187D8A74B">
    <w:name w:val="6FF09E1CD0554255B32BEC7187D8A74B"/>
    <w:rsid w:val="000928E8"/>
    <w:pPr>
      <w:ind w:left="720"/>
      <w:contextualSpacing/>
    </w:pPr>
    <w:rPr>
      <w:rFonts w:eastAsiaTheme="minorHAnsi"/>
      <w:lang w:eastAsia="en-US"/>
    </w:rPr>
  </w:style>
  <w:style w:type="paragraph" w:customStyle="1" w:styleId="1135D7BB31C6465888CE73EF84F9A56931">
    <w:name w:val="1135D7BB31C6465888CE73EF84F9A56931"/>
    <w:rsid w:val="000928E8"/>
    <w:rPr>
      <w:rFonts w:eastAsiaTheme="minorHAnsi"/>
      <w:lang w:eastAsia="en-US"/>
    </w:rPr>
  </w:style>
  <w:style w:type="paragraph" w:customStyle="1" w:styleId="21F511E9D48E45B685585F5E45D1447F31">
    <w:name w:val="21F511E9D48E45B685585F5E45D1447F31"/>
    <w:rsid w:val="000928E8"/>
    <w:rPr>
      <w:rFonts w:eastAsiaTheme="minorHAnsi"/>
      <w:lang w:eastAsia="en-US"/>
    </w:rPr>
  </w:style>
  <w:style w:type="paragraph" w:customStyle="1" w:styleId="8EA565E503264900B1DDEBE8830B8CEE30">
    <w:name w:val="8EA565E503264900B1DDEBE8830B8CEE30"/>
    <w:rsid w:val="000928E8"/>
    <w:rPr>
      <w:rFonts w:eastAsiaTheme="minorHAnsi"/>
      <w:lang w:eastAsia="en-US"/>
    </w:rPr>
  </w:style>
  <w:style w:type="paragraph" w:customStyle="1" w:styleId="C187346BC3BD461C84C096AF243B9F1027">
    <w:name w:val="C187346BC3BD461C84C096AF243B9F1027"/>
    <w:rsid w:val="000928E8"/>
    <w:rPr>
      <w:rFonts w:eastAsiaTheme="minorHAnsi"/>
      <w:lang w:eastAsia="en-US"/>
    </w:rPr>
  </w:style>
  <w:style w:type="paragraph" w:customStyle="1" w:styleId="99C0C8FB02BC4D66A3A6041393C3C80E27">
    <w:name w:val="99C0C8FB02BC4D66A3A6041393C3C80E27"/>
    <w:rsid w:val="000928E8"/>
    <w:rPr>
      <w:rFonts w:eastAsiaTheme="minorHAnsi"/>
      <w:lang w:eastAsia="en-US"/>
    </w:rPr>
  </w:style>
  <w:style w:type="paragraph" w:customStyle="1" w:styleId="E3DB30EFB6044EEAB0F84C69D466208A27">
    <w:name w:val="E3DB30EFB6044EEAB0F84C69D466208A27"/>
    <w:rsid w:val="000928E8"/>
    <w:rPr>
      <w:rFonts w:eastAsiaTheme="minorHAnsi"/>
      <w:lang w:eastAsia="en-US"/>
    </w:rPr>
  </w:style>
  <w:style w:type="paragraph" w:customStyle="1" w:styleId="147720465A974007B485649F7572468E28">
    <w:name w:val="147720465A974007B485649F7572468E28"/>
    <w:rsid w:val="000928E8"/>
    <w:rPr>
      <w:rFonts w:eastAsiaTheme="minorHAnsi"/>
      <w:lang w:eastAsia="en-US"/>
    </w:rPr>
  </w:style>
  <w:style w:type="paragraph" w:customStyle="1" w:styleId="E26A1F25ADE645C8848A9003E882BECC27">
    <w:name w:val="E26A1F25ADE645C8848A9003E882BECC27"/>
    <w:rsid w:val="000928E8"/>
    <w:rPr>
      <w:rFonts w:eastAsiaTheme="minorHAnsi"/>
      <w:lang w:eastAsia="en-US"/>
    </w:rPr>
  </w:style>
  <w:style w:type="paragraph" w:customStyle="1" w:styleId="7ABCF2DA78FE4006A6CC1F6D394E077527">
    <w:name w:val="7ABCF2DA78FE4006A6CC1F6D394E077527"/>
    <w:rsid w:val="000928E8"/>
    <w:rPr>
      <w:rFonts w:eastAsiaTheme="minorHAnsi"/>
      <w:lang w:eastAsia="en-US"/>
    </w:rPr>
  </w:style>
  <w:style w:type="paragraph" w:customStyle="1" w:styleId="C82111CEF87C48FB8ED1171F73F6BCB127">
    <w:name w:val="C82111CEF87C48FB8ED1171F73F6BCB127"/>
    <w:rsid w:val="000928E8"/>
    <w:rPr>
      <w:rFonts w:eastAsiaTheme="minorHAnsi"/>
      <w:lang w:eastAsia="en-US"/>
    </w:rPr>
  </w:style>
  <w:style w:type="paragraph" w:customStyle="1" w:styleId="062C9600A51D4202984EB7A04385DEAF26">
    <w:name w:val="062C9600A51D4202984EB7A04385DEAF26"/>
    <w:rsid w:val="000928E8"/>
    <w:rPr>
      <w:rFonts w:eastAsiaTheme="minorHAnsi"/>
      <w:lang w:eastAsia="en-US"/>
    </w:rPr>
  </w:style>
  <w:style w:type="paragraph" w:customStyle="1" w:styleId="97D4727AD8D1428F9A73F0FD3097AD7025">
    <w:name w:val="97D4727AD8D1428F9A73F0FD3097AD7025"/>
    <w:rsid w:val="000928E8"/>
    <w:pPr>
      <w:ind w:left="720"/>
      <w:contextualSpacing/>
    </w:pPr>
    <w:rPr>
      <w:rFonts w:eastAsiaTheme="minorHAnsi"/>
      <w:lang w:eastAsia="en-US"/>
    </w:rPr>
  </w:style>
  <w:style w:type="paragraph" w:customStyle="1" w:styleId="6EC24DB2C687448D8ED0C0E4D64D5CD721">
    <w:name w:val="6EC24DB2C687448D8ED0C0E4D64D5CD721"/>
    <w:rsid w:val="000928E8"/>
    <w:pPr>
      <w:ind w:left="720"/>
      <w:contextualSpacing/>
    </w:pPr>
    <w:rPr>
      <w:rFonts w:eastAsiaTheme="minorHAnsi"/>
      <w:lang w:eastAsia="en-US"/>
    </w:rPr>
  </w:style>
  <w:style w:type="paragraph" w:customStyle="1" w:styleId="70E0D357C4A34C07B33AC470BA00632B20">
    <w:name w:val="70E0D357C4A34C07B33AC470BA00632B20"/>
    <w:rsid w:val="000928E8"/>
    <w:pPr>
      <w:ind w:left="720"/>
      <w:contextualSpacing/>
    </w:pPr>
    <w:rPr>
      <w:rFonts w:eastAsiaTheme="minorHAnsi"/>
      <w:lang w:eastAsia="en-US"/>
    </w:rPr>
  </w:style>
  <w:style w:type="paragraph" w:customStyle="1" w:styleId="778D7051979946EAABF82A81B0FE21CF18">
    <w:name w:val="778D7051979946EAABF82A81B0FE21CF18"/>
    <w:rsid w:val="000928E8"/>
    <w:pPr>
      <w:ind w:left="720"/>
      <w:contextualSpacing/>
    </w:pPr>
    <w:rPr>
      <w:rFonts w:eastAsiaTheme="minorHAnsi"/>
      <w:lang w:eastAsia="en-US"/>
    </w:rPr>
  </w:style>
  <w:style w:type="paragraph" w:customStyle="1" w:styleId="3B0DAF1FA3B245E6855C08CE9F44C46814">
    <w:name w:val="3B0DAF1FA3B245E6855C08CE9F44C46814"/>
    <w:rsid w:val="000928E8"/>
    <w:pPr>
      <w:ind w:left="720"/>
      <w:contextualSpacing/>
    </w:pPr>
    <w:rPr>
      <w:rFonts w:eastAsiaTheme="minorHAnsi"/>
      <w:lang w:eastAsia="en-US"/>
    </w:rPr>
  </w:style>
  <w:style w:type="paragraph" w:customStyle="1" w:styleId="FAC3DACD00A5423D8D83912C9A74DC6313">
    <w:name w:val="FAC3DACD00A5423D8D83912C9A74DC6313"/>
    <w:rsid w:val="000928E8"/>
    <w:pPr>
      <w:ind w:left="720"/>
      <w:contextualSpacing/>
    </w:pPr>
    <w:rPr>
      <w:rFonts w:eastAsiaTheme="minorHAnsi"/>
      <w:lang w:eastAsia="en-US"/>
    </w:rPr>
  </w:style>
  <w:style w:type="paragraph" w:customStyle="1" w:styleId="583D5C2D8F9C4839989D50140C54981712">
    <w:name w:val="583D5C2D8F9C4839989D50140C54981712"/>
    <w:rsid w:val="000928E8"/>
    <w:pPr>
      <w:ind w:left="720"/>
      <w:contextualSpacing/>
    </w:pPr>
    <w:rPr>
      <w:rFonts w:eastAsiaTheme="minorHAnsi"/>
      <w:lang w:eastAsia="en-US"/>
    </w:rPr>
  </w:style>
  <w:style w:type="paragraph" w:customStyle="1" w:styleId="F434F8D493A14EE2954A54F7C536115011">
    <w:name w:val="F434F8D493A14EE2954A54F7C536115011"/>
    <w:rsid w:val="000928E8"/>
    <w:pPr>
      <w:ind w:left="720"/>
      <w:contextualSpacing/>
    </w:pPr>
    <w:rPr>
      <w:rFonts w:eastAsiaTheme="minorHAnsi"/>
      <w:lang w:eastAsia="en-US"/>
    </w:rPr>
  </w:style>
  <w:style w:type="paragraph" w:customStyle="1" w:styleId="8529107500DD4B8BBBF48495799D5ED98">
    <w:name w:val="8529107500DD4B8BBBF48495799D5ED98"/>
    <w:rsid w:val="000928E8"/>
    <w:pPr>
      <w:ind w:left="720"/>
      <w:contextualSpacing/>
    </w:pPr>
    <w:rPr>
      <w:rFonts w:eastAsiaTheme="minorHAnsi"/>
      <w:lang w:eastAsia="en-US"/>
    </w:rPr>
  </w:style>
  <w:style w:type="paragraph" w:customStyle="1" w:styleId="EBD2135FA74344AD9727C9BEE8C4ACD06">
    <w:name w:val="EBD2135FA74344AD9727C9BEE8C4ACD06"/>
    <w:rsid w:val="000928E8"/>
    <w:pPr>
      <w:ind w:left="720"/>
      <w:contextualSpacing/>
    </w:pPr>
    <w:rPr>
      <w:rFonts w:eastAsiaTheme="minorHAnsi"/>
      <w:lang w:eastAsia="en-US"/>
    </w:rPr>
  </w:style>
  <w:style w:type="paragraph" w:customStyle="1" w:styleId="7A0E252F5A9641BA866E237BBE155F706">
    <w:name w:val="7A0E252F5A9641BA866E237BBE155F706"/>
    <w:rsid w:val="000928E8"/>
    <w:pPr>
      <w:ind w:left="720"/>
      <w:contextualSpacing/>
    </w:pPr>
    <w:rPr>
      <w:rFonts w:eastAsiaTheme="minorHAnsi"/>
      <w:lang w:eastAsia="en-US"/>
    </w:rPr>
  </w:style>
  <w:style w:type="paragraph" w:customStyle="1" w:styleId="2CCAF27B05AE4AD1A14AB9C6B033D3C45">
    <w:name w:val="2CCAF27B05AE4AD1A14AB9C6B033D3C45"/>
    <w:rsid w:val="000928E8"/>
    <w:pPr>
      <w:ind w:left="720"/>
      <w:contextualSpacing/>
    </w:pPr>
    <w:rPr>
      <w:rFonts w:eastAsiaTheme="minorHAnsi"/>
      <w:lang w:eastAsia="en-US"/>
    </w:rPr>
  </w:style>
  <w:style w:type="paragraph" w:customStyle="1" w:styleId="161E37B9EBE3493BBBBEBAD8B5EDDBF85">
    <w:name w:val="161E37B9EBE3493BBBBEBAD8B5EDDBF85"/>
    <w:rsid w:val="000928E8"/>
    <w:pPr>
      <w:ind w:left="720"/>
      <w:contextualSpacing/>
    </w:pPr>
    <w:rPr>
      <w:rFonts w:eastAsiaTheme="minorHAnsi"/>
      <w:lang w:eastAsia="en-US"/>
    </w:rPr>
  </w:style>
  <w:style w:type="paragraph" w:customStyle="1" w:styleId="5294EE42235F46A08C87C8E1C7C1EF965">
    <w:name w:val="5294EE42235F46A08C87C8E1C7C1EF965"/>
    <w:rsid w:val="000928E8"/>
    <w:pPr>
      <w:ind w:left="720"/>
      <w:contextualSpacing/>
    </w:pPr>
    <w:rPr>
      <w:rFonts w:eastAsiaTheme="minorHAnsi"/>
      <w:lang w:eastAsia="en-US"/>
    </w:rPr>
  </w:style>
  <w:style w:type="paragraph" w:customStyle="1" w:styleId="C8655C8917ED4FE98AC83EE573C5865E3">
    <w:name w:val="C8655C8917ED4FE98AC83EE573C5865E3"/>
    <w:rsid w:val="000928E8"/>
    <w:pPr>
      <w:ind w:left="720"/>
      <w:contextualSpacing/>
    </w:pPr>
    <w:rPr>
      <w:rFonts w:eastAsiaTheme="minorHAnsi"/>
      <w:lang w:eastAsia="en-US"/>
    </w:rPr>
  </w:style>
  <w:style w:type="paragraph" w:customStyle="1" w:styleId="A20A027F1D664011AED3D029F8E6433B3">
    <w:name w:val="A20A027F1D664011AED3D029F8E6433B3"/>
    <w:rsid w:val="000928E8"/>
    <w:pPr>
      <w:ind w:left="720"/>
      <w:contextualSpacing/>
    </w:pPr>
    <w:rPr>
      <w:rFonts w:eastAsiaTheme="minorHAnsi"/>
      <w:lang w:eastAsia="en-US"/>
    </w:rPr>
  </w:style>
  <w:style w:type="paragraph" w:customStyle="1" w:styleId="31DB38C786B34845A9E9BBC090AA36CE3">
    <w:name w:val="31DB38C786B34845A9E9BBC090AA36CE3"/>
    <w:rsid w:val="000928E8"/>
    <w:pPr>
      <w:ind w:left="720"/>
      <w:contextualSpacing/>
    </w:pPr>
    <w:rPr>
      <w:rFonts w:eastAsiaTheme="minorHAnsi"/>
      <w:lang w:eastAsia="en-US"/>
    </w:rPr>
  </w:style>
  <w:style w:type="paragraph" w:customStyle="1" w:styleId="C5723FFFBC3E4FC7B6922A3BF38C9B711">
    <w:name w:val="C5723FFFBC3E4FC7B6922A3BF38C9B711"/>
    <w:rsid w:val="000928E8"/>
    <w:pPr>
      <w:ind w:left="720"/>
      <w:contextualSpacing/>
    </w:pPr>
    <w:rPr>
      <w:rFonts w:eastAsiaTheme="minorHAnsi"/>
      <w:lang w:eastAsia="en-US"/>
    </w:rPr>
  </w:style>
  <w:style w:type="paragraph" w:customStyle="1" w:styleId="ABAF77BBD56C4722882EB09FB20075CA1">
    <w:name w:val="ABAF77BBD56C4722882EB09FB20075CA1"/>
    <w:rsid w:val="000928E8"/>
    <w:pPr>
      <w:ind w:left="720"/>
      <w:contextualSpacing/>
    </w:pPr>
    <w:rPr>
      <w:rFonts w:eastAsiaTheme="minorHAnsi"/>
      <w:lang w:eastAsia="en-US"/>
    </w:rPr>
  </w:style>
  <w:style w:type="paragraph" w:customStyle="1" w:styleId="5F660631AAFA411694634BAB7F98B4871">
    <w:name w:val="5F660631AAFA411694634BAB7F98B4871"/>
    <w:rsid w:val="000928E8"/>
    <w:pPr>
      <w:ind w:left="720"/>
      <w:contextualSpacing/>
    </w:pPr>
    <w:rPr>
      <w:rFonts w:eastAsiaTheme="minorHAnsi"/>
      <w:lang w:eastAsia="en-US"/>
    </w:rPr>
  </w:style>
  <w:style w:type="paragraph" w:customStyle="1" w:styleId="2FDDF215BE52489B8FEB4E3CFE4C734D1">
    <w:name w:val="2FDDF215BE52489B8FEB4E3CFE4C734D1"/>
    <w:rsid w:val="000928E8"/>
    <w:pPr>
      <w:ind w:left="720"/>
      <w:contextualSpacing/>
    </w:pPr>
    <w:rPr>
      <w:rFonts w:eastAsiaTheme="minorHAnsi"/>
      <w:lang w:eastAsia="en-US"/>
    </w:rPr>
  </w:style>
  <w:style w:type="paragraph" w:customStyle="1" w:styleId="6FF09E1CD0554255B32BEC7187D8A74B1">
    <w:name w:val="6FF09E1CD0554255B32BEC7187D8A74B1"/>
    <w:rsid w:val="000928E8"/>
    <w:pPr>
      <w:ind w:left="720"/>
      <w:contextualSpacing/>
    </w:pPr>
    <w:rPr>
      <w:rFonts w:eastAsiaTheme="minorHAnsi"/>
      <w:lang w:eastAsia="en-US"/>
    </w:rPr>
  </w:style>
  <w:style w:type="paragraph" w:customStyle="1" w:styleId="F1CAC753C618436BA6959358D7A91930">
    <w:name w:val="F1CAC753C618436BA6959358D7A91930"/>
    <w:rsid w:val="000928E8"/>
    <w:pPr>
      <w:ind w:left="720"/>
      <w:contextualSpacing/>
    </w:pPr>
    <w:rPr>
      <w:rFonts w:eastAsiaTheme="minorHAnsi"/>
      <w:lang w:eastAsia="en-US"/>
    </w:rPr>
  </w:style>
  <w:style w:type="paragraph" w:customStyle="1" w:styleId="1135D7BB31C6465888CE73EF84F9A56932">
    <w:name w:val="1135D7BB31C6465888CE73EF84F9A56932"/>
    <w:rsid w:val="000928E8"/>
    <w:rPr>
      <w:rFonts w:eastAsiaTheme="minorHAnsi"/>
      <w:lang w:eastAsia="en-US"/>
    </w:rPr>
  </w:style>
  <w:style w:type="paragraph" w:customStyle="1" w:styleId="21F511E9D48E45B685585F5E45D1447F32">
    <w:name w:val="21F511E9D48E45B685585F5E45D1447F32"/>
    <w:rsid w:val="000928E8"/>
    <w:rPr>
      <w:rFonts w:eastAsiaTheme="minorHAnsi"/>
      <w:lang w:eastAsia="en-US"/>
    </w:rPr>
  </w:style>
  <w:style w:type="paragraph" w:customStyle="1" w:styleId="8EA565E503264900B1DDEBE8830B8CEE31">
    <w:name w:val="8EA565E503264900B1DDEBE8830B8CEE31"/>
    <w:rsid w:val="000928E8"/>
    <w:rPr>
      <w:rFonts w:eastAsiaTheme="minorHAnsi"/>
      <w:lang w:eastAsia="en-US"/>
    </w:rPr>
  </w:style>
  <w:style w:type="paragraph" w:customStyle="1" w:styleId="C187346BC3BD461C84C096AF243B9F1028">
    <w:name w:val="C187346BC3BD461C84C096AF243B9F1028"/>
    <w:rsid w:val="000928E8"/>
    <w:rPr>
      <w:rFonts w:eastAsiaTheme="minorHAnsi"/>
      <w:lang w:eastAsia="en-US"/>
    </w:rPr>
  </w:style>
  <w:style w:type="paragraph" w:customStyle="1" w:styleId="99C0C8FB02BC4D66A3A6041393C3C80E28">
    <w:name w:val="99C0C8FB02BC4D66A3A6041393C3C80E28"/>
    <w:rsid w:val="000928E8"/>
    <w:rPr>
      <w:rFonts w:eastAsiaTheme="minorHAnsi"/>
      <w:lang w:eastAsia="en-US"/>
    </w:rPr>
  </w:style>
  <w:style w:type="paragraph" w:customStyle="1" w:styleId="E3DB30EFB6044EEAB0F84C69D466208A28">
    <w:name w:val="E3DB30EFB6044EEAB0F84C69D466208A28"/>
    <w:rsid w:val="000928E8"/>
    <w:rPr>
      <w:rFonts w:eastAsiaTheme="minorHAnsi"/>
      <w:lang w:eastAsia="en-US"/>
    </w:rPr>
  </w:style>
  <w:style w:type="paragraph" w:customStyle="1" w:styleId="147720465A974007B485649F7572468E29">
    <w:name w:val="147720465A974007B485649F7572468E29"/>
    <w:rsid w:val="000928E8"/>
    <w:rPr>
      <w:rFonts w:eastAsiaTheme="minorHAnsi"/>
      <w:lang w:eastAsia="en-US"/>
    </w:rPr>
  </w:style>
  <w:style w:type="paragraph" w:customStyle="1" w:styleId="E26A1F25ADE645C8848A9003E882BECC28">
    <w:name w:val="E26A1F25ADE645C8848A9003E882BECC28"/>
    <w:rsid w:val="000928E8"/>
    <w:rPr>
      <w:rFonts w:eastAsiaTheme="minorHAnsi"/>
      <w:lang w:eastAsia="en-US"/>
    </w:rPr>
  </w:style>
  <w:style w:type="paragraph" w:customStyle="1" w:styleId="7ABCF2DA78FE4006A6CC1F6D394E077528">
    <w:name w:val="7ABCF2DA78FE4006A6CC1F6D394E077528"/>
    <w:rsid w:val="000928E8"/>
    <w:rPr>
      <w:rFonts w:eastAsiaTheme="minorHAnsi"/>
      <w:lang w:eastAsia="en-US"/>
    </w:rPr>
  </w:style>
  <w:style w:type="paragraph" w:customStyle="1" w:styleId="C82111CEF87C48FB8ED1171F73F6BCB128">
    <w:name w:val="C82111CEF87C48FB8ED1171F73F6BCB128"/>
    <w:rsid w:val="000928E8"/>
    <w:rPr>
      <w:rFonts w:eastAsiaTheme="minorHAnsi"/>
      <w:lang w:eastAsia="en-US"/>
    </w:rPr>
  </w:style>
  <w:style w:type="paragraph" w:customStyle="1" w:styleId="062C9600A51D4202984EB7A04385DEAF27">
    <w:name w:val="062C9600A51D4202984EB7A04385DEAF27"/>
    <w:rsid w:val="000928E8"/>
    <w:rPr>
      <w:rFonts w:eastAsiaTheme="minorHAnsi"/>
      <w:lang w:eastAsia="en-US"/>
    </w:rPr>
  </w:style>
  <w:style w:type="paragraph" w:customStyle="1" w:styleId="97D4727AD8D1428F9A73F0FD3097AD7026">
    <w:name w:val="97D4727AD8D1428F9A73F0FD3097AD7026"/>
    <w:rsid w:val="000928E8"/>
    <w:pPr>
      <w:ind w:left="720"/>
      <w:contextualSpacing/>
    </w:pPr>
    <w:rPr>
      <w:rFonts w:eastAsiaTheme="minorHAnsi"/>
      <w:lang w:eastAsia="en-US"/>
    </w:rPr>
  </w:style>
  <w:style w:type="paragraph" w:customStyle="1" w:styleId="6EC24DB2C687448D8ED0C0E4D64D5CD722">
    <w:name w:val="6EC24DB2C687448D8ED0C0E4D64D5CD722"/>
    <w:rsid w:val="000928E8"/>
    <w:pPr>
      <w:ind w:left="720"/>
      <w:contextualSpacing/>
    </w:pPr>
    <w:rPr>
      <w:rFonts w:eastAsiaTheme="minorHAnsi"/>
      <w:lang w:eastAsia="en-US"/>
    </w:rPr>
  </w:style>
  <w:style w:type="paragraph" w:customStyle="1" w:styleId="70E0D357C4A34C07B33AC470BA00632B21">
    <w:name w:val="70E0D357C4A34C07B33AC470BA00632B21"/>
    <w:rsid w:val="000928E8"/>
    <w:pPr>
      <w:ind w:left="720"/>
      <w:contextualSpacing/>
    </w:pPr>
    <w:rPr>
      <w:rFonts w:eastAsiaTheme="minorHAnsi"/>
      <w:lang w:eastAsia="en-US"/>
    </w:rPr>
  </w:style>
  <w:style w:type="paragraph" w:customStyle="1" w:styleId="778D7051979946EAABF82A81B0FE21CF19">
    <w:name w:val="778D7051979946EAABF82A81B0FE21CF19"/>
    <w:rsid w:val="000928E8"/>
    <w:pPr>
      <w:ind w:left="720"/>
      <w:contextualSpacing/>
    </w:pPr>
    <w:rPr>
      <w:rFonts w:eastAsiaTheme="minorHAnsi"/>
      <w:lang w:eastAsia="en-US"/>
    </w:rPr>
  </w:style>
  <w:style w:type="paragraph" w:customStyle="1" w:styleId="3B0DAF1FA3B245E6855C08CE9F44C46815">
    <w:name w:val="3B0DAF1FA3B245E6855C08CE9F44C46815"/>
    <w:rsid w:val="000928E8"/>
    <w:pPr>
      <w:ind w:left="720"/>
      <w:contextualSpacing/>
    </w:pPr>
    <w:rPr>
      <w:rFonts w:eastAsiaTheme="minorHAnsi"/>
      <w:lang w:eastAsia="en-US"/>
    </w:rPr>
  </w:style>
  <w:style w:type="paragraph" w:customStyle="1" w:styleId="FAC3DACD00A5423D8D83912C9A74DC6314">
    <w:name w:val="FAC3DACD00A5423D8D83912C9A74DC6314"/>
    <w:rsid w:val="000928E8"/>
    <w:pPr>
      <w:ind w:left="720"/>
      <w:contextualSpacing/>
    </w:pPr>
    <w:rPr>
      <w:rFonts w:eastAsiaTheme="minorHAnsi"/>
      <w:lang w:eastAsia="en-US"/>
    </w:rPr>
  </w:style>
  <w:style w:type="paragraph" w:customStyle="1" w:styleId="583D5C2D8F9C4839989D50140C54981713">
    <w:name w:val="583D5C2D8F9C4839989D50140C54981713"/>
    <w:rsid w:val="000928E8"/>
    <w:pPr>
      <w:ind w:left="720"/>
      <w:contextualSpacing/>
    </w:pPr>
    <w:rPr>
      <w:rFonts w:eastAsiaTheme="minorHAnsi"/>
      <w:lang w:eastAsia="en-US"/>
    </w:rPr>
  </w:style>
  <w:style w:type="paragraph" w:customStyle="1" w:styleId="F434F8D493A14EE2954A54F7C536115012">
    <w:name w:val="F434F8D493A14EE2954A54F7C536115012"/>
    <w:rsid w:val="000928E8"/>
    <w:pPr>
      <w:ind w:left="720"/>
      <w:contextualSpacing/>
    </w:pPr>
    <w:rPr>
      <w:rFonts w:eastAsiaTheme="minorHAnsi"/>
      <w:lang w:eastAsia="en-US"/>
    </w:rPr>
  </w:style>
  <w:style w:type="paragraph" w:customStyle="1" w:styleId="8529107500DD4B8BBBF48495799D5ED99">
    <w:name w:val="8529107500DD4B8BBBF48495799D5ED99"/>
    <w:rsid w:val="000928E8"/>
    <w:pPr>
      <w:ind w:left="720"/>
      <w:contextualSpacing/>
    </w:pPr>
    <w:rPr>
      <w:rFonts w:eastAsiaTheme="minorHAnsi"/>
      <w:lang w:eastAsia="en-US"/>
    </w:rPr>
  </w:style>
  <w:style w:type="paragraph" w:customStyle="1" w:styleId="EBD2135FA74344AD9727C9BEE8C4ACD07">
    <w:name w:val="EBD2135FA74344AD9727C9BEE8C4ACD07"/>
    <w:rsid w:val="000928E8"/>
    <w:pPr>
      <w:ind w:left="720"/>
      <w:contextualSpacing/>
    </w:pPr>
    <w:rPr>
      <w:rFonts w:eastAsiaTheme="minorHAnsi"/>
      <w:lang w:eastAsia="en-US"/>
    </w:rPr>
  </w:style>
  <w:style w:type="paragraph" w:customStyle="1" w:styleId="7A0E252F5A9641BA866E237BBE155F707">
    <w:name w:val="7A0E252F5A9641BA866E237BBE155F707"/>
    <w:rsid w:val="000928E8"/>
    <w:pPr>
      <w:ind w:left="720"/>
      <w:contextualSpacing/>
    </w:pPr>
    <w:rPr>
      <w:rFonts w:eastAsiaTheme="minorHAnsi"/>
      <w:lang w:eastAsia="en-US"/>
    </w:rPr>
  </w:style>
  <w:style w:type="paragraph" w:customStyle="1" w:styleId="2CCAF27B05AE4AD1A14AB9C6B033D3C46">
    <w:name w:val="2CCAF27B05AE4AD1A14AB9C6B033D3C46"/>
    <w:rsid w:val="000928E8"/>
    <w:pPr>
      <w:ind w:left="720"/>
      <w:contextualSpacing/>
    </w:pPr>
    <w:rPr>
      <w:rFonts w:eastAsiaTheme="minorHAnsi"/>
      <w:lang w:eastAsia="en-US"/>
    </w:rPr>
  </w:style>
  <w:style w:type="paragraph" w:customStyle="1" w:styleId="161E37B9EBE3493BBBBEBAD8B5EDDBF86">
    <w:name w:val="161E37B9EBE3493BBBBEBAD8B5EDDBF86"/>
    <w:rsid w:val="000928E8"/>
    <w:pPr>
      <w:ind w:left="720"/>
      <w:contextualSpacing/>
    </w:pPr>
    <w:rPr>
      <w:rFonts w:eastAsiaTheme="minorHAnsi"/>
      <w:lang w:eastAsia="en-US"/>
    </w:rPr>
  </w:style>
  <w:style w:type="paragraph" w:customStyle="1" w:styleId="5294EE42235F46A08C87C8E1C7C1EF966">
    <w:name w:val="5294EE42235F46A08C87C8E1C7C1EF966"/>
    <w:rsid w:val="000928E8"/>
    <w:pPr>
      <w:ind w:left="720"/>
      <w:contextualSpacing/>
    </w:pPr>
    <w:rPr>
      <w:rFonts w:eastAsiaTheme="minorHAnsi"/>
      <w:lang w:eastAsia="en-US"/>
    </w:rPr>
  </w:style>
  <w:style w:type="paragraph" w:customStyle="1" w:styleId="C8655C8917ED4FE98AC83EE573C5865E4">
    <w:name w:val="C8655C8917ED4FE98AC83EE573C5865E4"/>
    <w:rsid w:val="000928E8"/>
    <w:pPr>
      <w:ind w:left="720"/>
      <w:contextualSpacing/>
    </w:pPr>
    <w:rPr>
      <w:rFonts w:eastAsiaTheme="minorHAnsi"/>
      <w:lang w:eastAsia="en-US"/>
    </w:rPr>
  </w:style>
  <w:style w:type="paragraph" w:customStyle="1" w:styleId="A20A027F1D664011AED3D029F8E6433B4">
    <w:name w:val="A20A027F1D664011AED3D029F8E6433B4"/>
    <w:rsid w:val="000928E8"/>
    <w:pPr>
      <w:ind w:left="720"/>
      <w:contextualSpacing/>
    </w:pPr>
    <w:rPr>
      <w:rFonts w:eastAsiaTheme="minorHAnsi"/>
      <w:lang w:eastAsia="en-US"/>
    </w:rPr>
  </w:style>
  <w:style w:type="paragraph" w:customStyle="1" w:styleId="31DB38C786B34845A9E9BBC090AA36CE4">
    <w:name w:val="31DB38C786B34845A9E9BBC090AA36CE4"/>
    <w:rsid w:val="000928E8"/>
    <w:pPr>
      <w:ind w:left="720"/>
      <w:contextualSpacing/>
    </w:pPr>
    <w:rPr>
      <w:rFonts w:eastAsiaTheme="minorHAnsi"/>
      <w:lang w:eastAsia="en-US"/>
    </w:rPr>
  </w:style>
  <w:style w:type="paragraph" w:customStyle="1" w:styleId="C5723FFFBC3E4FC7B6922A3BF38C9B712">
    <w:name w:val="C5723FFFBC3E4FC7B6922A3BF38C9B712"/>
    <w:rsid w:val="000928E8"/>
    <w:pPr>
      <w:ind w:left="720"/>
      <w:contextualSpacing/>
    </w:pPr>
    <w:rPr>
      <w:rFonts w:eastAsiaTheme="minorHAnsi"/>
      <w:lang w:eastAsia="en-US"/>
    </w:rPr>
  </w:style>
  <w:style w:type="paragraph" w:customStyle="1" w:styleId="ABAF77BBD56C4722882EB09FB20075CA2">
    <w:name w:val="ABAF77BBD56C4722882EB09FB20075CA2"/>
    <w:rsid w:val="000928E8"/>
    <w:pPr>
      <w:ind w:left="720"/>
      <w:contextualSpacing/>
    </w:pPr>
    <w:rPr>
      <w:rFonts w:eastAsiaTheme="minorHAnsi"/>
      <w:lang w:eastAsia="en-US"/>
    </w:rPr>
  </w:style>
  <w:style w:type="paragraph" w:customStyle="1" w:styleId="5F660631AAFA411694634BAB7F98B4872">
    <w:name w:val="5F660631AAFA411694634BAB7F98B4872"/>
    <w:rsid w:val="000928E8"/>
    <w:pPr>
      <w:ind w:left="720"/>
      <w:contextualSpacing/>
    </w:pPr>
    <w:rPr>
      <w:rFonts w:eastAsiaTheme="minorHAnsi"/>
      <w:lang w:eastAsia="en-US"/>
    </w:rPr>
  </w:style>
  <w:style w:type="paragraph" w:customStyle="1" w:styleId="2FDDF215BE52489B8FEB4E3CFE4C734D2">
    <w:name w:val="2FDDF215BE52489B8FEB4E3CFE4C734D2"/>
    <w:rsid w:val="000928E8"/>
    <w:pPr>
      <w:ind w:left="720"/>
      <w:contextualSpacing/>
    </w:pPr>
    <w:rPr>
      <w:rFonts w:eastAsiaTheme="minorHAnsi"/>
      <w:lang w:eastAsia="en-US"/>
    </w:rPr>
  </w:style>
  <w:style w:type="paragraph" w:customStyle="1" w:styleId="6FF09E1CD0554255B32BEC7187D8A74B2">
    <w:name w:val="6FF09E1CD0554255B32BEC7187D8A74B2"/>
    <w:rsid w:val="000928E8"/>
    <w:pPr>
      <w:ind w:left="720"/>
      <w:contextualSpacing/>
    </w:pPr>
    <w:rPr>
      <w:rFonts w:eastAsiaTheme="minorHAnsi"/>
      <w:lang w:eastAsia="en-US"/>
    </w:rPr>
  </w:style>
  <w:style w:type="paragraph" w:customStyle="1" w:styleId="F1CAC753C618436BA6959358D7A919301">
    <w:name w:val="F1CAC753C618436BA6959358D7A919301"/>
    <w:rsid w:val="000928E8"/>
    <w:pPr>
      <w:ind w:left="720"/>
      <w:contextualSpacing/>
    </w:pPr>
    <w:rPr>
      <w:rFonts w:eastAsiaTheme="minorHAnsi"/>
      <w:lang w:eastAsia="en-US"/>
    </w:rPr>
  </w:style>
  <w:style w:type="paragraph" w:customStyle="1" w:styleId="1135D7BB31C6465888CE73EF84F9A56933">
    <w:name w:val="1135D7BB31C6465888CE73EF84F9A56933"/>
    <w:rsid w:val="000928E8"/>
    <w:rPr>
      <w:rFonts w:eastAsiaTheme="minorHAnsi"/>
      <w:lang w:eastAsia="en-US"/>
    </w:rPr>
  </w:style>
  <w:style w:type="paragraph" w:customStyle="1" w:styleId="21F511E9D48E45B685585F5E45D1447F33">
    <w:name w:val="21F511E9D48E45B685585F5E45D1447F33"/>
    <w:rsid w:val="000928E8"/>
    <w:rPr>
      <w:rFonts w:eastAsiaTheme="minorHAnsi"/>
      <w:lang w:eastAsia="en-US"/>
    </w:rPr>
  </w:style>
  <w:style w:type="paragraph" w:customStyle="1" w:styleId="8EA565E503264900B1DDEBE8830B8CEE32">
    <w:name w:val="8EA565E503264900B1DDEBE8830B8CEE32"/>
    <w:rsid w:val="000928E8"/>
    <w:rPr>
      <w:rFonts w:eastAsiaTheme="minorHAnsi"/>
      <w:lang w:eastAsia="en-US"/>
    </w:rPr>
  </w:style>
  <w:style w:type="paragraph" w:customStyle="1" w:styleId="C187346BC3BD461C84C096AF243B9F1029">
    <w:name w:val="C187346BC3BD461C84C096AF243B9F1029"/>
    <w:rsid w:val="000928E8"/>
    <w:rPr>
      <w:rFonts w:eastAsiaTheme="minorHAnsi"/>
      <w:lang w:eastAsia="en-US"/>
    </w:rPr>
  </w:style>
  <w:style w:type="paragraph" w:customStyle="1" w:styleId="99C0C8FB02BC4D66A3A6041393C3C80E29">
    <w:name w:val="99C0C8FB02BC4D66A3A6041393C3C80E29"/>
    <w:rsid w:val="000928E8"/>
    <w:rPr>
      <w:rFonts w:eastAsiaTheme="minorHAnsi"/>
      <w:lang w:eastAsia="en-US"/>
    </w:rPr>
  </w:style>
  <w:style w:type="paragraph" w:customStyle="1" w:styleId="E3DB30EFB6044EEAB0F84C69D466208A29">
    <w:name w:val="E3DB30EFB6044EEAB0F84C69D466208A29"/>
    <w:rsid w:val="000928E8"/>
    <w:rPr>
      <w:rFonts w:eastAsiaTheme="minorHAnsi"/>
      <w:lang w:eastAsia="en-US"/>
    </w:rPr>
  </w:style>
  <w:style w:type="paragraph" w:customStyle="1" w:styleId="147720465A974007B485649F7572468E30">
    <w:name w:val="147720465A974007B485649F7572468E30"/>
    <w:rsid w:val="000928E8"/>
    <w:rPr>
      <w:rFonts w:eastAsiaTheme="minorHAnsi"/>
      <w:lang w:eastAsia="en-US"/>
    </w:rPr>
  </w:style>
  <w:style w:type="paragraph" w:customStyle="1" w:styleId="E26A1F25ADE645C8848A9003E882BECC29">
    <w:name w:val="E26A1F25ADE645C8848A9003E882BECC29"/>
    <w:rsid w:val="000928E8"/>
    <w:rPr>
      <w:rFonts w:eastAsiaTheme="minorHAnsi"/>
      <w:lang w:eastAsia="en-US"/>
    </w:rPr>
  </w:style>
  <w:style w:type="paragraph" w:customStyle="1" w:styleId="7ABCF2DA78FE4006A6CC1F6D394E077529">
    <w:name w:val="7ABCF2DA78FE4006A6CC1F6D394E077529"/>
    <w:rsid w:val="000928E8"/>
    <w:rPr>
      <w:rFonts w:eastAsiaTheme="minorHAnsi"/>
      <w:lang w:eastAsia="en-US"/>
    </w:rPr>
  </w:style>
  <w:style w:type="paragraph" w:customStyle="1" w:styleId="C82111CEF87C48FB8ED1171F73F6BCB129">
    <w:name w:val="C82111CEF87C48FB8ED1171F73F6BCB129"/>
    <w:rsid w:val="000928E8"/>
    <w:rPr>
      <w:rFonts w:eastAsiaTheme="minorHAnsi"/>
      <w:lang w:eastAsia="en-US"/>
    </w:rPr>
  </w:style>
  <w:style w:type="paragraph" w:customStyle="1" w:styleId="062C9600A51D4202984EB7A04385DEAF28">
    <w:name w:val="062C9600A51D4202984EB7A04385DEAF28"/>
    <w:rsid w:val="000928E8"/>
    <w:rPr>
      <w:rFonts w:eastAsiaTheme="minorHAnsi"/>
      <w:lang w:eastAsia="en-US"/>
    </w:rPr>
  </w:style>
  <w:style w:type="paragraph" w:customStyle="1" w:styleId="97D4727AD8D1428F9A73F0FD3097AD7027">
    <w:name w:val="97D4727AD8D1428F9A73F0FD3097AD7027"/>
    <w:rsid w:val="000928E8"/>
    <w:pPr>
      <w:ind w:left="720"/>
      <w:contextualSpacing/>
    </w:pPr>
    <w:rPr>
      <w:rFonts w:eastAsiaTheme="minorHAnsi"/>
      <w:lang w:eastAsia="en-US"/>
    </w:rPr>
  </w:style>
  <w:style w:type="paragraph" w:customStyle="1" w:styleId="6EC24DB2C687448D8ED0C0E4D64D5CD723">
    <w:name w:val="6EC24DB2C687448D8ED0C0E4D64D5CD723"/>
    <w:rsid w:val="000928E8"/>
    <w:pPr>
      <w:ind w:left="720"/>
      <w:contextualSpacing/>
    </w:pPr>
    <w:rPr>
      <w:rFonts w:eastAsiaTheme="minorHAnsi"/>
      <w:lang w:eastAsia="en-US"/>
    </w:rPr>
  </w:style>
  <w:style w:type="paragraph" w:customStyle="1" w:styleId="70E0D357C4A34C07B33AC470BA00632B22">
    <w:name w:val="70E0D357C4A34C07B33AC470BA00632B22"/>
    <w:rsid w:val="000928E8"/>
    <w:pPr>
      <w:ind w:left="720"/>
      <w:contextualSpacing/>
    </w:pPr>
    <w:rPr>
      <w:rFonts w:eastAsiaTheme="minorHAnsi"/>
      <w:lang w:eastAsia="en-US"/>
    </w:rPr>
  </w:style>
  <w:style w:type="paragraph" w:customStyle="1" w:styleId="778D7051979946EAABF82A81B0FE21CF20">
    <w:name w:val="778D7051979946EAABF82A81B0FE21CF20"/>
    <w:rsid w:val="000928E8"/>
    <w:pPr>
      <w:ind w:left="720"/>
      <w:contextualSpacing/>
    </w:pPr>
    <w:rPr>
      <w:rFonts w:eastAsiaTheme="minorHAnsi"/>
      <w:lang w:eastAsia="en-US"/>
    </w:rPr>
  </w:style>
  <w:style w:type="paragraph" w:customStyle="1" w:styleId="3B0DAF1FA3B245E6855C08CE9F44C46816">
    <w:name w:val="3B0DAF1FA3B245E6855C08CE9F44C46816"/>
    <w:rsid w:val="000928E8"/>
    <w:pPr>
      <w:ind w:left="720"/>
      <w:contextualSpacing/>
    </w:pPr>
    <w:rPr>
      <w:rFonts w:eastAsiaTheme="minorHAnsi"/>
      <w:lang w:eastAsia="en-US"/>
    </w:rPr>
  </w:style>
  <w:style w:type="paragraph" w:customStyle="1" w:styleId="FAC3DACD00A5423D8D83912C9A74DC6315">
    <w:name w:val="FAC3DACD00A5423D8D83912C9A74DC6315"/>
    <w:rsid w:val="000928E8"/>
    <w:pPr>
      <w:ind w:left="720"/>
      <w:contextualSpacing/>
    </w:pPr>
    <w:rPr>
      <w:rFonts w:eastAsiaTheme="minorHAnsi"/>
      <w:lang w:eastAsia="en-US"/>
    </w:rPr>
  </w:style>
  <w:style w:type="paragraph" w:customStyle="1" w:styleId="583D5C2D8F9C4839989D50140C54981714">
    <w:name w:val="583D5C2D8F9C4839989D50140C54981714"/>
    <w:rsid w:val="000928E8"/>
    <w:pPr>
      <w:ind w:left="720"/>
      <w:contextualSpacing/>
    </w:pPr>
    <w:rPr>
      <w:rFonts w:eastAsiaTheme="minorHAnsi"/>
      <w:lang w:eastAsia="en-US"/>
    </w:rPr>
  </w:style>
  <w:style w:type="paragraph" w:customStyle="1" w:styleId="F434F8D493A14EE2954A54F7C536115013">
    <w:name w:val="F434F8D493A14EE2954A54F7C536115013"/>
    <w:rsid w:val="000928E8"/>
    <w:pPr>
      <w:ind w:left="720"/>
      <w:contextualSpacing/>
    </w:pPr>
    <w:rPr>
      <w:rFonts w:eastAsiaTheme="minorHAnsi"/>
      <w:lang w:eastAsia="en-US"/>
    </w:rPr>
  </w:style>
  <w:style w:type="paragraph" w:customStyle="1" w:styleId="8529107500DD4B8BBBF48495799D5ED910">
    <w:name w:val="8529107500DD4B8BBBF48495799D5ED910"/>
    <w:rsid w:val="000928E8"/>
    <w:pPr>
      <w:ind w:left="720"/>
      <w:contextualSpacing/>
    </w:pPr>
    <w:rPr>
      <w:rFonts w:eastAsiaTheme="minorHAnsi"/>
      <w:lang w:eastAsia="en-US"/>
    </w:rPr>
  </w:style>
  <w:style w:type="paragraph" w:customStyle="1" w:styleId="EBD2135FA74344AD9727C9BEE8C4ACD08">
    <w:name w:val="EBD2135FA74344AD9727C9BEE8C4ACD08"/>
    <w:rsid w:val="000928E8"/>
    <w:pPr>
      <w:ind w:left="720"/>
      <w:contextualSpacing/>
    </w:pPr>
    <w:rPr>
      <w:rFonts w:eastAsiaTheme="minorHAnsi"/>
      <w:lang w:eastAsia="en-US"/>
    </w:rPr>
  </w:style>
  <w:style w:type="paragraph" w:customStyle="1" w:styleId="7A0E252F5A9641BA866E237BBE155F708">
    <w:name w:val="7A0E252F5A9641BA866E237BBE155F708"/>
    <w:rsid w:val="000928E8"/>
    <w:pPr>
      <w:ind w:left="720"/>
      <w:contextualSpacing/>
    </w:pPr>
    <w:rPr>
      <w:rFonts w:eastAsiaTheme="minorHAnsi"/>
      <w:lang w:eastAsia="en-US"/>
    </w:rPr>
  </w:style>
  <w:style w:type="paragraph" w:customStyle="1" w:styleId="2CCAF27B05AE4AD1A14AB9C6B033D3C47">
    <w:name w:val="2CCAF27B05AE4AD1A14AB9C6B033D3C47"/>
    <w:rsid w:val="000928E8"/>
    <w:pPr>
      <w:ind w:left="720"/>
      <w:contextualSpacing/>
    </w:pPr>
    <w:rPr>
      <w:rFonts w:eastAsiaTheme="minorHAnsi"/>
      <w:lang w:eastAsia="en-US"/>
    </w:rPr>
  </w:style>
  <w:style w:type="paragraph" w:customStyle="1" w:styleId="161E37B9EBE3493BBBBEBAD8B5EDDBF87">
    <w:name w:val="161E37B9EBE3493BBBBEBAD8B5EDDBF87"/>
    <w:rsid w:val="000928E8"/>
    <w:pPr>
      <w:ind w:left="720"/>
      <w:contextualSpacing/>
    </w:pPr>
    <w:rPr>
      <w:rFonts w:eastAsiaTheme="minorHAnsi"/>
      <w:lang w:eastAsia="en-US"/>
    </w:rPr>
  </w:style>
  <w:style w:type="paragraph" w:customStyle="1" w:styleId="5294EE42235F46A08C87C8E1C7C1EF967">
    <w:name w:val="5294EE42235F46A08C87C8E1C7C1EF967"/>
    <w:rsid w:val="000928E8"/>
    <w:pPr>
      <w:ind w:left="720"/>
      <w:contextualSpacing/>
    </w:pPr>
    <w:rPr>
      <w:rFonts w:eastAsiaTheme="minorHAnsi"/>
      <w:lang w:eastAsia="en-US"/>
    </w:rPr>
  </w:style>
  <w:style w:type="paragraph" w:customStyle="1" w:styleId="C8655C8917ED4FE98AC83EE573C5865E5">
    <w:name w:val="C8655C8917ED4FE98AC83EE573C5865E5"/>
    <w:rsid w:val="000928E8"/>
    <w:pPr>
      <w:ind w:left="720"/>
      <w:contextualSpacing/>
    </w:pPr>
    <w:rPr>
      <w:rFonts w:eastAsiaTheme="minorHAnsi"/>
      <w:lang w:eastAsia="en-US"/>
    </w:rPr>
  </w:style>
  <w:style w:type="paragraph" w:customStyle="1" w:styleId="A20A027F1D664011AED3D029F8E6433B5">
    <w:name w:val="A20A027F1D664011AED3D029F8E6433B5"/>
    <w:rsid w:val="000928E8"/>
    <w:pPr>
      <w:ind w:left="720"/>
      <w:contextualSpacing/>
    </w:pPr>
    <w:rPr>
      <w:rFonts w:eastAsiaTheme="minorHAnsi"/>
      <w:lang w:eastAsia="en-US"/>
    </w:rPr>
  </w:style>
  <w:style w:type="paragraph" w:customStyle="1" w:styleId="31DB38C786B34845A9E9BBC090AA36CE5">
    <w:name w:val="31DB38C786B34845A9E9BBC090AA36CE5"/>
    <w:rsid w:val="000928E8"/>
    <w:pPr>
      <w:ind w:left="720"/>
      <w:contextualSpacing/>
    </w:pPr>
    <w:rPr>
      <w:rFonts w:eastAsiaTheme="minorHAnsi"/>
      <w:lang w:eastAsia="en-US"/>
    </w:rPr>
  </w:style>
  <w:style w:type="paragraph" w:customStyle="1" w:styleId="C5723FFFBC3E4FC7B6922A3BF38C9B713">
    <w:name w:val="C5723FFFBC3E4FC7B6922A3BF38C9B713"/>
    <w:rsid w:val="000928E8"/>
    <w:pPr>
      <w:ind w:left="720"/>
      <w:contextualSpacing/>
    </w:pPr>
    <w:rPr>
      <w:rFonts w:eastAsiaTheme="minorHAnsi"/>
      <w:lang w:eastAsia="en-US"/>
    </w:rPr>
  </w:style>
  <w:style w:type="paragraph" w:customStyle="1" w:styleId="ABAF77BBD56C4722882EB09FB20075CA3">
    <w:name w:val="ABAF77BBD56C4722882EB09FB20075CA3"/>
    <w:rsid w:val="000928E8"/>
    <w:pPr>
      <w:ind w:left="720"/>
      <w:contextualSpacing/>
    </w:pPr>
    <w:rPr>
      <w:rFonts w:eastAsiaTheme="minorHAnsi"/>
      <w:lang w:eastAsia="en-US"/>
    </w:rPr>
  </w:style>
  <w:style w:type="paragraph" w:customStyle="1" w:styleId="5F660631AAFA411694634BAB7F98B4873">
    <w:name w:val="5F660631AAFA411694634BAB7F98B4873"/>
    <w:rsid w:val="000928E8"/>
    <w:pPr>
      <w:ind w:left="720"/>
      <w:contextualSpacing/>
    </w:pPr>
    <w:rPr>
      <w:rFonts w:eastAsiaTheme="minorHAnsi"/>
      <w:lang w:eastAsia="en-US"/>
    </w:rPr>
  </w:style>
  <w:style w:type="paragraph" w:customStyle="1" w:styleId="2FDDF215BE52489B8FEB4E3CFE4C734D3">
    <w:name w:val="2FDDF215BE52489B8FEB4E3CFE4C734D3"/>
    <w:rsid w:val="000928E8"/>
    <w:pPr>
      <w:ind w:left="720"/>
      <w:contextualSpacing/>
    </w:pPr>
    <w:rPr>
      <w:rFonts w:eastAsiaTheme="minorHAnsi"/>
      <w:lang w:eastAsia="en-US"/>
    </w:rPr>
  </w:style>
  <w:style w:type="paragraph" w:customStyle="1" w:styleId="6FF09E1CD0554255B32BEC7187D8A74B3">
    <w:name w:val="6FF09E1CD0554255B32BEC7187D8A74B3"/>
    <w:rsid w:val="000928E8"/>
    <w:pPr>
      <w:ind w:left="720"/>
      <w:contextualSpacing/>
    </w:pPr>
    <w:rPr>
      <w:rFonts w:eastAsiaTheme="minorHAnsi"/>
      <w:lang w:eastAsia="en-US"/>
    </w:rPr>
  </w:style>
  <w:style w:type="paragraph" w:customStyle="1" w:styleId="F1CAC753C618436BA6959358D7A919302">
    <w:name w:val="F1CAC753C618436BA6959358D7A919302"/>
    <w:rsid w:val="000928E8"/>
    <w:pPr>
      <w:ind w:left="720"/>
      <w:contextualSpacing/>
    </w:pPr>
    <w:rPr>
      <w:rFonts w:eastAsiaTheme="minorHAnsi"/>
      <w:lang w:eastAsia="en-US"/>
    </w:rPr>
  </w:style>
  <w:style w:type="paragraph" w:customStyle="1" w:styleId="B2A1DA56C33B4981AF519B1CE419B9CF">
    <w:name w:val="B2A1DA56C33B4981AF519B1CE419B9CF"/>
    <w:rsid w:val="000928E8"/>
    <w:rPr>
      <w:rFonts w:eastAsiaTheme="minorHAnsi"/>
      <w:lang w:eastAsia="en-US"/>
    </w:rPr>
  </w:style>
  <w:style w:type="paragraph" w:customStyle="1" w:styleId="214AF255D8E449E38BE35DAF79BE1004">
    <w:name w:val="214AF255D8E449E38BE35DAF79BE1004"/>
    <w:rsid w:val="000928E8"/>
    <w:rPr>
      <w:rFonts w:eastAsiaTheme="minorHAnsi"/>
      <w:lang w:eastAsia="en-US"/>
    </w:rPr>
  </w:style>
  <w:style w:type="paragraph" w:customStyle="1" w:styleId="5ABC0E41631E4148B2DB19DF2F448339">
    <w:name w:val="5ABC0E41631E4148B2DB19DF2F448339"/>
    <w:rsid w:val="000928E8"/>
    <w:rPr>
      <w:rFonts w:eastAsiaTheme="minorHAnsi"/>
      <w:lang w:eastAsia="en-US"/>
    </w:rPr>
  </w:style>
  <w:style w:type="paragraph" w:customStyle="1" w:styleId="1135D7BB31C6465888CE73EF84F9A56934">
    <w:name w:val="1135D7BB31C6465888CE73EF84F9A56934"/>
    <w:rsid w:val="00F340B6"/>
    <w:rPr>
      <w:rFonts w:eastAsiaTheme="minorHAnsi"/>
      <w:lang w:eastAsia="en-US"/>
    </w:rPr>
  </w:style>
  <w:style w:type="paragraph" w:customStyle="1" w:styleId="21F511E9D48E45B685585F5E45D1447F34">
    <w:name w:val="21F511E9D48E45B685585F5E45D1447F34"/>
    <w:rsid w:val="00F340B6"/>
    <w:rPr>
      <w:rFonts w:eastAsiaTheme="minorHAnsi"/>
      <w:lang w:eastAsia="en-US"/>
    </w:rPr>
  </w:style>
  <w:style w:type="paragraph" w:customStyle="1" w:styleId="8EA565E503264900B1DDEBE8830B8CEE33">
    <w:name w:val="8EA565E503264900B1DDEBE8830B8CEE33"/>
    <w:rsid w:val="00F340B6"/>
    <w:rPr>
      <w:rFonts w:eastAsiaTheme="minorHAnsi"/>
      <w:lang w:eastAsia="en-US"/>
    </w:rPr>
  </w:style>
  <w:style w:type="paragraph" w:customStyle="1" w:styleId="C187346BC3BD461C84C096AF243B9F1030">
    <w:name w:val="C187346BC3BD461C84C096AF243B9F1030"/>
    <w:rsid w:val="00F340B6"/>
    <w:rPr>
      <w:rFonts w:eastAsiaTheme="minorHAnsi"/>
      <w:lang w:eastAsia="en-US"/>
    </w:rPr>
  </w:style>
  <w:style w:type="paragraph" w:customStyle="1" w:styleId="99C0C8FB02BC4D66A3A6041393C3C80E30">
    <w:name w:val="99C0C8FB02BC4D66A3A6041393C3C80E30"/>
    <w:rsid w:val="00F340B6"/>
    <w:rPr>
      <w:rFonts w:eastAsiaTheme="minorHAnsi"/>
      <w:lang w:eastAsia="en-US"/>
    </w:rPr>
  </w:style>
  <w:style w:type="paragraph" w:customStyle="1" w:styleId="E3DB30EFB6044EEAB0F84C69D466208A30">
    <w:name w:val="E3DB30EFB6044EEAB0F84C69D466208A30"/>
    <w:rsid w:val="00F340B6"/>
    <w:rPr>
      <w:rFonts w:eastAsiaTheme="minorHAnsi"/>
      <w:lang w:eastAsia="en-US"/>
    </w:rPr>
  </w:style>
  <w:style w:type="paragraph" w:customStyle="1" w:styleId="147720465A974007B485649F7572468E31">
    <w:name w:val="147720465A974007B485649F7572468E31"/>
    <w:rsid w:val="00F340B6"/>
    <w:rPr>
      <w:rFonts w:eastAsiaTheme="minorHAnsi"/>
      <w:lang w:eastAsia="en-US"/>
    </w:rPr>
  </w:style>
  <w:style w:type="paragraph" w:customStyle="1" w:styleId="E26A1F25ADE645C8848A9003E882BECC30">
    <w:name w:val="E26A1F25ADE645C8848A9003E882BECC30"/>
    <w:rsid w:val="00F340B6"/>
    <w:rPr>
      <w:rFonts w:eastAsiaTheme="minorHAnsi"/>
      <w:lang w:eastAsia="en-US"/>
    </w:rPr>
  </w:style>
  <w:style w:type="paragraph" w:customStyle="1" w:styleId="7ABCF2DA78FE4006A6CC1F6D394E077530">
    <w:name w:val="7ABCF2DA78FE4006A6CC1F6D394E077530"/>
    <w:rsid w:val="00F340B6"/>
    <w:rPr>
      <w:rFonts w:eastAsiaTheme="minorHAnsi"/>
      <w:lang w:eastAsia="en-US"/>
    </w:rPr>
  </w:style>
  <w:style w:type="paragraph" w:customStyle="1" w:styleId="C82111CEF87C48FB8ED1171F73F6BCB130">
    <w:name w:val="C82111CEF87C48FB8ED1171F73F6BCB130"/>
    <w:rsid w:val="00F340B6"/>
    <w:rPr>
      <w:rFonts w:eastAsiaTheme="minorHAnsi"/>
      <w:lang w:eastAsia="en-US"/>
    </w:rPr>
  </w:style>
  <w:style w:type="paragraph" w:customStyle="1" w:styleId="062C9600A51D4202984EB7A04385DEAF29">
    <w:name w:val="062C9600A51D4202984EB7A04385DEAF29"/>
    <w:rsid w:val="00F340B6"/>
    <w:rPr>
      <w:rFonts w:eastAsiaTheme="minorHAnsi"/>
      <w:lang w:eastAsia="en-US"/>
    </w:rPr>
  </w:style>
  <w:style w:type="paragraph" w:customStyle="1" w:styleId="97D4727AD8D1428F9A73F0FD3097AD7028">
    <w:name w:val="97D4727AD8D1428F9A73F0FD3097AD7028"/>
    <w:rsid w:val="00F340B6"/>
    <w:pPr>
      <w:ind w:left="720"/>
      <w:contextualSpacing/>
    </w:pPr>
    <w:rPr>
      <w:rFonts w:eastAsiaTheme="minorHAnsi"/>
      <w:lang w:eastAsia="en-US"/>
    </w:rPr>
  </w:style>
  <w:style w:type="paragraph" w:customStyle="1" w:styleId="6EC24DB2C687448D8ED0C0E4D64D5CD724">
    <w:name w:val="6EC24DB2C687448D8ED0C0E4D64D5CD724"/>
    <w:rsid w:val="00F340B6"/>
    <w:pPr>
      <w:ind w:left="720"/>
      <w:contextualSpacing/>
    </w:pPr>
    <w:rPr>
      <w:rFonts w:eastAsiaTheme="minorHAnsi"/>
      <w:lang w:eastAsia="en-US"/>
    </w:rPr>
  </w:style>
  <w:style w:type="paragraph" w:customStyle="1" w:styleId="70E0D357C4A34C07B33AC470BA00632B23">
    <w:name w:val="70E0D357C4A34C07B33AC470BA00632B23"/>
    <w:rsid w:val="00F340B6"/>
    <w:pPr>
      <w:ind w:left="720"/>
      <w:contextualSpacing/>
    </w:pPr>
    <w:rPr>
      <w:rFonts w:eastAsiaTheme="minorHAnsi"/>
      <w:lang w:eastAsia="en-US"/>
    </w:rPr>
  </w:style>
  <w:style w:type="paragraph" w:customStyle="1" w:styleId="778D7051979946EAABF82A81B0FE21CF21">
    <w:name w:val="778D7051979946EAABF82A81B0FE21CF21"/>
    <w:rsid w:val="00F340B6"/>
    <w:pPr>
      <w:ind w:left="720"/>
      <w:contextualSpacing/>
    </w:pPr>
    <w:rPr>
      <w:rFonts w:eastAsiaTheme="minorHAnsi"/>
      <w:lang w:eastAsia="en-US"/>
    </w:rPr>
  </w:style>
  <w:style w:type="paragraph" w:customStyle="1" w:styleId="3B0DAF1FA3B245E6855C08CE9F44C46817">
    <w:name w:val="3B0DAF1FA3B245E6855C08CE9F44C46817"/>
    <w:rsid w:val="00F340B6"/>
    <w:pPr>
      <w:ind w:left="720"/>
      <w:contextualSpacing/>
    </w:pPr>
    <w:rPr>
      <w:rFonts w:eastAsiaTheme="minorHAnsi"/>
      <w:lang w:eastAsia="en-US"/>
    </w:rPr>
  </w:style>
  <w:style w:type="paragraph" w:customStyle="1" w:styleId="FAC3DACD00A5423D8D83912C9A74DC6316">
    <w:name w:val="FAC3DACD00A5423D8D83912C9A74DC6316"/>
    <w:rsid w:val="00F340B6"/>
    <w:pPr>
      <w:ind w:left="720"/>
      <w:contextualSpacing/>
    </w:pPr>
    <w:rPr>
      <w:rFonts w:eastAsiaTheme="minorHAnsi"/>
      <w:lang w:eastAsia="en-US"/>
    </w:rPr>
  </w:style>
  <w:style w:type="paragraph" w:customStyle="1" w:styleId="583D5C2D8F9C4839989D50140C54981715">
    <w:name w:val="583D5C2D8F9C4839989D50140C54981715"/>
    <w:rsid w:val="00F340B6"/>
    <w:pPr>
      <w:ind w:left="720"/>
      <w:contextualSpacing/>
    </w:pPr>
    <w:rPr>
      <w:rFonts w:eastAsiaTheme="minorHAnsi"/>
      <w:lang w:eastAsia="en-US"/>
    </w:rPr>
  </w:style>
  <w:style w:type="paragraph" w:customStyle="1" w:styleId="F434F8D493A14EE2954A54F7C536115014">
    <w:name w:val="F434F8D493A14EE2954A54F7C536115014"/>
    <w:rsid w:val="00F340B6"/>
    <w:pPr>
      <w:ind w:left="720"/>
      <w:contextualSpacing/>
    </w:pPr>
    <w:rPr>
      <w:rFonts w:eastAsiaTheme="minorHAnsi"/>
      <w:lang w:eastAsia="en-US"/>
    </w:rPr>
  </w:style>
  <w:style w:type="paragraph" w:customStyle="1" w:styleId="8529107500DD4B8BBBF48495799D5ED911">
    <w:name w:val="8529107500DD4B8BBBF48495799D5ED911"/>
    <w:rsid w:val="00F340B6"/>
    <w:pPr>
      <w:ind w:left="720"/>
      <w:contextualSpacing/>
    </w:pPr>
    <w:rPr>
      <w:rFonts w:eastAsiaTheme="minorHAnsi"/>
      <w:lang w:eastAsia="en-US"/>
    </w:rPr>
  </w:style>
  <w:style w:type="paragraph" w:customStyle="1" w:styleId="EBD2135FA74344AD9727C9BEE8C4ACD09">
    <w:name w:val="EBD2135FA74344AD9727C9BEE8C4ACD09"/>
    <w:rsid w:val="00F340B6"/>
    <w:pPr>
      <w:ind w:left="720"/>
      <w:contextualSpacing/>
    </w:pPr>
    <w:rPr>
      <w:rFonts w:eastAsiaTheme="minorHAnsi"/>
      <w:lang w:eastAsia="en-US"/>
    </w:rPr>
  </w:style>
  <w:style w:type="paragraph" w:customStyle="1" w:styleId="7A0E252F5A9641BA866E237BBE155F709">
    <w:name w:val="7A0E252F5A9641BA866E237BBE155F709"/>
    <w:rsid w:val="00F340B6"/>
    <w:pPr>
      <w:ind w:left="720"/>
      <w:contextualSpacing/>
    </w:pPr>
    <w:rPr>
      <w:rFonts w:eastAsiaTheme="minorHAnsi"/>
      <w:lang w:eastAsia="en-US"/>
    </w:rPr>
  </w:style>
  <w:style w:type="paragraph" w:customStyle="1" w:styleId="2CCAF27B05AE4AD1A14AB9C6B033D3C48">
    <w:name w:val="2CCAF27B05AE4AD1A14AB9C6B033D3C48"/>
    <w:rsid w:val="00F340B6"/>
    <w:pPr>
      <w:ind w:left="720"/>
      <w:contextualSpacing/>
    </w:pPr>
    <w:rPr>
      <w:rFonts w:eastAsiaTheme="minorHAnsi"/>
      <w:lang w:eastAsia="en-US"/>
    </w:rPr>
  </w:style>
  <w:style w:type="paragraph" w:customStyle="1" w:styleId="161E37B9EBE3493BBBBEBAD8B5EDDBF88">
    <w:name w:val="161E37B9EBE3493BBBBEBAD8B5EDDBF88"/>
    <w:rsid w:val="00F340B6"/>
    <w:pPr>
      <w:ind w:left="720"/>
      <w:contextualSpacing/>
    </w:pPr>
    <w:rPr>
      <w:rFonts w:eastAsiaTheme="minorHAnsi"/>
      <w:lang w:eastAsia="en-US"/>
    </w:rPr>
  </w:style>
  <w:style w:type="paragraph" w:customStyle="1" w:styleId="5294EE42235F46A08C87C8E1C7C1EF968">
    <w:name w:val="5294EE42235F46A08C87C8E1C7C1EF968"/>
    <w:rsid w:val="00F340B6"/>
    <w:pPr>
      <w:ind w:left="720"/>
      <w:contextualSpacing/>
    </w:pPr>
    <w:rPr>
      <w:rFonts w:eastAsiaTheme="minorHAnsi"/>
      <w:lang w:eastAsia="en-US"/>
    </w:rPr>
  </w:style>
  <w:style w:type="paragraph" w:customStyle="1" w:styleId="C8655C8917ED4FE98AC83EE573C5865E6">
    <w:name w:val="C8655C8917ED4FE98AC83EE573C5865E6"/>
    <w:rsid w:val="00F340B6"/>
    <w:pPr>
      <w:ind w:left="720"/>
      <w:contextualSpacing/>
    </w:pPr>
    <w:rPr>
      <w:rFonts w:eastAsiaTheme="minorHAnsi"/>
      <w:lang w:eastAsia="en-US"/>
    </w:rPr>
  </w:style>
  <w:style w:type="paragraph" w:customStyle="1" w:styleId="A20A027F1D664011AED3D029F8E6433B6">
    <w:name w:val="A20A027F1D664011AED3D029F8E6433B6"/>
    <w:rsid w:val="00F340B6"/>
    <w:pPr>
      <w:ind w:left="720"/>
      <w:contextualSpacing/>
    </w:pPr>
    <w:rPr>
      <w:rFonts w:eastAsiaTheme="minorHAnsi"/>
      <w:lang w:eastAsia="en-US"/>
    </w:rPr>
  </w:style>
  <w:style w:type="paragraph" w:customStyle="1" w:styleId="31DB38C786B34845A9E9BBC090AA36CE6">
    <w:name w:val="31DB38C786B34845A9E9BBC090AA36CE6"/>
    <w:rsid w:val="00F340B6"/>
    <w:pPr>
      <w:ind w:left="720"/>
      <w:contextualSpacing/>
    </w:pPr>
    <w:rPr>
      <w:rFonts w:eastAsiaTheme="minorHAnsi"/>
      <w:lang w:eastAsia="en-US"/>
    </w:rPr>
  </w:style>
  <w:style w:type="paragraph" w:customStyle="1" w:styleId="C5723FFFBC3E4FC7B6922A3BF38C9B714">
    <w:name w:val="C5723FFFBC3E4FC7B6922A3BF38C9B714"/>
    <w:rsid w:val="00F340B6"/>
    <w:pPr>
      <w:ind w:left="720"/>
      <w:contextualSpacing/>
    </w:pPr>
    <w:rPr>
      <w:rFonts w:eastAsiaTheme="minorHAnsi"/>
      <w:lang w:eastAsia="en-US"/>
    </w:rPr>
  </w:style>
  <w:style w:type="paragraph" w:customStyle="1" w:styleId="ABAF77BBD56C4722882EB09FB20075CA4">
    <w:name w:val="ABAF77BBD56C4722882EB09FB20075CA4"/>
    <w:rsid w:val="00F340B6"/>
    <w:pPr>
      <w:ind w:left="720"/>
      <w:contextualSpacing/>
    </w:pPr>
    <w:rPr>
      <w:rFonts w:eastAsiaTheme="minorHAnsi"/>
      <w:lang w:eastAsia="en-US"/>
    </w:rPr>
  </w:style>
  <w:style w:type="paragraph" w:customStyle="1" w:styleId="5F660631AAFA411694634BAB7F98B4874">
    <w:name w:val="5F660631AAFA411694634BAB7F98B4874"/>
    <w:rsid w:val="00F340B6"/>
    <w:pPr>
      <w:ind w:left="720"/>
      <w:contextualSpacing/>
    </w:pPr>
    <w:rPr>
      <w:rFonts w:eastAsiaTheme="minorHAnsi"/>
      <w:lang w:eastAsia="en-US"/>
    </w:rPr>
  </w:style>
  <w:style w:type="paragraph" w:customStyle="1" w:styleId="2FDDF215BE52489B8FEB4E3CFE4C734D4">
    <w:name w:val="2FDDF215BE52489B8FEB4E3CFE4C734D4"/>
    <w:rsid w:val="00F340B6"/>
    <w:pPr>
      <w:ind w:left="720"/>
      <w:contextualSpacing/>
    </w:pPr>
    <w:rPr>
      <w:rFonts w:eastAsiaTheme="minorHAnsi"/>
      <w:lang w:eastAsia="en-US"/>
    </w:rPr>
  </w:style>
  <w:style w:type="paragraph" w:customStyle="1" w:styleId="6FF09E1CD0554255B32BEC7187D8A74B4">
    <w:name w:val="6FF09E1CD0554255B32BEC7187D8A74B4"/>
    <w:rsid w:val="00F340B6"/>
    <w:pPr>
      <w:ind w:left="720"/>
      <w:contextualSpacing/>
    </w:pPr>
    <w:rPr>
      <w:rFonts w:eastAsiaTheme="minorHAnsi"/>
      <w:lang w:eastAsia="en-US"/>
    </w:rPr>
  </w:style>
  <w:style w:type="paragraph" w:customStyle="1" w:styleId="F1CAC753C618436BA6959358D7A919303">
    <w:name w:val="F1CAC753C618436BA6959358D7A919303"/>
    <w:rsid w:val="00F340B6"/>
    <w:pPr>
      <w:ind w:left="720"/>
      <w:contextualSpacing/>
    </w:pPr>
    <w:rPr>
      <w:rFonts w:eastAsiaTheme="minorHAnsi"/>
      <w:lang w:eastAsia="en-US"/>
    </w:rPr>
  </w:style>
  <w:style w:type="paragraph" w:customStyle="1" w:styleId="B2A1DA56C33B4981AF519B1CE419B9CF1">
    <w:name w:val="B2A1DA56C33B4981AF519B1CE419B9CF1"/>
    <w:rsid w:val="00F340B6"/>
    <w:rPr>
      <w:rFonts w:eastAsiaTheme="minorHAnsi"/>
      <w:lang w:eastAsia="en-US"/>
    </w:rPr>
  </w:style>
  <w:style w:type="paragraph" w:customStyle="1" w:styleId="214AF255D8E449E38BE35DAF79BE10041">
    <w:name w:val="214AF255D8E449E38BE35DAF79BE10041"/>
    <w:rsid w:val="00F340B6"/>
    <w:rPr>
      <w:rFonts w:eastAsiaTheme="minorHAnsi"/>
      <w:lang w:eastAsia="en-US"/>
    </w:rPr>
  </w:style>
  <w:style w:type="paragraph" w:customStyle="1" w:styleId="5ABC0E41631E4148B2DB19DF2F4483391">
    <w:name w:val="5ABC0E41631E4148B2DB19DF2F4483391"/>
    <w:rsid w:val="00F340B6"/>
    <w:rPr>
      <w:rFonts w:eastAsiaTheme="minorHAnsi"/>
      <w:lang w:eastAsia="en-US"/>
    </w:rPr>
  </w:style>
  <w:style w:type="paragraph" w:customStyle="1" w:styleId="1135D7BB31C6465888CE73EF84F9A56935">
    <w:name w:val="1135D7BB31C6465888CE73EF84F9A56935"/>
    <w:rsid w:val="00604DEC"/>
    <w:rPr>
      <w:rFonts w:eastAsiaTheme="minorHAnsi"/>
      <w:lang w:eastAsia="en-US"/>
    </w:rPr>
  </w:style>
  <w:style w:type="paragraph" w:customStyle="1" w:styleId="21F511E9D48E45B685585F5E45D1447F35">
    <w:name w:val="21F511E9D48E45B685585F5E45D1447F35"/>
    <w:rsid w:val="00604DEC"/>
    <w:rPr>
      <w:rFonts w:eastAsiaTheme="minorHAnsi"/>
      <w:lang w:eastAsia="en-US"/>
    </w:rPr>
  </w:style>
  <w:style w:type="paragraph" w:customStyle="1" w:styleId="8EA565E503264900B1DDEBE8830B8CEE34">
    <w:name w:val="8EA565E503264900B1DDEBE8830B8CEE34"/>
    <w:rsid w:val="00604DEC"/>
    <w:rPr>
      <w:rFonts w:eastAsiaTheme="minorHAnsi"/>
      <w:lang w:eastAsia="en-US"/>
    </w:rPr>
  </w:style>
  <w:style w:type="paragraph" w:customStyle="1" w:styleId="C187346BC3BD461C84C096AF243B9F1031">
    <w:name w:val="C187346BC3BD461C84C096AF243B9F1031"/>
    <w:rsid w:val="00604DEC"/>
    <w:rPr>
      <w:rFonts w:eastAsiaTheme="minorHAnsi"/>
      <w:lang w:eastAsia="en-US"/>
    </w:rPr>
  </w:style>
  <w:style w:type="paragraph" w:customStyle="1" w:styleId="99C0C8FB02BC4D66A3A6041393C3C80E31">
    <w:name w:val="99C0C8FB02BC4D66A3A6041393C3C80E31"/>
    <w:rsid w:val="00604DEC"/>
    <w:rPr>
      <w:rFonts w:eastAsiaTheme="minorHAnsi"/>
      <w:lang w:eastAsia="en-US"/>
    </w:rPr>
  </w:style>
  <w:style w:type="paragraph" w:customStyle="1" w:styleId="E3DB30EFB6044EEAB0F84C69D466208A31">
    <w:name w:val="E3DB30EFB6044EEAB0F84C69D466208A31"/>
    <w:rsid w:val="00604DEC"/>
    <w:rPr>
      <w:rFonts w:eastAsiaTheme="minorHAnsi"/>
      <w:lang w:eastAsia="en-US"/>
    </w:rPr>
  </w:style>
  <w:style w:type="paragraph" w:customStyle="1" w:styleId="147720465A974007B485649F7572468E32">
    <w:name w:val="147720465A974007B485649F7572468E32"/>
    <w:rsid w:val="00604DEC"/>
    <w:rPr>
      <w:rFonts w:eastAsiaTheme="minorHAnsi"/>
      <w:lang w:eastAsia="en-US"/>
    </w:rPr>
  </w:style>
  <w:style w:type="paragraph" w:customStyle="1" w:styleId="E26A1F25ADE645C8848A9003E882BECC31">
    <w:name w:val="E26A1F25ADE645C8848A9003E882BECC31"/>
    <w:rsid w:val="00604DEC"/>
    <w:rPr>
      <w:rFonts w:eastAsiaTheme="minorHAnsi"/>
      <w:lang w:eastAsia="en-US"/>
    </w:rPr>
  </w:style>
  <w:style w:type="paragraph" w:customStyle="1" w:styleId="7ABCF2DA78FE4006A6CC1F6D394E077531">
    <w:name w:val="7ABCF2DA78FE4006A6CC1F6D394E077531"/>
    <w:rsid w:val="00604DEC"/>
    <w:rPr>
      <w:rFonts w:eastAsiaTheme="minorHAnsi"/>
      <w:lang w:eastAsia="en-US"/>
    </w:rPr>
  </w:style>
  <w:style w:type="paragraph" w:customStyle="1" w:styleId="C82111CEF87C48FB8ED1171F73F6BCB131">
    <w:name w:val="C82111CEF87C48FB8ED1171F73F6BCB131"/>
    <w:rsid w:val="00604DEC"/>
    <w:rPr>
      <w:rFonts w:eastAsiaTheme="minorHAnsi"/>
      <w:lang w:eastAsia="en-US"/>
    </w:rPr>
  </w:style>
  <w:style w:type="paragraph" w:customStyle="1" w:styleId="062C9600A51D4202984EB7A04385DEAF30">
    <w:name w:val="062C9600A51D4202984EB7A04385DEAF30"/>
    <w:rsid w:val="00604DEC"/>
    <w:rPr>
      <w:rFonts w:eastAsiaTheme="minorHAnsi"/>
      <w:lang w:eastAsia="en-US"/>
    </w:rPr>
  </w:style>
  <w:style w:type="paragraph" w:customStyle="1" w:styleId="97D4727AD8D1428F9A73F0FD3097AD7029">
    <w:name w:val="97D4727AD8D1428F9A73F0FD3097AD7029"/>
    <w:rsid w:val="00604DEC"/>
    <w:pPr>
      <w:ind w:left="720"/>
      <w:contextualSpacing/>
    </w:pPr>
    <w:rPr>
      <w:rFonts w:eastAsiaTheme="minorHAnsi"/>
      <w:lang w:eastAsia="en-US"/>
    </w:rPr>
  </w:style>
  <w:style w:type="paragraph" w:customStyle="1" w:styleId="6EC24DB2C687448D8ED0C0E4D64D5CD725">
    <w:name w:val="6EC24DB2C687448D8ED0C0E4D64D5CD725"/>
    <w:rsid w:val="00604DEC"/>
    <w:pPr>
      <w:ind w:left="720"/>
      <w:contextualSpacing/>
    </w:pPr>
    <w:rPr>
      <w:rFonts w:eastAsiaTheme="minorHAnsi"/>
      <w:lang w:eastAsia="en-US"/>
    </w:rPr>
  </w:style>
  <w:style w:type="paragraph" w:customStyle="1" w:styleId="70E0D357C4A34C07B33AC470BA00632B24">
    <w:name w:val="70E0D357C4A34C07B33AC470BA00632B24"/>
    <w:rsid w:val="00604DEC"/>
    <w:pPr>
      <w:ind w:left="720"/>
      <w:contextualSpacing/>
    </w:pPr>
    <w:rPr>
      <w:rFonts w:eastAsiaTheme="minorHAnsi"/>
      <w:lang w:eastAsia="en-US"/>
    </w:rPr>
  </w:style>
  <w:style w:type="paragraph" w:customStyle="1" w:styleId="778D7051979946EAABF82A81B0FE21CF22">
    <w:name w:val="778D7051979946EAABF82A81B0FE21CF22"/>
    <w:rsid w:val="00604DEC"/>
    <w:pPr>
      <w:ind w:left="720"/>
      <w:contextualSpacing/>
    </w:pPr>
    <w:rPr>
      <w:rFonts w:eastAsiaTheme="minorHAnsi"/>
      <w:lang w:eastAsia="en-US"/>
    </w:rPr>
  </w:style>
  <w:style w:type="paragraph" w:customStyle="1" w:styleId="3B0DAF1FA3B245E6855C08CE9F44C46818">
    <w:name w:val="3B0DAF1FA3B245E6855C08CE9F44C46818"/>
    <w:rsid w:val="00604DEC"/>
    <w:pPr>
      <w:ind w:left="720"/>
      <w:contextualSpacing/>
    </w:pPr>
    <w:rPr>
      <w:rFonts w:eastAsiaTheme="minorHAnsi"/>
      <w:lang w:eastAsia="en-US"/>
    </w:rPr>
  </w:style>
  <w:style w:type="paragraph" w:customStyle="1" w:styleId="FAC3DACD00A5423D8D83912C9A74DC6317">
    <w:name w:val="FAC3DACD00A5423D8D83912C9A74DC6317"/>
    <w:rsid w:val="00604DEC"/>
    <w:pPr>
      <w:ind w:left="720"/>
      <w:contextualSpacing/>
    </w:pPr>
    <w:rPr>
      <w:rFonts w:eastAsiaTheme="minorHAnsi"/>
      <w:lang w:eastAsia="en-US"/>
    </w:rPr>
  </w:style>
  <w:style w:type="paragraph" w:customStyle="1" w:styleId="583D5C2D8F9C4839989D50140C54981716">
    <w:name w:val="583D5C2D8F9C4839989D50140C54981716"/>
    <w:rsid w:val="00604DEC"/>
    <w:pPr>
      <w:ind w:left="720"/>
      <w:contextualSpacing/>
    </w:pPr>
    <w:rPr>
      <w:rFonts w:eastAsiaTheme="minorHAnsi"/>
      <w:lang w:eastAsia="en-US"/>
    </w:rPr>
  </w:style>
  <w:style w:type="paragraph" w:customStyle="1" w:styleId="F434F8D493A14EE2954A54F7C536115015">
    <w:name w:val="F434F8D493A14EE2954A54F7C536115015"/>
    <w:rsid w:val="00604DEC"/>
    <w:pPr>
      <w:ind w:left="720"/>
      <w:contextualSpacing/>
    </w:pPr>
    <w:rPr>
      <w:rFonts w:eastAsiaTheme="minorHAnsi"/>
      <w:lang w:eastAsia="en-US"/>
    </w:rPr>
  </w:style>
  <w:style w:type="paragraph" w:customStyle="1" w:styleId="8529107500DD4B8BBBF48495799D5ED912">
    <w:name w:val="8529107500DD4B8BBBF48495799D5ED912"/>
    <w:rsid w:val="00604DEC"/>
    <w:pPr>
      <w:ind w:left="720"/>
      <w:contextualSpacing/>
    </w:pPr>
    <w:rPr>
      <w:rFonts w:eastAsiaTheme="minorHAnsi"/>
      <w:lang w:eastAsia="en-US"/>
    </w:rPr>
  </w:style>
  <w:style w:type="paragraph" w:customStyle="1" w:styleId="EBD2135FA74344AD9727C9BEE8C4ACD010">
    <w:name w:val="EBD2135FA74344AD9727C9BEE8C4ACD010"/>
    <w:rsid w:val="00604DEC"/>
    <w:pPr>
      <w:ind w:left="720"/>
      <w:contextualSpacing/>
    </w:pPr>
    <w:rPr>
      <w:rFonts w:eastAsiaTheme="minorHAnsi"/>
      <w:lang w:eastAsia="en-US"/>
    </w:rPr>
  </w:style>
  <w:style w:type="paragraph" w:customStyle="1" w:styleId="7A0E252F5A9641BA866E237BBE155F7010">
    <w:name w:val="7A0E252F5A9641BA866E237BBE155F7010"/>
    <w:rsid w:val="00604DEC"/>
    <w:pPr>
      <w:ind w:left="720"/>
      <w:contextualSpacing/>
    </w:pPr>
    <w:rPr>
      <w:rFonts w:eastAsiaTheme="minorHAnsi"/>
      <w:lang w:eastAsia="en-US"/>
    </w:rPr>
  </w:style>
  <w:style w:type="paragraph" w:customStyle="1" w:styleId="161E37B9EBE3493BBBBEBAD8B5EDDBF89">
    <w:name w:val="161E37B9EBE3493BBBBEBAD8B5EDDBF89"/>
    <w:rsid w:val="00604DEC"/>
    <w:pPr>
      <w:ind w:left="720"/>
      <w:contextualSpacing/>
    </w:pPr>
    <w:rPr>
      <w:rFonts w:eastAsiaTheme="minorHAnsi"/>
      <w:lang w:eastAsia="en-US"/>
    </w:rPr>
  </w:style>
  <w:style w:type="paragraph" w:customStyle="1" w:styleId="5294EE42235F46A08C87C8E1C7C1EF969">
    <w:name w:val="5294EE42235F46A08C87C8E1C7C1EF969"/>
    <w:rsid w:val="00604DEC"/>
    <w:pPr>
      <w:ind w:left="720"/>
      <w:contextualSpacing/>
    </w:pPr>
    <w:rPr>
      <w:rFonts w:eastAsiaTheme="minorHAnsi"/>
      <w:lang w:eastAsia="en-US"/>
    </w:rPr>
  </w:style>
  <w:style w:type="paragraph" w:customStyle="1" w:styleId="C8655C8917ED4FE98AC83EE573C5865E7">
    <w:name w:val="C8655C8917ED4FE98AC83EE573C5865E7"/>
    <w:rsid w:val="00604DEC"/>
    <w:pPr>
      <w:ind w:left="720"/>
      <w:contextualSpacing/>
    </w:pPr>
    <w:rPr>
      <w:rFonts w:eastAsiaTheme="minorHAnsi"/>
      <w:lang w:eastAsia="en-US"/>
    </w:rPr>
  </w:style>
  <w:style w:type="paragraph" w:customStyle="1" w:styleId="A20A027F1D664011AED3D029F8E6433B7">
    <w:name w:val="A20A027F1D664011AED3D029F8E6433B7"/>
    <w:rsid w:val="00604DEC"/>
    <w:pPr>
      <w:ind w:left="720"/>
      <w:contextualSpacing/>
    </w:pPr>
    <w:rPr>
      <w:rFonts w:eastAsiaTheme="minorHAnsi"/>
      <w:lang w:eastAsia="en-US"/>
    </w:rPr>
  </w:style>
  <w:style w:type="paragraph" w:customStyle="1" w:styleId="31DB38C786B34845A9E9BBC090AA36CE7">
    <w:name w:val="31DB38C786B34845A9E9BBC090AA36CE7"/>
    <w:rsid w:val="00604DEC"/>
    <w:pPr>
      <w:ind w:left="720"/>
      <w:contextualSpacing/>
    </w:pPr>
    <w:rPr>
      <w:rFonts w:eastAsiaTheme="minorHAnsi"/>
      <w:lang w:eastAsia="en-US"/>
    </w:rPr>
  </w:style>
  <w:style w:type="paragraph" w:customStyle="1" w:styleId="C5723FFFBC3E4FC7B6922A3BF38C9B715">
    <w:name w:val="C5723FFFBC3E4FC7B6922A3BF38C9B715"/>
    <w:rsid w:val="00604DEC"/>
    <w:pPr>
      <w:ind w:left="720"/>
      <w:contextualSpacing/>
    </w:pPr>
    <w:rPr>
      <w:rFonts w:eastAsiaTheme="minorHAnsi"/>
      <w:lang w:eastAsia="en-US"/>
    </w:rPr>
  </w:style>
  <w:style w:type="paragraph" w:customStyle="1" w:styleId="ABAF77BBD56C4722882EB09FB20075CA5">
    <w:name w:val="ABAF77BBD56C4722882EB09FB20075CA5"/>
    <w:rsid w:val="00604DEC"/>
    <w:pPr>
      <w:ind w:left="720"/>
      <w:contextualSpacing/>
    </w:pPr>
    <w:rPr>
      <w:rFonts w:eastAsiaTheme="minorHAnsi"/>
      <w:lang w:eastAsia="en-US"/>
    </w:rPr>
  </w:style>
  <w:style w:type="paragraph" w:customStyle="1" w:styleId="5F660631AAFA411694634BAB7F98B4875">
    <w:name w:val="5F660631AAFA411694634BAB7F98B4875"/>
    <w:rsid w:val="00604DEC"/>
    <w:pPr>
      <w:ind w:left="720"/>
      <w:contextualSpacing/>
    </w:pPr>
    <w:rPr>
      <w:rFonts w:eastAsiaTheme="minorHAnsi"/>
      <w:lang w:eastAsia="en-US"/>
    </w:rPr>
  </w:style>
  <w:style w:type="paragraph" w:customStyle="1" w:styleId="2FDDF215BE52489B8FEB4E3CFE4C734D5">
    <w:name w:val="2FDDF215BE52489B8FEB4E3CFE4C734D5"/>
    <w:rsid w:val="00604DEC"/>
    <w:pPr>
      <w:ind w:left="720"/>
      <w:contextualSpacing/>
    </w:pPr>
    <w:rPr>
      <w:rFonts w:eastAsiaTheme="minorHAnsi"/>
      <w:lang w:eastAsia="en-US"/>
    </w:rPr>
  </w:style>
  <w:style w:type="paragraph" w:customStyle="1" w:styleId="6FF09E1CD0554255B32BEC7187D8A74B5">
    <w:name w:val="6FF09E1CD0554255B32BEC7187D8A74B5"/>
    <w:rsid w:val="00604DEC"/>
    <w:pPr>
      <w:ind w:left="720"/>
      <w:contextualSpacing/>
    </w:pPr>
    <w:rPr>
      <w:rFonts w:eastAsiaTheme="minorHAnsi"/>
      <w:lang w:eastAsia="en-US"/>
    </w:rPr>
  </w:style>
  <w:style w:type="paragraph" w:customStyle="1" w:styleId="F1CAC753C618436BA6959358D7A919304">
    <w:name w:val="F1CAC753C618436BA6959358D7A919304"/>
    <w:rsid w:val="00604DEC"/>
    <w:pPr>
      <w:ind w:left="720"/>
      <w:contextualSpacing/>
    </w:pPr>
    <w:rPr>
      <w:rFonts w:eastAsiaTheme="minorHAnsi"/>
      <w:lang w:eastAsia="en-US"/>
    </w:rPr>
  </w:style>
  <w:style w:type="paragraph" w:customStyle="1" w:styleId="B2A1DA56C33B4981AF519B1CE419B9CF2">
    <w:name w:val="B2A1DA56C33B4981AF519B1CE419B9CF2"/>
    <w:rsid w:val="00604DEC"/>
    <w:rPr>
      <w:rFonts w:eastAsiaTheme="minorHAnsi"/>
      <w:lang w:eastAsia="en-US"/>
    </w:rPr>
  </w:style>
  <w:style w:type="paragraph" w:customStyle="1" w:styleId="214AF255D8E449E38BE35DAF79BE10042">
    <w:name w:val="214AF255D8E449E38BE35DAF79BE10042"/>
    <w:rsid w:val="00604DEC"/>
    <w:rPr>
      <w:rFonts w:eastAsiaTheme="minorHAnsi"/>
      <w:lang w:eastAsia="en-US"/>
    </w:rPr>
  </w:style>
  <w:style w:type="paragraph" w:customStyle="1" w:styleId="5ABC0E41631E4148B2DB19DF2F4483392">
    <w:name w:val="5ABC0E41631E4148B2DB19DF2F4483392"/>
    <w:rsid w:val="00604DEC"/>
    <w:rPr>
      <w:rFonts w:eastAsiaTheme="minorHAnsi"/>
      <w:lang w:eastAsia="en-US"/>
    </w:rPr>
  </w:style>
  <w:style w:type="paragraph" w:customStyle="1" w:styleId="1135D7BB31C6465888CE73EF84F9A56936">
    <w:name w:val="1135D7BB31C6465888CE73EF84F9A56936"/>
    <w:rsid w:val="00A12A16"/>
    <w:rPr>
      <w:rFonts w:eastAsiaTheme="minorHAnsi"/>
      <w:lang w:eastAsia="en-US"/>
    </w:rPr>
  </w:style>
  <w:style w:type="paragraph" w:customStyle="1" w:styleId="21F511E9D48E45B685585F5E45D1447F36">
    <w:name w:val="21F511E9D48E45B685585F5E45D1447F36"/>
    <w:rsid w:val="00A12A16"/>
    <w:rPr>
      <w:rFonts w:eastAsiaTheme="minorHAnsi"/>
      <w:lang w:eastAsia="en-US"/>
    </w:rPr>
  </w:style>
  <w:style w:type="paragraph" w:customStyle="1" w:styleId="8EA565E503264900B1DDEBE8830B8CEE35">
    <w:name w:val="8EA565E503264900B1DDEBE8830B8CEE35"/>
    <w:rsid w:val="00A12A16"/>
    <w:rPr>
      <w:rFonts w:eastAsiaTheme="minorHAnsi"/>
      <w:lang w:eastAsia="en-US"/>
    </w:rPr>
  </w:style>
  <w:style w:type="paragraph" w:customStyle="1" w:styleId="C187346BC3BD461C84C096AF243B9F1032">
    <w:name w:val="C187346BC3BD461C84C096AF243B9F1032"/>
    <w:rsid w:val="00A12A16"/>
    <w:rPr>
      <w:rFonts w:eastAsiaTheme="minorHAnsi"/>
      <w:lang w:eastAsia="en-US"/>
    </w:rPr>
  </w:style>
  <w:style w:type="paragraph" w:customStyle="1" w:styleId="99C0C8FB02BC4D66A3A6041393C3C80E32">
    <w:name w:val="99C0C8FB02BC4D66A3A6041393C3C80E32"/>
    <w:rsid w:val="00A12A16"/>
    <w:rPr>
      <w:rFonts w:eastAsiaTheme="minorHAnsi"/>
      <w:lang w:eastAsia="en-US"/>
    </w:rPr>
  </w:style>
  <w:style w:type="paragraph" w:customStyle="1" w:styleId="E3DB30EFB6044EEAB0F84C69D466208A32">
    <w:name w:val="E3DB30EFB6044EEAB0F84C69D466208A32"/>
    <w:rsid w:val="00A12A16"/>
    <w:rPr>
      <w:rFonts w:eastAsiaTheme="minorHAnsi"/>
      <w:lang w:eastAsia="en-US"/>
    </w:rPr>
  </w:style>
  <w:style w:type="paragraph" w:customStyle="1" w:styleId="147720465A974007B485649F7572468E33">
    <w:name w:val="147720465A974007B485649F7572468E33"/>
    <w:rsid w:val="00A12A16"/>
    <w:rPr>
      <w:rFonts w:eastAsiaTheme="minorHAnsi"/>
      <w:lang w:eastAsia="en-US"/>
    </w:rPr>
  </w:style>
  <w:style w:type="paragraph" w:customStyle="1" w:styleId="E26A1F25ADE645C8848A9003E882BECC32">
    <w:name w:val="E26A1F25ADE645C8848A9003E882BECC32"/>
    <w:rsid w:val="00A12A16"/>
    <w:rPr>
      <w:rFonts w:eastAsiaTheme="minorHAnsi"/>
      <w:lang w:eastAsia="en-US"/>
    </w:rPr>
  </w:style>
  <w:style w:type="paragraph" w:customStyle="1" w:styleId="7ABCF2DA78FE4006A6CC1F6D394E077532">
    <w:name w:val="7ABCF2DA78FE4006A6CC1F6D394E077532"/>
    <w:rsid w:val="00A12A16"/>
    <w:rPr>
      <w:rFonts w:eastAsiaTheme="minorHAnsi"/>
      <w:lang w:eastAsia="en-US"/>
    </w:rPr>
  </w:style>
  <w:style w:type="paragraph" w:customStyle="1" w:styleId="C82111CEF87C48FB8ED1171F73F6BCB132">
    <w:name w:val="C82111CEF87C48FB8ED1171F73F6BCB132"/>
    <w:rsid w:val="00A12A16"/>
    <w:rPr>
      <w:rFonts w:eastAsiaTheme="minorHAnsi"/>
      <w:lang w:eastAsia="en-US"/>
    </w:rPr>
  </w:style>
  <w:style w:type="paragraph" w:customStyle="1" w:styleId="062C9600A51D4202984EB7A04385DEAF31">
    <w:name w:val="062C9600A51D4202984EB7A04385DEAF31"/>
    <w:rsid w:val="00A12A16"/>
    <w:rPr>
      <w:rFonts w:eastAsiaTheme="minorHAnsi"/>
      <w:lang w:eastAsia="en-US"/>
    </w:rPr>
  </w:style>
  <w:style w:type="paragraph" w:customStyle="1" w:styleId="97D4727AD8D1428F9A73F0FD3097AD7030">
    <w:name w:val="97D4727AD8D1428F9A73F0FD3097AD7030"/>
    <w:rsid w:val="00A12A16"/>
    <w:pPr>
      <w:ind w:left="720"/>
      <w:contextualSpacing/>
    </w:pPr>
    <w:rPr>
      <w:rFonts w:eastAsiaTheme="minorHAnsi"/>
      <w:lang w:eastAsia="en-US"/>
    </w:rPr>
  </w:style>
  <w:style w:type="paragraph" w:customStyle="1" w:styleId="6EC24DB2C687448D8ED0C0E4D64D5CD726">
    <w:name w:val="6EC24DB2C687448D8ED0C0E4D64D5CD726"/>
    <w:rsid w:val="00A12A16"/>
    <w:pPr>
      <w:ind w:left="720"/>
      <w:contextualSpacing/>
    </w:pPr>
    <w:rPr>
      <w:rFonts w:eastAsiaTheme="minorHAnsi"/>
      <w:lang w:eastAsia="en-US"/>
    </w:rPr>
  </w:style>
  <w:style w:type="paragraph" w:customStyle="1" w:styleId="70E0D357C4A34C07B33AC470BA00632B25">
    <w:name w:val="70E0D357C4A34C07B33AC470BA00632B25"/>
    <w:rsid w:val="00A12A16"/>
    <w:pPr>
      <w:ind w:left="720"/>
      <w:contextualSpacing/>
    </w:pPr>
    <w:rPr>
      <w:rFonts w:eastAsiaTheme="minorHAnsi"/>
      <w:lang w:eastAsia="en-US"/>
    </w:rPr>
  </w:style>
  <w:style w:type="paragraph" w:customStyle="1" w:styleId="778D7051979946EAABF82A81B0FE21CF23">
    <w:name w:val="778D7051979946EAABF82A81B0FE21CF23"/>
    <w:rsid w:val="00A12A16"/>
    <w:pPr>
      <w:ind w:left="720"/>
      <w:contextualSpacing/>
    </w:pPr>
    <w:rPr>
      <w:rFonts w:eastAsiaTheme="minorHAnsi"/>
      <w:lang w:eastAsia="en-US"/>
    </w:rPr>
  </w:style>
  <w:style w:type="paragraph" w:customStyle="1" w:styleId="3B0DAF1FA3B245E6855C08CE9F44C46819">
    <w:name w:val="3B0DAF1FA3B245E6855C08CE9F44C46819"/>
    <w:rsid w:val="00A12A16"/>
    <w:pPr>
      <w:ind w:left="720"/>
      <w:contextualSpacing/>
    </w:pPr>
    <w:rPr>
      <w:rFonts w:eastAsiaTheme="minorHAnsi"/>
      <w:lang w:eastAsia="en-US"/>
    </w:rPr>
  </w:style>
  <w:style w:type="paragraph" w:customStyle="1" w:styleId="FAC3DACD00A5423D8D83912C9A74DC6318">
    <w:name w:val="FAC3DACD00A5423D8D83912C9A74DC6318"/>
    <w:rsid w:val="00A12A16"/>
    <w:pPr>
      <w:ind w:left="720"/>
      <w:contextualSpacing/>
    </w:pPr>
    <w:rPr>
      <w:rFonts w:eastAsiaTheme="minorHAnsi"/>
      <w:lang w:eastAsia="en-US"/>
    </w:rPr>
  </w:style>
  <w:style w:type="paragraph" w:customStyle="1" w:styleId="583D5C2D8F9C4839989D50140C54981717">
    <w:name w:val="583D5C2D8F9C4839989D50140C54981717"/>
    <w:rsid w:val="00A12A16"/>
    <w:pPr>
      <w:ind w:left="720"/>
      <w:contextualSpacing/>
    </w:pPr>
    <w:rPr>
      <w:rFonts w:eastAsiaTheme="minorHAnsi"/>
      <w:lang w:eastAsia="en-US"/>
    </w:rPr>
  </w:style>
  <w:style w:type="paragraph" w:customStyle="1" w:styleId="F434F8D493A14EE2954A54F7C536115016">
    <w:name w:val="F434F8D493A14EE2954A54F7C536115016"/>
    <w:rsid w:val="00A12A16"/>
    <w:pPr>
      <w:ind w:left="720"/>
      <w:contextualSpacing/>
    </w:pPr>
    <w:rPr>
      <w:rFonts w:eastAsiaTheme="minorHAnsi"/>
      <w:lang w:eastAsia="en-US"/>
    </w:rPr>
  </w:style>
  <w:style w:type="paragraph" w:customStyle="1" w:styleId="8529107500DD4B8BBBF48495799D5ED913">
    <w:name w:val="8529107500DD4B8BBBF48495799D5ED913"/>
    <w:rsid w:val="00A12A16"/>
    <w:pPr>
      <w:ind w:left="720"/>
      <w:contextualSpacing/>
    </w:pPr>
    <w:rPr>
      <w:rFonts w:eastAsiaTheme="minorHAnsi"/>
      <w:lang w:eastAsia="en-US"/>
    </w:rPr>
  </w:style>
  <w:style w:type="paragraph" w:customStyle="1" w:styleId="EBD2135FA74344AD9727C9BEE8C4ACD011">
    <w:name w:val="EBD2135FA74344AD9727C9BEE8C4ACD011"/>
    <w:rsid w:val="00A12A16"/>
    <w:pPr>
      <w:ind w:left="720"/>
      <w:contextualSpacing/>
    </w:pPr>
    <w:rPr>
      <w:rFonts w:eastAsiaTheme="minorHAnsi"/>
      <w:lang w:eastAsia="en-US"/>
    </w:rPr>
  </w:style>
  <w:style w:type="paragraph" w:customStyle="1" w:styleId="7A0E252F5A9641BA866E237BBE155F7011">
    <w:name w:val="7A0E252F5A9641BA866E237BBE155F7011"/>
    <w:rsid w:val="00A12A16"/>
    <w:pPr>
      <w:ind w:left="720"/>
      <w:contextualSpacing/>
    </w:pPr>
    <w:rPr>
      <w:rFonts w:eastAsiaTheme="minorHAnsi"/>
      <w:lang w:eastAsia="en-US"/>
    </w:rPr>
  </w:style>
  <w:style w:type="paragraph" w:customStyle="1" w:styleId="161E37B9EBE3493BBBBEBAD8B5EDDBF810">
    <w:name w:val="161E37B9EBE3493BBBBEBAD8B5EDDBF810"/>
    <w:rsid w:val="00A12A16"/>
    <w:pPr>
      <w:ind w:left="720"/>
      <w:contextualSpacing/>
    </w:pPr>
    <w:rPr>
      <w:rFonts w:eastAsiaTheme="minorHAnsi"/>
      <w:lang w:eastAsia="en-US"/>
    </w:rPr>
  </w:style>
  <w:style w:type="paragraph" w:customStyle="1" w:styleId="5294EE42235F46A08C87C8E1C7C1EF9610">
    <w:name w:val="5294EE42235F46A08C87C8E1C7C1EF9610"/>
    <w:rsid w:val="00A12A16"/>
    <w:pPr>
      <w:ind w:left="720"/>
      <w:contextualSpacing/>
    </w:pPr>
    <w:rPr>
      <w:rFonts w:eastAsiaTheme="minorHAnsi"/>
      <w:lang w:eastAsia="en-US"/>
    </w:rPr>
  </w:style>
  <w:style w:type="paragraph" w:customStyle="1" w:styleId="C8655C8917ED4FE98AC83EE573C5865E8">
    <w:name w:val="C8655C8917ED4FE98AC83EE573C5865E8"/>
    <w:rsid w:val="00A12A16"/>
    <w:pPr>
      <w:ind w:left="720"/>
      <w:contextualSpacing/>
    </w:pPr>
    <w:rPr>
      <w:rFonts w:eastAsiaTheme="minorHAnsi"/>
      <w:lang w:eastAsia="en-US"/>
    </w:rPr>
  </w:style>
  <w:style w:type="paragraph" w:customStyle="1" w:styleId="A20A027F1D664011AED3D029F8E6433B8">
    <w:name w:val="A20A027F1D664011AED3D029F8E6433B8"/>
    <w:rsid w:val="00A12A16"/>
    <w:pPr>
      <w:ind w:left="720"/>
      <w:contextualSpacing/>
    </w:pPr>
    <w:rPr>
      <w:rFonts w:eastAsiaTheme="minorHAnsi"/>
      <w:lang w:eastAsia="en-US"/>
    </w:rPr>
  </w:style>
  <w:style w:type="paragraph" w:customStyle="1" w:styleId="31DB38C786B34845A9E9BBC090AA36CE8">
    <w:name w:val="31DB38C786B34845A9E9BBC090AA36CE8"/>
    <w:rsid w:val="00A12A16"/>
    <w:pPr>
      <w:ind w:left="720"/>
      <w:contextualSpacing/>
    </w:pPr>
    <w:rPr>
      <w:rFonts w:eastAsiaTheme="minorHAnsi"/>
      <w:lang w:eastAsia="en-US"/>
    </w:rPr>
  </w:style>
  <w:style w:type="paragraph" w:customStyle="1" w:styleId="C5723FFFBC3E4FC7B6922A3BF38C9B716">
    <w:name w:val="C5723FFFBC3E4FC7B6922A3BF38C9B716"/>
    <w:rsid w:val="00A12A16"/>
    <w:pPr>
      <w:ind w:left="720"/>
      <w:contextualSpacing/>
    </w:pPr>
    <w:rPr>
      <w:rFonts w:eastAsiaTheme="minorHAnsi"/>
      <w:lang w:eastAsia="en-US"/>
    </w:rPr>
  </w:style>
  <w:style w:type="paragraph" w:customStyle="1" w:styleId="ABAF77BBD56C4722882EB09FB20075CA6">
    <w:name w:val="ABAF77BBD56C4722882EB09FB20075CA6"/>
    <w:rsid w:val="00A12A16"/>
    <w:pPr>
      <w:ind w:left="720"/>
      <w:contextualSpacing/>
    </w:pPr>
    <w:rPr>
      <w:rFonts w:eastAsiaTheme="minorHAnsi"/>
      <w:lang w:eastAsia="en-US"/>
    </w:rPr>
  </w:style>
  <w:style w:type="paragraph" w:customStyle="1" w:styleId="5F660631AAFA411694634BAB7F98B4876">
    <w:name w:val="5F660631AAFA411694634BAB7F98B4876"/>
    <w:rsid w:val="00A12A16"/>
    <w:pPr>
      <w:ind w:left="720"/>
      <w:contextualSpacing/>
    </w:pPr>
    <w:rPr>
      <w:rFonts w:eastAsiaTheme="minorHAnsi"/>
      <w:lang w:eastAsia="en-US"/>
    </w:rPr>
  </w:style>
  <w:style w:type="paragraph" w:customStyle="1" w:styleId="2FDDF215BE52489B8FEB4E3CFE4C734D6">
    <w:name w:val="2FDDF215BE52489B8FEB4E3CFE4C734D6"/>
    <w:rsid w:val="00A12A16"/>
    <w:pPr>
      <w:ind w:left="720"/>
      <w:contextualSpacing/>
    </w:pPr>
    <w:rPr>
      <w:rFonts w:eastAsiaTheme="minorHAnsi"/>
      <w:lang w:eastAsia="en-US"/>
    </w:rPr>
  </w:style>
  <w:style w:type="paragraph" w:customStyle="1" w:styleId="6FF09E1CD0554255B32BEC7187D8A74B6">
    <w:name w:val="6FF09E1CD0554255B32BEC7187D8A74B6"/>
    <w:rsid w:val="00A12A16"/>
    <w:pPr>
      <w:ind w:left="720"/>
      <w:contextualSpacing/>
    </w:pPr>
    <w:rPr>
      <w:rFonts w:eastAsiaTheme="minorHAnsi"/>
      <w:lang w:eastAsia="en-US"/>
    </w:rPr>
  </w:style>
  <w:style w:type="paragraph" w:customStyle="1" w:styleId="F1CAC753C618436BA6959358D7A919305">
    <w:name w:val="F1CAC753C618436BA6959358D7A919305"/>
    <w:rsid w:val="00A12A16"/>
    <w:pPr>
      <w:ind w:left="720"/>
      <w:contextualSpacing/>
    </w:pPr>
    <w:rPr>
      <w:rFonts w:eastAsiaTheme="minorHAnsi"/>
      <w:lang w:eastAsia="en-US"/>
    </w:rPr>
  </w:style>
  <w:style w:type="paragraph" w:customStyle="1" w:styleId="B2A1DA56C33B4981AF519B1CE419B9CF3">
    <w:name w:val="B2A1DA56C33B4981AF519B1CE419B9CF3"/>
    <w:rsid w:val="00A12A16"/>
    <w:rPr>
      <w:rFonts w:eastAsiaTheme="minorHAnsi"/>
      <w:lang w:eastAsia="en-US"/>
    </w:rPr>
  </w:style>
  <w:style w:type="paragraph" w:customStyle="1" w:styleId="214AF255D8E449E38BE35DAF79BE10043">
    <w:name w:val="214AF255D8E449E38BE35DAF79BE10043"/>
    <w:rsid w:val="00A12A16"/>
    <w:rPr>
      <w:rFonts w:eastAsiaTheme="minorHAnsi"/>
      <w:lang w:eastAsia="en-US"/>
    </w:rPr>
  </w:style>
  <w:style w:type="paragraph" w:customStyle="1" w:styleId="5ABC0E41631E4148B2DB19DF2F4483393">
    <w:name w:val="5ABC0E41631E4148B2DB19DF2F4483393"/>
    <w:rsid w:val="00A12A16"/>
    <w:rPr>
      <w:rFonts w:eastAsiaTheme="minorHAnsi"/>
      <w:lang w:eastAsia="en-US"/>
    </w:rPr>
  </w:style>
  <w:style w:type="paragraph" w:customStyle="1" w:styleId="FA1FFF5EA595432BA2E692C6E107CF43">
    <w:name w:val="FA1FFF5EA595432BA2E692C6E107CF43"/>
    <w:rsid w:val="001675D8"/>
  </w:style>
  <w:style w:type="paragraph" w:customStyle="1" w:styleId="1135D7BB31C6465888CE73EF84F9A56937">
    <w:name w:val="1135D7BB31C6465888CE73EF84F9A56937"/>
    <w:rsid w:val="00487F85"/>
    <w:rPr>
      <w:rFonts w:eastAsiaTheme="minorHAnsi"/>
      <w:lang w:eastAsia="en-US"/>
    </w:rPr>
  </w:style>
  <w:style w:type="paragraph" w:customStyle="1" w:styleId="21F511E9D48E45B685585F5E45D1447F37">
    <w:name w:val="21F511E9D48E45B685585F5E45D1447F37"/>
    <w:rsid w:val="00487F85"/>
    <w:rPr>
      <w:rFonts w:eastAsiaTheme="minorHAnsi"/>
      <w:lang w:eastAsia="en-US"/>
    </w:rPr>
  </w:style>
  <w:style w:type="paragraph" w:customStyle="1" w:styleId="8EA565E503264900B1DDEBE8830B8CEE36">
    <w:name w:val="8EA565E503264900B1DDEBE8830B8CEE36"/>
    <w:rsid w:val="00487F85"/>
    <w:rPr>
      <w:rFonts w:eastAsiaTheme="minorHAnsi"/>
      <w:lang w:eastAsia="en-US"/>
    </w:rPr>
  </w:style>
  <w:style w:type="paragraph" w:customStyle="1" w:styleId="C187346BC3BD461C84C096AF243B9F1033">
    <w:name w:val="C187346BC3BD461C84C096AF243B9F1033"/>
    <w:rsid w:val="00487F85"/>
    <w:rPr>
      <w:rFonts w:eastAsiaTheme="minorHAnsi"/>
      <w:lang w:eastAsia="en-US"/>
    </w:rPr>
  </w:style>
  <w:style w:type="paragraph" w:customStyle="1" w:styleId="99C0C8FB02BC4D66A3A6041393C3C80E33">
    <w:name w:val="99C0C8FB02BC4D66A3A6041393C3C80E33"/>
    <w:rsid w:val="00487F85"/>
    <w:rPr>
      <w:rFonts w:eastAsiaTheme="minorHAnsi"/>
      <w:lang w:eastAsia="en-US"/>
    </w:rPr>
  </w:style>
  <w:style w:type="paragraph" w:customStyle="1" w:styleId="E3DB30EFB6044EEAB0F84C69D466208A33">
    <w:name w:val="E3DB30EFB6044EEAB0F84C69D466208A33"/>
    <w:rsid w:val="00487F85"/>
    <w:rPr>
      <w:rFonts w:eastAsiaTheme="minorHAnsi"/>
      <w:lang w:eastAsia="en-US"/>
    </w:rPr>
  </w:style>
  <w:style w:type="paragraph" w:customStyle="1" w:styleId="147720465A974007B485649F7572468E34">
    <w:name w:val="147720465A974007B485649F7572468E34"/>
    <w:rsid w:val="00487F85"/>
    <w:rPr>
      <w:rFonts w:eastAsiaTheme="minorHAnsi"/>
      <w:lang w:eastAsia="en-US"/>
    </w:rPr>
  </w:style>
  <w:style w:type="paragraph" w:customStyle="1" w:styleId="E26A1F25ADE645C8848A9003E882BECC33">
    <w:name w:val="E26A1F25ADE645C8848A9003E882BECC33"/>
    <w:rsid w:val="00487F85"/>
    <w:rPr>
      <w:rFonts w:eastAsiaTheme="minorHAnsi"/>
      <w:lang w:eastAsia="en-US"/>
    </w:rPr>
  </w:style>
  <w:style w:type="paragraph" w:customStyle="1" w:styleId="7ABCF2DA78FE4006A6CC1F6D394E077533">
    <w:name w:val="7ABCF2DA78FE4006A6CC1F6D394E077533"/>
    <w:rsid w:val="00487F85"/>
    <w:rPr>
      <w:rFonts w:eastAsiaTheme="minorHAnsi"/>
      <w:lang w:eastAsia="en-US"/>
    </w:rPr>
  </w:style>
  <w:style w:type="paragraph" w:customStyle="1" w:styleId="C82111CEF87C48FB8ED1171F73F6BCB133">
    <w:name w:val="C82111CEF87C48FB8ED1171F73F6BCB133"/>
    <w:rsid w:val="00487F85"/>
    <w:rPr>
      <w:rFonts w:eastAsiaTheme="minorHAnsi"/>
      <w:lang w:eastAsia="en-US"/>
    </w:rPr>
  </w:style>
  <w:style w:type="paragraph" w:customStyle="1" w:styleId="062C9600A51D4202984EB7A04385DEAF32">
    <w:name w:val="062C9600A51D4202984EB7A04385DEAF32"/>
    <w:rsid w:val="00487F85"/>
    <w:rPr>
      <w:rFonts w:eastAsiaTheme="minorHAnsi"/>
      <w:lang w:eastAsia="en-US"/>
    </w:rPr>
  </w:style>
  <w:style w:type="paragraph" w:customStyle="1" w:styleId="97D4727AD8D1428F9A73F0FD3097AD7031">
    <w:name w:val="97D4727AD8D1428F9A73F0FD3097AD7031"/>
    <w:rsid w:val="00487F85"/>
    <w:pPr>
      <w:ind w:left="720"/>
      <w:contextualSpacing/>
    </w:pPr>
    <w:rPr>
      <w:rFonts w:eastAsiaTheme="minorHAnsi"/>
      <w:lang w:eastAsia="en-US"/>
    </w:rPr>
  </w:style>
  <w:style w:type="paragraph" w:customStyle="1" w:styleId="6EC24DB2C687448D8ED0C0E4D64D5CD727">
    <w:name w:val="6EC24DB2C687448D8ED0C0E4D64D5CD727"/>
    <w:rsid w:val="00487F85"/>
    <w:pPr>
      <w:ind w:left="720"/>
      <w:contextualSpacing/>
    </w:pPr>
    <w:rPr>
      <w:rFonts w:eastAsiaTheme="minorHAnsi"/>
      <w:lang w:eastAsia="en-US"/>
    </w:rPr>
  </w:style>
  <w:style w:type="paragraph" w:customStyle="1" w:styleId="70E0D357C4A34C07B33AC470BA00632B26">
    <w:name w:val="70E0D357C4A34C07B33AC470BA00632B26"/>
    <w:rsid w:val="00487F85"/>
    <w:pPr>
      <w:ind w:left="720"/>
      <w:contextualSpacing/>
    </w:pPr>
    <w:rPr>
      <w:rFonts w:eastAsiaTheme="minorHAnsi"/>
      <w:lang w:eastAsia="en-US"/>
    </w:rPr>
  </w:style>
  <w:style w:type="paragraph" w:customStyle="1" w:styleId="778D7051979946EAABF82A81B0FE21CF24">
    <w:name w:val="778D7051979946EAABF82A81B0FE21CF24"/>
    <w:rsid w:val="00487F85"/>
    <w:pPr>
      <w:ind w:left="720"/>
      <w:contextualSpacing/>
    </w:pPr>
    <w:rPr>
      <w:rFonts w:eastAsiaTheme="minorHAnsi"/>
      <w:lang w:eastAsia="en-US"/>
    </w:rPr>
  </w:style>
  <w:style w:type="paragraph" w:customStyle="1" w:styleId="3B0DAF1FA3B245E6855C08CE9F44C46820">
    <w:name w:val="3B0DAF1FA3B245E6855C08CE9F44C46820"/>
    <w:rsid w:val="00487F85"/>
    <w:pPr>
      <w:ind w:left="720"/>
      <w:contextualSpacing/>
    </w:pPr>
    <w:rPr>
      <w:rFonts w:eastAsiaTheme="minorHAnsi"/>
      <w:lang w:eastAsia="en-US"/>
    </w:rPr>
  </w:style>
  <w:style w:type="paragraph" w:customStyle="1" w:styleId="FAC3DACD00A5423D8D83912C9A74DC6319">
    <w:name w:val="FAC3DACD00A5423D8D83912C9A74DC6319"/>
    <w:rsid w:val="00487F85"/>
    <w:pPr>
      <w:ind w:left="720"/>
      <w:contextualSpacing/>
    </w:pPr>
    <w:rPr>
      <w:rFonts w:eastAsiaTheme="minorHAnsi"/>
      <w:lang w:eastAsia="en-US"/>
    </w:rPr>
  </w:style>
  <w:style w:type="paragraph" w:customStyle="1" w:styleId="583D5C2D8F9C4839989D50140C54981718">
    <w:name w:val="583D5C2D8F9C4839989D50140C54981718"/>
    <w:rsid w:val="00487F85"/>
    <w:pPr>
      <w:ind w:left="720"/>
      <w:contextualSpacing/>
    </w:pPr>
    <w:rPr>
      <w:rFonts w:eastAsiaTheme="minorHAnsi"/>
      <w:lang w:eastAsia="en-US"/>
    </w:rPr>
  </w:style>
  <w:style w:type="paragraph" w:customStyle="1" w:styleId="FA1FFF5EA595432BA2E692C6E107CF431">
    <w:name w:val="FA1FFF5EA595432BA2E692C6E107CF431"/>
    <w:rsid w:val="00487F85"/>
    <w:pPr>
      <w:ind w:left="720"/>
      <w:contextualSpacing/>
    </w:pPr>
    <w:rPr>
      <w:rFonts w:eastAsiaTheme="minorHAnsi"/>
      <w:lang w:eastAsia="en-US"/>
    </w:rPr>
  </w:style>
  <w:style w:type="paragraph" w:customStyle="1" w:styleId="F434F8D493A14EE2954A54F7C536115017">
    <w:name w:val="F434F8D493A14EE2954A54F7C536115017"/>
    <w:rsid w:val="00487F85"/>
    <w:pPr>
      <w:ind w:left="720"/>
      <w:contextualSpacing/>
    </w:pPr>
    <w:rPr>
      <w:rFonts w:eastAsiaTheme="minorHAnsi"/>
      <w:lang w:eastAsia="en-US"/>
    </w:rPr>
  </w:style>
  <w:style w:type="paragraph" w:customStyle="1" w:styleId="8529107500DD4B8BBBF48495799D5ED914">
    <w:name w:val="8529107500DD4B8BBBF48495799D5ED914"/>
    <w:rsid w:val="00487F85"/>
    <w:pPr>
      <w:ind w:left="720"/>
      <w:contextualSpacing/>
    </w:pPr>
    <w:rPr>
      <w:rFonts w:eastAsiaTheme="minorHAnsi"/>
      <w:lang w:eastAsia="en-US"/>
    </w:rPr>
  </w:style>
  <w:style w:type="paragraph" w:customStyle="1" w:styleId="EBD2135FA74344AD9727C9BEE8C4ACD012">
    <w:name w:val="EBD2135FA74344AD9727C9BEE8C4ACD012"/>
    <w:rsid w:val="00487F85"/>
    <w:pPr>
      <w:ind w:left="720"/>
      <w:contextualSpacing/>
    </w:pPr>
    <w:rPr>
      <w:rFonts w:eastAsiaTheme="minorHAnsi"/>
      <w:lang w:eastAsia="en-US"/>
    </w:rPr>
  </w:style>
  <w:style w:type="paragraph" w:customStyle="1" w:styleId="7A0E252F5A9641BA866E237BBE155F7012">
    <w:name w:val="7A0E252F5A9641BA866E237BBE155F7012"/>
    <w:rsid w:val="00487F85"/>
    <w:pPr>
      <w:ind w:left="720"/>
      <w:contextualSpacing/>
    </w:pPr>
    <w:rPr>
      <w:rFonts w:eastAsiaTheme="minorHAnsi"/>
      <w:lang w:eastAsia="en-US"/>
    </w:rPr>
  </w:style>
  <w:style w:type="paragraph" w:customStyle="1" w:styleId="161E37B9EBE3493BBBBEBAD8B5EDDBF811">
    <w:name w:val="161E37B9EBE3493BBBBEBAD8B5EDDBF811"/>
    <w:rsid w:val="00487F85"/>
    <w:pPr>
      <w:ind w:left="720"/>
      <w:contextualSpacing/>
    </w:pPr>
    <w:rPr>
      <w:rFonts w:eastAsiaTheme="minorHAnsi"/>
      <w:lang w:eastAsia="en-US"/>
    </w:rPr>
  </w:style>
  <w:style w:type="paragraph" w:customStyle="1" w:styleId="5294EE42235F46A08C87C8E1C7C1EF9611">
    <w:name w:val="5294EE42235F46A08C87C8E1C7C1EF9611"/>
    <w:rsid w:val="00487F85"/>
    <w:pPr>
      <w:ind w:left="720"/>
      <w:contextualSpacing/>
    </w:pPr>
    <w:rPr>
      <w:rFonts w:eastAsiaTheme="minorHAnsi"/>
      <w:lang w:eastAsia="en-US"/>
    </w:rPr>
  </w:style>
  <w:style w:type="paragraph" w:customStyle="1" w:styleId="C8655C8917ED4FE98AC83EE573C5865E9">
    <w:name w:val="C8655C8917ED4FE98AC83EE573C5865E9"/>
    <w:rsid w:val="00487F85"/>
    <w:pPr>
      <w:ind w:left="720"/>
      <w:contextualSpacing/>
    </w:pPr>
    <w:rPr>
      <w:rFonts w:eastAsiaTheme="minorHAnsi"/>
      <w:lang w:eastAsia="en-US"/>
    </w:rPr>
  </w:style>
  <w:style w:type="paragraph" w:customStyle="1" w:styleId="A20A027F1D664011AED3D029F8E6433B9">
    <w:name w:val="A20A027F1D664011AED3D029F8E6433B9"/>
    <w:rsid w:val="00487F85"/>
    <w:pPr>
      <w:ind w:left="720"/>
      <w:contextualSpacing/>
    </w:pPr>
    <w:rPr>
      <w:rFonts w:eastAsiaTheme="minorHAnsi"/>
      <w:lang w:eastAsia="en-US"/>
    </w:rPr>
  </w:style>
  <w:style w:type="paragraph" w:customStyle="1" w:styleId="31DB38C786B34845A9E9BBC090AA36CE9">
    <w:name w:val="31DB38C786B34845A9E9BBC090AA36CE9"/>
    <w:rsid w:val="00487F85"/>
    <w:pPr>
      <w:ind w:left="720"/>
      <w:contextualSpacing/>
    </w:pPr>
    <w:rPr>
      <w:rFonts w:eastAsiaTheme="minorHAnsi"/>
      <w:lang w:eastAsia="en-US"/>
    </w:rPr>
  </w:style>
  <w:style w:type="paragraph" w:customStyle="1" w:styleId="C5723FFFBC3E4FC7B6922A3BF38C9B717">
    <w:name w:val="C5723FFFBC3E4FC7B6922A3BF38C9B717"/>
    <w:rsid w:val="00487F85"/>
    <w:pPr>
      <w:ind w:left="720"/>
      <w:contextualSpacing/>
    </w:pPr>
    <w:rPr>
      <w:rFonts w:eastAsiaTheme="minorHAnsi"/>
      <w:lang w:eastAsia="en-US"/>
    </w:rPr>
  </w:style>
  <w:style w:type="paragraph" w:customStyle="1" w:styleId="ABAF77BBD56C4722882EB09FB20075CA7">
    <w:name w:val="ABAF77BBD56C4722882EB09FB20075CA7"/>
    <w:rsid w:val="00487F85"/>
    <w:pPr>
      <w:ind w:left="720"/>
      <w:contextualSpacing/>
    </w:pPr>
    <w:rPr>
      <w:rFonts w:eastAsiaTheme="minorHAnsi"/>
      <w:lang w:eastAsia="en-US"/>
    </w:rPr>
  </w:style>
  <w:style w:type="paragraph" w:customStyle="1" w:styleId="5F660631AAFA411694634BAB7F98B4877">
    <w:name w:val="5F660631AAFA411694634BAB7F98B4877"/>
    <w:rsid w:val="00487F85"/>
    <w:pPr>
      <w:ind w:left="720"/>
      <w:contextualSpacing/>
    </w:pPr>
    <w:rPr>
      <w:rFonts w:eastAsiaTheme="minorHAnsi"/>
      <w:lang w:eastAsia="en-US"/>
    </w:rPr>
  </w:style>
  <w:style w:type="paragraph" w:customStyle="1" w:styleId="2FDDF215BE52489B8FEB4E3CFE4C734D7">
    <w:name w:val="2FDDF215BE52489B8FEB4E3CFE4C734D7"/>
    <w:rsid w:val="00487F85"/>
    <w:pPr>
      <w:ind w:left="720"/>
      <w:contextualSpacing/>
    </w:pPr>
    <w:rPr>
      <w:rFonts w:eastAsiaTheme="minorHAnsi"/>
      <w:lang w:eastAsia="en-US"/>
    </w:rPr>
  </w:style>
  <w:style w:type="paragraph" w:customStyle="1" w:styleId="6FF09E1CD0554255B32BEC7187D8A74B7">
    <w:name w:val="6FF09E1CD0554255B32BEC7187D8A74B7"/>
    <w:rsid w:val="00487F85"/>
    <w:pPr>
      <w:ind w:left="720"/>
      <w:contextualSpacing/>
    </w:pPr>
    <w:rPr>
      <w:rFonts w:eastAsiaTheme="minorHAnsi"/>
      <w:lang w:eastAsia="en-US"/>
    </w:rPr>
  </w:style>
  <w:style w:type="paragraph" w:customStyle="1" w:styleId="F1CAC753C618436BA6959358D7A919306">
    <w:name w:val="F1CAC753C618436BA6959358D7A919306"/>
    <w:rsid w:val="00487F85"/>
    <w:pPr>
      <w:ind w:left="720"/>
      <w:contextualSpacing/>
    </w:pPr>
    <w:rPr>
      <w:rFonts w:eastAsiaTheme="minorHAnsi"/>
      <w:lang w:eastAsia="en-US"/>
    </w:rPr>
  </w:style>
  <w:style w:type="paragraph" w:customStyle="1" w:styleId="B2A1DA56C33B4981AF519B1CE419B9CF4">
    <w:name w:val="B2A1DA56C33B4981AF519B1CE419B9CF4"/>
    <w:rsid w:val="00487F85"/>
    <w:rPr>
      <w:rFonts w:eastAsiaTheme="minorHAnsi"/>
      <w:lang w:eastAsia="en-US"/>
    </w:rPr>
  </w:style>
  <w:style w:type="paragraph" w:customStyle="1" w:styleId="214AF255D8E449E38BE35DAF79BE10044">
    <w:name w:val="214AF255D8E449E38BE35DAF79BE10044"/>
    <w:rsid w:val="00487F85"/>
    <w:rPr>
      <w:rFonts w:eastAsiaTheme="minorHAnsi"/>
      <w:lang w:eastAsia="en-US"/>
    </w:rPr>
  </w:style>
  <w:style w:type="paragraph" w:customStyle="1" w:styleId="5ABC0E41631E4148B2DB19DF2F4483394">
    <w:name w:val="5ABC0E41631E4148B2DB19DF2F4483394"/>
    <w:rsid w:val="00487F85"/>
    <w:rPr>
      <w:rFonts w:eastAsiaTheme="minorHAnsi"/>
      <w:lang w:eastAsia="en-US"/>
    </w:rPr>
  </w:style>
  <w:style w:type="paragraph" w:customStyle="1" w:styleId="1135D7BB31C6465888CE73EF84F9A56938">
    <w:name w:val="1135D7BB31C6465888CE73EF84F9A56938"/>
    <w:rsid w:val="00BC327D"/>
    <w:rPr>
      <w:rFonts w:eastAsiaTheme="minorHAnsi"/>
      <w:lang w:eastAsia="en-US"/>
    </w:rPr>
  </w:style>
  <w:style w:type="paragraph" w:customStyle="1" w:styleId="21F511E9D48E45B685585F5E45D1447F38">
    <w:name w:val="21F511E9D48E45B685585F5E45D1447F38"/>
    <w:rsid w:val="00BC327D"/>
    <w:rPr>
      <w:rFonts w:eastAsiaTheme="minorHAnsi"/>
      <w:lang w:eastAsia="en-US"/>
    </w:rPr>
  </w:style>
  <w:style w:type="paragraph" w:customStyle="1" w:styleId="8EA565E503264900B1DDEBE8830B8CEE37">
    <w:name w:val="8EA565E503264900B1DDEBE8830B8CEE37"/>
    <w:rsid w:val="00BC327D"/>
    <w:rPr>
      <w:rFonts w:eastAsiaTheme="minorHAnsi"/>
      <w:lang w:eastAsia="en-US"/>
    </w:rPr>
  </w:style>
  <w:style w:type="paragraph" w:customStyle="1" w:styleId="C187346BC3BD461C84C096AF243B9F1034">
    <w:name w:val="C187346BC3BD461C84C096AF243B9F1034"/>
    <w:rsid w:val="00BC327D"/>
    <w:rPr>
      <w:rFonts w:eastAsiaTheme="minorHAnsi"/>
      <w:lang w:eastAsia="en-US"/>
    </w:rPr>
  </w:style>
  <w:style w:type="paragraph" w:customStyle="1" w:styleId="99C0C8FB02BC4D66A3A6041393C3C80E34">
    <w:name w:val="99C0C8FB02BC4D66A3A6041393C3C80E34"/>
    <w:rsid w:val="00BC327D"/>
    <w:rPr>
      <w:rFonts w:eastAsiaTheme="minorHAnsi"/>
      <w:lang w:eastAsia="en-US"/>
    </w:rPr>
  </w:style>
  <w:style w:type="paragraph" w:customStyle="1" w:styleId="E3DB30EFB6044EEAB0F84C69D466208A34">
    <w:name w:val="E3DB30EFB6044EEAB0F84C69D466208A34"/>
    <w:rsid w:val="00BC327D"/>
    <w:rPr>
      <w:rFonts w:eastAsiaTheme="minorHAnsi"/>
      <w:lang w:eastAsia="en-US"/>
    </w:rPr>
  </w:style>
  <w:style w:type="paragraph" w:customStyle="1" w:styleId="147720465A974007B485649F7572468E35">
    <w:name w:val="147720465A974007B485649F7572468E35"/>
    <w:rsid w:val="00BC327D"/>
    <w:rPr>
      <w:rFonts w:eastAsiaTheme="minorHAnsi"/>
      <w:lang w:eastAsia="en-US"/>
    </w:rPr>
  </w:style>
  <w:style w:type="paragraph" w:customStyle="1" w:styleId="E26A1F25ADE645C8848A9003E882BECC34">
    <w:name w:val="E26A1F25ADE645C8848A9003E882BECC34"/>
    <w:rsid w:val="00BC327D"/>
    <w:rPr>
      <w:rFonts w:eastAsiaTheme="minorHAnsi"/>
      <w:lang w:eastAsia="en-US"/>
    </w:rPr>
  </w:style>
  <w:style w:type="paragraph" w:customStyle="1" w:styleId="7ABCF2DA78FE4006A6CC1F6D394E077534">
    <w:name w:val="7ABCF2DA78FE4006A6CC1F6D394E077534"/>
    <w:rsid w:val="00BC327D"/>
    <w:rPr>
      <w:rFonts w:eastAsiaTheme="minorHAnsi"/>
      <w:lang w:eastAsia="en-US"/>
    </w:rPr>
  </w:style>
  <w:style w:type="paragraph" w:customStyle="1" w:styleId="C82111CEF87C48FB8ED1171F73F6BCB134">
    <w:name w:val="C82111CEF87C48FB8ED1171F73F6BCB134"/>
    <w:rsid w:val="00BC327D"/>
    <w:rPr>
      <w:rFonts w:eastAsiaTheme="minorHAnsi"/>
      <w:lang w:eastAsia="en-US"/>
    </w:rPr>
  </w:style>
  <w:style w:type="paragraph" w:customStyle="1" w:styleId="062C9600A51D4202984EB7A04385DEAF33">
    <w:name w:val="062C9600A51D4202984EB7A04385DEAF33"/>
    <w:rsid w:val="00BC327D"/>
    <w:rPr>
      <w:rFonts w:eastAsiaTheme="minorHAnsi"/>
      <w:lang w:eastAsia="en-US"/>
    </w:rPr>
  </w:style>
  <w:style w:type="paragraph" w:customStyle="1" w:styleId="97D4727AD8D1428F9A73F0FD3097AD7032">
    <w:name w:val="97D4727AD8D1428F9A73F0FD3097AD7032"/>
    <w:rsid w:val="00BC327D"/>
    <w:pPr>
      <w:ind w:left="720"/>
      <w:contextualSpacing/>
    </w:pPr>
    <w:rPr>
      <w:rFonts w:eastAsiaTheme="minorHAnsi"/>
      <w:lang w:eastAsia="en-US"/>
    </w:rPr>
  </w:style>
  <w:style w:type="paragraph" w:customStyle="1" w:styleId="6EC24DB2C687448D8ED0C0E4D64D5CD728">
    <w:name w:val="6EC24DB2C687448D8ED0C0E4D64D5CD728"/>
    <w:rsid w:val="00BC327D"/>
    <w:pPr>
      <w:ind w:left="720"/>
      <w:contextualSpacing/>
    </w:pPr>
    <w:rPr>
      <w:rFonts w:eastAsiaTheme="minorHAnsi"/>
      <w:lang w:eastAsia="en-US"/>
    </w:rPr>
  </w:style>
  <w:style w:type="paragraph" w:customStyle="1" w:styleId="70E0D357C4A34C07B33AC470BA00632B27">
    <w:name w:val="70E0D357C4A34C07B33AC470BA00632B27"/>
    <w:rsid w:val="00BC327D"/>
    <w:pPr>
      <w:ind w:left="720"/>
      <w:contextualSpacing/>
    </w:pPr>
    <w:rPr>
      <w:rFonts w:eastAsiaTheme="minorHAnsi"/>
      <w:lang w:eastAsia="en-US"/>
    </w:rPr>
  </w:style>
  <w:style w:type="paragraph" w:customStyle="1" w:styleId="778D7051979946EAABF82A81B0FE21CF25">
    <w:name w:val="778D7051979946EAABF82A81B0FE21CF25"/>
    <w:rsid w:val="00BC327D"/>
    <w:pPr>
      <w:ind w:left="720"/>
      <w:contextualSpacing/>
    </w:pPr>
    <w:rPr>
      <w:rFonts w:eastAsiaTheme="minorHAnsi"/>
      <w:lang w:eastAsia="en-US"/>
    </w:rPr>
  </w:style>
  <w:style w:type="paragraph" w:customStyle="1" w:styleId="3B0DAF1FA3B245E6855C08CE9F44C46821">
    <w:name w:val="3B0DAF1FA3B245E6855C08CE9F44C46821"/>
    <w:rsid w:val="00BC327D"/>
    <w:pPr>
      <w:ind w:left="720"/>
      <w:contextualSpacing/>
    </w:pPr>
    <w:rPr>
      <w:rFonts w:eastAsiaTheme="minorHAnsi"/>
      <w:lang w:eastAsia="en-US"/>
    </w:rPr>
  </w:style>
  <w:style w:type="paragraph" w:customStyle="1" w:styleId="FAC3DACD00A5423D8D83912C9A74DC6320">
    <w:name w:val="FAC3DACD00A5423D8D83912C9A74DC6320"/>
    <w:rsid w:val="00BC327D"/>
    <w:pPr>
      <w:ind w:left="720"/>
      <w:contextualSpacing/>
    </w:pPr>
    <w:rPr>
      <w:rFonts w:eastAsiaTheme="minorHAnsi"/>
      <w:lang w:eastAsia="en-US"/>
    </w:rPr>
  </w:style>
  <w:style w:type="paragraph" w:customStyle="1" w:styleId="583D5C2D8F9C4839989D50140C54981719">
    <w:name w:val="583D5C2D8F9C4839989D50140C54981719"/>
    <w:rsid w:val="00BC327D"/>
    <w:pPr>
      <w:ind w:left="720"/>
      <w:contextualSpacing/>
    </w:pPr>
    <w:rPr>
      <w:rFonts w:eastAsiaTheme="minorHAnsi"/>
      <w:lang w:eastAsia="en-US"/>
    </w:rPr>
  </w:style>
  <w:style w:type="paragraph" w:customStyle="1" w:styleId="F434F8D493A14EE2954A54F7C536115018">
    <w:name w:val="F434F8D493A14EE2954A54F7C536115018"/>
    <w:rsid w:val="00BC327D"/>
    <w:pPr>
      <w:ind w:left="720"/>
      <w:contextualSpacing/>
    </w:pPr>
    <w:rPr>
      <w:rFonts w:eastAsiaTheme="minorHAnsi"/>
      <w:lang w:eastAsia="en-US"/>
    </w:rPr>
  </w:style>
  <w:style w:type="paragraph" w:customStyle="1" w:styleId="8529107500DD4B8BBBF48495799D5ED915">
    <w:name w:val="8529107500DD4B8BBBF48495799D5ED915"/>
    <w:rsid w:val="00BC327D"/>
    <w:pPr>
      <w:ind w:left="720"/>
      <w:contextualSpacing/>
    </w:pPr>
    <w:rPr>
      <w:rFonts w:eastAsiaTheme="minorHAnsi"/>
      <w:lang w:eastAsia="en-US"/>
    </w:rPr>
  </w:style>
  <w:style w:type="paragraph" w:customStyle="1" w:styleId="EBD2135FA74344AD9727C9BEE8C4ACD013">
    <w:name w:val="EBD2135FA74344AD9727C9BEE8C4ACD013"/>
    <w:rsid w:val="00BC327D"/>
    <w:pPr>
      <w:ind w:left="720"/>
      <w:contextualSpacing/>
    </w:pPr>
    <w:rPr>
      <w:rFonts w:eastAsiaTheme="minorHAnsi"/>
      <w:lang w:eastAsia="en-US"/>
    </w:rPr>
  </w:style>
  <w:style w:type="paragraph" w:customStyle="1" w:styleId="7A0E252F5A9641BA866E237BBE155F7013">
    <w:name w:val="7A0E252F5A9641BA866E237BBE155F7013"/>
    <w:rsid w:val="00BC327D"/>
    <w:pPr>
      <w:ind w:left="720"/>
      <w:contextualSpacing/>
    </w:pPr>
    <w:rPr>
      <w:rFonts w:eastAsiaTheme="minorHAnsi"/>
      <w:lang w:eastAsia="en-US"/>
    </w:rPr>
  </w:style>
  <w:style w:type="paragraph" w:customStyle="1" w:styleId="161E37B9EBE3493BBBBEBAD8B5EDDBF812">
    <w:name w:val="161E37B9EBE3493BBBBEBAD8B5EDDBF812"/>
    <w:rsid w:val="00BC327D"/>
    <w:pPr>
      <w:ind w:left="720"/>
      <w:contextualSpacing/>
    </w:pPr>
    <w:rPr>
      <w:rFonts w:eastAsiaTheme="minorHAnsi"/>
      <w:lang w:eastAsia="en-US"/>
    </w:rPr>
  </w:style>
  <w:style w:type="paragraph" w:customStyle="1" w:styleId="5294EE42235F46A08C87C8E1C7C1EF9612">
    <w:name w:val="5294EE42235F46A08C87C8E1C7C1EF9612"/>
    <w:rsid w:val="00BC327D"/>
    <w:pPr>
      <w:ind w:left="720"/>
      <w:contextualSpacing/>
    </w:pPr>
    <w:rPr>
      <w:rFonts w:eastAsiaTheme="minorHAnsi"/>
      <w:lang w:eastAsia="en-US"/>
    </w:rPr>
  </w:style>
  <w:style w:type="paragraph" w:customStyle="1" w:styleId="C8655C8917ED4FE98AC83EE573C5865E10">
    <w:name w:val="C8655C8917ED4FE98AC83EE573C5865E10"/>
    <w:rsid w:val="00BC327D"/>
    <w:pPr>
      <w:ind w:left="720"/>
      <w:contextualSpacing/>
    </w:pPr>
    <w:rPr>
      <w:rFonts w:eastAsiaTheme="minorHAnsi"/>
      <w:lang w:eastAsia="en-US"/>
    </w:rPr>
  </w:style>
  <w:style w:type="paragraph" w:customStyle="1" w:styleId="A20A027F1D664011AED3D029F8E6433B10">
    <w:name w:val="A20A027F1D664011AED3D029F8E6433B10"/>
    <w:rsid w:val="00BC327D"/>
    <w:pPr>
      <w:ind w:left="720"/>
      <w:contextualSpacing/>
    </w:pPr>
    <w:rPr>
      <w:rFonts w:eastAsiaTheme="minorHAnsi"/>
      <w:lang w:eastAsia="en-US"/>
    </w:rPr>
  </w:style>
  <w:style w:type="paragraph" w:customStyle="1" w:styleId="31DB38C786B34845A9E9BBC090AA36CE10">
    <w:name w:val="31DB38C786B34845A9E9BBC090AA36CE10"/>
    <w:rsid w:val="00BC327D"/>
    <w:pPr>
      <w:ind w:left="720"/>
      <w:contextualSpacing/>
    </w:pPr>
    <w:rPr>
      <w:rFonts w:eastAsiaTheme="minorHAnsi"/>
      <w:lang w:eastAsia="en-US"/>
    </w:rPr>
  </w:style>
  <w:style w:type="paragraph" w:customStyle="1" w:styleId="C5723FFFBC3E4FC7B6922A3BF38C9B718">
    <w:name w:val="C5723FFFBC3E4FC7B6922A3BF38C9B718"/>
    <w:rsid w:val="00BC327D"/>
    <w:pPr>
      <w:ind w:left="720"/>
      <w:contextualSpacing/>
    </w:pPr>
    <w:rPr>
      <w:rFonts w:eastAsiaTheme="minorHAnsi"/>
      <w:lang w:eastAsia="en-US"/>
    </w:rPr>
  </w:style>
  <w:style w:type="paragraph" w:customStyle="1" w:styleId="ABAF77BBD56C4722882EB09FB20075CA8">
    <w:name w:val="ABAF77BBD56C4722882EB09FB20075CA8"/>
    <w:rsid w:val="00BC327D"/>
    <w:pPr>
      <w:ind w:left="720"/>
      <w:contextualSpacing/>
    </w:pPr>
    <w:rPr>
      <w:rFonts w:eastAsiaTheme="minorHAnsi"/>
      <w:lang w:eastAsia="en-US"/>
    </w:rPr>
  </w:style>
  <w:style w:type="paragraph" w:customStyle="1" w:styleId="5F660631AAFA411694634BAB7F98B4878">
    <w:name w:val="5F660631AAFA411694634BAB7F98B4878"/>
    <w:rsid w:val="00BC327D"/>
    <w:pPr>
      <w:ind w:left="720"/>
      <w:contextualSpacing/>
    </w:pPr>
    <w:rPr>
      <w:rFonts w:eastAsiaTheme="minorHAnsi"/>
      <w:lang w:eastAsia="en-US"/>
    </w:rPr>
  </w:style>
  <w:style w:type="paragraph" w:customStyle="1" w:styleId="2FDDF215BE52489B8FEB4E3CFE4C734D8">
    <w:name w:val="2FDDF215BE52489B8FEB4E3CFE4C734D8"/>
    <w:rsid w:val="00BC327D"/>
    <w:pPr>
      <w:ind w:left="720"/>
      <w:contextualSpacing/>
    </w:pPr>
    <w:rPr>
      <w:rFonts w:eastAsiaTheme="minorHAnsi"/>
      <w:lang w:eastAsia="en-US"/>
    </w:rPr>
  </w:style>
  <w:style w:type="paragraph" w:customStyle="1" w:styleId="6FF09E1CD0554255B32BEC7187D8A74B8">
    <w:name w:val="6FF09E1CD0554255B32BEC7187D8A74B8"/>
    <w:rsid w:val="00BC327D"/>
    <w:pPr>
      <w:ind w:left="720"/>
      <w:contextualSpacing/>
    </w:pPr>
    <w:rPr>
      <w:rFonts w:eastAsiaTheme="minorHAnsi"/>
      <w:lang w:eastAsia="en-US"/>
    </w:rPr>
  </w:style>
  <w:style w:type="paragraph" w:customStyle="1" w:styleId="F1CAC753C618436BA6959358D7A919307">
    <w:name w:val="F1CAC753C618436BA6959358D7A919307"/>
    <w:rsid w:val="00BC327D"/>
    <w:pPr>
      <w:ind w:left="720"/>
      <w:contextualSpacing/>
    </w:pPr>
    <w:rPr>
      <w:rFonts w:eastAsiaTheme="minorHAnsi"/>
      <w:lang w:eastAsia="en-US"/>
    </w:rPr>
  </w:style>
  <w:style w:type="paragraph" w:customStyle="1" w:styleId="B2A1DA56C33B4981AF519B1CE419B9CF5">
    <w:name w:val="B2A1DA56C33B4981AF519B1CE419B9CF5"/>
    <w:rsid w:val="00BC327D"/>
    <w:rPr>
      <w:rFonts w:eastAsiaTheme="minorHAnsi"/>
      <w:lang w:eastAsia="en-US"/>
    </w:rPr>
  </w:style>
  <w:style w:type="paragraph" w:customStyle="1" w:styleId="214AF255D8E449E38BE35DAF79BE10045">
    <w:name w:val="214AF255D8E449E38BE35DAF79BE10045"/>
    <w:rsid w:val="00BC327D"/>
    <w:rPr>
      <w:rFonts w:eastAsiaTheme="minorHAnsi"/>
      <w:lang w:eastAsia="en-US"/>
    </w:rPr>
  </w:style>
  <w:style w:type="paragraph" w:customStyle="1" w:styleId="5ABC0E41631E4148B2DB19DF2F4483395">
    <w:name w:val="5ABC0E41631E4148B2DB19DF2F4483395"/>
    <w:rsid w:val="00BC327D"/>
    <w:rPr>
      <w:rFonts w:eastAsiaTheme="minorHAnsi"/>
      <w:lang w:eastAsia="en-US"/>
    </w:rPr>
  </w:style>
  <w:style w:type="paragraph" w:customStyle="1" w:styleId="0AAE65D4C13F454082EF20784BE12F7E">
    <w:name w:val="0AAE65D4C13F454082EF20784BE12F7E"/>
    <w:rsid w:val="00BC327D"/>
  </w:style>
  <w:style w:type="paragraph" w:customStyle="1" w:styleId="1135D7BB31C6465888CE73EF84F9A56939">
    <w:name w:val="1135D7BB31C6465888CE73EF84F9A56939"/>
    <w:rsid w:val="00BC327D"/>
    <w:rPr>
      <w:rFonts w:eastAsiaTheme="minorHAnsi"/>
      <w:lang w:eastAsia="en-US"/>
    </w:rPr>
  </w:style>
  <w:style w:type="paragraph" w:customStyle="1" w:styleId="21F511E9D48E45B685585F5E45D1447F39">
    <w:name w:val="21F511E9D48E45B685585F5E45D1447F39"/>
    <w:rsid w:val="00BC327D"/>
    <w:rPr>
      <w:rFonts w:eastAsiaTheme="minorHAnsi"/>
      <w:lang w:eastAsia="en-US"/>
    </w:rPr>
  </w:style>
  <w:style w:type="paragraph" w:customStyle="1" w:styleId="8EA565E503264900B1DDEBE8830B8CEE38">
    <w:name w:val="8EA565E503264900B1DDEBE8830B8CEE38"/>
    <w:rsid w:val="00BC327D"/>
    <w:rPr>
      <w:rFonts w:eastAsiaTheme="minorHAnsi"/>
      <w:lang w:eastAsia="en-US"/>
    </w:rPr>
  </w:style>
  <w:style w:type="paragraph" w:customStyle="1" w:styleId="C187346BC3BD461C84C096AF243B9F1035">
    <w:name w:val="C187346BC3BD461C84C096AF243B9F1035"/>
    <w:rsid w:val="00BC327D"/>
    <w:rPr>
      <w:rFonts w:eastAsiaTheme="minorHAnsi"/>
      <w:lang w:eastAsia="en-US"/>
    </w:rPr>
  </w:style>
  <w:style w:type="paragraph" w:customStyle="1" w:styleId="99C0C8FB02BC4D66A3A6041393C3C80E35">
    <w:name w:val="99C0C8FB02BC4D66A3A6041393C3C80E35"/>
    <w:rsid w:val="00BC327D"/>
    <w:rPr>
      <w:rFonts w:eastAsiaTheme="minorHAnsi"/>
      <w:lang w:eastAsia="en-US"/>
    </w:rPr>
  </w:style>
  <w:style w:type="paragraph" w:customStyle="1" w:styleId="E3DB30EFB6044EEAB0F84C69D466208A35">
    <w:name w:val="E3DB30EFB6044EEAB0F84C69D466208A35"/>
    <w:rsid w:val="00BC327D"/>
    <w:rPr>
      <w:rFonts w:eastAsiaTheme="minorHAnsi"/>
      <w:lang w:eastAsia="en-US"/>
    </w:rPr>
  </w:style>
  <w:style w:type="paragraph" w:customStyle="1" w:styleId="147720465A974007B485649F7572468E36">
    <w:name w:val="147720465A974007B485649F7572468E36"/>
    <w:rsid w:val="00BC327D"/>
    <w:rPr>
      <w:rFonts w:eastAsiaTheme="minorHAnsi"/>
      <w:lang w:eastAsia="en-US"/>
    </w:rPr>
  </w:style>
  <w:style w:type="paragraph" w:customStyle="1" w:styleId="E26A1F25ADE645C8848A9003E882BECC35">
    <w:name w:val="E26A1F25ADE645C8848A9003E882BECC35"/>
    <w:rsid w:val="00BC327D"/>
    <w:rPr>
      <w:rFonts w:eastAsiaTheme="minorHAnsi"/>
      <w:lang w:eastAsia="en-US"/>
    </w:rPr>
  </w:style>
  <w:style w:type="paragraph" w:customStyle="1" w:styleId="7ABCF2DA78FE4006A6CC1F6D394E077535">
    <w:name w:val="7ABCF2DA78FE4006A6CC1F6D394E077535"/>
    <w:rsid w:val="00BC327D"/>
    <w:rPr>
      <w:rFonts w:eastAsiaTheme="minorHAnsi"/>
      <w:lang w:eastAsia="en-US"/>
    </w:rPr>
  </w:style>
  <w:style w:type="paragraph" w:customStyle="1" w:styleId="C82111CEF87C48FB8ED1171F73F6BCB135">
    <w:name w:val="C82111CEF87C48FB8ED1171F73F6BCB135"/>
    <w:rsid w:val="00BC327D"/>
    <w:rPr>
      <w:rFonts w:eastAsiaTheme="minorHAnsi"/>
      <w:lang w:eastAsia="en-US"/>
    </w:rPr>
  </w:style>
  <w:style w:type="paragraph" w:customStyle="1" w:styleId="062C9600A51D4202984EB7A04385DEAF34">
    <w:name w:val="062C9600A51D4202984EB7A04385DEAF34"/>
    <w:rsid w:val="00BC327D"/>
    <w:rPr>
      <w:rFonts w:eastAsiaTheme="minorHAnsi"/>
      <w:lang w:eastAsia="en-US"/>
    </w:rPr>
  </w:style>
  <w:style w:type="paragraph" w:customStyle="1" w:styleId="97D4727AD8D1428F9A73F0FD3097AD7033">
    <w:name w:val="97D4727AD8D1428F9A73F0FD3097AD7033"/>
    <w:rsid w:val="00BC327D"/>
    <w:pPr>
      <w:ind w:left="720"/>
      <w:contextualSpacing/>
    </w:pPr>
    <w:rPr>
      <w:rFonts w:eastAsiaTheme="minorHAnsi"/>
      <w:lang w:eastAsia="en-US"/>
    </w:rPr>
  </w:style>
  <w:style w:type="paragraph" w:customStyle="1" w:styleId="6EC24DB2C687448D8ED0C0E4D64D5CD729">
    <w:name w:val="6EC24DB2C687448D8ED0C0E4D64D5CD729"/>
    <w:rsid w:val="00BC327D"/>
    <w:pPr>
      <w:ind w:left="720"/>
      <w:contextualSpacing/>
    </w:pPr>
    <w:rPr>
      <w:rFonts w:eastAsiaTheme="minorHAnsi"/>
      <w:lang w:eastAsia="en-US"/>
    </w:rPr>
  </w:style>
  <w:style w:type="paragraph" w:customStyle="1" w:styleId="70E0D357C4A34C07B33AC470BA00632B28">
    <w:name w:val="70E0D357C4A34C07B33AC470BA00632B28"/>
    <w:rsid w:val="00BC327D"/>
    <w:pPr>
      <w:ind w:left="720"/>
      <w:contextualSpacing/>
    </w:pPr>
    <w:rPr>
      <w:rFonts w:eastAsiaTheme="minorHAnsi"/>
      <w:lang w:eastAsia="en-US"/>
    </w:rPr>
  </w:style>
  <w:style w:type="paragraph" w:customStyle="1" w:styleId="778D7051979946EAABF82A81B0FE21CF26">
    <w:name w:val="778D7051979946EAABF82A81B0FE21CF26"/>
    <w:rsid w:val="00BC327D"/>
    <w:pPr>
      <w:ind w:left="720"/>
      <w:contextualSpacing/>
    </w:pPr>
    <w:rPr>
      <w:rFonts w:eastAsiaTheme="minorHAnsi"/>
      <w:lang w:eastAsia="en-US"/>
    </w:rPr>
  </w:style>
  <w:style w:type="paragraph" w:customStyle="1" w:styleId="3B0DAF1FA3B245E6855C08CE9F44C46822">
    <w:name w:val="3B0DAF1FA3B245E6855C08CE9F44C46822"/>
    <w:rsid w:val="00BC327D"/>
    <w:pPr>
      <w:ind w:left="720"/>
      <w:contextualSpacing/>
    </w:pPr>
    <w:rPr>
      <w:rFonts w:eastAsiaTheme="minorHAnsi"/>
      <w:lang w:eastAsia="en-US"/>
    </w:rPr>
  </w:style>
  <w:style w:type="paragraph" w:customStyle="1" w:styleId="0AAE65D4C13F454082EF20784BE12F7E1">
    <w:name w:val="0AAE65D4C13F454082EF20784BE12F7E1"/>
    <w:rsid w:val="00BC327D"/>
    <w:pPr>
      <w:ind w:left="720"/>
      <w:contextualSpacing/>
    </w:pPr>
    <w:rPr>
      <w:rFonts w:eastAsiaTheme="minorHAnsi"/>
      <w:lang w:eastAsia="en-US"/>
    </w:rPr>
  </w:style>
  <w:style w:type="paragraph" w:customStyle="1" w:styleId="62FFCB4185C0431593A3E34F292BA05E">
    <w:name w:val="62FFCB4185C0431593A3E34F292BA05E"/>
    <w:rsid w:val="00BC327D"/>
    <w:pPr>
      <w:ind w:left="720"/>
      <w:contextualSpacing/>
    </w:pPr>
    <w:rPr>
      <w:rFonts w:eastAsiaTheme="minorHAnsi"/>
      <w:lang w:eastAsia="en-US"/>
    </w:rPr>
  </w:style>
  <w:style w:type="paragraph" w:customStyle="1" w:styleId="F434F8D493A14EE2954A54F7C536115019">
    <w:name w:val="F434F8D493A14EE2954A54F7C536115019"/>
    <w:rsid w:val="00BC327D"/>
    <w:pPr>
      <w:ind w:left="720"/>
      <w:contextualSpacing/>
    </w:pPr>
    <w:rPr>
      <w:rFonts w:eastAsiaTheme="minorHAnsi"/>
      <w:lang w:eastAsia="en-US"/>
    </w:rPr>
  </w:style>
  <w:style w:type="paragraph" w:customStyle="1" w:styleId="8529107500DD4B8BBBF48495799D5ED916">
    <w:name w:val="8529107500DD4B8BBBF48495799D5ED916"/>
    <w:rsid w:val="00BC327D"/>
    <w:pPr>
      <w:ind w:left="720"/>
      <w:contextualSpacing/>
    </w:pPr>
    <w:rPr>
      <w:rFonts w:eastAsiaTheme="minorHAnsi"/>
      <w:lang w:eastAsia="en-US"/>
    </w:rPr>
  </w:style>
  <w:style w:type="paragraph" w:customStyle="1" w:styleId="EBD2135FA74344AD9727C9BEE8C4ACD014">
    <w:name w:val="EBD2135FA74344AD9727C9BEE8C4ACD014"/>
    <w:rsid w:val="00BC327D"/>
    <w:pPr>
      <w:ind w:left="720"/>
      <w:contextualSpacing/>
    </w:pPr>
    <w:rPr>
      <w:rFonts w:eastAsiaTheme="minorHAnsi"/>
      <w:lang w:eastAsia="en-US"/>
    </w:rPr>
  </w:style>
  <w:style w:type="paragraph" w:customStyle="1" w:styleId="7A0E252F5A9641BA866E237BBE155F7014">
    <w:name w:val="7A0E252F5A9641BA866E237BBE155F7014"/>
    <w:rsid w:val="00BC327D"/>
    <w:pPr>
      <w:ind w:left="720"/>
      <w:contextualSpacing/>
    </w:pPr>
    <w:rPr>
      <w:rFonts w:eastAsiaTheme="minorHAnsi"/>
      <w:lang w:eastAsia="en-US"/>
    </w:rPr>
  </w:style>
  <w:style w:type="paragraph" w:customStyle="1" w:styleId="161E37B9EBE3493BBBBEBAD8B5EDDBF813">
    <w:name w:val="161E37B9EBE3493BBBBEBAD8B5EDDBF813"/>
    <w:rsid w:val="00BC327D"/>
    <w:pPr>
      <w:ind w:left="720"/>
      <w:contextualSpacing/>
    </w:pPr>
    <w:rPr>
      <w:rFonts w:eastAsiaTheme="minorHAnsi"/>
      <w:lang w:eastAsia="en-US"/>
    </w:rPr>
  </w:style>
  <w:style w:type="paragraph" w:customStyle="1" w:styleId="5294EE42235F46A08C87C8E1C7C1EF9613">
    <w:name w:val="5294EE42235F46A08C87C8E1C7C1EF9613"/>
    <w:rsid w:val="00BC327D"/>
    <w:pPr>
      <w:ind w:left="720"/>
      <w:contextualSpacing/>
    </w:pPr>
    <w:rPr>
      <w:rFonts w:eastAsiaTheme="minorHAnsi"/>
      <w:lang w:eastAsia="en-US"/>
    </w:rPr>
  </w:style>
  <w:style w:type="paragraph" w:customStyle="1" w:styleId="C8655C8917ED4FE98AC83EE573C5865E11">
    <w:name w:val="C8655C8917ED4FE98AC83EE573C5865E11"/>
    <w:rsid w:val="00BC327D"/>
    <w:pPr>
      <w:ind w:left="720"/>
      <w:contextualSpacing/>
    </w:pPr>
    <w:rPr>
      <w:rFonts w:eastAsiaTheme="minorHAnsi"/>
      <w:lang w:eastAsia="en-US"/>
    </w:rPr>
  </w:style>
  <w:style w:type="paragraph" w:customStyle="1" w:styleId="A20A027F1D664011AED3D029F8E6433B11">
    <w:name w:val="A20A027F1D664011AED3D029F8E6433B11"/>
    <w:rsid w:val="00BC327D"/>
    <w:pPr>
      <w:ind w:left="720"/>
      <w:contextualSpacing/>
    </w:pPr>
    <w:rPr>
      <w:rFonts w:eastAsiaTheme="minorHAnsi"/>
      <w:lang w:eastAsia="en-US"/>
    </w:rPr>
  </w:style>
  <w:style w:type="paragraph" w:customStyle="1" w:styleId="31DB38C786B34845A9E9BBC090AA36CE11">
    <w:name w:val="31DB38C786B34845A9E9BBC090AA36CE11"/>
    <w:rsid w:val="00BC327D"/>
    <w:pPr>
      <w:ind w:left="720"/>
      <w:contextualSpacing/>
    </w:pPr>
    <w:rPr>
      <w:rFonts w:eastAsiaTheme="minorHAnsi"/>
      <w:lang w:eastAsia="en-US"/>
    </w:rPr>
  </w:style>
  <w:style w:type="paragraph" w:customStyle="1" w:styleId="C5723FFFBC3E4FC7B6922A3BF38C9B719">
    <w:name w:val="C5723FFFBC3E4FC7B6922A3BF38C9B719"/>
    <w:rsid w:val="00BC327D"/>
    <w:pPr>
      <w:ind w:left="720"/>
      <w:contextualSpacing/>
    </w:pPr>
    <w:rPr>
      <w:rFonts w:eastAsiaTheme="minorHAnsi"/>
      <w:lang w:eastAsia="en-US"/>
    </w:rPr>
  </w:style>
  <w:style w:type="paragraph" w:customStyle="1" w:styleId="ABAF77BBD56C4722882EB09FB20075CA9">
    <w:name w:val="ABAF77BBD56C4722882EB09FB20075CA9"/>
    <w:rsid w:val="00BC327D"/>
    <w:pPr>
      <w:ind w:left="720"/>
      <w:contextualSpacing/>
    </w:pPr>
    <w:rPr>
      <w:rFonts w:eastAsiaTheme="minorHAnsi"/>
      <w:lang w:eastAsia="en-US"/>
    </w:rPr>
  </w:style>
  <w:style w:type="paragraph" w:customStyle="1" w:styleId="5F660631AAFA411694634BAB7F98B4879">
    <w:name w:val="5F660631AAFA411694634BAB7F98B4879"/>
    <w:rsid w:val="00BC327D"/>
    <w:pPr>
      <w:ind w:left="720"/>
      <w:contextualSpacing/>
    </w:pPr>
    <w:rPr>
      <w:rFonts w:eastAsiaTheme="minorHAnsi"/>
      <w:lang w:eastAsia="en-US"/>
    </w:rPr>
  </w:style>
  <w:style w:type="paragraph" w:customStyle="1" w:styleId="2FDDF215BE52489B8FEB4E3CFE4C734D9">
    <w:name w:val="2FDDF215BE52489B8FEB4E3CFE4C734D9"/>
    <w:rsid w:val="00BC327D"/>
    <w:pPr>
      <w:ind w:left="720"/>
      <w:contextualSpacing/>
    </w:pPr>
    <w:rPr>
      <w:rFonts w:eastAsiaTheme="minorHAnsi"/>
      <w:lang w:eastAsia="en-US"/>
    </w:rPr>
  </w:style>
  <w:style w:type="paragraph" w:customStyle="1" w:styleId="6FF09E1CD0554255B32BEC7187D8A74B9">
    <w:name w:val="6FF09E1CD0554255B32BEC7187D8A74B9"/>
    <w:rsid w:val="00BC327D"/>
    <w:pPr>
      <w:ind w:left="720"/>
      <w:contextualSpacing/>
    </w:pPr>
    <w:rPr>
      <w:rFonts w:eastAsiaTheme="minorHAnsi"/>
      <w:lang w:eastAsia="en-US"/>
    </w:rPr>
  </w:style>
  <w:style w:type="paragraph" w:customStyle="1" w:styleId="F1CAC753C618436BA6959358D7A919308">
    <w:name w:val="F1CAC753C618436BA6959358D7A919308"/>
    <w:rsid w:val="00BC327D"/>
    <w:pPr>
      <w:ind w:left="720"/>
      <w:contextualSpacing/>
    </w:pPr>
    <w:rPr>
      <w:rFonts w:eastAsiaTheme="minorHAnsi"/>
      <w:lang w:eastAsia="en-US"/>
    </w:rPr>
  </w:style>
  <w:style w:type="paragraph" w:customStyle="1" w:styleId="B2A1DA56C33B4981AF519B1CE419B9CF6">
    <w:name w:val="B2A1DA56C33B4981AF519B1CE419B9CF6"/>
    <w:rsid w:val="00BC327D"/>
    <w:rPr>
      <w:rFonts w:eastAsiaTheme="minorHAnsi"/>
      <w:lang w:eastAsia="en-US"/>
    </w:rPr>
  </w:style>
  <w:style w:type="paragraph" w:customStyle="1" w:styleId="214AF255D8E449E38BE35DAF79BE10046">
    <w:name w:val="214AF255D8E449E38BE35DAF79BE10046"/>
    <w:rsid w:val="00BC327D"/>
    <w:rPr>
      <w:rFonts w:eastAsiaTheme="minorHAnsi"/>
      <w:lang w:eastAsia="en-US"/>
    </w:rPr>
  </w:style>
  <w:style w:type="paragraph" w:customStyle="1" w:styleId="5ABC0E41631E4148B2DB19DF2F4483396">
    <w:name w:val="5ABC0E41631E4148B2DB19DF2F4483396"/>
    <w:rsid w:val="00BC327D"/>
    <w:rPr>
      <w:rFonts w:eastAsiaTheme="minorHAnsi"/>
      <w:lang w:eastAsia="en-US"/>
    </w:rPr>
  </w:style>
  <w:style w:type="paragraph" w:customStyle="1" w:styleId="1135D7BB31C6465888CE73EF84F9A56940">
    <w:name w:val="1135D7BB31C6465888CE73EF84F9A56940"/>
    <w:rsid w:val="00384DD0"/>
    <w:rPr>
      <w:rFonts w:eastAsiaTheme="minorHAnsi"/>
      <w:lang w:eastAsia="en-US"/>
    </w:rPr>
  </w:style>
  <w:style w:type="paragraph" w:customStyle="1" w:styleId="21F511E9D48E45B685585F5E45D1447F40">
    <w:name w:val="21F511E9D48E45B685585F5E45D1447F40"/>
    <w:rsid w:val="00384DD0"/>
    <w:rPr>
      <w:rFonts w:eastAsiaTheme="minorHAnsi"/>
      <w:lang w:eastAsia="en-US"/>
    </w:rPr>
  </w:style>
  <w:style w:type="paragraph" w:customStyle="1" w:styleId="8EA565E503264900B1DDEBE8830B8CEE39">
    <w:name w:val="8EA565E503264900B1DDEBE8830B8CEE39"/>
    <w:rsid w:val="00384DD0"/>
    <w:rPr>
      <w:rFonts w:eastAsiaTheme="minorHAnsi"/>
      <w:lang w:eastAsia="en-US"/>
    </w:rPr>
  </w:style>
  <w:style w:type="paragraph" w:customStyle="1" w:styleId="C187346BC3BD461C84C096AF243B9F1036">
    <w:name w:val="C187346BC3BD461C84C096AF243B9F1036"/>
    <w:rsid w:val="00384DD0"/>
    <w:rPr>
      <w:rFonts w:eastAsiaTheme="minorHAnsi"/>
      <w:lang w:eastAsia="en-US"/>
    </w:rPr>
  </w:style>
  <w:style w:type="paragraph" w:customStyle="1" w:styleId="99C0C8FB02BC4D66A3A6041393C3C80E36">
    <w:name w:val="99C0C8FB02BC4D66A3A6041393C3C80E36"/>
    <w:rsid w:val="00384DD0"/>
    <w:rPr>
      <w:rFonts w:eastAsiaTheme="minorHAnsi"/>
      <w:lang w:eastAsia="en-US"/>
    </w:rPr>
  </w:style>
  <w:style w:type="paragraph" w:customStyle="1" w:styleId="E3DB30EFB6044EEAB0F84C69D466208A36">
    <w:name w:val="E3DB30EFB6044EEAB0F84C69D466208A36"/>
    <w:rsid w:val="00384DD0"/>
    <w:rPr>
      <w:rFonts w:eastAsiaTheme="minorHAnsi"/>
      <w:lang w:eastAsia="en-US"/>
    </w:rPr>
  </w:style>
  <w:style w:type="paragraph" w:customStyle="1" w:styleId="147720465A974007B485649F7572468E37">
    <w:name w:val="147720465A974007B485649F7572468E37"/>
    <w:rsid w:val="00384DD0"/>
    <w:rPr>
      <w:rFonts w:eastAsiaTheme="minorHAnsi"/>
      <w:lang w:eastAsia="en-US"/>
    </w:rPr>
  </w:style>
  <w:style w:type="paragraph" w:customStyle="1" w:styleId="E26A1F25ADE645C8848A9003E882BECC36">
    <w:name w:val="E26A1F25ADE645C8848A9003E882BECC36"/>
    <w:rsid w:val="00384DD0"/>
    <w:rPr>
      <w:rFonts w:eastAsiaTheme="minorHAnsi"/>
      <w:lang w:eastAsia="en-US"/>
    </w:rPr>
  </w:style>
  <w:style w:type="paragraph" w:customStyle="1" w:styleId="C82111CEF87C48FB8ED1171F73F6BCB136">
    <w:name w:val="C82111CEF87C48FB8ED1171F73F6BCB136"/>
    <w:rsid w:val="00384DD0"/>
    <w:rPr>
      <w:rFonts w:eastAsiaTheme="minorHAnsi"/>
      <w:lang w:eastAsia="en-US"/>
    </w:rPr>
  </w:style>
  <w:style w:type="paragraph" w:customStyle="1" w:styleId="062C9600A51D4202984EB7A04385DEAF35">
    <w:name w:val="062C9600A51D4202984EB7A04385DEAF35"/>
    <w:rsid w:val="00384DD0"/>
    <w:rPr>
      <w:rFonts w:eastAsiaTheme="minorHAnsi"/>
      <w:lang w:eastAsia="en-US"/>
    </w:rPr>
  </w:style>
  <w:style w:type="paragraph" w:customStyle="1" w:styleId="97D4727AD8D1428F9A73F0FD3097AD7034">
    <w:name w:val="97D4727AD8D1428F9A73F0FD3097AD7034"/>
    <w:rsid w:val="00384DD0"/>
    <w:pPr>
      <w:ind w:left="720"/>
      <w:contextualSpacing/>
    </w:pPr>
    <w:rPr>
      <w:rFonts w:eastAsiaTheme="minorHAnsi"/>
      <w:lang w:eastAsia="en-US"/>
    </w:rPr>
  </w:style>
  <w:style w:type="paragraph" w:customStyle="1" w:styleId="6EC24DB2C687448D8ED0C0E4D64D5CD730">
    <w:name w:val="6EC24DB2C687448D8ED0C0E4D64D5CD730"/>
    <w:rsid w:val="00384DD0"/>
    <w:pPr>
      <w:ind w:left="720"/>
      <w:contextualSpacing/>
    </w:pPr>
    <w:rPr>
      <w:rFonts w:eastAsiaTheme="minorHAnsi"/>
      <w:lang w:eastAsia="en-US"/>
    </w:rPr>
  </w:style>
  <w:style w:type="paragraph" w:customStyle="1" w:styleId="70E0D357C4A34C07B33AC470BA00632B29">
    <w:name w:val="70E0D357C4A34C07B33AC470BA00632B29"/>
    <w:rsid w:val="00384DD0"/>
    <w:pPr>
      <w:ind w:left="720"/>
      <w:contextualSpacing/>
    </w:pPr>
    <w:rPr>
      <w:rFonts w:eastAsiaTheme="minorHAnsi"/>
      <w:lang w:eastAsia="en-US"/>
    </w:rPr>
  </w:style>
  <w:style w:type="paragraph" w:customStyle="1" w:styleId="778D7051979946EAABF82A81B0FE21CF27">
    <w:name w:val="778D7051979946EAABF82A81B0FE21CF27"/>
    <w:rsid w:val="00384DD0"/>
    <w:pPr>
      <w:ind w:left="720"/>
      <w:contextualSpacing/>
    </w:pPr>
    <w:rPr>
      <w:rFonts w:eastAsiaTheme="minorHAnsi"/>
      <w:lang w:eastAsia="en-US"/>
    </w:rPr>
  </w:style>
  <w:style w:type="paragraph" w:customStyle="1" w:styleId="3B0DAF1FA3B245E6855C08CE9F44C46823">
    <w:name w:val="3B0DAF1FA3B245E6855C08CE9F44C46823"/>
    <w:rsid w:val="00384DD0"/>
    <w:pPr>
      <w:ind w:left="720"/>
      <w:contextualSpacing/>
    </w:pPr>
    <w:rPr>
      <w:rFonts w:eastAsiaTheme="minorHAnsi"/>
      <w:lang w:eastAsia="en-US"/>
    </w:rPr>
  </w:style>
  <w:style w:type="paragraph" w:customStyle="1" w:styleId="0AAE65D4C13F454082EF20784BE12F7E2">
    <w:name w:val="0AAE65D4C13F454082EF20784BE12F7E2"/>
    <w:rsid w:val="00384DD0"/>
    <w:pPr>
      <w:ind w:left="720"/>
      <w:contextualSpacing/>
    </w:pPr>
    <w:rPr>
      <w:rFonts w:eastAsiaTheme="minorHAnsi"/>
      <w:lang w:eastAsia="en-US"/>
    </w:rPr>
  </w:style>
  <w:style w:type="paragraph" w:customStyle="1" w:styleId="62FFCB4185C0431593A3E34F292BA05E1">
    <w:name w:val="62FFCB4185C0431593A3E34F292BA05E1"/>
    <w:rsid w:val="00384DD0"/>
    <w:pPr>
      <w:ind w:left="720"/>
      <w:contextualSpacing/>
    </w:pPr>
    <w:rPr>
      <w:rFonts w:eastAsiaTheme="minorHAnsi"/>
      <w:lang w:eastAsia="en-US"/>
    </w:rPr>
  </w:style>
  <w:style w:type="paragraph" w:customStyle="1" w:styleId="F434F8D493A14EE2954A54F7C536115020">
    <w:name w:val="F434F8D493A14EE2954A54F7C536115020"/>
    <w:rsid w:val="00384DD0"/>
    <w:pPr>
      <w:ind w:left="720"/>
      <w:contextualSpacing/>
    </w:pPr>
    <w:rPr>
      <w:rFonts w:eastAsiaTheme="minorHAnsi"/>
      <w:lang w:eastAsia="en-US"/>
    </w:rPr>
  </w:style>
  <w:style w:type="paragraph" w:customStyle="1" w:styleId="8529107500DD4B8BBBF48495799D5ED917">
    <w:name w:val="8529107500DD4B8BBBF48495799D5ED917"/>
    <w:rsid w:val="00384DD0"/>
    <w:pPr>
      <w:ind w:left="720"/>
      <w:contextualSpacing/>
    </w:pPr>
    <w:rPr>
      <w:rFonts w:eastAsiaTheme="minorHAnsi"/>
      <w:lang w:eastAsia="en-US"/>
    </w:rPr>
  </w:style>
  <w:style w:type="paragraph" w:customStyle="1" w:styleId="EBD2135FA74344AD9727C9BEE8C4ACD015">
    <w:name w:val="EBD2135FA74344AD9727C9BEE8C4ACD015"/>
    <w:rsid w:val="00384DD0"/>
    <w:pPr>
      <w:ind w:left="720"/>
      <w:contextualSpacing/>
    </w:pPr>
    <w:rPr>
      <w:rFonts w:eastAsiaTheme="minorHAnsi"/>
      <w:lang w:eastAsia="en-US"/>
    </w:rPr>
  </w:style>
  <w:style w:type="paragraph" w:customStyle="1" w:styleId="7A0E252F5A9641BA866E237BBE155F7015">
    <w:name w:val="7A0E252F5A9641BA866E237BBE155F7015"/>
    <w:rsid w:val="00384DD0"/>
    <w:pPr>
      <w:ind w:left="720"/>
      <w:contextualSpacing/>
    </w:pPr>
    <w:rPr>
      <w:rFonts w:eastAsiaTheme="minorHAnsi"/>
      <w:lang w:eastAsia="en-US"/>
    </w:rPr>
  </w:style>
  <w:style w:type="paragraph" w:customStyle="1" w:styleId="161E37B9EBE3493BBBBEBAD8B5EDDBF814">
    <w:name w:val="161E37B9EBE3493BBBBEBAD8B5EDDBF814"/>
    <w:rsid w:val="00384DD0"/>
    <w:pPr>
      <w:ind w:left="720"/>
      <w:contextualSpacing/>
    </w:pPr>
    <w:rPr>
      <w:rFonts w:eastAsiaTheme="minorHAnsi"/>
      <w:lang w:eastAsia="en-US"/>
    </w:rPr>
  </w:style>
  <w:style w:type="paragraph" w:customStyle="1" w:styleId="5294EE42235F46A08C87C8E1C7C1EF9614">
    <w:name w:val="5294EE42235F46A08C87C8E1C7C1EF9614"/>
    <w:rsid w:val="00384DD0"/>
    <w:pPr>
      <w:ind w:left="720"/>
      <w:contextualSpacing/>
    </w:pPr>
    <w:rPr>
      <w:rFonts w:eastAsiaTheme="minorHAnsi"/>
      <w:lang w:eastAsia="en-US"/>
    </w:rPr>
  </w:style>
  <w:style w:type="paragraph" w:customStyle="1" w:styleId="C8655C8917ED4FE98AC83EE573C5865E12">
    <w:name w:val="C8655C8917ED4FE98AC83EE573C5865E12"/>
    <w:rsid w:val="00384DD0"/>
    <w:pPr>
      <w:ind w:left="720"/>
      <w:contextualSpacing/>
    </w:pPr>
    <w:rPr>
      <w:rFonts w:eastAsiaTheme="minorHAnsi"/>
      <w:lang w:eastAsia="en-US"/>
    </w:rPr>
  </w:style>
  <w:style w:type="paragraph" w:customStyle="1" w:styleId="A20A027F1D664011AED3D029F8E6433B12">
    <w:name w:val="A20A027F1D664011AED3D029F8E6433B12"/>
    <w:rsid w:val="00384DD0"/>
    <w:pPr>
      <w:ind w:left="720"/>
      <w:contextualSpacing/>
    </w:pPr>
    <w:rPr>
      <w:rFonts w:eastAsiaTheme="minorHAnsi"/>
      <w:lang w:eastAsia="en-US"/>
    </w:rPr>
  </w:style>
  <w:style w:type="paragraph" w:customStyle="1" w:styleId="31DB38C786B34845A9E9BBC090AA36CE12">
    <w:name w:val="31DB38C786B34845A9E9BBC090AA36CE12"/>
    <w:rsid w:val="00384DD0"/>
    <w:pPr>
      <w:ind w:left="720"/>
      <w:contextualSpacing/>
    </w:pPr>
    <w:rPr>
      <w:rFonts w:eastAsiaTheme="minorHAnsi"/>
      <w:lang w:eastAsia="en-US"/>
    </w:rPr>
  </w:style>
  <w:style w:type="paragraph" w:customStyle="1" w:styleId="C5723FFFBC3E4FC7B6922A3BF38C9B7110">
    <w:name w:val="C5723FFFBC3E4FC7B6922A3BF38C9B7110"/>
    <w:rsid w:val="00384DD0"/>
    <w:pPr>
      <w:ind w:left="720"/>
      <w:contextualSpacing/>
    </w:pPr>
    <w:rPr>
      <w:rFonts w:eastAsiaTheme="minorHAnsi"/>
      <w:lang w:eastAsia="en-US"/>
    </w:rPr>
  </w:style>
  <w:style w:type="paragraph" w:customStyle="1" w:styleId="ABAF77BBD56C4722882EB09FB20075CA10">
    <w:name w:val="ABAF77BBD56C4722882EB09FB20075CA10"/>
    <w:rsid w:val="00384DD0"/>
    <w:pPr>
      <w:ind w:left="720"/>
      <w:contextualSpacing/>
    </w:pPr>
    <w:rPr>
      <w:rFonts w:eastAsiaTheme="minorHAnsi"/>
      <w:lang w:eastAsia="en-US"/>
    </w:rPr>
  </w:style>
  <w:style w:type="paragraph" w:customStyle="1" w:styleId="5F660631AAFA411694634BAB7F98B48710">
    <w:name w:val="5F660631AAFA411694634BAB7F98B48710"/>
    <w:rsid w:val="00384DD0"/>
    <w:pPr>
      <w:ind w:left="720"/>
      <w:contextualSpacing/>
    </w:pPr>
    <w:rPr>
      <w:rFonts w:eastAsiaTheme="minorHAnsi"/>
      <w:lang w:eastAsia="en-US"/>
    </w:rPr>
  </w:style>
  <w:style w:type="paragraph" w:customStyle="1" w:styleId="E046444D9BF040F1830CB245F67D31BA">
    <w:name w:val="E046444D9BF040F1830CB245F67D31BA"/>
    <w:rsid w:val="00384DD0"/>
    <w:pPr>
      <w:ind w:left="720"/>
      <w:contextualSpacing/>
    </w:pPr>
    <w:rPr>
      <w:rFonts w:eastAsiaTheme="minorHAnsi"/>
      <w:lang w:eastAsia="en-US"/>
    </w:rPr>
  </w:style>
  <w:style w:type="paragraph" w:customStyle="1" w:styleId="2FDDF215BE52489B8FEB4E3CFE4C734D10">
    <w:name w:val="2FDDF215BE52489B8FEB4E3CFE4C734D10"/>
    <w:rsid w:val="00384DD0"/>
    <w:pPr>
      <w:ind w:left="720"/>
      <w:contextualSpacing/>
    </w:pPr>
    <w:rPr>
      <w:rFonts w:eastAsiaTheme="minorHAnsi"/>
      <w:lang w:eastAsia="en-US"/>
    </w:rPr>
  </w:style>
  <w:style w:type="paragraph" w:customStyle="1" w:styleId="6FF09E1CD0554255B32BEC7187D8A74B10">
    <w:name w:val="6FF09E1CD0554255B32BEC7187D8A74B10"/>
    <w:rsid w:val="00384DD0"/>
    <w:pPr>
      <w:ind w:left="720"/>
      <w:contextualSpacing/>
    </w:pPr>
    <w:rPr>
      <w:rFonts w:eastAsiaTheme="minorHAnsi"/>
      <w:lang w:eastAsia="en-US"/>
    </w:rPr>
  </w:style>
  <w:style w:type="paragraph" w:customStyle="1" w:styleId="F1CAC753C618436BA6959358D7A919309">
    <w:name w:val="F1CAC753C618436BA6959358D7A919309"/>
    <w:rsid w:val="00384DD0"/>
    <w:pPr>
      <w:ind w:left="720"/>
      <w:contextualSpacing/>
    </w:pPr>
    <w:rPr>
      <w:rFonts w:eastAsiaTheme="minorHAnsi"/>
      <w:lang w:eastAsia="en-US"/>
    </w:rPr>
  </w:style>
  <w:style w:type="paragraph" w:customStyle="1" w:styleId="B2A1DA56C33B4981AF519B1CE419B9CF7">
    <w:name w:val="B2A1DA56C33B4981AF519B1CE419B9CF7"/>
    <w:rsid w:val="00384DD0"/>
    <w:rPr>
      <w:rFonts w:eastAsiaTheme="minorHAnsi"/>
      <w:lang w:eastAsia="en-US"/>
    </w:rPr>
  </w:style>
  <w:style w:type="paragraph" w:customStyle="1" w:styleId="214AF255D8E449E38BE35DAF79BE10047">
    <w:name w:val="214AF255D8E449E38BE35DAF79BE10047"/>
    <w:rsid w:val="00384DD0"/>
    <w:rPr>
      <w:rFonts w:eastAsiaTheme="minorHAnsi"/>
      <w:lang w:eastAsia="en-US"/>
    </w:rPr>
  </w:style>
  <w:style w:type="paragraph" w:customStyle="1" w:styleId="5ABC0E41631E4148B2DB19DF2F4483397">
    <w:name w:val="5ABC0E41631E4148B2DB19DF2F4483397"/>
    <w:rsid w:val="00384DD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38283BB24DC74AB8AB33F3DFE340C8" ma:contentTypeVersion="10" ma:contentTypeDescription="Create a new document." ma:contentTypeScope="" ma:versionID="bb15854dd49a2f149d1de61f254e7c2f">
  <xsd:schema xmlns:xsd="http://www.w3.org/2001/XMLSchema" xmlns:xs="http://www.w3.org/2001/XMLSchema" xmlns:p="http://schemas.microsoft.com/office/2006/metadata/properties" xmlns:ns3="3f5ef5fe-9a59-48fb-9c41-e42d47a70b15" xmlns:ns4="95c4b4cd-ef07-4c8b-933d-e40d2bbf51e8" targetNamespace="http://schemas.microsoft.com/office/2006/metadata/properties" ma:root="true" ma:fieldsID="551b7f914a3ba1ee1e7733cd7db9a867" ns3:_="" ns4:_="">
    <xsd:import namespace="3f5ef5fe-9a59-48fb-9c41-e42d47a70b15"/>
    <xsd:import namespace="95c4b4cd-ef07-4c8b-933d-e40d2bbf51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ef5fe-9a59-48fb-9c41-e42d47a70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4b4cd-ef07-4c8b-933d-e40d2bbf51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7CB99-B401-4BB8-BE25-462FC98899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ACA692-EE4F-468B-8376-969EA4C44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ef5fe-9a59-48fb-9c41-e42d47a70b15"/>
    <ds:schemaRef ds:uri="95c4b4cd-ef07-4c8b-933d-e40d2bbf5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61AE5-672B-4353-945B-A60BDFFED795}">
  <ds:schemaRefs>
    <ds:schemaRef ds:uri="http://schemas.microsoft.com/sharepoint/v3/contenttype/forms"/>
  </ds:schemaRefs>
</ds:datastoreItem>
</file>

<file path=customXml/itemProps4.xml><?xml version="1.0" encoding="utf-8"?>
<ds:datastoreItem xmlns:ds="http://schemas.openxmlformats.org/officeDocument/2006/customXml" ds:itemID="{1AE8A11B-1B94-4121-8D34-77C57CB6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BF73FCED</Template>
  <TotalTime>16</TotalTime>
  <Pages>8</Pages>
  <Words>3179</Words>
  <Characters>17489</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8</cp:revision>
  <dcterms:created xsi:type="dcterms:W3CDTF">2021-03-05T16:14:00Z</dcterms:created>
  <dcterms:modified xsi:type="dcterms:W3CDTF">2021-10-01T13:12:00Z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0x010100CC38283BB24DC74AB8AB33F3DFE340C8</vt:lpwstr>
  </property>
</Properties>
</file>