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BAD2D" w14:textId="77777777" w:rsidR="005E5455" w:rsidRPr="00333640" w:rsidRDefault="001D4BD6" w:rsidP="007142B5">
      <w:pPr>
        <w:contextualSpacing/>
        <w:rPr>
          <w:b/>
        </w:rPr>
      </w:pPr>
      <w:r w:rsidRPr="00333640">
        <w:rPr>
          <w:b/>
        </w:rPr>
        <w:t xml:space="preserve">   </w:t>
      </w:r>
    </w:p>
    <w:p w14:paraId="404F59BC" w14:textId="77777777" w:rsidR="005E5455" w:rsidRPr="00333640" w:rsidRDefault="005E5455" w:rsidP="00485C70">
      <w:pPr>
        <w:contextualSpacing/>
        <w:rPr>
          <w:b/>
        </w:rPr>
      </w:pPr>
    </w:p>
    <w:p w14:paraId="3F325897" w14:textId="77777777" w:rsidR="005E5455" w:rsidRPr="00333640" w:rsidRDefault="005E5455" w:rsidP="00485C70">
      <w:pPr>
        <w:contextualSpacing/>
        <w:rPr>
          <w:b/>
        </w:rPr>
      </w:pPr>
    </w:p>
    <w:p w14:paraId="097D63CA" w14:textId="77777777" w:rsidR="005E5455" w:rsidRPr="00333640" w:rsidRDefault="005E5455" w:rsidP="00485C70">
      <w:pPr>
        <w:contextualSpacing/>
        <w:rPr>
          <w:b/>
        </w:rPr>
      </w:pPr>
    </w:p>
    <w:p w14:paraId="2A69E213" w14:textId="77777777" w:rsidR="004A72E2" w:rsidRPr="00333640" w:rsidRDefault="004A72E2" w:rsidP="00485C70">
      <w:pPr>
        <w:contextualSpacing/>
        <w:rPr>
          <w:b/>
        </w:rPr>
      </w:pPr>
    </w:p>
    <w:p w14:paraId="3B12B464" w14:textId="77777777" w:rsidR="004A72E2" w:rsidRPr="00333640" w:rsidRDefault="004A72E2" w:rsidP="00485C70">
      <w:pPr>
        <w:contextualSpacing/>
        <w:rPr>
          <w:b/>
        </w:rPr>
      </w:pPr>
    </w:p>
    <w:p w14:paraId="579F30BA" w14:textId="77777777" w:rsidR="004A72E2" w:rsidRPr="00333640" w:rsidRDefault="004A72E2" w:rsidP="00485C70">
      <w:pPr>
        <w:contextualSpacing/>
        <w:rPr>
          <w:b/>
        </w:rPr>
      </w:pPr>
    </w:p>
    <w:p w14:paraId="111D2597" w14:textId="77777777" w:rsidR="004A72E2" w:rsidRPr="00333640" w:rsidRDefault="004A72E2" w:rsidP="00485C70">
      <w:pPr>
        <w:contextualSpacing/>
        <w:rPr>
          <w:b/>
        </w:rPr>
      </w:pPr>
    </w:p>
    <w:p w14:paraId="2637D96A" w14:textId="77777777" w:rsidR="005E5455" w:rsidRPr="00333640" w:rsidRDefault="005E5455" w:rsidP="002B2FD7">
      <w:pPr>
        <w:contextualSpacing/>
        <w:rPr>
          <w:b/>
        </w:rPr>
      </w:pPr>
    </w:p>
    <w:p w14:paraId="479C7CE4" w14:textId="77777777" w:rsidR="00025E8F" w:rsidRPr="00333640" w:rsidRDefault="00025E8F" w:rsidP="00025E8F">
      <w:pPr>
        <w:contextualSpacing/>
        <w:jc w:val="center"/>
        <w:rPr>
          <w:b/>
        </w:rPr>
      </w:pPr>
      <w:r w:rsidRPr="00333640">
        <w:rPr>
          <w:b/>
        </w:rPr>
        <w:t>ARBEIDSOVEREENKOMST</w:t>
      </w:r>
    </w:p>
    <w:p w14:paraId="5970184F" w14:textId="77777777" w:rsidR="00025E8F" w:rsidRPr="00333640" w:rsidRDefault="00330751" w:rsidP="00025E8F">
      <w:pPr>
        <w:contextualSpacing/>
        <w:jc w:val="center"/>
        <w:rPr>
          <w:b/>
        </w:rPr>
      </w:pPr>
      <w:r w:rsidRPr="00333640">
        <w:rPr>
          <w:b/>
        </w:rPr>
        <w:t xml:space="preserve">VOOR BEPAALDE TIJD MET UITGESTELDE PRESTATIEPLICHT </w:t>
      </w:r>
    </w:p>
    <w:p w14:paraId="3C61749A" w14:textId="77777777" w:rsidR="00330751" w:rsidRPr="00333640" w:rsidRDefault="00330751" w:rsidP="00025E8F">
      <w:pPr>
        <w:contextualSpacing/>
        <w:jc w:val="center"/>
        <w:rPr>
          <w:b/>
        </w:rPr>
      </w:pPr>
      <w:r w:rsidRPr="00333640">
        <w:rPr>
          <w:b/>
        </w:rPr>
        <w:t>(OPROEPCONTRACT)</w:t>
      </w:r>
    </w:p>
    <w:p w14:paraId="01C312FD" w14:textId="77777777" w:rsidR="00330751" w:rsidRPr="00333640" w:rsidRDefault="00330751" w:rsidP="00025E8F">
      <w:pPr>
        <w:contextualSpacing/>
        <w:jc w:val="center"/>
        <w:rPr>
          <w:b/>
        </w:rPr>
      </w:pPr>
      <w:r w:rsidRPr="00333640">
        <w:rPr>
          <w:b/>
        </w:rPr>
        <w:t xml:space="preserve">(voor de werknemer die voor zijn levensonderhoud afhankelijk is van de inkomsten uit deze arbeidsovereenkomst) </w:t>
      </w:r>
    </w:p>
    <w:p w14:paraId="33BC1BA0" w14:textId="77777777" w:rsidR="005E5455" w:rsidRPr="00333640" w:rsidRDefault="005E5455" w:rsidP="00025E8F">
      <w:pPr>
        <w:contextualSpacing/>
        <w:jc w:val="center"/>
        <w:rPr>
          <w:b/>
        </w:rPr>
      </w:pPr>
    </w:p>
    <w:p w14:paraId="527C86F1" w14:textId="77777777" w:rsidR="00025E8F" w:rsidRPr="00333640" w:rsidRDefault="00025E8F" w:rsidP="00025E8F">
      <w:pPr>
        <w:contextualSpacing/>
        <w:rPr>
          <w:b/>
        </w:rPr>
      </w:pPr>
      <w:r w:rsidRPr="00333640">
        <w:rPr>
          <w:b/>
        </w:rPr>
        <w:t>Werkgever:</w:t>
      </w:r>
    </w:p>
    <w:p w14:paraId="0E51B6C7" w14:textId="77777777" w:rsidR="00025E8F" w:rsidRPr="00333640" w:rsidRDefault="00025E8F" w:rsidP="00025E8F">
      <w:pPr>
        <w:contextualSpacing/>
      </w:pPr>
      <w:r w:rsidRPr="00333640">
        <w:t>Naam</w:t>
      </w:r>
      <w:r w:rsidRPr="00333640">
        <w:tab/>
      </w:r>
      <w:r w:rsidRPr="00333640">
        <w:tab/>
      </w:r>
      <w:r w:rsidRPr="00333640">
        <w:tab/>
        <w:t>:</w:t>
      </w:r>
      <w:r w:rsidR="002409B8" w:rsidRPr="00333640">
        <w:t xml:space="preserve"> </w:t>
      </w:r>
      <w:sdt>
        <w:sdtPr>
          <w:rPr>
            <w:rStyle w:val="Stijl16"/>
          </w:rPr>
          <w:id w:val="1101914943"/>
          <w:placeholder>
            <w:docPart w:val="D447E9442F964447943CD1733E7D83D1"/>
          </w:placeholder>
          <w:temporary/>
          <w:showingPlcHdr/>
        </w:sdtPr>
        <w:sdtEndPr>
          <w:rPr>
            <w:rStyle w:val="Standaardalinea-lettertype"/>
          </w:rPr>
        </w:sdtEndPr>
        <w:sdtContent>
          <w:r w:rsidR="005611EB" w:rsidRPr="00333640">
            <w:rPr>
              <w:rStyle w:val="Stijl16"/>
              <w:color w:val="FF0000"/>
            </w:rPr>
            <w:t>bedrijfsnaam in</w:t>
          </w:r>
          <w:r w:rsidR="005611EB" w:rsidRPr="00333640">
            <w:rPr>
              <w:rStyle w:val="Tekstvantijdelijkeaanduiding"/>
              <w:color w:val="FF0000"/>
            </w:rPr>
            <w:t>voeren</w:t>
          </w:r>
        </w:sdtContent>
      </w:sdt>
    </w:p>
    <w:p w14:paraId="6FDDA0FE" w14:textId="77777777" w:rsidR="00A24438" w:rsidRPr="00333640" w:rsidRDefault="00025E8F" w:rsidP="00025E8F">
      <w:pPr>
        <w:contextualSpacing/>
      </w:pPr>
      <w:r w:rsidRPr="00333640">
        <w:t>Adres</w:t>
      </w:r>
      <w:r w:rsidRPr="00333640">
        <w:tab/>
      </w:r>
      <w:r w:rsidRPr="00333640">
        <w:tab/>
      </w:r>
      <w:r w:rsidRPr="00333640">
        <w:tab/>
        <w:t>:</w:t>
      </w:r>
      <w:r w:rsidR="001179BB" w:rsidRPr="00333640">
        <w:t xml:space="preserve"> </w:t>
      </w:r>
      <w:sdt>
        <w:sdtPr>
          <w:rPr>
            <w:rStyle w:val="Stijl15"/>
          </w:rPr>
          <w:id w:val="1361474753"/>
          <w:placeholder>
            <w:docPart w:val="B8E7D313A3EC426DA1EE204A28D8454E"/>
          </w:placeholder>
          <w:temporary/>
          <w:showingPlcHdr/>
        </w:sdtPr>
        <w:sdtEndPr>
          <w:rPr>
            <w:rStyle w:val="Standaardalinea-lettertype"/>
          </w:rPr>
        </w:sdtEndPr>
        <w:sdtContent>
          <w:r w:rsidR="005611EB" w:rsidRPr="00333640">
            <w:rPr>
              <w:rStyle w:val="Stijl15"/>
              <w:color w:val="FF0000"/>
            </w:rPr>
            <w:t>bedrijfsadres in</w:t>
          </w:r>
          <w:r w:rsidR="005611EB" w:rsidRPr="00333640">
            <w:rPr>
              <w:rStyle w:val="Tekstvantijdelijkeaanduiding"/>
              <w:color w:val="FF0000"/>
            </w:rPr>
            <w:t>voeren</w:t>
          </w:r>
        </w:sdtContent>
      </w:sdt>
    </w:p>
    <w:p w14:paraId="24763306" w14:textId="77777777" w:rsidR="00025E8F" w:rsidRPr="00333640" w:rsidRDefault="00025E8F" w:rsidP="00025E8F">
      <w:pPr>
        <w:contextualSpacing/>
      </w:pPr>
      <w:r w:rsidRPr="00333640">
        <w:t>Postcode en plaats</w:t>
      </w:r>
      <w:r w:rsidRPr="00333640">
        <w:tab/>
        <w:t>:</w:t>
      </w:r>
      <w:r w:rsidR="001179BB" w:rsidRPr="00333640">
        <w:t xml:space="preserve"> </w:t>
      </w:r>
      <w:sdt>
        <w:sdtPr>
          <w:rPr>
            <w:rStyle w:val="Stijl14"/>
          </w:rPr>
          <w:id w:val="1617793615"/>
          <w:placeholder>
            <w:docPart w:val="194E4CCA74C9471EA47F98EFE16E4294"/>
          </w:placeholder>
          <w:temporary/>
          <w:showingPlcHdr/>
        </w:sdtPr>
        <w:sdtEndPr>
          <w:rPr>
            <w:rStyle w:val="Standaardalinea-lettertype"/>
          </w:rPr>
        </w:sdtEndPr>
        <w:sdtContent>
          <w:r w:rsidR="00854A83" w:rsidRPr="00333640">
            <w:rPr>
              <w:rStyle w:val="Tekstvantijdelijkeaanduiding"/>
              <w:color w:val="FF0000"/>
            </w:rPr>
            <w:t>postcode en plaats bedrijf</w:t>
          </w:r>
        </w:sdtContent>
      </w:sdt>
    </w:p>
    <w:p w14:paraId="659045AB" w14:textId="77777777" w:rsidR="00A24438" w:rsidRPr="00333640" w:rsidRDefault="00A24438" w:rsidP="00025E8F">
      <w:pPr>
        <w:contextualSpacing/>
      </w:pPr>
    </w:p>
    <w:p w14:paraId="6ACD9ED0" w14:textId="77777777" w:rsidR="00025E8F" w:rsidRPr="00333640" w:rsidRDefault="00025E8F" w:rsidP="00025E8F">
      <w:pPr>
        <w:contextualSpacing/>
      </w:pPr>
      <w:r w:rsidRPr="00333640">
        <w:t>en</w:t>
      </w:r>
    </w:p>
    <w:p w14:paraId="6D528EC4" w14:textId="77777777" w:rsidR="00025E8F" w:rsidRPr="00333640" w:rsidRDefault="00025E8F" w:rsidP="00025E8F">
      <w:pPr>
        <w:contextualSpacing/>
      </w:pPr>
    </w:p>
    <w:p w14:paraId="133BE320" w14:textId="77777777" w:rsidR="00025E8F" w:rsidRPr="00333640" w:rsidRDefault="00025E8F" w:rsidP="00025E8F">
      <w:pPr>
        <w:contextualSpacing/>
        <w:rPr>
          <w:b/>
        </w:rPr>
      </w:pPr>
      <w:r w:rsidRPr="00333640">
        <w:rPr>
          <w:b/>
        </w:rPr>
        <w:t>Werknemer:</w:t>
      </w:r>
    </w:p>
    <w:p w14:paraId="7B850815" w14:textId="77777777" w:rsidR="00025E8F" w:rsidRPr="00333640" w:rsidRDefault="00025E8F" w:rsidP="00025E8F">
      <w:pPr>
        <w:contextualSpacing/>
      </w:pPr>
      <w:r w:rsidRPr="00333640">
        <w:t>Naam</w:t>
      </w:r>
      <w:r w:rsidRPr="00333640">
        <w:tab/>
      </w:r>
      <w:r w:rsidRPr="00333640">
        <w:tab/>
      </w:r>
      <w:r w:rsidRPr="00333640">
        <w:tab/>
        <w:t>:</w:t>
      </w:r>
      <w:r w:rsidR="001179BB" w:rsidRPr="00333640">
        <w:t xml:space="preserve"> </w:t>
      </w:r>
      <w:sdt>
        <w:sdtPr>
          <w:rPr>
            <w:rStyle w:val="Stijl18"/>
          </w:rPr>
          <w:id w:val="-411237498"/>
          <w:placeholder>
            <w:docPart w:val="7FD7B071CB944FC7BDAFE55042ED89E5"/>
          </w:placeholder>
          <w:temporary/>
          <w:showingPlcHdr/>
        </w:sdtPr>
        <w:sdtEndPr>
          <w:rPr>
            <w:rStyle w:val="Standaardalinea-lettertype"/>
          </w:rPr>
        </w:sdtEndPr>
        <w:sdtContent>
          <w:r w:rsidR="00854A83" w:rsidRPr="00333640">
            <w:rPr>
              <w:color w:val="FF0000"/>
            </w:rPr>
            <w:t>naam werknemer</w:t>
          </w:r>
        </w:sdtContent>
      </w:sdt>
    </w:p>
    <w:p w14:paraId="3993F614" w14:textId="77777777" w:rsidR="00B709EF" w:rsidRPr="00333640" w:rsidRDefault="00025E8F" w:rsidP="00025E8F">
      <w:pPr>
        <w:contextualSpacing/>
      </w:pPr>
      <w:r w:rsidRPr="00333640">
        <w:t>Adres</w:t>
      </w:r>
      <w:r w:rsidRPr="00333640">
        <w:tab/>
      </w:r>
      <w:r w:rsidRPr="00333640">
        <w:tab/>
      </w:r>
      <w:r w:rsidRPr="00333640">
        <w:tab/>
        <w:t>:</w:t>
      </w:r>
      <w:r w:rsidR="001179BB" w:rsidRPr="00333640">
        <w:t xml:space="preserve"> </w:t>
      </w:r>
      <w:sdt>
        <w:sdtPr>
          <w:rPr>
            <w:rStyle w:val="Stijl19"/>
          </w:rPr>
          <w:id w:val="1902249532"/>
          <w:placeholder>
            <w:docPart w:val="A2D86E042240430598C5A359DFEC0073"/>
          </w:placeholder>
          <w:temporary/>
          <w:showingPlcHdr/>
        </w:sdtPr>
        <w:sdtEndPr>
          <w:rPr>
            <w:rStyle w:val="Standaardalinea-lettertype"/>
          </w:rPr>
        </w:sdtEndPr>
        <w:sdtContent>
          <w:r w:rsidR="00854A83" w:rsidRPr="00333640">
            <w:rPr>
              <w:rStyle w:val="Tekstvantijdelijkeaanduiding"/>
              <w:color w:val="FF0000"/>
            </w:rPr>
            <w:t>adres werknemer</w:t>
          </w:r>
        </w:sdtContent>
      </w:sdt>
    </w:p>
    <w:p w14:paraId="7C543F32" w14:textId="77777777" w:rsidR="00025E8F" w:rsidRPr="00333640" w:rsidRDefault="00025E8F" w:rsidP="00025E8F">
      <w:pPr>
        <w:contextualSpacing/>
      </w:pPr>
      <w:r w:rsidRPr="00333640">
        <w:t>Postcode en plaats</w:t>
      </w:r>
      <w:r w:rsidRPr="00333640">
        <w:tab/>
        <w:t>:</w:t>
      </w:r>
      <w:r w:rsidR="001179BB" w:rsidRPr="00333640">
        <w:t xml:space="preserve"> </w:t>
      </w:r>
      <w:sdt>
        <w:sdtPr>
          <w:rPr>
            <w:rStyle w:val="Stijl20"/>
          </w:rPr>
          <w:id w:val="1785153040"/>
          <w:placeholder>
            <w:docPart w:val="0B68392C4B8B48549E377B7562D387D2"/>
          </w:placeholder>
          <w:temporary/>
          <w:showingPlcHdr/>
        </w:sdtPr>
        <w:sdtEndPr>
          <w:rPr>
            <w:rStyle w:val="Standaardalinea-lettertype"/>
          </w:rPr>
        </w:sdtEndPr>
        <w:sdtContent>
          <w:r w:rsidR="00854A83" w:rsidRPr="00333640">
            <w:rPr>
              <w:color w:val="FF0000"/>
            </w:rPr>
            <w:t>postcode en plaats werknemer</w:t>
          </w:r>
        </w:sdtContent>
      </w:sdt>
    </w:p>
    <w:p w14:paraId="47094A83" w14:textId="77777777" w:rsidR="00B709EF" w:rsidRPr="00333640" w:rsidRDefault="00025E8F" w:rsidP="00025E8F">
      <w:pPr>
        <w:contextualSpacing/>
        <w:rPr>
          <w:rStyle w:val="Stijl8"/>
          <w:color w:val="FF0000"/>
        </w:rPr>
      </w:pPr>
      <w:r w:rsidRPr="00333640">
        <w:t>Geboortedatum</w:t>
      </w:r>
      <w:r w:rsidRPr="00333640">
        <w:tab/>
        <w:t>:</w:t>
      </w:r>
      <w:r w:rsidR="001179BB" w:rsidRPr="00333640">
        <w:rPr>
          <w:color w:val="FF0000"/>
        </w:rPr>
        <w:t xml:space="preserve"> </w:t>
      </w:r>
      <w:sdt>
        <w:sdtPr>
          <w:rPr>
            <w:rStyle w:val="Stijl21"/>
          </w:rPr>
          <w:id w:val="558821063"/>
          <w:placeholder>
            <w:docPart w:val="BD250739DEC840F595C5A15FAA02A0D1"/>
          </w:placeholder>
          <w:temporary/>
          <w:showingPlcHdr/>
          <w:date>
            <w:dateFormat w:val="d-M-yyyy"/>
            <w:lid w:val="nl-NL"/>
            <w:storeMappedDataAs w:val="dateTime"/>
            <w:calendar w:val="gregorian"/>
          </w:date>
        </w:sdtPr>
        <w:sdtEndPr>
          <w:rPr>
            <w:rStyle w:val="Standaardalinea-lettertype"/>
            <w:color w:val="FF0000"/>
          </w:rPr>
        </w:sdtEndPr>
        <w:sdtContent>
          <w:r w:rsidR="00854A83" w:rsidRPr="00333640">
            <w:rPr>
              <w:color w:val="FF0000"/>
            </w:rPr>
            <w:t>voer een geboortedatum in</w:t>
          </w:r>
        </w:sdtContent>
      </w:sdt>
    </w:p>
    <w:p w14:paraId="2257FCC5" w14:textId="77777777" w:rsidR="007235A8" w:rsidRPr="00333640" w:rsidRDefault="007235A8" w:rsidP="00025E8F">
      <w:pPr>
        <w:contextualSpacing/>
      </w:pPr>
      <w:bookmarkStart w:id="0" w:name="_GoBack"/>
      <w:bookmarkEnd w:id="0"/>
      <w:r w:rsidRPr="00333640">
        <w:t>Bankrekening</w:t>
      </w:r>
      <w:r w:rsidRPr="00333640">
        <w:tab/>
      </w:r>
      <w:r w:rsidRPr="00333640">
        <w:tab/>
        <w:t xml:space="preserve">: </w:t>
      </w:r>
      <w:sdt>
        <w:sdtPr>
          <w:rPr>
            <w:rStyle w:val="Stijl22"/>
          </w:rPr>
          <w:id w:val="2089109835"/>
          <w:placeholder>
            <w:docPart w:val="F4803E7936724E99A972AEE0551AB42F"/>
          </w:placeholder>
          <w:temporary/>
          <w:showingPlcHdr/>
        </w:sdtPr>
        <w:sdtEndPr>
          <w:rPr>
            <w:rStyle w:val="Standaardalinea-lettertype"/>
          </w:rPr>
        </w:sdtEndPr>
        <w:sdtContent>
          <w:r w:rsidR="001D4BD6" w:rsidRPr="00333640">
            <w:rPr>
              <w:color w:val="FF0000"/>
            </w:rPr>
            <w:t>voer IBAN nummer in, als je</w:t>
          </w:r>
          <w:r w:rsidR="00854A83" w:rsidRPr="00333640">
            <w:rPr>
              <w:color w:val="FF0000"/>
            </w:rPr>
            <w:t xml:space="preserve"> deze gegevens hier wilt opnemen kan dat, verwijderen van het invoerveld kan ook. Als </w:t>
          </w:r>
          <w:r w:rsidR="001D4BD6" w:rsidRPr="00333640">
            <w:rPr>
              <w:color w:val="FF0000"/>
            </w:rPr>
            <w:t>je</w:t>
          </w:r>
          <w:r w:rsidR="00854A83" w:rsidRPr="00333640">
            <w:rPr>
              <w:color w:val="FF0000"/>
            </w:rPr>
            <w:t xml:space="preserve"> de gegevens laat staan wees alert op het verwijderen ervan als </w:t>
          </w:r>
          <w:r w:rsidR="001D4BD6" w:rsidRPr="00333640">
            <w:rPr>
              <w:color w:val="FF0000"/>
            </w:rPr>
            <w:t>je</w:t>
          </w:r>
          <w:r w:rsidR="00854A83" w:rsidRPr="00333640">
            <w:rPr>
              <w:color w:val="FF0000"/>
            </w:rPr>
            <w:t xml:space="preserve"> de arbeidsovereenkomst deelt met een derde.</w:t>
          </w:r>
        </w:sdtContent>
      </w:sdt>
    </w:p>
    <w:p w14:paraId="2488D860" w14:textId="77777777" w:rsidR="007235A8" w:rsidRPr="00333640" w:rsidRDefault="007235A8" w:rsidP="00025E8F">
      <w:pPr>
        <w:contextualSpacing/>
      </w:pPr>
      <w:r w:rsidRPr="00333640">
        <w:t>Email adres</w:t>
      </w:r>
      <w:r w:rsidRPr="00333640">
        <w:tab/>
      </w:r>
      <w:r w:rsidRPr="00333640">
        <w:tab/>
        <w:t>:</w:t>
      </w:r>
      <w:r w:rsidR="004B100A" w:rsidRPr="00333640">
        <w:t xml:space="preserve"> </w:t>
      </w:r>
      <w:sdt>
        <w:sdtPr>
          <w:rPr>
            <w:rStyle w:val="Stijl23"/>
          </w:rPr>
          <w:id w:val="-1430648020"/>
          <w:placeholder>
            <w:docPart w:val="708E90B58B8C4B75A8265C0C16587011"/>
          </w:placeholder>
          <w:temporary/>
          <w:showingPlcHdr/>
        </w:sdtPr>
        <w:sdtEndPr>
          <w:rPr>
            <w:rStyle w:val="Standaardalinea-lettertype"/>
          </w:rPr>
        </w:sdtEndPr>
        <w:sdtContent>
          <w:r w:rsidR="00854A83" w:rsidRPr="00333640">
            <w:rPr>
              <w:color w:val="FF0000"/>
            </w:rPr>
            <w:t>voer e-mailadres in, zie ook de tekst bij bankrekening</w:t>
          </w:r>
        </w:sdtContent>
      </w:sdt>
    </w:p>
    <w:p w14:paraId="30E1A74E" w14:textId="77777777" w:rsidR="00025E8F" w:rsidRPr="00333640" w:rsidRDefault="00025E8F" w:rsidP="00025E8F">
      <w:pPr>
        <w:contextualSpacing/>
      </w:pPr>
    </w:p>
    <w:p w14:paraId="5BDC194D" w14:textId="685673B1" w:rsidR="00025E8F" w:rsidRPr="00333640" w:rsidRDefault="001D4BD6" w:rsidP="00025E8F">
      <w:pPr>
        <w:contextualSpacing/>
      </w:pPr>
      <w:r w:rsidRPr="00333640">
        <w:t>Als een werknemer</w:t>
      </w:r>
      <w:r w:rsidR="00025E8F" w:rsidRPr="00333640">
        <w:t xml:space="preserve"> in het buitenland</w:t>
      </w:r>
      <w:r w:rsidRPr="00333640">
        <w:t xml:space="preserve"> woont</w:t>
      </w:r>
      <w:r w:rsidR="00025E8F" w:rsidRPr="00333640">
        <w:t>, land en regio:</w:t>
      </w:r>
      <w:r w:rsidR="001179BB" w:rsidRPr="00333640">
        <w:t xml:space="preserve"> </w:t>
      </w:r>
      <w:r w:rsidR="00854A83" w:rsidRPr="00333640">
        <w:rPr>
          <w:color w:val="FF0000"/>
        </w:rPr>
        <w:t>voer een regio en land in</w:t>
      </w:r>
      <w:r w:rsidR="00CB75DC" w:rsidRPr="00333640">
        <w:rPr>
          <w:color w:val="FF0000"/>
        </w:rPr>
        <w:t xml:space="preserve">. Wanneer de werknemer </w:t>
      </w:r>
      <w:r w:rsidR="00854A83" w:rsidRPr="00333640">
        <w:rPr>
          <w:color w:val="FF0000"/>
        </w:rPr>
        <w:t xml:space="preserve">in Nederland </w:t>
      </w:r>
      <w:r w:rsidR="00CB75DC" w:rsidRPr="00333640">
        <w:rPr>
          <w:color w:val="FF0000"/>
        </w:rPr>
        <w:t xml:space="preserve">woont </w:t>
      </w:r>
      <w:r w:rsidR="00854A83" w:rsidRPr="00333640">
        <w:rPr>
          <w:color w:val="FF0000"/>
        </w:rPr>
        <w:t xml:space="preserve">kun </w:t>
      </w:r>
      <w:r w:rsidRPr="00333640">
        <w:rPr>
          <w:color w:val="FF0000"/>
        </w:rPr>
        <w:t>je</w:t>
      </w:r>
      <w:r w:rsidR="00854A83" w:rsidRPr="00333640">
        <w:rPr>
          <w:color w:val="FF0000"/>
        </w:rPr>
        <w:t xml:space="preserve"> deze regel verwijderen</w:t>
      </w:r>
    </w:p>
    <w:p w14:paraId="25C38121" w14:textId="77777777" w:rsidR="00025E8F" w:rsidRPr="00333640" w:rsidRDefault="00025E8F" w:rsidP="00025E8F">
      <w:pPr>
        <w:contextualSpacing/>
      </w:pPr>
    </w:p>
    <w:p w14:paraId="583DA6E1" w14:textId="77777777" w:rsidR="00F7239A" w:rsidRPr="00333640" w:rsidRDefault="00F7239A" w:rsidP="00025E8F">
      <w:pPr>
        <w:contextualSpacing/>
        <w:sectPr w:rsidR="00F7239A" w:rsidRPr="00333640" w:rsidSect="00825498">
          <w:footerReference w:type="default" r:id="rId10"/>
          <w:pgSz w:w="11906" w:h="16838" w:code="9"/>
          <w:pgMar w:top="1417" w:right="1417" w:bottom="1417" w:left="1417" w:header="709" w:footer="709" w:gutter="0"/>
          <w:paperSrc w:first="1000" w:other="1000"/>
          <w:cols w:space="708"/>
          <w:formProt w:val="0"/>
          <w:docGrid w:linePitch="360"/>
        </w:sectPr>
      </w:pPr>
    </w:p>
    <w:p w14:paraId="5037E20D" w14:textId="77777777" w:rsidR="00025E8F" w:rsidRPr="00333640" w:rsidRDefault="00025E8F" w:rsidP="00025E8F">
      <w:pPr>
        <w:contextualSpacing/>
      </w:pPr>
      <w:r w:rsidRPr="00333640">
        <w:t>Verklaren dat tussen hen is afgesloten de navolgende arbeidsovereenkomst:</w:t>
      </w:r>
    </w:p>
    <w:p w14:paraId="0AE7DE2C" w14:textId="77777777" w:rsidR="00653436" w:rsidRPr="00333640" w:rsidRDefault="00330751" w:rsidP="00025E8F">
      <w:pPr>
        <w:pStyle w:val="Lijstalinea"/>
        <w:numPr>
          <w:ilvl w:val="0"/>
          <w:numId w:val="2"/>
        </w:numPr>
        <w:rPr>
          <w:b/>
        </w:rPr>
      </w:pPr>
      <w:r w:rsidRPr="00333640">
        <w:rPr>
          <w:b/>
        </w:rPr>
        <w:t>Verklaring</w:t>
      </w:r>
    </w:p>
    <w:p w14:paraId="7C430277" w14:textId="77777777" w:rsidR="00330751" w:rsidRPr="00333640" w:rsidRDefault="001179BB" w:rsidP="001179BB">
      <w:pPr>
        <w:pStyle w:val="Lijstalinea"/>
        <w:ind w:left="0"/>
      </w:pPr>
      <w:r w:rsidRPr="00333640">
        <w:t>Werk</w:t>
      </w:r>
      <w:r w:rsidR="00330751" w:rsidRPr="00333640">
        <w:t xml:space="preserve">gever verklaart dat hij op enig moment behoefte zou kunnen hebben aan door werknemer te verrichten arbeid, met het oog op in de onderneming te verrichten werkzaamheden. </w:t>
      </w:r>
      <w:r w:rsidR="00044DEC" w:rsidRPr="00333640">
        <w:t xml:space="preserve">Het is </w:t>
      </w:r>
      <w:r w:rsidR="00330751" w:rsidRPr="00333640">
        <w:t xml:space="preserve">aan de werkgever te bepalen of zich werkzaamheden voordoen die rechtvaardigen </w:t>
      </w:r>
      <w:r w:rsidR="00044DEC" w:rsidRPr="00333640">
        <w:t xml:space="preserve">dat hij </w:t>
      </w:r>
      <w:r w:rsidR="00330751" w:rsidRPr="00333640">
        <w:t xml:space="preserve">een beroep op de arbeid van de werknemer </w:t>
      </w:r>
      <w:r w:rsidR="001D4BD6" w:rsidRPr="00333640">
        <w:t>doe</w:t>
      </w:r>
      <w:r w:rsidR="00044DEC" w:rsidRPr="00333640">
        <w:t>t</w:t>
      </w:r>
      <w:r w:rsidR="001D4BD6" w:rsidRPr="00333640">
        <w:t>. Werkgever verbindt zich, als</w:t>
      </w:r>
      <w:r w:rsidR="00330751" w:rsidRPr="00333640">
        <w:t xml:space="preserve"> werkzaamheden als hiervoor genoemd aanwezig zijn, het verrichten daarvan aan de werknemer aan te bieden. Werknemer verbindt zich in beginsel de werkzaamheden, na daartoe te zijn opgeroepen, te verrichten. Werkgever en werknemer flexibiliteit nastreven voor wat betreft de arbeidsuren. Het werkzaam zijn als oproepkracht houdt in dat werkgever gehouden</w:t>
      </w:r>
      <w:r w:rsidR="00044DEC" w:rsidRPr="00333640">
        <w:t xml:space="preserve"> is de werknemer op te roepen, als</w:t>
      </w:r>
      <w:r w:rsidR="00330751" w:rsidRPr="00333640">
        <w:t xml:space="preserve"> er werkzaamheden zijn waarvoor de werknemer in aanmerking komt. </w:t>
      </w:r>
      <w:r w:rsidR="00044DEC" w:rsidRPr="00333640">
        <w:t>Als</w:t>
      </w:r>
      <w:r w:rsidR="00330751" w:rsidRPr="00333640">
        <w:t xml:space="preserve"> de werknemer niet wordt opgeroepen werkzaamheden te verrichten, werkt hij 0 uren per week.</w:t>
      </w:r>
    </w:p>
    <w:p w14:paraId="31C2902F" w14:textId="77777777" w:rsidR="00330751" w:rsidRPr="00333640" w:rsidRDefault="00330751" w:rsidP="001179BB">
      <w:pPr>
        <w:pStyle w:val="Lijstalinea"/>
        <w:ind w:left="0"/>
      </w:pPr>
    </w:p>
    <w:p w14:paraId="102225C8" w14:textId="77777777" w:rsidR="00ED70BA" w:rsidRPr="00333640" w:rsidRDefault="00ED70BA" w:rsidP="00ED70BA">
      <w:pPr>
        <w:pStyle w:val="Lijstalinea"/>
        <w:numPr>
          <w:ilvl w:val="0"/>
          <w:numId w:val="2"/>
        </w:numPr>
        <w:rPr>
          <w:b/>
        </w:rPr>
      </w:pPr>
      <w:r w:rsidRPr="00333640">
        <w:rPr>
          <w:b/>
        </w:rPr>
        <w:t>Indiensttreding en functie</w:t>
      </w:r>
    </w:p>
    <w:p w14:paraId="091020CF" w14:textId="5B35ED2E" w:rsidR="00ED70BA" w:rsidRPr="00333640" w:rsidRDefault="00330751" w:rsidP="001179BB">
      <w:pPr>
        <w:pStyle w:val="Lijstalinea"/>
        <w:ind w:left="0"/>
      </w:pPr>
      <w:r w:rsidRPr="00333640">
        <w:t>Werk</w:t>
      </w:r>
      <w:r w:rsidR="001179BB" w:rsidRPr="00333640">
        <w:t xml:space="preserve">nemer treedt in dienst per </w:t>
      </w:r>
      <w:sdt>
        <w:sdtPr>
          <w:rPr>
            <w:rStyle w:val="Stijl30"/>
          </w:rPr>
          <w:id w:val="885449300"/>
          <w:placeholder>
            <w:docPart w:val="05B438C3F4374636A3A28C629FDFC2E9"/>
          </w:placeholder>
          <w:showingPlcHdr/>
        </w:sdtPr>
        <w:sdtEndPr>
          <w:rPr>
            <w:rStyle w:val="Standaardalinea-lettertype"/>
          </w:rPr>
        </w:sdtEndPr>
        <w:sdtContent>
          <w:r w:rsidR="005E045E" w:rsidRPr="00333640">
            <w:rPr>
              <w:color w:val="FF0000"/>
            </w:rPr>
            <w:t>voer een datum in</w:t>
          </w:r>
        </w:sdtContent>
      </w:sdt>
      <w:r w:rsidR="001179BB" w:rsidRPr="00333640">
        <w:rPr>
          <w:color w:val="FF0000"/>
        </w:rPr>
        <w:t xml:space="preserve"> </w:t>
      </w:r>
      <w:r w:rsidR="001179BB" w:rsidRPr="00333640">
        <w:t xml:space="preserve">en wordt ingedeeld in de functiegroep </w:t>
      </w:r>
      <w:sdt>
        <w:sdtPr>
          <w:rPr>
            <w:rStyle w:val="Stijl26"/>
          </w:rPr>
          <w:id w:val="1152647658"/>
          <w:placeholder>
            <w:docPart w:val="DefaultPlaceholder_-1854013439"/>
          </w:placeholder>
          <w:temporary/>
          <w15:color w:val="000000"/>
          <w:comboBox>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comboBox>
        </w:sdtPr>
        <w:sdtEndPr>
          <w:rPr>
            <w:rStyle w:val="Stijl26"/>
          </w:rPr>
        </w:sdtEndPr>
        <w:sdtContent>
          <w:r w:rsidR="005D46F3" w:rsidRPr="00333640">
            <w:rPr>
              <w:rStyle w:val="Stijl26"/>
              <w:color w:val="FF0000"/>
            </w:rPr>
            <w:t>kies een functiegroep</w:t>
          </w:r>
        </w:sdtContent>
      </w:sdt>
      <w:r w:rsidR="005D46F3" w:rsidRPr="00333640">
        <w:rPr>
          <w:color w:val="FF0000"/>
        </w:rPr>
        <w:t xml:space="preserve"> </w:t>
      </w:r>
      <w:r w:rsidR="005D46F3" w:rsidRPr="00333640">
        <w:t xml:space="preserve">met </w:t>
      </w:r>
      <w:sdt>
        <w:sdtPr>
          <w:rPr>
            <w:rStyle w:val="Stijl38"/>
          </w:rPr>
          <w:id w:val="1129363824"/>
          <w:placeholder>
            <w:docPart w:val="DefaultPlaceholder_-1854013439"/>
          </w:placeholder>
          <w:temporary/>
          <w15:color w:val="000000"/>
          <w:comboBox>
            <w:listItem w:displayText="0" w:value="0"/>
            <w:listItem w:displayText="1" w:value="1"/>
            <w:listItem w:displayText="2" w:value="2"/>
            <w:listItem w:displayText="3" w:value="3"/>
            <w:listItem w:displayText="4" w:value="4"/>
            <w:listItem w:displayText="5" w:value="5"/>
            <w:listItem w:displayText="6" w:value="6"/>
            <w:listItem w:displayText="7" w:value="7"/>
          </w:comboBox>
        </w:sdtPr>
        <w:sdtEndPr>
          <w:rPr>
            <w:rStyle w:val="Stijl38"/>
          </w:rPr>
        </w:sdtEndPr>
        <w:sdtContent>
          <w:r w:rsidR="005D46F3" w:rsidRPr="00333640">
            <w:rPr>
              <w:rStyle w:val="Stijl38"/>
              <w:color w:val="FF0000"/>
            </w:rPr>
            <w:t>kies een functieschaal; let op jonger dan 21 jaar is altijd schaal 0</w:t>
          </w:r>
        </w:sdtContent>
      </w:sdt>
      <w:r w:rsidR="005D46F3" w:rsidRPr="00333640">
        <w:rPr>
          <w:color w:val="FF0000"/>
        </w:rPr>
        <w:t xml:space="preserve">  </w:t>
      </w:r>
      <w:r w:rsidR="005D46F3" w:rsidRPr="00333640">
        <w:t>functieschalen.</w:t>
      </w:r>
      <w:r w:rsidR="00A81E41" w:rsidRPr="00333640">
        <w:t xml:space="preserve">  Werknemer </w:t>
      </w:r>
      <w:r w:rsidRPr="00333640">
        <w:t xml:space="preserve">is aangesteld in de functie van </w:t>
      </w:r>
      <w:r w:rsidR="00AF4250" w:rsidRPr="00333640">
        <w:t xml:space="preserve"> </w:t>
      </w:r>
      <w:sdt>
        <w:sdtPr>
          <w:rPr>
            <w:rStyle w:val="Stijl35"/>
          </w:rPr>
          <w:id w:val="-1142029864"/>
          <w:placeholder>
            <w:docPart w:val="83BAC567CCFD4D65AC2D5FADCDEFBF9B"/>
          </w:placeholder>
          <w:showingPlcHdr/>
        </w:sdtPr>
        <w:sdtEndPr>
          <w:rPr>
            <w:rStyle w:val="Standaardalinea-lettertype"/>
          </w:rPr>
        </w:sdtEndPr>
        <w:sdtContent>
          <w:r w:rsidR="005E045E" w:rsidRPr="00333640">
            <w:rPr>
              <w:color w:val="FF0000"/>
            </w:rPr>
            <w:t xml:space="preserve">voer de functienaam binnen </w:t>
          </w:r>
          <w:r w:rsidR="00406DCB" w:rsidRPr="00333640">
            <w:rPr>
              <w:color w:val="FF0000"/>
            </w:rPr>
            <w:t>jo</w:t>
          </w:r>
          <w:r w:rsidR="005E045E" w:rsidRPr="00333640">
            <w:rPr>
              <w:color w:val="FF0000"/>
            </w:rPr>
            <w:t>uw bedrijf in</w:t>
          </w:r>
        </w:sdtContent>
      </w:sdt>
      <w:r w:rsidR="00AF4250" w:rsidRPr="00333640">
        <w:t xml:space="preserve"> (bedrijfsfunctie). De functieomschrijving</w:t>
      </w:r>
      <w:r w:rsidR="001C5ECF">
        <w:t>/NOK</w:t>
      </w:r>
      <w:r w:rsidR="00AF4250" w:rsidRPr="00333640">
        <w:t xml:space="preserve"> van </w:t>
      </w:r>
      <w:sdt>
        <w:sdtPr>
          <w:rPr>
            <w:rStyle w:val="Stijl40"/>
          </w:rPr>
          <w:id w:val="-445078841"/>
          <w:placeholder>
            <w:docPart w:val="1044A6C64BB14BB3A664F58E012AE2CC"/>
          </w:placeholder>
          <w:temporary/>
          <w15:color w:val="000000"/>
          <w:comboBox>
            <w:listItem w:displayText="grondwerker I (nr U01)" w:value="grondwerker I (nr U01)"/>
            <w:listItem w:displayText="algemeen medewerker onderhoud (nr O05)" w:value="algemeen medewerker onderhoud (nr O05)"/>
            <w:listItem w:displayText="medewerker huishoudelijke dienst (nr S08)" w:value="medewerker huishoudelijke dienst (nr S08)"/>
            <w:listItem w:displayText="grondwerker II (nr U02)" w:value="grondwerker II (nr U02)"/>
            <w:listItem w:displayText="machinist/tractorchauffeur I (nr U04)" w:value="machinist/tractorchauffeur I (nr U04)"/>
            <w:listItem w:displayText="vrachtwagenchauffeur I (nr U07)" w:value="vrachtwagenchauffeur I (nr U07)"/>
            <w:listItem w:displayText="machinist/tractorchauffeur II (nr U05)" w:value="machinist/tractorchauffeur II (nr U05)"/>
            <w:listItem w:displayText="monteur I (nr O01)" w:value="monteur I (nr O01)"/>
            <w:listItem w:displayText="grondwerker III (nr U03)" w:value="grondwerker III (nr U03)"/>
            <w:listItem w:displayText="medewerker administratie II (nr S01)" w:value="medewerker administratie II (nr S01)"/>
            <w:listItem w:displayText="machinist/tractorchauffeur III (nr U06)" w:value="machinist/tractorchauffeur III (nr U06)"/>
            <w:listItem w:displayText="monteur II (nr O02)" w:value="monteur II (nr O02)"/>
            <w:listItem w:displayText="medewerker bedrijfsbureau II (nr O03)" w:value="medewerker bedrijfsbureau II (nr O03)"/>
            <w:listItem w:displayText="administrateur I (nr S02)" w:value="administrateur I (nr S02)"/>
            <w:listItem w:displayText="hoofd technische dienst (nr O04)" w:value="hoofd technische dienst (nr O04)"/>
            <w:listItem w:displayText="commercieel medewerker/adviseur (nr S07)" w:value="commercieel medewerker/adviseur (nr S07)"/>
            <w:listItem w:displayText="medewerker ICT (nr S03)" w:value="medewerker ICT (nr S03)"/>
            <w:listItem w:displayText="uitvoerder II (nr U08)" w:value="uitvoerder II (nr U08)"/>
            <w:listItem w:displayText="HR adviseur (nr S05)" w:value="HR adviseur (nr S05)"/>
            <w:listItem w:displayText="marketingcommunicatieadviseur (nr S04)" w:value="marketingcommunicatieadviseur (nr S04)"/>
            <w:listItem w:displayText="KAM-coördinator (nr S06)" w:value="KAM-coördinator (nr S06)"/>
            <w:listItem w:displayText="Projectleider I (nr U09)" w:value="Projectleider I (nr U09)"/>
          </w:comboBox>
        </w:sdtPr>
        <w:sdtEndPr>
          <w:rPr>
            <w:rStyle w:val="Stijl40"/>
          </w:rPr>
        </w:sdtEndPr>
        <w:sdtContent>
          <w:r w:rsidR="004449EC" w:rsidRPr="00333640">
            <w:rPr>
              <w:rStyle w:val="Stijl40"/>
              <w:color w:val="FF0000"/>
            </w:rPr>
            <w:t>kies</w:t>
          </w:r>
          <w:r w:rsidR="004449EC" w:rsidRPr="00333640">
            <w:rPr>
              <w:rStyle w:val="Stijl40"/>
            </w:rPr>
            <w:t xml:space="preserve"> </w:t>
          </w:r>
          <w:r w:rsidR="004449EC" w:rsidRPr="00333640">
            <w:rPr>
              <w:rStyle w:val="Stijl40"/>
              <w:color w:val="FF0000"/>
            </w:rPr>
            <w:t>een referentiefunctie</w:t>
          </w:r>
        </w:sdtContent>
      </w:sdt>
      <w:r w:rsidR="004449EC" w:rsidRPr="00333640">
        <w:t xml:space="preserve"> </w:t>
      </w:r>
      <w:r w:rsidR="00A81E41" w:rsidRPr="00333640">
        <w:t>(referentiefunctie) maakt onderdeel uit van deze arbeidsovereenkoms</w:t>
      </w:r>
      <w:r w:rsidR="00ED70BA" w:rsidRPr="00333640">
        <w:t>t</w:t>
      </w:r>
      <w:r w:rsidR="00A81E41" w:rsidRPr="00333640">
        <w:t xml:space="preserve">. </w:t>
      </w:r>
    </w:p>
    <w:p w14:paraId="4AC74CB0" w14:textId="77777777" w:rsidR="00ED70BA" w:rsidRPr="00333640" w:rsidRDefault="00ED70BA" w:rsidP="001179BB">
      <w:pPr>
        <w:pStyle w:val="Lijstalinea"/>
        <w:ind w:left="0"/>
      </w:pPr>
    </w:p>
    <w:p w14:paraId="5AD5CB36" w14:textId="77777777" w:rsidR="001179BB" w:rsidRPr="00333640" w:rsidRDefault="00A81E41" w:rsidP="001179BB">
      <w:pPr>
        <w:pStyle w:val="Lijstalinea"/>
        <w:ind w:left="0"/>
      </w:pPr>
      <w:r w:rsidRPr="00333640">
        <w:t xml:space="preserve">De werknemer volgt de orders of instructies van de werkgever op, voor zover deze in relatie </w:t>
      </w:r>
      <w:r w:rsidR="00D7047F" w:rsidRPr="00333640">
        <w:t xml:space="preserve">staan tot zijn functie. </w:t>
      </w:r>
      <w:r w:rsidRPr="00333640">
        <w:t xml:space="preserve"> </w:t>
      </w:r>
    </w:p>
    <w:p w14:paraId="56E1B733" w14:textId="77777777" w:rsidR="00AF4250" w:rsidRPr="00333640" w:rsidRDefault="00AF4250" w:rsidP="001179BB">
      <w:pPr>
        <w:pStyle w:val="Lijstalinea"/>
        <w:ind w:left="0"/>
      </w:pPr>
    </w:p>
    <w:p w14:paraId="2C3DFE8A" w14:textId="77777777" w:rsidR="00AF4250" w:rsidRPr="00333640" w:rsidRDefault="00AF4250" w:rsidP="001179BB">
      <w:pPr>
        <w:pStyle w:val="Lijstalinea"/>
        <w:ind w:left="0"/>
        <w:rPr>
          <w:color w:val="FF0000"/>
        </w:rPr>
      </w:pPr>
      <w:r w:rsidRPr="00333640">
        <w:t>De arbeidsovereenkomst is aangegaan voor bepaalde tijd</w:t>
      </w:r>
      <w:r w:rsidR="00ED70BA" w:rsidRPr="00333640">
        <w:t xml:space="preserve"> tot en met</w:t>
      </w:r>
      <w:r w:rsidRPr="00333640">
        <w:t xml:space="preserve"> </w:t>
      </w:r>
      <w:sdt>
        <w:sdtPr>
          <w:rPr>
            <w:rStyle w:val="Stijl44"/>
          </w:rPr>
          <w:id w:val="-216673911"/>
          <w:placeholder>
            <w:docPart w:val="786A72519BDC4E6A87C9265CF891B4AF"/>
          </w:placeholder>
          <w:showingPlcHdr/>
          <w15:color w:val="000000"/>
        </w:sdtPr>
        <w:sdtEndPr>
          <w:rPr>
            <w:rStyle w:val="Standaardalinea-lettertype"/>
          </w:rPr>
        </w:sdtEndPr>
        <w:sdtContent>
          <w:r w:rsidR="00D05C38" w:rsidRPr="00333640">
            <w:rPr>
              <w:rStyle w:val="Tekstvantijdelijkeaanduiding"/>
              <w:color w:val="FF0000"/>
            </w:rPr>
            <w:t>voer een datum in, let op dat deze datum maximaal 6 maanden ligt na de datum in dienst</w:t>
          </w:r>
        </w:sdtContent>
      </w:sdt>
      <w:r w:rsidR="00ED70BA" w:rsidRPr="00333640">
        <w:t>.</w:t>
      </w:r>
    </w:p>
    <w:p w14:paraId="615AB3E5" w14:textId="77777777" w:rsidR="00AF4250" w:rsidRPr="00333640" w:rsidRDefault="00AF4250" w:rsidP="001179BB">
      <w:pPr>
        <w:pStyle w:val="Lijstalinea"/>
        <w:ind w:left="0"/>
        <w:rPr>
          <w:color w:val="FF0000"/>
        </w:rPr>
      </w:pPr>
    </w:p>
    <w:p w14:paraId="6FB44822" w14:textId="77777777" w:rsidR="00A61020" w:rsidRPr="00333640" w:rsidRDefault="00A61020" w:rsidP="001179BB">
      <w:pPr>
        <w:pStyle w:val="Lijstalinea"/>
        <w:ind w:left="0"/>
      </w:pPr>
      <w:r w:rsidRPr="00333640">
        <w:t>De werkzaamheden worden verricht op en/of vanuit het bedrijf van werkgever. Werknemer verklaart zich bereid op andere plaatsen dan de vestigingsplaa</w:t>
      </w:r>
      <w:r w:rsidR="00D7047F" w:rsidRPr="00333640">
        <w:t>ts van werkgever te verrichten als</w:t>
      </w:r>
      <w:r w:rsidRPr="00333640">
        <w:t xml:space="preserve"> dit naar het oordeel van de werkgever redelijkerwijs van hem kan worden verlangd.</w:t>
      </w:r>
    </w:p>
    <w:p w14:paraId="7240286D" w14:textId="77777777" w:rsidR="00A81E41" w:rsidRPr="00333640" w:rsidRDefault="00A81E41" w:rsidP="001179BB">
      <w:pPr>
        <w:pStyle w:val="Lijstalinea"/>
        <w:ind w:left="0"/>
      </w:pPr>
    </w:p>
    <w:p w14:paraId="225BC2FA" w14:textId="77777777" w:rsidR="00025E8F" w:rsidRPr="00333640" w:rsidRDefault="00025E8F" w:rsidP="00025E8F">
      <w:pPr>
        <w:pStyle w:val="Lijstalinea"/>
        <w:numPr>
          <w:ilvl w:val="0"/>
          <w:numId w:val="2"/>
        </w:numPr>
        <w:rPr>
          <w:b/>
        </w:rPr>
      </w:pPr>
      <w:r w:rsidRPr="00333640">
        <w:rPr>
          <w:b/>
        </w:rPr>
        <w:t>Proeftijd</w:t>
      </w:r>
    </w:p>
    <w:p w14:paraId="3553C185" w14:textId="77777777" w:rsidR="0080251A" w:rsidRPr="00333640" w:rsidRDefault="0080251A" w:rsidP="0080251A">
      <w:pPr>
        <w:pStyle w:val="Lijstalinea"/>
        <w:ind w:left="0"/>
        <w:rPr>
          <w:rStyle w:val="Stijl95"/>
        </w:rPr>
      </w:pPr>
      <w:r w:rsidRPr="00333640">
        <w:rPr>
          <w:rStyle w:val="Stijl95"/>
        </w:rPr>
        <w:t>De proeftijd die van toepassing is voor deze arbeidsovereenkomst is:</w:t>
      </w:r>
    </w:p>
    <w:p w14:paraId="6933D6D8" w14:textId="77777777" w:rsidR="0080251A" w:rsidRPr="00333640" w:rsidRDefault="00BF766A" w:rsidP="0080251A">
      <w:pPr>
        <w:pStyle w:val="Lijstalinea"/>
        <w:ind w:left="0"/>
        <w:rPr>
          <w:rStyle w:val="Stijl95"/>
        </w:rPr>
      </w:pPr>
      <w:sdt>
        <w:sdtPr>
          <w:rPr>
            <w:rStyle w:val="Stijl95"/>
            <w:rFonts w:eastAsia="MS Gothic"/>
          </w:rPr>
          <w:id w:val="855857661"/>
          <w14:checkbox>
            <w14:checked w14:val="0"/>
            <w14:checkedState w14:val="2612" w14:font="MS Gothic"/>
            <w14:uncheckedState w14:val="2610" w14:font="MS Gothic"/>
          </w14:checkbox>
        </w:sdtPr>
        <w:sdtEndPr>
          <w:rPr>
            <w:rStyle w:val="Stijl95"/>
          </w:rPr>
        </w:sdtEndPr>
        <w:sdtContent>
          <w:r w:rsidR="0080251A" w:rsidRPr="00333640">
            <w:rPr>
              <w:rStyle w:val="Stijl95"/>
              <w:rFonts w:ascii="Segoe UI Symbol" w:eastAsia="MS Gothic" w:hAnsi="Segoe UI Symbol" w:cs="Segoe UI Symbol"/>
            </w:rPr>
            <w:t>☐</w:t>
          </w:r>
        </w:sdtContent>
      </w:sdt>
      <w:r w:rsidR="0080251A" w:rsidRPr="00333640">
        <w:rPr>
          <w:rStyle w:val="Stijl95"/>
        </w:rPr>
        <w:t xml:space="preserve"> geen proeftijd omdat de arbeidsovereenkomst korter</w:t>
      </w:r>
      <w:r w:rsidR="00956BAB" w:rsidRPr="00333640">
        <w:rPr>
          <w:rStyle w:val="Stijl95"/>
        </w:rPr>
        <w:t xml:space="preserve"> is dan of gelijk is aan</w:t>
      </w:r>
      <w:r w:rsidR="0080251A" w:rsidRPr="00333640">
        <w:rPr>
          <w:rStyle w:val="Stijl95"/>
        </w:rPr>
        <w:t xml:space="preserve"> 6 </w:t>
      </w:r>
      <w:r w:rsidR="00956BAB" w:rsidRPr="00333640">
        <w:rPr>
          <w:rStyle w:val="Stijl95"/>
        </w:rPr>
        <w:t xml:space="preserve">maanden of omdat werkgever en </w:t>
      </w:r>
      <w:r w:rsidR="0080251A" w:rsidRPr="00333640">
        <w:rPr>
          <w:rStyle w:val="Stijl95"/>
        </w:rPr>
        <w:t>werknemer dit hebben afgesproken.</w:t>
      </w:r>
    </w:p>
    <w:p w14:paraId="04C5F9E9" w14:textId="77777777" w:rsidR="0080251A" w:rsidRPr="00333640" w:rsidRDefault="0080251A" w:rsidP="0080251A">
      <w:pPr>
        <w:pStyle w:val="Lijstalinea"/>
        <w:ind w:left="0"/>
        <w:rPr>
          <w:rStyle w:val="Stijl95"/>
        </w:rPr>
      </w:pPr>
    </w:p>
    <w:p w14:paraId="3A11002A" w14:textId="77777777" w:rsidR="0080251A" w:rsidRPr="00333640" w:rsidRDefault="00BF766A" w:rsidP="0080251A">
      <w:pPr>
        <w:pStyle w:val="Lijstalinea"/>
        <w:ind w:left="0"/>
        <w:rPr>
          <w:rStyle w:val="Stijl95"/>
        </w:rPr>
      </w:pPr>
      <w:sdt>
        <w:sdtPr>
          <w:rPr>
            <w:rStyle w:val="Stijl95"/>
            <w:rFonts w:eastAsia="MS Gothic"/>
          </w:rPr>
          <w:id w:val="-1561089364"/>
          <w14:checkbox>
            <w14:checked w14:val="0"/>
            <w14:checkedState w14:val="2612" w14:font="MS Gothic"/>
            <w14:uncheckedState w14:val="2610" w14:font="MS Gothic"/>
          </w14:checkbox>
        </w:sdtPr>
        <w:sdtEndPr>
          <w:rPr>
            <w:rStyle w:val="Stijl95"/>
          </w:rPr>
        </w:sdtEndPr>
        <w:sdtContent>
          <w:r w:rsidR="0080251A" w:rsidRPr="00333640">
            <w:rPr>
              <w:rStyle w:val="Stijl95"/>
              <w:rFonts w:ascii="Segoe UI Symbol" w:eastAsia="MS Gothic" w:hAnsi="Segoe UI Symbol" w:cs="Segoe UI Symbol"/>
            </w:rPr>
            <w:t>☐</w:t>
          </w:r>
        </w:sdtContent>
      </w:sdt>
      <w:r w:rsidR="0080251A" w:rsidRPr="00333640">
        <w:rPr>
          <w:rStyle w:val="Stijl95"/>
        </w:rPr>
        <w:t xml:space="preserve"> een proeftijd van één maand omdat de arbeidsovereenkomst is aangegaan voor langer dan 6 maanden maar korter dan 2 jaar.</w:t>
      </w:r>
    </w:p>
    <w:p w14:paraId="39401EA7" w14:textId="77777777" w:rsidR="00152C64" w:rsidRPr="00333640" w:rsidRDefault="00152C64" w:rsidP="00152C64">
      <w:pPr>
        <w:pStyle w:val="Lijstalinea"/>
        <w:ind w:left="0"/>
        <w:rPr>
          <w:b/>
        </w:rPr>
      </w:pPr>
    </w:p>
    <w:p w14:paraId="6BE4CCE0" w14:textId="77777777" w:rsidR="00025E8F" w:rsidRPr="00333640" w:rsidRDefault="00025E8F" w:rsidP="00025E8F">
      <w:pPr>
        <w:pStyle w:val="Lijstalinea"/>
        <w:numPr>
          <w:ilvl w:val="0"/>
          <w:numId w:val="2"/>
        </w:numPr>
        <w:rPr>
          <w:b/>
        </w:rPr>
      </w:pPr>
      <w:r w:rsidRPr="00333640">
        <w:rPr>
          <w:b/>
        </w:rPr>
        <w:t>Roostervrije dagen</w:t>
      </w:r>
    </w:p>
    <w:p w14:paraId="34EF8D9F" w14:textId="77777777" w:rsidR="00882D94" w:rsidRDefault="00CA0052" w:rsidP="00882D94">
      <w:pPr>
        <w:pStyle w:val="Lijstalinea"/>
        <w:ind w:left="0"/>
      </w:pPr>
      <w:r w:rsidRPr="00333640">
        <w:t>Werknemer heeft naar rato van het aantal gewerkte uren/dagen recht op atv met behoud van loon. Uitgangspunt daarbij is artikel 23 cao.</w:t>
      </w:r>
      <w:r w:rsidR="00191106" w:rsidRPr="00333640">
        <w:t xml:space="preserve"> Dit komt overeen met 0,05 uur atv per gewerkt uur.</w:t>
      </w:r>
      <w:r w:rsidR="0080251A" w:rsidRPr="00333640">
        <w:t xml:space="preserve"> </w:t>
      </w:r>
      <w:r w:rsidR="00882D94">
        <w:t>Uitgangspunt hierbij is een werkweek van 38 uur.</w:t>
      </w:r>
    </w:p>
    <w:p w14:paraId="35618BBA" w14:textId="77777777" w:rsidR="001179BB" w:rsidRPr="00333640" w:rsidRDefault="001179BB" w:rsidP="001179BB">
      <w:pPr>
        <w:pStyle w:val="Lijstalinea"/>
        <w:ind w:left="0"/>
      </w:pPr>
    </w:p>
    <w:p w14:paraId="7A3A2D3E" w14:textId="77777777" w:rsidR="00025E8F" w:rsidRPr="00333640" w:rsidRDefault="00025E8F" w:rsidP="00025E8F">
      <w:pPr>
        <w:pStyle w:val="Lijstalinea"/>
        <w:numPr>
          <w:ilvl w:val="0"/>
          <w:numId w:val="2"/>
        </w:numPr>
        <w:rPr>
          <w:b/>
        </w:rPr>
      </w:pPr>
      <w:r w:rsidRPr="00333640">
        <w:rPr>
          <w:b/>
        </w:rPr>
        <w:t>Vakantiedagen</w:t>
      </w:r>
    </w:p>
    <w:p w14:paraId="24E69917" w14:textId="77777777" w:rsidR="001179BB" w:rsidRPr="00333640" w:rsidRDefault="00CA0052" w:rsidP="001179BB">
      <w:pPr>
        <w:pStyle w:val="Lijstalinea"/>
        <w:ind w:left="0"/>
      </w:pPr>
      <w:r w:rsidRPr="00333640">
        <w:t>De opbouw van vakantiedagen vindt plaats overeenkomstig het bepaalde in artikel 59 van de cao</w:t>
      </w:r>
      <w:r w:rsidR="00191106" w:rsidRPr="00333640">
        <w:t xml:space="preserve"> naar rato van het aantal gewerkte uren/dagen</w:t>
      </w:r>
      <w:r w:rsidRPr="00333640">
        <w:t>. Hierin valt -kortweg te lezen dat de werknemer met een volledige werkweek jaarlijks 20 wettelijke vakantiedagen opbouwt. Afhankelijk van zijn situatie bouwt de werknemer tevens bovenwettelijke vakantiedagen op.</w:t>
      </w:r>
      <w:r w:rsidR="0080251A" w:rsidRPr="00333640">
        <w:t xml:space="preserve"> Iedere werknemer heeft bij een fulltime dienstverband minimaal 6 bovenwettelijke vakantiedagen.</w:t>
      </w:r>
    </w:p>
    <w:p w14:paraId="3D8BBAAF" w14:textId="77777777" w:rsidR="0080251A" w:rsidRPr="00333640" w:rsidRDefault="0080251A" w:rsidP="001179BB">
      <w:pPr>
        <w:pStyle w:val="Lijstalinea"/>
        <w:ind w:left="0"/>
      </w:pPr>
    </w:p>
    <w:p w14:paraId="34858F4F" w14:textId="77777777" w:rsidR="0080251A" w:rsidRPr="00333640" w:rsidRDefault="0080251A" w:rsidP="001179BB">
      <w:pPr>
        <w:pStyle w:val="Lijstalinea"/>
        <w:ind w:left="0"/>
      </w:pPr>
      <w:r w:rsidRPr="00333640">
        <w:t>Werknemers die re-integreren kunnen vrij nemen van hun re-integratieverplichtingen en dus ook vakantie genieten. Dan worden er dus vakantiedagen geschreven. De werknemer stemt hier uitdrukkelijk mee in.</w:t>
      </w:r>
    </w:p>
    <w:p w14:paraId="02D7AB56" w14:textId="77777777" w:rsidR="00CA0052" w:rsidRPr="00333640" w:rsidRDefault="00CA0052" w:rsidP="001179BB">
      <w:pPr>
        <w:pStyle w:val="Lijstalinea"/>
        <w:ind w:left="0"/>
      </w:pPr>
    </w:p>
    <w:p w14:paraId="26D4A95B" w14:textId="77777777" w:rsidR="00CA0052" w:rsidRPr="00333640" w:rsidRDefault="00CA0052" w:rsidP="001179BB">
      <w:pPr>
        <w:pStyle w:val="Lijstalinea"/>
        <w:ind w:left="0"/>
      </w:pPr>
      <w:r w:rsidRPr="00333640">
        <w:t>Het is de werknemer bekend dat de vakantiewetgeving met ingang van 2012 is gewijzigd. De wettelijke dagen vervallen 6 maanden na het jaar waarin deze zijn opgebouwd.</w:t>
      </w:r>
    </w:p>
    <w:p w14:paraId="4771DADB" w14:textId="77777777" w:rsidR="00191106" w:rsidRPr="00333640" w:rsidRDefault="00191106" w:rsidP="001179BB">
      <w:pPr>
        <w:pStyle w:val="Lijstalinea"/>
        <w:ind w:left="0"/>
      </w:pPr>
    </w:p>
    <w:p w14:paraId="345AFA1B" w14:textId="77777777" w:rsidR="00882D94" w:rsidRDefault="00191106" w:rsidP="00882D94">
      <w:pPr>
        <w:pStyle w:val="Lijstalinea"/>
        <w:ind w:left="0"/>
      </w:pPr>
      <w:r w:rsidRPr="00333640">
        <w:t>De werknemer bouwt per gewerkt uur 0,07663 uur wettelijke vakantie-uren op en 0,022989 bovenwettelijke vakantie-uren per gewerkt uur op.</w:t>
      </w:r>
      <w:r w:rsidR="00882D94">
        <w:t xml:space="preserve"> Uitgangspunt hierbij is een werkweek van 38 uur.</w:t>
      </w:r>
    </w:p>
    <w:p w14:paraId="10374F0A" w14:textId="77777777" w:rsidR="00191106" w:rsidRPr="00333640" w:rsidRDefault="00191106" w:rsidP="001179BB">
      <w:pPr>
        <w:pStyle w:val="Lijstalinea"/>
        <w:ind w:left="0"/>
      </w:pPr>
    </w:p>
    <w:p w14:paraId="34DFDE9E" w14:textId="77777777" w:rsidR="00025E8F" w:rsidRPr="00333640" w:rsidRDefault="0052704D" w:rsidP="00025E8F">
      <w:pPr>
        <w:pStyle w:val="Lijstalinea"/>
        <w:numPr>
          <w:ilvl w:val="0"/>
          <w:numId w:val="2"/>
        </w:numPr>
        <w:rPr>
          <w:b/>
        </w:rPr>
      </w:pPr>
      <w:r w:rsidRPr="00333640">
        <w:rPr>
          <w:b/>
        </w:rPr>
        <w:lastRenderedPageBreak/>
        <w:t>Loondoorbetaling</w:t>
      </w:r>
    </w:p>
    <w:p w14:paraId="0B6C1EC8" w14:textId="77777777" w:rsidR="0052704D" w:rsidRPr="00333640" w:rsidRDefault="0052704D" w:rsidP="00E67EAF">
      <w:pPr>
        <w:pStyle w:val="Lijstalinea"/>
        <w:ind w:left="0"/>
      </w:pPr>
      <w:r w:rsidRPr="00333640">
        <w:t xml:space="preserve">Conform artikel 35 lid 8 van de cao en in afwijking van het bepaalde in artikel 7:628 van het Burgerlijk Wetboek is werkgever </w:t>
      </w:r>
      <w:r w:rsidR="00D05C38" w:rsidRPr="00333640">
        <w:t>gedurende de eerste zes maanden va</w:t>
      </w:r>
      <w:r w:rsidRPr="00333640">
        <w:t>n de arbeidsovereenkomst geen salaris verschuldigd gedurende de tijd dat geen werk als bedoeld in artikel 1 beschikbaar is.</w:t>
      </w:r>
    </w:p>
    <w:p w14:paraId="4DE587CB" w14:textId="77777777" w:rsidR="0052704D" w:rsidRPr="00333640" w:rsidRDefault="0052704D" w:rsidP="00E67EAF">
      <w:pPr>
        <w:pStyle w:val="Lijstalinea"/>
        <w:ind w:left="0"/>
      </w:pPr>
    </w:p>
    <w:p w14:paraId="799745DE" w14:textId="77777777" w:rsidR="00025E8F" w:rsidRPr="00333640" w:rsidRDefault="00025E8F" w:rsidP="00025E8F">
      <w:pPr>
        <w:pStyle w:val="Lijstalinea"/>
        <w:numPr>
          <w:ilvl w:val="0"/>
          <w:numId w:val="2"/>
        </w:numPr>
        <w:rPr>
          <w:b/>
        </w:rPr>
      </w:pPr>
      <w:r w:rsidRPr="00333640">
        <w:rPr>
          <w:b/>
        </w:rPr>
        <w:t>Loon</w:t>
      </w:r>
    </w:p>
    <w:p w14:paraId="3B604EA9" w14:textId="77777777" w:rsidR="00A71E05" w:rsidRPr="00333640" w:rsidRDefault="00A71E05" w:rsidP="001179BB">
      <w:pPr>
        <w:pStyle w:val="Lijstalinea"/>
        <w:ind w:left="0"/>
        <w:rPr>
          <w:color w:val="FF0000"/>
        </w:rPr>
      </w:pPr>
      <w:r w:rsidRPr="00333640">
        <w:t xml:space="preserve">Het brutoloon bedraagt € </w:t>
      </w:r>
      <w:sdt>
        <w:sdtPr>
          <w:rPr>
            <w:rStyle w:val="Stijl46"/>
          </w:rPr>
          <w:id w:val="1143074796"/>
          <w:placeholder>
            <w:docPart w:val="BA12AE48C01742DF8031ECFC2BE311B4"/>
          </w:placeholder>
          <w:showingPlcHdr/>
          <w15:color w:val="000000"/>
        </w:sdtPr>
        <w:sdtEndPr>
          <w:rPr>
            <w:rStyle w:val="Standaardalinea-lettertype"/>
          </w:rPr>
        </w:sdtEndPr>
        <w:sdtContent>
          <w:r w:rsidR="001464A8" w:rsidRPr="00333640">
            <w:rPr>
              <w:color w:val="FF0000"/>
            </w:rPr>
            <w:t>voer het bruto uurloon in</w:t>
          </w:r>
        </w:sdtContent>
      </w:sdt>
      <w:r w:rsidR="00056B01" w:rsidRPr="00333640">
        <w:t xml:space="preserve"> per</w:t>
      </w:r>
      <w:r w:rsidR="0052704D" w:rsidRPr="00333640">
        <w:t xml:space="preserve"> uur</w:t>
      </w:r>
      <w:r w:rsidR="0052704D" w:rsidRPr="00333640">
        <w:rPr>
          <w:color w:val="FF0000"/>
        </w:rPr>
        <w:t>.</w:t>
      </w:r>
    </w:p>
    <w:p w14:paraId="78B66A5B" w14:textId="77777777" w:rsidR="0052704D" w:rsidRPr="00333640" w:rsidRDefault="0052704D" w:rsidP="001179BB">
      <w:pPr>
        <w:pStyle w:val="Lijstalinea"/>
        <w:ind w:left="0"/>
      </w:pPr>
      <w:r w:rsidRPr="00333640">
        <w:t>Werknemer ontvangt loon over de feitelijk gewerkte uren met een minimum van drie uur per oproep.</w:t>
      </w:r>
    </w:p>
    <w:p w14:paraId="091B1169" w14:textId="77777777" w:rsidR="00E67EAF" w:rsidRPr="00333640" w:rsidRDefault="00E67EAF" w:rsidP="001179BB">
      <w:pPr>
        <w:pStyle w:val="Lijstalinea"/>
        <w:ind w:left="0"/>
      </w:pPr>
    </w:p>
    <w:p w14:paraId="6E778F6E" w14:textId="77777777" w:rsidR="00025E8F" w:rsidRPr="00333640" w:rsidRDefault="00025E8F" w:rsidP="00025E8F">
      <w:pPr>
        <w:pStyle w:val="Lijstalinea"/>
        <w:numPr>
          <w:ilvl w:val="0"/>
          <w:numId w:val="2"/>
        </w:numPr>
        <w:rPr>
          <w:b/>
        </w:rPr>
      </w:pPr>
      <w:r w:rsidRPr="00333640">
        <w:rPr>
          <w:b/>
        </w:rPr>
        <w:t>Opgaaf voor de loonheffingen</w:t>
      </w:r>
    </w:p>
    <w:p w14:paraId="7BC66831" w14:textId="77777777" w:rsidR="001179BB" w:rsidRPr="00333640" w:rsidRDefault="00152A08" w:rsidP="00152A08">
      <w:pPr>
        <w:pStyle w:val="Lijstalinea"/>
        <w:ind w:left="0"/>
      </w:pPr>
      <w:r w:rsidRPr="00333640">
        <w:t xml:space="preserve">Werknemer wil dat zijn werkgever </w:t>
      </w:r>
      <w:sdt>
        <w:sdtPr>
          <w:rPr>
            <w:rStyle w:val="Stijl47"/>
          </w:rPr>
          <w:alias w:val="WEL/GEEN"/>
          <w:tag w:val="WEL/GEEN"/>
          <w:id w:val="1933396759"/>
          <w:placeholder>
            <w:docPart w:val="DefaultPlaceholder_-1854013439"/>
          </w:placeholder>
          <w:temporary/>
          <w15:color w:val="000000"/>
          <w:comboBox>
            <w:listItem w:displayText="WEL" w:value="WEL"/>
            <w:listItem w:displayText="GEEN" w:value="GEEN"/>
          </w:comboBox>
        </w:sdtPr>
        <w:sdtEndPr>
          <w:rPr>
            <w:rStyle w:val="Stijl47"/>
          </w:rPr>
        </w:sdtEndPr>
        <w:sdtContent>
          <w:r w:rsidRPr="00333640">
            <w:rPr>
              <w:rStyle w:val="Stijl47"/>
              <w:color w:val="FF0000"/>
            </w:rPr>
            <w:t>maak een keuze</w:t>
          </w:r>
        </w:sdtContent>
      </w:sdt>
      <w:r w:rsidRPr="00333640">
        <w:rPr>
          <w:color w:val="FF0000"/>
        </w:rPr>
        <w:t xml:space="preserve"> </w:t>
      </w:r>
      <w:r w:rsidRPr="00333640">
        <w:t>rekening houdt met de loonheffingskorting.</w:t>
      </w:r>
    </w:p>
    <w:p w14:paraId="05981C1C" w14:textId="77777777" w:rsidR="001179BB" w:rsidRPr="00333640" w:rsidRDefault="001179BB" w:rsidP="001179BB">
      <w:pPr>
        <w:pStyle w:val="Lijstalinea"/>
        <w:ind w:left="0"/>
      </w:pPr>
    </w:p>
    <w:p w14:paraId="377B1ED6" w14:textId="77777777" w:rsidR="00025E8F" w:rsidRPr="00333640" w:rsidRDefault="00025E8F" w:rsidP="00025E8F">
      <w:pPr>
        <w:pStyle w:val="Lijstalinea"/>
        <w:numPr>
          <w:ilvl w:val="0"/>
          <w:numId w:val="2"/>
        </w:numPr>
        <w:rPr>
          <w:b/>
        </w:rPr>
      </w:pPr>
      <w:r w:rsidRPr="00333640">
        <w:rPr>
          <w:b/>
        </w:rPr>
        <w:t>Vakantietoeslag</w:t>
      </w:r>
    </w:p>
    <w:p w14:paraId="095AC838" w14:textId="77777777" w:rsidR="001179BB" w:rsidRPr="00333640" w:rsidRDefault="00152A08" w:rsidP="001179BB">
      <w:pPr>
        <w:pStyle w:val="Lijstalinea"/>
        <w:ind w:left="0"/>
        <w:rPr>
          <w:color w:val="FF0000"/>
        </w:rPr>
      </w:pPr>
      <w:r w:rsidRPr="00333640">
        <w:t xml:space="preserve">Werkgever is gehouden aan de werknemer 8,33% vakantietoeslag te betalen. De betaling vindt plaats </w:t>
      </w:r>
      <w:sdt>
        <w:sdtPr>
          <w:rPr>
            <w:rStyle w:val="Stijl48"/>
          </w:rPr>
          <w:alias w:val="betalingsperiode vakantietoeslag"/>
          <w:tag w:val="betalingsperiode vakantietoeslag"/>
          <w:id w:val="361175028"/>
          <w:placeholder>
            <w:docPart w:val="DefaultPlaceholder_-1854013439"/>
          </w:placeholder>
          <w:temporary/>
          <w15:color w:val="000000"/>
          <w:comboBox>
            <w:listItem w:displayText="één keer per jaar in mei." w:value="één keer per jaar in mei."/>
            <w:listItem w:displayText="twee keer per jaar, in mei en november." w:value="twee keer per jaar, in mei en november."/>
            <w:listItem w:displayText="bij iedere loonbetaling." w:value="bij iedere loonbetaling."/>
          </w:comboBox>
        </w:sdtPr>
        <w:sdtEndPr>
          <w:rPr>
            <w:rStyle w:val="Stijl48"/>
          </w:rPr>
        </w:sdtEndPr>
        <w:sdtContent>
          <w:r w:rsidR="00261E74" w:rsidRPr="00333640">
            <w:rPr>
              <w:rStyle w:val="Stijl48"/>
              <w:color w:val="FF0000"/>
            </w:rPr>
            <w:t>maak een keuze</w:t>
          </w:r>
        </w:sdtContent>
      </w:sdt>
      <w:r w:rsidR="003F7918" w:rsidRPr="00333640">
        <w:rPr>
          <w:color w:val="FF0000"/>
        </w:rPr>
        <w:t xml:space="preserve"> </w:t>
      </w:r>
    </w:p>
    <w:p w14:paraId="7ABFC2F7" w14:textId="77777777" w:rsidR="00400142" w:rsidRPr="00333640" w:rsidRDefault="00400142" w:rsidP="001179BB">
      <w:pPr>
        <w:pStyle w:val="Lijstalinea"/>
        <w:ind w:left="0"/>
        <w:rPr>
          <w:color w:val="FF0000"/>
        </w:rPr>
      </w:pPr>
    </w:p>
    <w:p w14:paraId="29A76788" w14:textId="77777777" w:rsidR="00CD6832" w:rsidRPr="00333640" w:rsidRDefault="00400142" w:rsidP="00CD6832">
      <w:pPr>
        <w:pStyle w:val="Lijstalinea"/>
        <w:numPr>
          <w:ilvl w:val="0"/>
          <w:numId w:val="2"/>
        </w:numPr>
        <w:rPr>
          <w:b/>
        </w:rPr>
      </w:pPr>
      <w:r w:rsidRPr="00333640">
        <w:rPr>
          <w:b/>
        </w:rPr>
        <w:t>Afwijking</w:t>
      </w:r>
      <w:r w:rsidR="009D6628" w:rsidRPr="00333640">
        <w:rPr>
          <w:b/>
        </w:rPr>
        <w:t xml:space="preserve"> op de bepalingen in artikel 7:668a van het Burgerlijk Wetboek</w:t>
      </w:r>
    </w:p>
    <w:p w14:paraId="163B922B" w14:textId="77777777" w:rsidR="009D6628" w:rsidRPr="00333640" w:rsidRDefault="009D6628" w:rsidP="009D6628">
      <w:pPr>
        <w:pStyle w:val="Lijstalinea"/>
        <w:ind w:left="0"/>
      </w:pPr>
      <w:r w:rsidRPr="00333640">
        <w:t>Voor zover de oproepkracht werkzaam is in een seizoensfunctie die als gevolg van klimatologische of natuurlijke omstandigheden niet langer dan 9 maanden per jaar kan worden uitgeoefend hoeft de werkgever geen rekening te houden met een minimale oproeptermijn, heeft de werknemer geen recht op loon als de oproep wordt ingetrokken, de omvang wordt veranderd of de tijdstippen worden veranderd en is de werkgever niet verplicht om na 12 maanden een aanbod te doen voor een vaste arbeidsomvang.</w:t>
      </w:r>
    </w:p>
    <w:p w14:paraId="06633339" w14:textId="77777777" w:rsidR="009D6628" w:rsidRPr="00333640" w:rsidRDefault="009D6628" w:rsidP="009D6628">
      <w:pPr>
        <w:pStyle w:val="Lijstalinea"/>
        <w:ind w:left="0"/>
      </w:pPr>
    </w:p>
    <w:p w14:paraId="26B0BCA5" w14:textId="77777777" w:rsidR="009D6628" w:rsidRPr="00333640" w:rsidRDefault="009D6628" w:rsidP="009D6628">
      <w:pPr>
        <w:pStyle w:val="Lijstalinea"/>
        <w:ind w:left="0"/>
      </w:pPr>
      <w:r w:rsidRPr="00333640">
        <w:t>De in de cao genoemde seizoensfuncties zijn grondwerker I, II en III; machinist/tractorchauffeur I, II en III; vrachtwagenchauffeur I en II; monteur I en II en medewerker administratie I en II.</w:t>
      </w:r>
    </w:p>
    <w:p w14:paraId="6541BC7D" w14:textId="77777777" w:rsidR="009D6628" w:rsidRPr="00333640" w:rsidRDefault="009D6628" w:rsidP="009D6628">
      <w:pPr>
        <w:pStyle w:val="Lijstalinea"/>
        <w:ind w:left="0"/>
        <w:rPr>
          <w:b/>
        </w:rPr>
      </w:pPr>
    </w:p>
    <w:p w14:paraId="25E8EA3E" w14:textId="77777777" w:rsidR="00400142" w:rsidRPr="00333640" w:rsidRDefault="00400142" w:rsidP="00CD6832">
      <w:pPr>
        <w:pStyle w:val="Lijstalinea"/>
        <w:numPr>
          <w:ilvl w:val="0"/>
          <w:numId w:val="2"/>
        </w:numPr>
        <w:rPr>
          <w:b/>
        </w:rPr>
      </w:pPr>
      <w:r w:rsidRPr="00333640">
        <w:rPr>
          <w:b/>
        </w:rPr>
        <w:t>Toepasselijkheid cao en pensioen</w:t>
      </w:r>
    </w:p>
    <w:p w14:paraId="736F1666" w14:textId="77777777" w:rsidR="00CD6832" w:rsidRPr="00333640" w:rsidRDefault="00CD6832" w:rsidP="00CD6832">
      <w:pPr>
        <w:pStyle w:val="Lijstalinea"/>
        <w:ind w:left="0"/>
      </w:pPr>
      <w:r w:rsidRPr="00333640">
        <w:t xml:space="preserve">Op deze arbeidsovereenkomst zijn de huidige en toekomstige bepalingen van de Collectieve Arbeidsovereenkomst </w:t>
      </w:r>
      <w:r w:rsidR="00F536B8" w:rsidRPr="00333640">
        <w:t>Groen, Grond en Infrastructuur</w:t>
      </w:r>
      <w:r w:rsidRPr="00333640">
        <w:t xml:space="preserve"> van toepassing. De werknemer neemt deel aan de binnen de onderneming geldende pensioenregeling, welke is ondergebracht bij het BPL Pensioen. Deelname aan de pensioenregeling geldt voor de werknemer die de leeftijd van 21 jaar heeft bereikt tot aan het moment waarop de werknemer de leeftijd van 68 jaar heeft bereikt. Tot werknemer de leeftijd van 21 jaar heeft bereikt wordt hij als aspirant deelnemer ingeschreven.</w:t>
      </w:r>
    </w:p>
    <w:p w14:paraId="07BB4B02" w14:textId="77777777" w:rsidR="0052704D" w:rsidRPr="00333640" w:rsidRDefault="0052704D" w:rsidP="0052704D">
      <w:pPr>
        <w:pStyle w:val="Lijstalinea"/>
        <w:ind w:left="0"/>
        <w:rPr>
          <w:b/>
        </w:rPr>
      </w:pPr>
    </w:p>
    <w:p w14:paraId="37393A42" w14:textId="77777777" w:rsidR="0052704D" w:rsidRPr="00333640" w:rsidRDefault="0052704D" w:rsidP="0052704D">
      <w:pPr>
        <w:pStyle w:val="Lijstalinea"/>
        <w:numPr>
          <w:ilvl w:val="0"/>
          <w:numId w:val="2"/>
        </w:numPr>
        <w:rPr>
          <w:b/>
        </w:rPr>
      </w:pPr>
      <w:r w:rsidRPr="00333640">
        <w:rPr>
          <w:b/>
        </w:rPr>
        <w:t>Opzegging</w:t>
      </w:r>
    </w:p>
    <w:p w14:paraId="297CC81A" w14:textId="77777777" w:rsidR="00337C44" w:rsidRPr="00333640" w:rsidRDefault="0052704D" w:rsidP="00B4588F">
      <w:pPr>
        <w:pStyle w:val="Lijstalinea"/>
        <w:ind w:left="0"/>
        <w:sectPr w:rsidR="00337C44" w:rsidRPr="00333640" w:rsidSect="00F7239A">
          <w:type w:val="continuous"/>
          <w:pgSz w:w="11906" w:h="16838" w:code="9"/>
          <w:pgMar w:top="1417" w:right="1417" w:bottom="1417" w:left="1417" w:header="709" w:footer="709" w:gutter="0"/>
          <w:paperSrc w:first="1000" w:other="1000"/>
          <w:cols w:space="708"/>
          <w:docGrid w:linePitch="360"/>
        </w:sectPr>
      </w:pPr>
      <w:r w:rsidRPr="00333640">
        <w:t xml:space="preserve">De arbeidsovereenkomst kan conform artikel 11 cao tussentijds worden opgezegd. Opzegging geschiedt rekening houdend met de opzegtermijn. </w:t>
      </w:r>
    </w:p>
    <w:p w14:paraId="331543EB" w14:textId="77777777" w:rsidR="00B4588F" w:rsidRPr="00333640" w:rsidRDefault="00B4588F" w:rsidP="00B4588F">
      <w:pPr>
        <w:pStyle w:val="Lijstalinea"/>
        <w:ind w:left="0"/>
      </w:pPr>
    </w:p>
    <w:p w14:paraId="51DB6A3B" w14:textId="77777777" w:rsidR="00007F9F" w:rsidRPr="00333640" w:rsidRDefault="00007F9F" w:rsidP="00B4588F">
      <w:pPr>
        <w:pStyle w:val="Lijstalinea"/>
        <w:ind w:left="0"/>
      </w:pPr>
    </w:p>
    <w:p w14:paraId="69874DCC" w14:textId="77777777" w:rsidR="00025E8F" w:rsidRPr="00333640" w:rsidRDefault="00025E8F" w:rsidP="00025E8F">
      <w:pPr>
        <w:pStyle w:val="Lijstalinea"/>
        <w:numPr>
          <w:ilvl w:val="0"/>
          <w:numId w:val="2"/>
        </w:numPr>
        <w:rPr>
          <w:b/>
        </w:rPr>
      </w:pPr>
      <w:r w:rsidRPr="00333640">
        <w:rPr>
          <w:b/>
        </w:rPr>
        <w:t>Pluspakket</w:t>
      </w:r>
    </w:p>
    <w:p w14:paraId="06C06853" w14:textId="77A6734E" w:rsidR="001179BB" w:rsidRPr="00333640" w:rsidRDefault="00EC181E" w:rsidP="001179BB">
      <w:pPr>
        <w:pStyle w:val="Lijstalinea"/>
        <w:ind w:left="0"/>
        <w:rPr>
          <w:color w:val="00B050"/>
        </w:rPr>
      </w:pPr>
      <w:r w:rsidRPr="00333640">
        <w:rPr>
          <w:color w:val="00B050"/>
        </w:rPr>
        <w:t>(alleen opnemen indien van toepassing; onderstaande tekst is afgestem</w:t>
      </w:r>
      <w:r w:rsidR="001C5ECF">
        <w:rPr>
          <w:color w:val="00B050"/>
        </w:rPr>
        <w:t>d op de polisvoorwaarden van Cumela</w:t>
      </w:r>
      <w:r w:rsidRPr="00333640">
        <w:rPr>
          <w:color w:val="00B050"/>
        </w:rPr>
        <w:t xml:space="preserve">, </w:t>
      </w:r>
      <w:r w:rsidR="00B10C6A" w:rsidRPr="00333640">
        <w:rPr>
          <w:color w:val="00B050"/>
        </w:rPr>
        <w:t xml:space="preserve">heb je </w:t>
      </w:r>
      <w:r w:rsidRPr="00333640">
        <w:rPr>
          <w:color w:val="00B050"/>
        </w:rPr>
        <w:t xml:space="preserve">een andere verzuimverzekering check dan of deze tekst overeenkomt met </w:t>
      </w:r>
      <w:r w:rsidR="00B10C6A" w:rsidRPr="00333640">
        <w:rPr>
          <w:color w:val="00B050"/>
        </w:rPr>
        <w:t xml:space="preserve">je </w:t>
      </w:r>
      <w:r w:rsidRPr="00333640">
        <w:rPr>
          <w:color w:val="00B050"/>
        </w:rPr>
        <w:t>polisvoorwaarden</w:t>
      </w:r>
      <w:r w:rsidR="00BE21EF" w:rsidRPr="00333640">
        <w:rPr>
          <w:color w:val="00B050"/>
        </w:rPr>
        <w:t xml:space="preserve">. </w:t>
      </w:r>
      <w:r w:rsidR="00B10C6A" w:rsidRPr="00333640">
        <w:rPr>
          <w:color w:val="00B050"/>
        </w:rPr>
        <w:t xml:space="preserve">Je </w:t>
      </w:r>
      <w:r w:rsidR="00BE21EF" w:rsidRPr="00333640">
        <w:rPr>
          <w:color w:val="00B050"/>
        </w:rPr>
        <w:t>kunt er ook voor kiezen om dit niet in de arbeidsovereenkomst op te nemen maar hiervoor een aparte A4 te maken.</w:t>
      </w:r>
      <w:r w:rsidRPr="00333640">
        <w:rPr>
          <w:color w:val="00B050"/>
        </w:rPr>
        <w:t>)</w:t>
      </w:r>
    </w:p>
    <w:p w14:paraId="1E6EEA22" w14:textId="27648096" w:rsidR="007831DF" w:rsidRPr="00333640" w:rsidRDefault="00BE21EF" w:rsidP="00BE21EF">
      <w:pPr>
        <w:pStyle w:val="Lijstalinea"/>
        <w:numPr>
          <w:ilvl w:val="0"/>
          <w:numId w:val="5"/>
        </w:numPr>
      </w:pPr>
      <w:r w:rsidRPr="00333640">
        <w:t xml:space="preserve">door onderstaande handtekening verklaart werknemer dat hij zich vrijwillig wil verzekeren voor extra uitkeringen bij arbeidsongeschiktheid. Het zogenoemde pluspakket. Het </w:t>
      </w:r>
      <w:r w:rsidRPr="00333640">
        <w:lastRenderedPageBreak/>
        <w:t>pluspakket wordt voor de werknem</w:t>
      </w:r>
      <w:r w:rsidR="001C5ECF">
        <w:t>er door de werkgever afgesloten. De werknemer geeft hierbij toestemming aan de werkgever om de premie in te houden op het brutoloon.</w:t>
      </w:r>
    </w:p>
    <w:p w14:paraId="216B675E" w14:textId="77777777" w:rsidR="003A406A" w:rsidRPr="00333640" w:rsidRDefault="003A406A" w:rsidP="001C5ECF">
      <w:pPr>
        <w:ind w:left="705" w:hanging="705"/>
      </w:pPr>
      <w:r w:rsidRPr="00333640">
        <w:t xml:space="preserve">0 </w:t>
      </w:r>
      <w:r w:rsidRPr="00333640">
        <w:tab/>
        <w:t>door onderstaande handtekening verklaart werknemer dat hij zich niet wil verzekeren voor extra uitkeringen bij arbeidsongeschiktheid.</w:t>
      </w:r>
    </w:p>
    <w:p w14:paraId="30693FDD" w14:textId="77777777" w:rsidR="00025E8F" w:rsidRPr="00333640" w:rsidRDefault="00025E8F" w:rsidP="00025E8F">
      <w:pPr>
        <w:pStyle w:val="Lijstalinea"/>
        <w:numPr>
          <w:ilvl w:val="0"/>
          <w:numId w:val="2"/>
        </w:numPr>
        <w:rPr>
          <w:b/>
        </w:rPr>
      </w:pPr>
      <w:r w:rsidRPr="00333640">
        <w:rPr>
          <w:b/>
        </w:rPr>
        <w:t xml:space="preserve">Arbeidsreglement </w:t>
      </w:r>
      <w:r w:rsidRPr="00333640">
        <w:rPr>
          <w:b/>
          <w:color w:val="00B050"/>
        </w:rPr>
        <w:t>(opnemen indien van toepassing)</w:t>
      </w:r>
    </w:p>
    <w:p w14:paraId="50C3DC66" w14:textId="77777777" w:rsidR="001179BB" w:rsidRPr="00333640" w:rsidRDefault="00494667" w:rsidP="00494667">
      <w:pPr>
        <w:pStyle w:val="Lijstalinea"/>
        <w:ind w:left="0"/>
      </w:pPr>
      <w:r w:rsidRPr="00333640">
        <w:t>De werknemer verklaart op de hoogte te zijn van en in te stemmen met de bij de werkgever geldende arbeids- en bedrijfsregels. Deze regels maken integraal onderdeel uit van de arbeidsovereenkomst tussen partijen. Werknemer heeft een exemplaar van het arbeidsreglement ontvangen en hij bevestigd dit middels ondertekening van deze arbeidsovereenkomst.</w:t>
      </w:r>
    </w:p>
    <w:p w14:paraId="04EB0A1A" w14:textId="77777777" w:rsidR="00B34DFF" w:rsidRPr="00333640" w:rsidRDefault="00B34DFF" w:rsidP="001179BB">
      <w:pPr>
        <w:pStyle w:val="Lijstalinea"/>
        <w:ind w:left="0"/>
        <w:sectPr w:rsidR="00B34DFF" w:rsidRPr="00333640" w:rsidSect="00F7239A">
          <w:type w:val="continuous"/>
          <w:pgSz w:w="11906" w:h="16838" w:code="9"/>
          <w:pgMar w:top="1417" w:right="1417" w:bottom="1417" w:left="1417" w:header="709" w:footer="709" w:gutter="0"/>
          <w:paperSrc w:first="1000" w:other="1000"/>
          <w:cols w:space="708"/>
          <w:formProt w:val="0"/>
          <w:docGrid w:linePitch="360"/>
        </w:sectPr>
      </w:pPr>
    </w:p>
    <w:p w14:paraId="47EF4124" w14:textId="77777777" w:rsidR="001179BB" w:rsidRPr="00333640" w:rsidRDefault="001179BB" w:rsidP="001179BB">
      <w:pPr>
        <w:pStyle w:val="Lijstalinea"/>
        <w:ind w:left="0"/>
      </w:pPr>
    </w:p>
    <w:p w14:paraId="40A2D6AC" w14:textId="77777777" w:rsidR="00025E8F" w:rsidRPr="00333640" w:rsidRDefault="00025E8F" w:rsidP="00025E8F">
      <w:pPr>
        <w:pStyle w:val="Lijstalinea"/>
        <w:numPr>
          <w:ilvl w:val="0"/>
          <w:numId w:val="2"/>
        </w:numPr>
        <w:rPr>
          <w:b/>
        </w:rPr>
      </w:pPr>
      <w:r w:rsidRPr="00333640">
        <w:rPr>
          <w:b/>
        </w:rPr>
        <w:t>Verstrekte gegevens</w:t>
      </w:r>
    </w:p>
    <w:p w14:paraId="42126119" w14:textId="77777777" w:rsidR="001A698B" w:rsidRPr="00333640" w:rsidRDefault="00494667" w:rsidP="001179BB">
      <w:pPr>
        <w:pStyle w:val="Lijstalinea"/>
        <w:ind w:left="0"/>
      </w:pPr>
      <w:r w:rsidRPr="00333640">
        <w:t xml:space="preserve">Werknemer </w:t>
      </w:r>
      <w:r w:rsidR="000E0C6D" w:rsidRPr="00333640">
        <w:t>geeft aan</w:t>
      </w:r>
      <w:r w:rsidRPr="00333640">
        <w:t xml:space="preserve"> geen gegevens te hebben verzwegen waarvan hij </w:t>
      </w:r>
      <w:r w:rsidR="000E0C6D" w:rsidRPr="00333640">
        <w:t>met reden</w:t>
      </w:r>
      <w:r w:rsidRPr="00333640">
        <w:t xml:space="preserve"> kan vermoeden dat</w:t>
      </w:r>
      <w:r w:rsidR="000E0C6D" w:rsidRPr="00333640">
        <w:t xml:space="preserve"> deze arbeids</w:t>
      </w:r>
      <w:r w:rsidRPr="00333640">
        <w:t>overeenkomst niet</w:t>
      </w:r>
      <w:r w:rsidR="000E0C6D" w:rsidRPr="00333640">
        <w:t xml:space="preserve"> of</w:t>
      </w:r>
      <w:r w:rsidRPr="00333640">
        <w:t xml:space="preserve"> niet in </w:t>
      </w:r>
      <w:r w:rsidR="000E0C6D" w:rsidRPr="00333640">
        <w:t>de huidige vorm</w:t>
      </w:r>
      <w:r w:rsidRPr="00333640">
        <w:t xml:space="preserve"> tot stand zou zijn gekomen</w:t>
      </w:r>
      <w:r w:rsidR="000E0C6D" w:rsidRPr="00333640">
        <w:t xml:space="preserve"> als werkgever ze zou hebben geweten</w:t>
      </w:r>
      <w:r w:rsidRPr="00333640">
        <w:t xml:space="preserve">. De werknemer </w:t>
      </w:r>
      <w:r w:rsidR="000E0C6D" w:rsidRPr="00333640">
        <w:t>geeft aan dat hij niet op de hoogte is van eventuele beperkingen waardoor hij zijn functie niet normaal kan uitvoeren.</w:t>
      </w:r>
    </w:p>
    <w:p w14:paraId="5623C30A" w14:textId="77777777" w:rsidR="001A698B" w:rsidRPr="00333640" w:rsidRDefault="001A698B" w:rsidP="001179BB">
      <w:pPr>
        <w:pStyle w:val="Lijstalinea"/>
        <w:ind w:left="0"/>
      </w:pPr>
      <w:r w:rsidRPr="00333640">
        <w:t xml:space="preserve">Het verzwijgen van </w:t>
      </w:r>
      <w:r w:rsidR="000E0C6D" w:rsidRPr="00333640">
        <w:t>dit soort belangrijke informatie kan leiden</w:t>
      </w:r>
      <w:r w:rsidRPr="00333640">
        <w:t xml:space="preserve"> tot ontslag op staande voet.</w:t>
      </w:r>
    </w:p>
    <w:p w14:paraId="34FE30FF" w14:textId="77777777" w:rsidR="007831DF" w:rsidRPr="00333640" w:rsidRDefault="007831DF" w:rsidP="001179BB">
      <w:pPr>
        <w:pStyle w:val="Lijstalinea"/>
        <w:ind w:left="0"/>
      </w:pPr>
    </w:p>
    <w:p w14:paraId="16AA82BA" w14:textId="77777777" w:rsidR="00337D98" w:rsidRPr="00333640" w:rsidRDefault="00025E8F" w:rsidP="001A698B">
      <w:pPr>
        <w:pStyle w:val="Lijstalinea"/>
        <w:numPr>
          <w:ilvl w:val="0"/>
          <w:numId w:val="2"/>
        </w:numPr>
        <w:rPr>
          <w:b/>
        </w:rPr>
      </w:pPr>
      <w:r w:rsidRPr="00333640">
        <w:rPr>
          <w:b/>
        </w:rPr>
        <w:t>Eenzijdig wijzigingsbeding</w:t>
      </w:r>
    </w:p>
    <w:p w14:paraId="2665D61D" w14:textId="77777777" w:rsidR="000E0C6D" w:rsidRPr="00333640" w:rsidRDefault="001A698B" w:rsidP="001A698B">
      <w:pPr>
        <w:pStyle w:val="Lijstalinea"/>
        <w:ind w:left="0"/>
      </w:pPr>
      <w:r w:rsidRPr="00333640">
        <w:t xml:space="preserve">Werkgever </w:t>
      </w:r>
      <w:r w:rsidR="000E0C6D" w:rsidRPr="00333640">
        <w:t xml:space="preserve">heeft het recht om </w:t>
      </w:r>
      <w:r w:rsidRPr="00333640">
        <w:t xml:space="preserve">één of meer </w:t>
      </w:r>
      <w:r w:rsidR="000E0C6D" w:rsidRPr="00333640">
        <w:t xml:space="preserve">arbeidsvoorwaarden </w:t>
      </w:r>
      <w:r w:rsidRPr="00333640">
        <w:t>uit deze arbeidsovereenkomst te wijzigen in</w:t>
      </w:r>
      <w:r w:rsidR="000E0C6D" w:rsidRPr="00333640">
        <w:t xml:space="preserve"> situaties die staan vermeld in a</w:t>
      </w:r>
      <w:r w:rsidRPr="00333640">
        <w:t>rtikel 7:613</w:t>
      </w:r>
      <w:r w:rsidR="000E0C6D" w:rsidRPr="00333640">
        <w:t xml:space="preserve"> van het </w:t>
      </w:r>
      <w:r w:rsidRPr="00333640">
        <w:t>B</w:t>
      </w:r>
      <w:r w:rsidR="000E0C6D" w:rsidRPr="00333640">
        <w:t xml:space="preserve">urgerlijk </w:t>
      </w:r>
      <w:r w:rsidRPr="00333640">
        <w:t>W</w:t>
      </w:r>
      <w:r w:rsidR="000E0C6D" w:rsidRPr="00333640">
        <w:t xml:space="preserve">etboek (dat wil zeggen: als het belang van </w:t>
      </w:r>
      <w:r w:rsidRPr="00333640">
        <w:t>de werkgever</w:t>
      </w:r>
      <w:r w:rsidR="000E0C6D" w:rsidRPr="00333640">
        <w:t xml:space="preserve"> voor</w:t>
      </w:r>
      <w:r w:rsidRPr="00333640">
        <w:t xml:space="preserve"> deze wijziging</w:t>
      </w:r>
      <w:r w:rsidR="000E0C6D" w:rsidRPr="00333640">
        <w:t xml:space="preserve"> naar redelijke maatstaven zwaarder weegt dan het belang van de werknemer dat door deze wijziging wordt genegeerd.</w:t>
      </w:r>
    </w:p>
    <w:p w14:paraId="2BD3E762" w14:textId="77777777" w:rsidR="00337D98" w:rsidRPr="00333640" w:rsidRDefault="00337D98" w:rsidP="001A698B">
      <w:pPr>
        <w:pStyle w:val="Lijstalinea"/>
        <w:ind w:left="0"/>
      </w:pPr>
    </w:p>
    <w:p w14:paraId="7B607410" w14:textId="77777777" w:rsidR="00337D98" w:rsidRPr="00333640" w:rsidRDefault="00337D98" w:rsidP="001A698B">
      <w:pPr>
        <w:pStyle w:val="Lijstalinea"/>
        <w:ind w:left="0"/>
      </w:pPr>
      <w:r w:rsidRPr="00333640">
        <w:t>Aanvullingen en/of wijzigingen in deze overeenkomst</w:t>
      </w:r>
      <w:r w:rsidR="000E0C6D" w:rsidRPr="00333640">
        <w:t xml:space="preserve"> moet de</w:t>
      </w:r>
      <w:r w:rsidRPr="00333640">
        <w:t xml:space="preserve"> werkgever </w:t>
      </w:r>
      <w:r w:rsidR="000E0C6D" w:rsidRPr="00333640">
        <w:t>schriftelijk bevestigen. Doet hij dat niet, dan loopt hij het risico dat de aanvulling en/of de wijziging niet geldig is</w:t>
      </w:r>
      <w:r w:rsidRPr="00333640">
        <w:t>.</w:t>
      </w:r>
    </w:p>
    <w:p w14:paraId="3E51855F" w14:textId="77777777" w:rsidR="001179BB" w:rsidRPr="00333640" w:rsidRDefault="001179BB" w:rsidP="001179BB">
      <w:pPr>
        <w:pStyle w:val="Lijstalinea"/>
        <w:ind w:left="0"/>
      </w:pPr>
    </w:p>
    <w:p w14:paraId="58765538" w14:textId="77777777" w:rsidR="00025E8F" w:rsidRPr="00333640" w:rsidRDefault="00025E8F" w:rsidP="00025E8F">
      <w:pPr>
        <w:pStyle w:val="Lijstalinea"/>
        <w:numPr>
          <w:ilvl w:val="0"/>
          <w:numId w:val="2"/>
        </w:numPr>
        <w:rPr>
          <w:b/>
        </w:rPr>
      </w:pPr>
      <w:r w:rsidRPr="00333640">
        <w:rPr>
          <w:b/>
        </w:rPr>
        <w:t>Verrekenen te veel genoten vakantiedagen</w:t>
      </w:r>
    </w:p>
    <w:p w14:paraId="4EB018AA" w14:textId="77777777" w:rsidR="001179BB" w:rsidRPr="00333640" w:rsidRDefault="001A698B" w:rsidP="001179BB">
      <w:pPr>
        <w:pStyle w:val="Lijstalinea"/>
        <w:ind w:left="0"/>
      </w:pPr>
      <w:r w:rsidRPr="00333640">
        <w:t xml:space="preserve">Als de werknemer </w:t>
      </w:r>
      <w:r w:rsidR="000E0C6D" w:rsidRPr="00333640">
        <w:t xml:space="preserve">tijdens zijn arbeidsovereenkomst </w:t>
      </w:r>
      <w:r w:rsidRPr="00333640">
        <w:t>meer vakantie- en/of atv dagen heeft</w:t>
      </w:r>
      <w:r w:rsidR="000E0C6D" w:rsidRPr="00333640">
        <w:t xml:space="preserve"> opgenomen dan hij heeft opgebouwd geeft hij hierbij toestemming aan de werkgever om de waarde van deze dagen te verrekenen met de eind</w:t>
      </w:r>
      <w:r w:rsidRPr="00333640">
        <w:t>afrekening</w:t>
      </w:r>
      <w:r w:rsidR="000E0C6D" w:rsidRPr="00333640">
        <w:t xml:space="preserve"> wanneer hij</w:t>
      </w:r>
      <w:r w:rsidRPr="00333640">
        <w:t xml:space="preserve"> uit dienst</w:t>
      </w:r>
      <w:r w:rsidR="000E0C6D" w:rsidRPr="00333640">
        <w:t xml:space="preserve"> gaat</w:t>
      </w:r>
      <w:r w:rsidRPr="00333640">
        <w:t>. Voor vakantiedagen is de waarde 108,33% en voor atv-dagen 130%.</w:t>
      </w:r>
    </w:p>
    <w:p w14:paraId="54AF0AFF" w14:textId="77777777" w:rsidR="007831DF" w:rsidRPr="00333640" w:rsidRDefault="007831DF" w:rsidP="001179BB">
      <w:pPr>
        <w:pStyle w:val="Lijstalinea"/>
        <w:ind w:left="0"/>
      </w:pPr>
    </w:p>
    <w:p w14:paraId="5A45BF4A" w14:textId="77777777" w:rsidR="00025E8F" w:rsidRPr="00333640" w:rsidRDefault="00025E8F" w:rsidP="00025E8F">
      <w:pPr>
        <w:pStyle w:val="Lijstalinea"/>
        <w:numPr>
          <w:ilvl w:val="0"/>
          <w:numId w:val="2"/>
        </w:numPr>
        <w:rPr>
          <w:b/>
        </w:rPr>
      </w:pPr>
      <w:r w:rsidRPr="00333640">
        <w:rPr>
          <w:b/>
        </w:rPr>
        <w:t>Verplichtingen van de werknemer</w:t>
      </w:r>
    </w:p>
    <w:p w14:paraId="40C84DE1" w14:textId="77777777" w:rsidR="001179BB" w:rsidRPr="00333640" w:rsidRDefault="001A698B" w:rsidP="001A698B">
      <w:pPr>
        <w:pStyle w:val="Lijstalinea"/>
        <w:ind w:left="0"/>
      </w:pPr>
      <w:r w:rsidRPr="00333640">
        <w:t>De werknemer is verplicht:</w:t>
      </w:r>
    </w:p>
    <w:p w14:paraId="5F607BF7" w14:textId="77777777" w:rsidR="001A698B" w:rsidRPr="00333640" w:rsidRDefault="001A698B" w:rsidP="001A698B">
      <w:pPr>
        <w:pStyle w:val="Lijstalinea"/>
        <w:numPr>
          <w:ilvl w:val="5"/>
          <w:numId w:val="2"/>
        </w:numPr>
      </w:pPr>
      <w:r w:rsidRPr="00333640">
        <w:t xml:space="preserve">De </w:t>
      </w:r>
      <w:r w:rsidR="00A315C0" w:rsidRPr="00333640">
        <w:t>afgesproken</w:t>
      </w:r>
      <w:r w:rsidRPr="00333640">
        <w:t xml:space="preserve"> arbeid zelf en</w:t>
      </w:r>
      <w:r w:rsidR="00A315C0" w:rsidRPr="00333640">
        <w:t xml:space="preserve"> zo goed mogelijk uit te voeren</w:t>
      </w:r>
      <w:r w:rsidRPr="00333640">
        <w:t>;</w:t>
      </w:r>
    </w:p>
    <w:p w14:paraId="13809AA9" w14:textId="77777777" w:rsidR="001A698B" w:rsidRPr="00333640" w:rsidRDefault="001A698B" w:rsidP="001A698B">
      <w:pPr>
        <w:pStyle w:val="Lijstalinea"/>
        <w:numPr>
          <w:ilvl w:val="5"/>
          <w:numId w:val="2"/>
        </w:numPr>
      </w:pPr>
      <w:r w:rsidRPr="00333640">
        <w:t>Zich</w:t>
      </w:r>
      <w:r w:rsidR="00A315C0" w:rsidRPr="00333640">
        <w:t xml:space="preserve"> aan de voorschriften en/of aanwijzingen</w:t>
      </w:r>
      <w:r w:rsidRPr="00333640">
        <w:t xml:space="preserve"> te houden d</w:t>
      </w:r>
      <w:r w:rsidR="00A315C0" w:rsidRPr="00333640">
        <w:t>i</w:t>
      </w:r>
      <w:r w:rsidRPr="00333640">
        <w:t xml:space="preserve">e door of namens de werkgever </w:t>
      </w:r>
      <w:r w:rsidR="00A315C0" w:rsidRPr="00333640">
        <w:t>zijn door</w:t>
      </w:r>
      <w:r w:rsidRPr="00333640">
        <w:t xml:space="preserve">gegeven </w:t>
      </w:r>
      <w:r w:rsidR="00A315C0" w:rsidRPr="00333640">
        <w:t>om het werk uit te voeren en de orde in het bedrijf van werkgever te bevorderen</w:t>
      </w:r>
      <w:r w:rsidRPr="00333640">
        <w:t>;</w:t>
      </w:r>
    </w:p>
    <w:p w14:paraId="47B9F666" w14:textId="77777777" w:rsidR="001A698B" w:rsidRPr="00333640" w:rsidRDefault="001A698B" w:rsidP="001A698B">
      <w:pPr>
        <w:pStyle w:val="Lijstalinea"/>
        <w:numPr>
          <w:ilvl w:val="5"/>
          <w:numId w:val="2"/>
        </w:numPr>
      </w:pPr>
      <w:r w:rsidRPr="00333640">
        <w:t>Zich als een goed werknemer te gedragen.</w:t>
      </w:r>
    </w:p>
    <w:p w14:paraId="442E78F4" w14:textId="77777777" w:rsidR="001A698B" w:rsidRPr="00333640" w:rsidRDefault="001A698B" w:rsidP="001A698B">
      <w:pPr>
        <w:pStyle w:val="Lijstalinea"/>
        <w:ind w:left="0"/>
      </w:pPr>
      <w:r w:rsidRPr="00333640">
        <w:t>Het is de werknemer</w:t>
      </w:r>
      <w:r w:rsidR="00A315C0" w:rsidRPr="00333640">
        <w:t xml:space="preserve"> verboden om zaken van de werkgever voor eigen gebruik mee te nemen of te gebruiken, tenzij de werkgever hiervoor</w:t>
      </w:r>
      <w:r w:rsidRPr="00333640">
        <w:t xml:space="preserve"> schriftelijk toestemming </w:t>
      </w:r>
      <w:r w:rsidR="00A315C0" w:rsidRPr="00333640">
        <w:t>heeft gegeven</w:t>
      </w:r>
      <w:r w:rsidRPr="00333640">
        <w:t>.</w:t>
      </w:r>
    </w:p>
    <w:p w14:paraId="45E2F092" w14:textId="77777777" w:rsidR="001179BB" w:rsidRPr="00333640" w:rsidRDefault="001179BB" w:rsidP="001179BB">
      <w:pPr>
        <w:pStyle w:val="Lijstalinea"/>
        <w:ind w:left="0"/>
      </w:pPr>
    </w:p>
    <w:p w14:paraId="2E33F944" w14:textId="77777777" w:rsidR="00025E8F" w:rsidRPr="00333640" w:rsidRDefault="00025E8F" w:rsidP="00025E8F">
      <w:pPr>
        <w:pStyle w:val="Lijstalinea"/>
        <w:numPr>
          <w:ilvl w:val="0"/>
          <w:numId w:val="2"/>
        </w:numPr>
        <w:rPr>
          <w:b/>
        </w:rPr>
      </w:pPr>
      <w:r w:rsidRPr="00333640">
        <w:rPr>
          <w:b/>
        </w:rPr>
        <w:t>Geheimhouding</w:t>
      </w:r>
    </w:p>
    <w:p w14:paraId="1AEE7295" w14:textId="77777777" w:rsidR="00A315C0" w:rsidRPr="00333640" w:rsidRDefault="001A698B" w:rsidP="001179BB">
      <w:pPr>
        <w:pStyle w:val="Lijstalinea"/>
        <w:ind w:left="0"/>
      </w:pPr>
      <w:r w:rsidRPr="00333640">
        <w:t xml:space="preserve">De werknemer </w:t>
      </w:r>
      <w:r w:rsidR="00A315C0" w:rsidRPr="00333640">
        <w:t xml:space="preserve">accepteert dat de werkgever </w:t>
      </w:r>
      <w:r w:rsidRPr="00333640">
        <w:t>geheimhouding</w:t>
      </w:r>
      <w:r w:rsidR="00A315C0" w:rsidRPr="00333640">
        <w:t xml:space="preserve"> van hem vraagt over alle bijzonderheden die verband houden met het bedrijf van werkgever. Werknemer mag zowel tijdens als na het beëindigen van de arbeidsovereenkomst niet direct of indirect met anderen praten over bijzonderheden van het bedrijf van de werkgever of over zaken die daarmee verband houden.</w:t>
      </w:r>
    </w:p>
    <w:p w14:paraId="48AE7F8B" w14:textId="77777777" w:rsidR="00A315C0" w:rsidRPr="00333640" w:rsidRDefault="00A315C0" w:rsidP="001179BB">
      <w:pPr>
        <w:pStyle w:val="Lijstalinea"/>
        <w:ind w:left="0"/>
      </w:pPr>
    </w:p>
    <w:p w14:paraId="695FC0EC" w14:textId="77777777" w:rsidR="00025E8F" w:rsidRPr="00333640" w:rsidRDefault="00337D98" w:rsidP="00025E8F">
      <w:pPr>
        <w:pStyle w:val="Lijstalinea"/>
        <w:numPr>
          <w:ilvl w:val="0"/>
          <w:numId w:val="2"/>
        </w:numPr>
        <w:rPr>
          <w:b/>
        </w:rPr>
      </w:pPr>
      <w:r w:rsidRPr="00333640">
        <w:rPr>
          <w:b/>
        </w:rPr>
        <w:t>Anti-ronselbeding</w:t>
      </w:r>
    </w:p>
    <w:p w14:paraId="19791E3D" w14:textId="77777777" w:rsidR="00A315C0" w:rsidRPr="00333640" w:rsidRDefault="00A315C0" w:rsidP="00337D98">
      <w:pPr>
        <w:pStyle w:val="Lijstalinea"/>
        <w:ind w:left="0"/>
      </w:pPr>
      <w:r w:rsidRPr="00333640">
        <w:t>W</w:t>
      </w:r>
      <w:r w:rsidR="00337D98" w:rsidRPr="00333640">
        <w:t>erknemer</w:t>
      </w:r>
      <w:r w:rsidRPr="00333640">
        <w:t xml:space="preserve"> mag tijdens of na het einde van het dienstverband niet direct of indirect werknemers van werkgever benaderen om hun dienstverband met werkgever te beëindigen, zodat ze bij werknemer of anderen kunnen gaan werken.</w:t>
      </w:r>
    </w:p>
    <w:p w14:paraId="5689D157" w14:textId="77777777" w:rsidR="00337D98" w:rsidRPr="00333640" w:rsidRDefault="00337D98" w:rsidP="00337D98">
      <w:pPr>
        <w:pStyle w:val="Lijstalinea"/>
        <w:ind w:left="0"/>
      </w:pPr>
    </w:p>
    <w:p w14:paraId="0030E5E1" w14:textId="77777777" w:rsidR="00337D98" w:rsidRPr="00333640" w:rsidRDefault="00337D98" w:rsidP="00337D98">
      <w:pPr>
        <w:pStyle w:val="Lijstalinea"/>
        <w:numPr>
          <w:ilvl w:val="0"/>
          <w:numId w:val="2"/>
        </w:numPr>
        <w:rPr>
          <w:b/>
        </w:rPr>
      </w:pPr>
      <w:r w:rsidRPr="00333640">
        <w:rPr>
          <w:b/>
        </w:rPr>
        <w:t>Veiligheid</w:t>
      </w:r>
    </w:p>
    <w:p w14:paraId="6EEF9219" w14:textId="77777777" w:rsidR="00337D98" w:rsidRPr="00333640" w:rsidRDefault="00A315C0" w:rsidP="00337D98">
      <w:pPr>
        <w:pStyle w:val="Lijstalinea"/>
        <w:ind w:left="0"/>
        <w:rPr>
          <w:b/>
        </w:rPr>
      </w:pPr>
      <w:r w:rsidRPr="00333640">
        <w:rPr>
          <w:rFonts w:cs="Arial"/>
          <w:color w:val="000000"/>
        </w:rPr>
        <w:t>W</w:t>
      </w:r>
      <w:r w:rsidR="00337D98" w:rsidRPr="00333640">
        <w:rPr>
          <w:rFonts w:cs="Arial"/>
          <w:color w:val="000000"/>
        </w:rPr>
        <w:t>erknemer</w:t>
      </w:r>
      <w:r w:rsidRPr="00333640">
        <w:rPr>
          <w:rFonts w:cs="Arial"/>
          <w:color w:val="000000"/>
        </w:rPr>
        <w:t xml:space="preserve"> mag onder werktijd geen alcohol drinken of geestverruimende middelen gebruiken. Dit verbod geldt ook buiten werktijd als dit van invloed kan zijn op de arbeidsprestatie of de veiligheid. Werknemer is verplicht persoonlijke beschermingsmiddelen te dragen. Werknemer moet de </w:t>
      </w:r>
      <w:r w:rsidR="00337D98" w:rsidRPr="00333640">
        <w:rPr>
          <w:rFonts w:cs="Arial"/>
          <w:color w:val="000000"/>
        </w:rPr>
        <w:t xml:space="preserve">veiligheidsvoorschriften opvolgen. </w:t>
      </w:r>
      <w:r w:rsidRPr="00333640">
        <w:rPr>
          <w:rFonts w:cs="Arial"/>
          <w:color w:val="000000"/>
        </w:rPr>
        <w:t>W</w:t>
      </w:r>
      <w:r w:rsidR="00337D98" w:rsidRPr="00333640">
        <w:rPr>
          <w:rFonts w:cs="Arial"/>
          <w:color w:val="000000"/>
        </w:rPr>
        <w:t>erknemer is verplicht mee te doen aan het veiligheidsoverleg. Werknemer</w:t>
      </w:r>
      <w:r w:rsidRPr="00333640">
        <w:rPr>
          <w:rFonts w:cs="Arial"/>
          <w:color w:val="000000"/>
        </w:rPr>
        <w:t xml:space="preserve"> moet gevaarlijke situaties voorkomen en mag geen gevaar zijn voor andere werknemers.</w:t>
      </w:r>
      <w:r w:rsidR="00337D98" w:rsidRPr="00333640">
        <w:rPr>
          <w:rFonts w:cs="Arial"/>
          <w:color w:val="000000"/>
        </w:rPr>
        <w:t xml:space="preserve"> </w:t>
      </w:r>
    </w:p>
    <w:p w14:paraId="77C4AD1C" w14:textId="77777777" w:rsidR="00337D98" w:rsidRPr="00333640" w:rsidRDefault="00A315C0" w:rsidP="00337D98">
      <w:pPr>
        <w:pStyle w:val="Plattetekst"/>
        <w:rPr>
          <w:rFonts w:asciiTheme="minorHAnsi" w:hAnsiTheme="minorHAnsi" w:cs="Arial"/>
          <w:color w:val="000000"/>
          <w:sz w:val="22"/>
          <w:szCs w:val="22"/>
        </w:rPr>
      </w:pPr>
      <w:r w:rsidRPr="00333640">
        <w:rPr>
          <w:rFonts w:asciiTheme="minorHAnsi" w:hAnsiTheme="minorHAnsi" w:cs="Arial"/>
          <w:color w:val="000000"/>
          <w:sz w:val="22"/>
          <w:szCs w:val="22"/>
        </w:rPr>
        <w:t xml:space="preserve">Wanneer werknemer </w:t>
      </w:r>
      <w:r w:rsidR="00337D98" w:rsidRPr="00333640">
        <w:rPr>
          <w:rFonts w:asciiTheme="minorHAnsi" w:hAnsiTheme="minorHAnsi" w:cs="Arial"/>
          <w:color w:val="000000"/>
          <w:sz w:val="22"/>
          <w:szCs w:val="22"/>
        </w:rPr>
        <w:t>medicijnen met een ‘gele sticker’</w:t>
      </w:r>
      <w:r w:rsidRPr="00333640">
        <w:rPr>
          <w:rFonts w:asciiTheme="minorHAnsi" w:hAnsiTheme="minorHAnsi" w:cs="Arial"/>
          <w:color w:val="000000"/>
          <w:sz w:val="22"/>
          <w:szCs w:val="22"/>
        </w:rPr>
        <w:t xml:space="preserve"> gebruikt is hij verplicht om te </w:t>
      </w:r>
      <w:r w:rsidR="00337D98" w:rsidRPr="00333640">
        <w:rPr>
          <w:rFonts w:asciiTheme="minorHAnsi" w:hAnsiTheme="minorHAnsi" w:cs="Arial"/>
          <w:color w:val="000000"/>
          <w:sz w:val="22"/>
          <w:szCs w:val="22"/>
        </w:rPr>
        <w:t>onderzoeken of hij zijn werkzaamheden nog kan verrichten. Dit kan via de bedrijfsarts.</w:t>
      </w:r>
    </w:p>
    <w:p w14:paraId="4F320647" w14:textId="77777777" w:rsidR="00337D98" w:rsidRPr="00333640" w:rsidRDefault="00337D98" w:rsidP="00337D98">
      <w:pPr>
        <w:pStyle w:val="Lijstalinea"/>
        <w:ind w:left="0"/>
        <w:rPr>
          <w:b/>
        </w:rPr>
      </w:pPr>
    </w:p>
    <w:p w14:paraId="4D27BC6A" w14:textId="77777777" w:rsidR="00337D98" w:rsidRPr="00333640" w:rsidRDefault="00337D98" w:rsidP="00025E8F">
      <w:pPr>
        <w:pStyle w:val="Lijstalinea"/>
        <w:numPr>
          <w:ilvl w:val="0"/>
          <w:numId w:val="2"/>
        </w:numPr>
        <w:rPr>
          <w:b/>
        </w:rPr>
      </w:pPr>
      <w:r w:rsidRPr="00333640">
        <w:rPr>
          <w:b/>
        </w:rPr>
        <w:t>Ziekte</w:t>
      </w:r>
    </w:p>
    <w:p w14:paraId="08741A8F" w14:textId="77777777" w:rsidR="001179BB" w:rsidRPr="00333640" w:rsidRDefault="00A315C0" w:rsidP="001179BB">
      <w:pPr>
        <w:pStyle w:val="Lijstalinea"/>
        <w:ind w:left="0"/>
      </w:pPr>
      <w:r w:rsidRPr="00333640">
        <w:t>W</w:t>
      </w:r>
      <w:r w:rsidR="005B79DE" w:rsidRPr="00333640">
        <w:t xml:space="preserve">erkgever is verantwoordelijk voor </w:t>
      </w:r>
      <w:r w:rsidRPr="00333640">
        <w:t>de</w:t>
      </w:r>
      <w:r w:rsidR="005B79DE" w:rsidRPr="00333640">
        <w:t xml:space="preserve"> ziektewetuitkering</w:t>
      </w:r>
      <w:r w:rsidRPr="00333640">
        <w:t xml:space="preserve"> van werknemer als die</w:t>
      </w:r>
      <w:r w:rsidR="005B79DE" w:rsidRPr="00333640">
        <w:t xml:space="preserve"> ziek</w:t>
      </w:r>
      <w:r w:rsidR="00BD6677" w:rsidRPr="00333640">
        <w:t xml:space="preserve"> (arbeidsongeschikt) uit dienst gaat. Dit geldt ook als </w:t>
      </w:r>
      <w:r w:rsidR="002F15E2" w:rsidRPr="00333640">
        <w:t>hij</w:t>
      </w:r>
      <w:r w:rsidR="00BD6677" w:rsidRPr="00333640">
        <w:t xml:space="preserve"> (weer) ziek wordt binnen 4 weken na </w:t>
      </w:r>
      <w:r w:rsidR="002F15E2" w:rsidRPr="00333640">
        <w:t>het</w:t>
      </w:r>
      <w:r w:rsidR="00BD6677" w:rsidRPr="00333640">
        <w:t xml:space="preserve"> beëindig</w:t>
      </w:r>
      <w:r w:rsidR="002F15E2" w:rsidRPr="00333640">
        <w:t>e</w:t>
      </w:r>
      <w:r w:rsidR="00BD6677" w:rsidRPr="00333640">
        <w:t xml:space="preserve">n van de arbeidsovereenkomst en </w:t>
      </w:r>
      <w:r w:rsidR="002F15E2" w:rsidRPr="00333640">
        <w:t>hij</w:t>
      </w:r>
      <w:r w:rsidR="00BD6677" w:rsidRPr="00333640">
        <w:t xml:space="preserve"> nog geen andere werkgever heeft of </w:t>
      </w:r>
      <w:r w:rsidR="002F15E2" w:rsidRPr="00333640">
        <w:t>g</w:t>
      </w:r>
      <w:r w:rsidR="00BD6677" w:rsidRPr="00333640">
        <w:t xml:space="preserve">een ww-uitkering ontvangt. Als </w:t>
      </w:r>
      <w:r w:rsidR="002F15E2" w:rsidRPr="00333640">
        <w:t>werknemer</w:t>
      </w:r>
      <w:r w:rsidR="00BD6677" w:rsidRPr="00333640">
        <w:t xml:space="preserve"> binnen 4 weken na </w:t>
      </w:r>
      <w:r w:rsidR="002F15E2" w:rsidRPr="00333640">
        <w:t xml:space="preserve">het </w:t>
      </w:r>
      <w:r w:rsidR="00BD6677" w:rsidRPr="00333640">
        <w:t>beëindig</w:t>
      </w:r>
      <w:r w:rsidR="002F15E2" w:rsidRPr="00333640">
        <w:t>e</w:t>
      </w:r>
      <w:r w:rsidR="00BD6677" w:rsidRPr="00333640">
        <w:t xml:space="preserve">n van de arbeidsovereenkomst ziek wordt, moet </w:t>
      </w:r>
      <w:r w:rsidR="002F15E2" w:rsidRPr="00333640">
        <w:t>hij</w:t>
      </w:r>
      <w:r w:rsidR="00BD6677" w:rsidRPr="00333640">
        <w:t xml:space="preserve"> dit daarom direct melden aan de we</w:t>
      </w:r>
      <w:r w:rsidR="002F15E2" w:rsidRPr="00333640">
        <w:t>rkgever. Het is belangrijk dat werknemer</w:t>
      </w:r>
      <w:r w:rsidR="00BD6677" w:rsidRPr="00333640">
        <w:t xml:space="preserve"> tijdens </w:t>
      </w:r>
      <w:r w:rsidR="002F15E2" w:rsidRPr="00333640">
        <w:t>zijn</w:t>
      </w:r>
      <w:r w:rsidR="00BD6677" w:rsidRPr="00333640">
        <w:t xml:space="preserve"> ziekte contact blijft houden met de werkgever. De werkgever zal met </w:t>
      </w:r>
      <w:r w:rsidR="002F15E2" w:rsidRPr="00333640">
        <w:t>hem</w:t>
      </w:r>
      <w:r w:rsidR="00BD6677" w:rsidRPr="00333640">
        <w:t xml:space="preserve"> in gesprek gaan over mogelijke re-integratie of een proefplaatsing. Van </w:t>
      </w:r>
      <w:r w:rsidR="002F15E2" w:rsidRPr="00333640">
        <w:t>werknemer</w:t>
      </w:r>
      <w:r w:rsidR="00BD6677" w:rsidRPr="00333640">
        <w:t xml:space="preserve"> wordt verwacht dat </w:t>
      </w:r>
      <w:r w:rsidR="002F15E2" w:rsidRPr="00333640">
        <w:t>hij</w:t>
      </w:r>
      <w:r w:rsidR="00BD6677" w:rsidRPr="00333640">
        <w:t xml:space="preserve"> hieraan meewerkt. </w:t>
      </w:r>
      <w:r w:rsidR="002F15E2" w:rsidRPr="00333640">
        <w:t>Ook</w:t>
      </w:r>
      <w:r w:rsidR="00BD6677" w:rsidRPr="00333640">
        <w:t xml:space="preserve"> wordt van</w:t>
      </w:r>
      <w:r w:rsidR="002F15E2" w:rsidRPr="00333640">
        <w:t xml:space="preserve"> werknemer</w:t>
      </w:r>
      <w:r w:rsidR="00BD6677" w:rsidRPr="00333640">
        <w:t xml:space="preserve"> verwacht dat </w:t>
      </w:r>
      <w:r w:rsidR="002F15E2" w:rsidRPr="00333640">
        <w:t>hij</w:t>
      </w:r>
      <w:r w:rsidR="00BD6677" w:rsidRPr="00333640">
        <w:t xml:space="preserve"> gehoor geeft aan een oproep van de bedrijfsarts. Omdat het belangrijk is dat </w:t>
      </w:r>
      <w:r w:rsidR="002F15E2" w:rsidRPr="00333640">
        <w:t>werknemer</w:t>
      </w:r>
      <w:r w:rsidR="00BD6677" w:rsidRPr="00333640">
        <w:t xml:space="preserve"> zo snel mogelijk</w:t>
      </w:r>
      <w:r w:rsidR="002F15E2" w:rsidRPr="00333640">
        <w:t xml:space="preserve"> weer deelneemt aan</w:t>
      </w:r>
      <w:r w:rsidR="00BD6677" w:rsidRPr="00333640">
        <w:t xml:space="preserve"> het arbeidsproces, v</w:t>
      </w:r>
      <w:r w:rsidR="002F15E2" w:rsidRPr="00333640">
        <w:t>raagt werkgever van hem dat hij er zelf alles aan doet om passend werk te vinden.</w:t>
      </w:r>
    </w:p>
    <w:p w14:paraId="692B9093" w14:textId="77777777" w:rsidR="00BD6677" w:rsidRPr="00333640" w:rsidRDefault="00BD6677" w:rsidP="001179BB">
      <w:pPr>
        <w:pStyle w:val="Lijstalinea"/>
        <w:ind w:left="0"/>
      </w:pPr>
    </w:p>
    <w:p w14:paraId="4756532F" w14:textId="77777777" w:rsidR="00BD6677" w:rsidRPr="00333640" w:rsidRDefault="00BD6677" w:rsidP="001179BB">
      <w:pPr>
        <w:pStyle w:val="Lijstalinea"/>
        <w:ind w:left="0"/>
      </w:pPr>
      <w:r w:rsidRPr="00333640">
        <w:t>Omdat terugke</w:t>
      </w:r>
      <w:r w:rsidR="002F15E2" w:rsidRPr="00333640">
        <w:t>ren</w:t>
      </w:r>
      <w:r w:rsidRPr="00333640">
        <w:t xml:space="preserve"> in het arbeidspr</w:t>
      </w:r>
      <w:r w:rsidR="00931D15" w:rsidRPr="00333640">
        <w:t>oces</w:t>
      </w:r>
      <w:r w:rsidR="002F15E2" w:rsidRPr="00333640">
        <w:t xml:space="preserve"> gunstig is voor werkgever en werknemer, verwacht werkgever dat werknemer hem op de hoogte houdt van</w:t>
      </w:r>
      <w:r w:rsidR="00931D15" w:rsidRPr="00333640">
        <w:t>:</w:t>
      </w:r>
    </w:p>
    <w:p w14:paraId="55C20E9C" w14:textId="77777777" w:rsidR="00931D15" w:rsidRPr="00333640" w:rsidRDefault="00931D15" w:rsidP="00931D15">
      <w:pPr>
        <w:pStyle w:val="Lijstalinea"/>
        <w:numPr>
          <w:ilvl w:val="0"/>
          <w:numId w:val="9"/>
        </w:numPr>
      </w:pPr>
      <w:r w:rsidRPr="00333640">
        <w:t xml:space="preserve">De </w:t>
      </w:r>
      <w:r w:rsidR="002F15E2" w:rsidRPr="00333640">
        <w:t>moeite</w:t>
      </w:r>
      <w:r w:rsidRPr="00333640">
        <w:t xml:space="preserve"> die</w:t>
      </w:r>
      <w:r w:rsidR="002F15E2" w:rsidRPr="00333640">
        <w:t xml:space="preserve"> werknemer doet</w:t>
      </w:r>
      <w:r w:rsidRPr="00333640">
        <w:t xml:space="preserve"> om passend werk te vinden;</w:t>
      </w:r>
    </w:p>
    <w:p w14:paraId="10B75D07" w14:textId="77777777" w:rsidR="00931D15" w:rsidRPr="00333640" w:rsidRDefault="002F15E2" w:rsidP="00931D15">
      <w:pPr>
        <w:pStyle w:val="Lijstalinea"/>
        <w:numPr>
          <w:ilvl w:val="0"/>
          <w:numId w:val="9"/>
        </w:numPr>
      </w:pPr>
      <w:r w:rsidRPr="00333640">
        <w:t>De moeite van werknemer om e</w:t>
      </w:r>
      <w:r w:rsidR="00931D15" w:rsidRPr="00333640">
        <w:t xml:space="preserve">en (vervroegde) IVA-uitkering aan te vragen als de bedrijfsarts dit </w:t>
      </w:r>
      <w:r w:rsidRPr="00333640">
        <w:t xml:space="preserve">als </w:t>
      </w:r>
      <w:r w:rsidR="00931D15" w:rsidRPr="00333640">
        <w:t>mogelijk</w:t>
      </w:r>
      <w:r w:rsidRPr="00333640">
        <w:t>heid ziet</w:t>
      </w:r>
      <w:r w:rsidR="00931D15" w:rsidRPr="00333640">
        <w:t>;</w:t>
      </w:r>
    </w:p>
    <w:p w14:paraId="65788DAA" w14:textId="77777777" w:rsidR="00931D15" w:rsidRPr="00333640" w:rsidRDefault="00931D15" w:rsidP="00931D15">
      <w:pPr>
        <w:pStyle w:val="Lijstalinea"/>
        <w:numPr>
          <w:ilvl w:val="0"/>
          <w:numId w:val="9"/>
        </w:numPr>
      </w:pPr>
      <w:r w:rsidRPr="00333640">
        <w:t>Wijzigingen in inkomen, medische situatie en/of woonadres en telefoonnummer.</w:t>
      </w:r>
    </w:p>
    <w:p w14:paraId="5CDF8E78" w14:textId="77777777" w:rsidR="00931D15" w:rsidRPr="00333640" w:rsidRDefault="00931D15" w:rsidP="00931D15">
      <w:pPr>
        <w:pStyle w:val="Lijstalinea"/>
      </w:pPr>
    </w:p>
    <w:p w14:paraId="07697806" w14:textId="221315F8" w:rsidR="00931D15" w:rsidRPr="00333640" w:rsidRDefault="00931D15" w:rsidP="00931D15">
      <w:pPr>
        <w:pStyle w:val="Lijstalinea"/>
        <w:ind w:left="0"/>
      </w:pPr>
      <w:r w:rsidRPr="00333640">
        <w:t xml:space="preserve">Als </w:t>
      </w:r>
      <w:r w:rsidR="002F15E2" w:rsidRPr="00333640">
        <w:t>werknemer zich niet of</w:t>
      </w:r>
      <w:r w:rsidRPr="00333640">
        <w:t xml:space="preserve"> onvoldoende in</w:t>
      </w:r>
      <w:r w:rsidR="002F15E2" w:rsidRPr="00333640">
        <w:t xml:space="preserve">zet, lijft </w:t>
      </w:r>
      <w:r w:rsidRPr="00333640">
        <w:t xml:space="preserve">werkgever schade. Daarom is het </w:t>
      </w:r>
      <w:r w:rsidR="002F15E2" w:rsidRPr="00333640">
        <w:t xml:space="preserve">belangrijk dat werknemer zich houdt aan </w:t>
      </w:r>
      <w:r w:rsidRPr="00333640">
        <w:t xml:space="preserve">de voorgeschreven regels. </w:t>
      </w:r>
    </w:p>
    <w:p w14:paraId="742E3D44" w14:textId="77777777" w:rsidR="007831DF" w:rsidRPr="00333640" w:rsidRDefault="007831DF" w:rsidP="001179BB">
      <w:pPr>
        <w:pStyle w:val="Lijstalinea"/>
        <w:ind w:left="0"/>
      </w:pPr>
    </w:p>
    <w:p w14:paraId="2CF157A9" w14:textId="77777777" w:rsidR="00025E8F" w:rsidRPr="00333640" w:rsidRDefault="00025E8F" w:rsidP="00025E8F">
      <w:pPr>
        <w:pStyle w:val="Lijstalinea"/>
        <w:numPr>
          <w:ilvl w:val="0"/>
          <w:numId w:val="2"/>
        </w:numPr>
        <w:rPr>
          <w:b/>
        </w:rPr>
      </w:pPr>
      <w:r w:rsidRPr="00333640">
        <w:rPr>
          <w:b/>
        </w:rPr>
        <w:t>Meldplicht datalekken</w:t>
      </w:r>
    </w:p>
    <w:p w14:paraId="41BCAEE8" w14:textId="77777777" w:rsidR="001179BB" w:rsidRPr="00333640" w:rsidRDefault="00931D15" w:rsidP="00931D15">
      <w:pPr>
        <w:pStyle w:val="Lijstalinea"/>
        <w:ind w:left="0"/>
      </w:pPr>
      <w:r w:rsidRPr="00333640">
        <w:t>Werknemer is verplicht diefstal en/of verlies van alle</w:t>
      </w:r>
      <w:r w:rsidR="002F15E2" w:rsidRPr="00333640">
        <w:t xml:space="preserve"> zaken die hij voor het ui</w:t>
      </w:r>
      <w:r w:rsidRPr="00333640">
        <w:t>toefen</w:t>
      </w:r>
      <w:r w:rsidR="002F15E2" w:rsidRPr="00333640">
        <w:t>e</w:t>
      </w:r>
      <w:r w:rsidRPr="00333640">
        <w:t xml:space="preserve">n van zijn functie </w:t>
      </w:r>
      <w:r w:rsidR="002F15E2" w:rsidRPr="00333640">
        <w:t>van</w:t>
      </w:r>
      <w:r w:rsidRPr="00333640">
        <w:t xml:space="preserve"> werkgever</w:t>
      </w:r>
      <w:r w:rsidR="002F15E2" w:rsidRPr="00333640">
        <w:t xml:space="preserve"> heeft ontvangen meteen te melden aan werkgever nadat hij het verlies of de diefstal heeft opgemerkt. Het gaat hier om zaken en/of documenten</w:t>
      </w:r>
      <w:r w:rsidRPr="00333640">
        <w:t>, telefoon, laptop, sleutels, passen, inloggegevens, al dan niet elektronische dragers van gegevens zoals USB-sticks, en externe harde schijven en andere zaken en/of bescheiden die</w:t>
      </w:r>
      <w:r w:rsidR="00281637" w:rsidRPr="00333640">
        <w:t xml:space="preserve"> verband houden met de bedrijfszaken van werkgever.</w:t>
      </w:r>
    </w:p>
    <w:p w14:paraId="7E8EE32D" w14:textId="77777777" w:rsidR="00931D15" w:rsidRPr="00333640" w:rsidRDefault="00931D15" w:rsidP="00931D15">
      <w:pPr>
        <w:pStyle w:val="Lijstalinea"/>
        <w:ind w:left="0"/>
      </w:pPr>
    </w:p>
    <w:p w14:paraId="4AAE40F0" w14:textId="77777777" w:rsidR="00931D15" w:rsidRPr="00333640" w:rsidRDefault="00931D15" w:rsidP="00931D15">
      <w:pPr>
        <w:pStyle w:val="Lijstalinea"/>
        <w:ind w:left="0"/>
      </w:pPr>
      <w:r w:rsidRPr="00333640">
        <w:lastRenderedPageBreak/>
        <w:t xml:space="preserve">Werknemer is </w:t>
      </w:r>
      <w:r w:rsidR="00281637" w:rsidRPr="00333640">
        <w:t>ook</w:t>
      </w:r>
      <w:r w:rsidRPr="00333640">
        <w:t xml:space="preserve"> verplicht om </w:t>
      </w:r>
      <w:r w:rsidR="00281637" w:rsidRPr="00333640">
        <w:t>werkgever meteen te melden dat werknemer</w:t>
      </w:r>
      <w:r w:rsidRPr="00333640">
        <w:t xml:space="preserve"> een virus, trojan of andere malware </w:t>
      </w:r>
      <w:r w:rsidR="00281637" w:rsidRPr="00333640">
        <w:t xml:space="preserve">heeft ontdekt op een apparaat dat werkgever ter beschikking heeft gesteld voor het uitoefenen van zijn functie. Denk hierbij aan </w:t>
      </w:r>
      <w:r w:rsidRPr="00333640">
        <w:t>computer, laptop, tablet, telefoon of ander apparaat.</w:t>
      </w:r>
    </w:p>
    <w:p w14:paraId="19FE2051" w14:textId="77777777" w:rsidR="00931D15" w:rsidRPr="00333640" w:rsidRDefault="00931D15" w:rsidP="00931D15">
      <w:pPr>
        <w:pStyle w:val="Lijstalinea"/>
        <w:ind w:left="0"/>
      </w:pPr>
    </w:p>
    <w:p w14:paraId="5305F21A" w14:textId="77777777" w:rsidR="00025E8F" w:rsidRPr="00333640" w:rsidRDefault="00281637" w:rsidP="00025E8F">
      <w:pPr>
        <w:pStyle w:val="Lijstalinea"/>
        <w:numPr>
          <w:ilvl w:val="0"/>
          <w:numId w:val="2"/>
        </w:numPr>
        <w:rPr>
          <w:b/>
        </w:rPr>
      </w:pPr>
      <w:r w:rsidRPr="00333640">
        <w:rPr>
          <w:b/>
        </w:rPr>
        <w:t>Boetebeding</w:t>
      </w:r>
    </w:p>
    <w:p w14:paraId="2625A5B1" w14:textId="2EB3EBFD" w:rsidR="00281637" w:rsidRPr="00333640" w:rsidRDefault="00281637" w:rsidP="001179BB">
      <w:pPr>
        <w:pStyle w:val="Lijstalinea"/>
        <w:ind w:left="0"/>
      </w:pPr>
      <w:r w:rsidRPr="00333640">
        <w:t>Houdt werknemer zich niet aan hetgeen in artikel</w:t>
      </w:r>
      <w:r w:rsidR="009B0015">
        <w:t xml:space="preserve"> 19, 20, 21, 22 en 23</w:t>
      </w:r>
      <w:r w:rsidRPr="00333640">
        <w:t xml:space="preserve"> is overeengekomen, dan kan de werkgever direct en zonder waarschuwing of voorafgaande verklaring een boete eisen van € 10.000,- (zegge: tienduizend euro) per overtreding en € 250,- (zegge: tweehonderdvijftig euro) voor iedere dag dat dezelfde overtreding voortduurt. In plaats van een boete heeft werkgever het recht, om een volledige schadevergoeding te eisen.</w:t>
      </w:r>
    </w:p>
    <w:p w14:paraId="0D522D67" w14:textId="77777777" w:rsidR="00281637" w:rsidRPr="00333640" w:rsidRDefault="00281637" w:rsidP="001179BB">
      <w:pPr>
        <w:pStyle w:val="Lijstalinea"/>
        <w:ind w:left="0"/>
      </w:pPr>
    </w:p>
    <w:p w14:paraId="24A48171" w14:textId="77777777" w:rsidR="00281637" w:rsidRPr="00333640" w:rsidRDefault="00281637" w:rsidP="001179BB">
      <w:pPr>
        <w:pStyle w:val="Lijstalinea"/>
        <w:ind w:left="0"/>
      </w:pPr>
      <w:r w:rsidRPr="00333640">
        <w:t>Met het in dit boetebeding bepaalde wordt uitdrukkelijk (ex artikel 7:650 lid 6 van het Burgerlijk Wetboek) afgeweken van het bepaalde in artikel 7:650 lid 3, 4 en 5 van het Burgerlijk Wetboek. De boete dient te worden betaald aan de werkgever, is bestemd voor de werkgever en strekt de werkgever tot persoonlijk voordeel.</w:t>
      </w:r>
    </w:p>
    <w:p w14:paraId="5606884B" w14:textId="77777777" w:rsidR="007831DF" w:rsidRPr="00333640" w:rsidRDefault="00281637" w:rsidP="001179BB">
      <w:pPr>
        <w:pStyle w:val="Lijstalinea"/>
        <w:ind w:left="0"/>
      </w:pPr>
      <w:r w:rsidRPr="00333640">
        <w:t xml:space="preserve"> </w:t>
      </w:r>
    </w:p>
    <w:p w14:paraId="53A78095" w14:textId="77777777" w:rsidR="00025E8F" w:rsidRPr="00333640" w:rsidRDefault="00025E8F" w:rsidP="00025E8F">
      <w:pPr>
        <w:pStyle w:val="Lijstalinea"/>
        <w:numPr>
          <w:ilvl w:val="0"/>
          <w:numId w:val="2"/>
        </w:numPr>
        <w:rPr>
          <w:b/>
        </w:rPr>
      </w:pPr>
      <w:r w:rsidRPr="00333640">
        <w:rPr>
          <w:b/>
        </w:rPr>
        <w:t>Toepasselijk recht</w:t>
      </w:r>
    </w:p>
    <w:p w14:paraId="5BFCBE13" w14:textId="77777777" w:rsidR="0087114F" w:rsidRPr="00333640" w:rsidRDefault="0087114F" w:rsidP="0087114F">
      <w:pPr>
        <w:pStyle w:val="Lijstalinea"/>
        <w:ind w:left="0"/>
      </w:pPr>
      <w:r w:rsidRPr="00333640">
        <w:t>Op deze arbeidsovereenkomst is het Nederlands recht van toepassing.</w:t>
      </w:r>
    </w:p>
    <w:p w14:paraId="0A14D8F7" w14:textId="77777777" w:rsidR="0087114F" w:rsidRPr="00333640" w:rsidRDefault="0087114F" w:rsidP="0087114F">
      <w:pPr>
        <w:pStyle w:val="Lijstalinea"/>
        <w:ind w:left="0"/>
      </w:pPr>
    </w:p>
    <w:p w14:paraId="5CD42B15" w14:textId="77777777" w:rsidR="0087114F" w:rsidRPr="00333640" w:rsidRDefault="0087114F" w:rsidP="00025E8F">
      <w:pPr>
        <w:pStyle w:val="Lijstalinea"/>
        <w:numPr>
          <w:ilvl w:val="0"/>
          <w:numId w:val="2"/>
        </w:numPr>
        <w:rPr>
          <w:b/>
        </w:rPr>
      </w:pPr>
      <w:r w:rsidRPr="00333640">
        <w:rPr>
          <w:b/>
        </w:rPr>
        <w:t>Overige bepalingen</w:t>
      </w:r>
    </w:p>
    <w:p w14:paraId="5285BD0A" w14:textId="77777777" w:rsidR="00281637" w:rsidRPr="00333640" w:rsidRDefault="00281637" w:rsidP="00281637">
      <w:pPr>
        <w:pStyle w:val="Lijstalinea"/>
        <w:ind w:left="0"/>
      </w:pPr>
      <w:r w:rsidRPr="00333640">
        <w:t>De werknemer geeft hierbij zijn uitdrukkelijke toestemming aan werkgever om aan een verzekeringsmaatschappij en/of UWV alle benodigde persoonlijke informatie te verstrekken, die nodig is voor het afsluiten van een verzekering en/of voor het verkrijgen van een uitkering.</w:t>
      </w:r>
    </w:p>
    <w:p w14:paraId="6FB1FE80" w14:textId="77777777" w:rsidR="00281637" w:rsidRPr="00333640" w:rsidRDefault="00281637" w:rsidP="00772EF6">
      <w:pPr>
        <w:pStyle w:val="Lijstalinea"/>
        <w:ind w:left="0"/>
      </w:pPr>
    </w:p>
    <w:p w14:paraId="1A7D547C" w14:textId="77777777" w:rsidR="00772EF6" w:rsidRPr="00333640" w:rsidRDefault="00772EF6" w:rsidP="00772EF6">
      <w:pPr>
        <w:pStyle w:val="Lijstalinea"/>
        <w:ind w:left="0"/>
        <w:sectPr w:rsidR="00772EF6" w:rsidRPr="00333640" w:rsidSect="00F7239A">
          <w:type w:val="continuous"/>
          <w:pgSz w:w="11906" w:h="16838" w:code="9"/>
          <w:pgMar w:top="1417" w:right="1417" w:bottom="1417" w:left="1417" w:header="709" w:footer="709" w:gutter="0"/>
          <w:paperSrc w:first="1000" w:other="1000"/>
          <w:cols w:space="708"/>
          <w:docGrid w:linePitch="360"/>
        </w:sectPr>
      </w:pPr>
      <w:r w:rsidRPr="00333640">
        <w:t xml:space="preserve">Enige betaling die </w:t>
      </w:r>
      <w:r w:rsidR="00281637" w:rsidRPr="00333640">
        <w:t>volgens de arbeidso</w:t>
      </w:r>
      <w:r w:rsidRPr="00333640">
        <w:t>vereenkomst in</w:t>
      </w:r>
      <w:r w:rsidR="00281637" w:rsidRPr="00333640">
        <w:t xml:space="preserve"> het voordeel van de werknemer wordt gedaan, maar afwijkt van de cao heeft als eerste doel dat werkgever aan de verplichtingen voldoet van eventuele andere</w:t>
      </w:r>
      <w:r w:rsidRPr="00333640">
        <w:t xml:space="preserve"> verplichtingen</w:t>
      </w:r>
      <w:r w:rsidR="00281637" w:rsidRPr="00333640">
        <w:t xml:space="preserve"> uit de cao</w:t>
      </w:r>
      <w:r w:rsidRPr="00333640">
        <w:t>.</w:t>
      </w:r>
    </w:p>
    <w:p w14:paraId="551EE6BF" w14:textId="77777777" w:rsidR="00772EF6" w:rsidRPr="00333640" w:rsidRDefault="00772EF6" w:rsidP="00931D15">
      <w:pPr>
        <w:pStyle w:val="Lijstalinea"/>
        <w:ind w:left="0"/>
        <w:rPr>
          <w:color w:val="70AD47" w:themeColor="accent6"/>
        </w:rPr>
      </w:pPr>
    </w:p>
    <w:p w14:paraId="1D871517" w14:textId="77777777" w:rsidR="004B100A" w:rsidRPr="00333640" w:rsidRDefault="0087114F" w:rsidP="00931D15">
      <w:pPr>
        <w:pStyle w:val="Lijstalinea"/>
        <w:ind w:left="0"/>
        <w:rPr>
          <w:color w:val="70AD47" w:themeColor="accent6"/>
        </w:rPr>
      </w:pPr>
      <w:r w:rsidRPr="00333640">
        <w:rPr>
          <w:color w:val="00B050"/>
        </w:rPr>
        <w:t>Hier kun</w:t>
      </w:r>
      <w:r w:rsidR="00281637" w:rsidRPr="00333640">
        <w:rPr>
          <w:color w:val="00B050"/>
        </w:rPr>
        <w:t xml:space="preserve"> je</w:t>
      </w:r>
      <w:r w:rsidRPr="00333640">
        <w:rPr>
          <w:color w:val="00B050"/>
        </w:rPr>
        <w:t xml:space="preserve"> iets opnemen over een bedrijfsauto, telefoon of andere gemaakte afspraken, zie ook 7.1.0. overige bepalingen</w:t>
      </w:r>
      <w:r w:rsidRPr="00333640">
        <w:rPr>
          <w:color w:val="70AD47" w:themeColor="accent6"/>
        </w:rPr>
        <w:t>.</w:t>
      </w:r>
    </w:p>
    <w:p w14:paraId="6240D5D1" w14:textId="77777777" w:rsidR="004B100A" w:rsidRPr="00333640" w:rsidRDefault="004B100A" w:rsidP="007235A8"/>
    <w:p w14:paraId="6C57912F" w14:textId="77777777" w:rsidR="0087114F" w:rsidRPr="00333640" w:rsidRDefault="0087114F" w:rsidP="007235A8">
      <w:r w:rsidRPr="00333640">
        <w:t>Overeengekomen en in tweevoud opgemaakt te</w:t>
      </w:r>
      <w:r w:rsidR="005F0696" w:rsidRPr="00333640">
        <w:t xml:space="preserve"> </w:t>
      </w:r>
      <w:sdt>
        <w:sdtPr>
          <w:rPr>
            <w:rStyle w:val="Stijl55"/>
          </w:rPr>
          <w:id w:val="1524445156"/>
          <w:placeholder>
            <w:docPart w:val="AAA4C127364C4E3FB647FEFB5B16645B"/>
          </w:placeholder>
          <w:showingPlcHdr/>
        </w:sdtPr>
        <w:sdtEndPr>
          <w:rPr>
            <w:rStyle w:val="Standaardalinea-lettertype"/>
          </w:rPr>
        </w:sdtEndPr>
        <w:sdtContent>
          <w:r w:rsidR="005F0696" w:rsidRPr="00333640">
            <w:rPr>
              <w:color w:val="FF0000"/>
            </w:rPr>
            <w:t>plaats</w:t>
          </w:r>
        </w:sdtContent>
      </w:sdt>
      <w:r w:rsidRPr="00333640">
        <w:t xml:space="preserve"> </w:t>
      </w:r>
      <w:r w:rsidRPr="00333640">
        <w:rPr>
          <w:color w:val="FF0000"/>
        </w:rPr>
        <w:t xml:space="preserve"> </w:t>
      </w:r>
      <w:r w:rsidRPr="00333640">
        <w:t>op</w:t>
      </w:r>
      <w:r w:rsidR="005F0696" w:rsidRPr="00333640">
        <w:t xml:space="preserve"> </w:t>
      </w:r>
      <w:sdt>
        <w:sdtPr>
          <w:rPr>
            <w:rStyle w:val="Stijl56"/>
          </w:rPr>
          <w:id w:val="135454647"/>
          <w:placeholder>
            <w:docPart w:val="10F515424B1A4E4A9DB766FE4F5F6895"/>
          </w:placeholder>
          <w:showingPlcHdr/>
          <w:date>
            <w:dateFormat w:val="d-M-yyyy"/>
            <w:lid w:val="nl-NL"/>
            <w:storeMappedDataAs w:val="dateTime"/>
            <w:calendar w:val="gregorian"/>
          </w:date>
        </w:sdtPr>
        <w:sdtEndPr>
          <w:rPr>
            <w:rStyle w:val="Standaardalinea-lettertype"/>
          </w:rPr>
        </w:sdtEndPr>
        <w:sdtContent>
          <w:r w:rsidR="005F0696" w:rsidRPr="00333640">
            <w:rPr>
              <w:color w:val="FF0000"/>
            </w:rPr>
            <w:t>voer een datum in</w:t>
          </w:r>
        </w:sdtContent>
      </w:sdt>
      <w:r w:rsidRPr="00333640">
        <w:rPr>
          <w:color w:val="FF0000"/>
        </w:rPr>
        <w:t xml:space="preserve"> </w:t>
      </w:r>
      <w:r w:rsidRPr="00333640">
        <w:t>.</w:t>
      </w:r>
    </w:p>
    <w:p w14:paraId="7669A53E" w14:textId="77777777" w:rsidR="0087114F" w:rsidRPr="00333640" w:rsidRDefault="0087114F" w:rsidP="007235A8"/>
    <w:p w14:paraId="4DF52E63" w14:textId="77777777" w:rsidR="0087114F" w:rsidRPr="00333640" w:rsidRDefault="0087114F" w:rsidP="007235A8">
      <w:r w:rsidRPr="00333640">
        <w:t>Namens werkgever:</w:t>
      </w:r>
    </w:p>
    <w:p w14:paraId="52017756" w14:textId="77777777" w:rsidR="0087114F" w:rsidRPr="00333640" w:rsidRDefault="0087114F" w:rsidP="007235A8"/>
    <w:p w14:paraId="1D4C033F" w14:textId="77777777" w:rsidR="0087114F" w:rsidRPr="00333640" w:rsidRDefault="0087114F" w:rsidP="007235A8">
      <w:r w:rsidRPr="00333640">
        <w:t>(handtekening werkgever)</w:t>
      </w:r>
      <w:r w:rsidRPr="00333640">
        <w:tab/>
      </w:r>
      <w:r w:rsidRPr="00333640">
        <w:tab/>
      </w:r>
      <w:r w:rsidRPr="00333640">
        <w:tab/>
      </w:r>
      <w:r w:rsidRPr="00333640">
        <w:tab/>
      </w:r>
      <w:r w:rsidRPr="00333640">
        <w:tab/>
        <w:t>(handtekening werknemer)</w:t>
      </w:r>
    </w:p>
    <w:sdt>
      <w:sdtPr>
        <w:rPr>
          <w:rStyle w:val="Stijl57"/>
        </w:rPr>
        <w:id w:val="-900362198"/>
        <w:placeholder>
          <w:docPart w:val="691445988C164B47BC83E84C47314446"/>
        </w:placeholder>
        <w:showingPlcHdr/>
      </w:sdtPr>
      <w:sdtEndPr>
        <w:rPr>
          <w:rStyle w:val="Standaardalinea-lettertype"/>
        </w:rPr>
      </w:sdtEndPr>
      <w:sdtContent>
        <w:p w14:paraId="08255C09" w14:textId="77777777" w:rsidR="005F0696" w:rsidRPr="00333640" w:rsidRDefault="005F0696" w:rsidP="007235A8">
          <w:r w:rsidRPr="00333640">
            <w:rPr>
              <w:color w:val="FF0000"/>
            </w:rPr>
            <w:t>naam</w:t>
          </w:r>
        </w:p>
      </w:sdtContent>
    </w:sdt>
    <w:p w14:paraId="1C487813" w14:textId="77777777" w:rsidR="0087114F" w:rsidRPr="00333640" w:rsidRDefault="0087114F" w:rsidP="007235A8"/>
    <w:p w14:paraId="23332A39" w14:textId="77777777" w:rsidR="0087114F" w:rsidRPr="00333640" w:rsidRDefault="0087114F" w:rsidP="007235A8"/>
    <w:p w14:paraId="7CE7A4D2" w14:textId="77777777" w:rsidR="0087114F" w:rsidRPr="00333640" w:rsidRDefault="0087114F" w:rsidP="007235A8">
      <w:r w:rsidRPr="00333640">
        <w:t xml:space="preserve">Als de werknemer minderjarig is: </w:t>
      </w:r>
      <w:r w:rsidRPr="00333640">
        <w:tab/>
      </w:r>
      <w:r w:rsidRPr="00333640">
        <w:tab/>
      </w:r>
      <w:r w:rsidRPr="00333640">
        <w:tab/>
        <w:t>(handtekening van één van de ouders)</w:t>
      </w:r>
    </w:p>
    <w:p w14:paraId="5DAAFD81" w14:textId="77777777" w:rsidR="0087114F" w:rsidRPr="00333640" w:rsidRDefault="0087114F" w:rsidP="007235A8"/>
    <w:p w14:paraId="03CC2964" w14:textId="77777777" w:rsidR="000A5226" w:rsidRPr="00333640" w:rsidRDefault="000A5226" w:rsidP="007235A8"/>
    <w:p w14:paraId="4A5C878B" w14:textId="77777777" w:rsidR="000A5226" w:rsidRPr="00333640" w:rsidRDefault="000A5226" w:rsidP="007235A8"/>
    <w:p w14:paraId="5F6441F8" w14:textId="01C01E39" w:rsidR="0087114F" w:rsidRPr="00333640" w:rsidRDefault="001C5ECF" w:rsidP="007235A8">
      <w:r>
        <w:t xml:space="preserve">Bijlagen: </w:t>
      </w:r>
      <w:r w:rsidR="0087114F" w:rsidRPr="00333640">
        <w:tab/>
      </w:r>
      <w:sdt>
        <w:sdtPr>
          <w:id w:val="1086273006"/>
          <w14:checkbox>
            <w14:checked w14:val="0"/>
            <w14:checkedState w14:val="2612" w14:font="MS Gothic"/>
            <w14:uncheckedState w14:val="2610" w14:font="MS Gothic"/>
          </w14:checkbox>
        </w:sdtPr>
        <w:sdtEndPr/>
        <w:sdtContent>
          <w:r w:rsidR="0087114F" w:rsidRPr="00333640">
            <w:rPr>
              <w:rFonts w:ascii="Segoe UI Symbol" w:eastAsia="MS Gothic" w:hAnsi="Segoe UI Symbol" w:cs="Segoe UI Symbol"/>
            </w:rPr>
            <w:t>☐</w:t>
          </w:r>
        </w:sdtContent>
      </w:sdt>
      <w:r w:rsidR="0087114F" w:rsidRPr="00333640">
        <w:t xml:space="preserve"> Privacyverklaring</w:t>
      </w:r>
    </w:p>
    <w:p w14:paraId="24439FBC" w14:textId="77777777" w:rsidR="0087114F" w:rsidRPr="00333640" w:rsidRDefault="0087114F" w:rsidP="007235A8">
      <w:r w:rsidRPr="00333640">
        <w:tab/>
      </w:r>
      <w:r w:rsidRPr="00333640">
        <w:tab/>
      </w:r>
      <w:sdt>
        <w:sdtPr>
          <w:id w:val="837269507"/>
          <w14:checkbox>
            <w14:checked w14:val="0"/>
            <w14:checkedState w14:val="2612" w14:font="MS Gothic"/>
            <w14:uncheckedState w14:val="2610" w14:font="MS Gothic"/>
          </w14:checkbox>
        </w:sdtPr>
        <w:sdtEndPr/>
        <w:sdtContent>
          <w:r w:rsidRPr="00333640">
            <w:rPr>
              <w:rFonts w:ascii="Segoe UI Symbol" w:eastAsia="MS Gothic" w:hAnsi="Segoe UI Symbol" w:cs="Segoe UI Symbol"/>
            </w:rPr>
            <w:t>☐</w:t>
          </w:r>
        </w:sdtContent>
      </w:sdt>
      <w:r w:rsidRPr="00333640">
        <w:t xml:space="preserve"> Arbeidsreglement</w:t>
      </w:r>
    </w:p>
    <w:p w14:paraId="5153C491" w14:textId="77777777" w:rsidR="0053289C" w:rsidRPr="00333640" w:rsidRDefault="0053289C" w:rsidP="007235A8">
      <w:r w:rsidRPr="00333640">
        <w:tab/>
      </w:r>
      <w:r w:rsidRPr="00333640">
        <w:tab/>
      </w:r>
      <w:sdt>
        <w:sdtPr>
          <w:id w:val="590197764"/>
          <w14:checkbox>
            <w14:checked w14:val="0"/>
            <w14:checkedState w14:val="2612" w14:font="MS Gothic"/>
            <w14:uncheckedState w14:val="2610" w14:font="MS Gothic"/>
          </w14:checkbox>
        </w:sdtPr>
        <w:sdtEndPr/>
        <w:sdtContent>
          <w:r w:rsidRPr="00333640">
            <w:rPr>
              <w:rFonts w:ascii="Segoe UI Symbol" w:eastAsia="MS Gothic" w:hAnsi="Segoe UI Symbol" w:cs="Segoe UI Symbol"/>
            </w:rPr>
            <w:t>☐</w:t>
          </w:r>
        </w:sdtContent>
      </w:sdt>
      <w:r w:rsidRPr="00333640">
        <w:t xml:space="preserve"> Anders: ………………………………………………………….</w:t>
      </w:r>
    </w:p>
    <w:p w14:paraId="15A8BD47" w14:textId="77777777" w:rsidR="00F06690" w:rsidRPr="00333640" w:rsidRDefault="0087114F" w:rsidP="007235A8">
      <w:r w:rsidRPr="00333640">
        <w:tab/>
      </w:r>
    </w:p>
    <w:sectPr w:rsidR="00F06690" w:rsidRPr="00333640" w:rsidSect="00F7239A">
      <w:type w:val="continuous"/>
      <w:pgSz w:w="11906" w:h="16838" w:code="9"/>
      <w:pgMar w:top="1417" w:right="1417" w:bottom="1417" w:left="1417" w:header="709" w:footer="709" w:gutter="0"/>
      <w:paperSrc w:first="1000" w:other="100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A6139" w14:textId="77777777" w:rsidR="00BF766A" w:rsidRDefault="00BF766A" w:rsidP="005E5455">
      <w:pPr>
        <w:spacing w:after="0" w:line="240" w:lineRule="auto"/>
      </w:pPr>
      <w:r>
        <w:separator/>
      </w:r>
    </w:p>
  </w:endnote>
  <w:endnote w:type="continuationSeparator" w:id="0">
    <w:p w14:paraId="7479A3C4" w14:textId="77777777" w:rsidR="00BF766A" w:rsidRDefault="00BF766A" w:rsidP="005E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AE0E" w14:textId="6686CB68" w:rsidR="004A72E2" w:rsidRDefault="004A72E2">
    <w:pPr>
      <w:pStyle w:val="Voettekst"/>
    </w:pPr>
    <w:r>
      <w:t xml:space="preserve">Versie </w:t>
    </w:r>
    <w:r w:rsidR="006079F6">
      <w:t>oktober</w:t>
    </w:r>
    <w:r w:rsidR="00F536B8">
      <w:t xml:space="preserve"> 2021</w:t>
    </w:r>
    <w:r>
      <w:t xml:space="preserve"> </w:t>
    </w:r>
    <w:r>
      <w:tab/>
      <w:t>© C</w:t>
    </w:r>
    <w:r w:rsidR="00D7047F">
      <w:t>umela</w:t>
    </w:r>
    <w:r>
      <w:t xml:space="preserve"> Nederland </w:t>
    </w:r>
    <w:r>
      <w:tab/>
      <w:t>documentnummer 7.1.</w:t>
    </w:r>
    <w:r w:rsidR="00330751">
      <w:t>1.</w:t>
    </w:r>
    <w:r w:rsidR="009B2124">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988CB" w14:textId="77777777" w:rsidR="00BF766A" w:rsidRDefault="00BF766A" w:rsidP="005E5455">
      <w:pPr>
        <w:spacing w:after="0" w:line="240" w:lineRule="auto"/>
      </w:pPr>
      <w:r>
        <w:separator/>
      </w:r>
    </w:p>
  </w:footnote>
  <w:footnote w:type="continuationSeparator" w:id="0">
    <w:p w14:paraId="2BC16B85" w14:textId="77777777" w:rsidR="00BF766A" w:rsidRDefault="00BF766A" w:rsidP="005E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5B8"/>
    <w:multiLevelType w:val="hybridMultilevel"/>
    <w:tmpl w:val="70BC7F22"/>
    <w:lvl w:ilvl="0" w:tplc="CA162928">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85657D"/>
    <w:multiLevelType w:val="multilevel"/>
    <w:tmpl w:val="7DCC9CFE"/>
    <w:numStyleLink w:val="Stijl1"/>
  </w:abstractNum>
  <w:abstractNum w:abstractNumId="2"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F102D58"/>
    <w:multiLevelType w:val="hybridMultilevel"/>
    <w:tmpl w:val="70C0EE76"/>
    <w:lvl w:ilvl="0" w:tplc="0413000F">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42520970"/>
    <w:multiLevelType w:val="hybridMultilevel"/>
    <w:tmpl w:val="C6AA15D0"/>
    <w:lvl w:ilvl="0" w:tplc="183AC638">
      <w:start w:val="1"/>
      <w:numFmt w:val="upp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696E7418"/>
    <w:multiLevelType w:val="hybridMultilevel"/>
    <w:tmpl w:val="CAD87760"/>
    <w:lvl w:ilvl="0" w:tplc="210AFD0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DD02CD"/>
    <w:multiLevelType w:val="hybridMultilevel"/>
    <w:tmpl w:val="18ACF8B2"/>
    <w:lvl w:ilvl="0" w:tplc="7DEC56B6">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2074FA8"/>
    <w:multiLevelType w:val="hybridMultilevel"/>
    <w:tmpl w:val="FF06413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E12AC0"/>
    <w:multiLevelType w:val="hybridMultilevel"/>
    <w:tmpl w:val="9FF87810"/>
    <w:lvl w:ilvl="0" w:tplc="68C26030">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num w:numId="1">
    <w:abstractNumId w:val="2"/>
  </w:num>
  <w:num w:numId="2">
    <w:abstractNumId w:val="1"/>
  </w:num>
  <w:num w:numId="3">
    <w:abstractNumId w:val="7"/>
  </w:num>
  <w:num w:numId="4">
    <w:abstractNumId w:val="6"/>
  </w:num>
  <w:num w:numId="5">
    <w:abstractNumId w:val="0"/>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8F"/>
    <w:rsid w:val="00003EB6"/>
    <w:rsid w:val="000041D8"/>
    <w:rsid w:val="0000680F"/>
    <w:rsid w:val="00007F9F"/>
    <w:rsid w:val="0002588C"/>
    <w:rsid w:val="00025E8F"/>
    <w:rsid w:val="00034AA5"/>
    <w:rsid w:val="00043A88"/>
    <w:rsid w:val="00044DEC"/>
    <w:rsid w:val="00056A87"/>
    <w:rsid w:val="00056B01"/>
    <w:rsid w:val="00064687"/>
    <w:rsid w:val="00076A21"/>
    <w:rsid w:val="00090F50"/>
    <w:rsid w:val="00096130"/>
    <w:rsid w:val="000A5226"/>
    <w:rsid w:val="000A7431"/>
    <w:rsid w:val="000B34AF"/>
    <w:rsid w:val="000C2F3F"/>
    <w:rsid w:val="000E0C6D"/>
    <w:rsid w:val="000E3B2E"/>
    <w:rsid w:val="000F26EB"/>
    <w:rsid w:val="000F5322"/>
    <w:rsid w:val="0010727E"/>
    <w:rsid w:val="001179BB"/>
    <w:rsid w:val="001203DA"/>
    <w:rsid w:val="001237DF"/>
    <w:rsid w:val="00123C15"/>
    <w:rsid w:val="001244E7"/>
    <w:rsid w:val="00125AE0"/>
    <w:rsid w:val="00126A67"/>
    <w:rsid w:val="00145C56"/>
    <w:rsid w:val="001464A8"/>
    <w:rsid w:val="0014724B"/>
    <w:rsid w:val="0015216E"/>
    <w:rsid w:val="00152A08"/>
    <w:rsid w:val="00152C64"/>
    <w:rsid w:val="001619B9"/>
    <w:rsid w:val="0016781D"/>
    <w:rsid w:val="00191106"/>
    <w:rsid w:val="00192479"/>
    <w:rsid w:val="00194BD6"/>
    <w:rsid w:val="001A343E"/>
    <w:rsid w:val="001A698B"/>
    <w:rsid w:val="001B1110"/>
    <w:rsid w:val="001B18EF"/>
    <w:rsid w:val="001B793F"/>
    <w:rsid w:val="001C5375"/>
    <w:rsid w:val="001C5ECF"/>
    <w:rsid w:val="001C704F"/>
    <w:rsid w:val="001D4BD6"/>
    <w:rsid w:val="001D6D2A"/>
    <w:rsid w:val="001E435E"/>
    <w:rsid w:val="002154A2"/>
    <w:rsid w:val="00223723"/>
    <w:rsid w:val="00225F97"/>
    <w:rsid w:val="002312DF"/>
    <w:rsid w:val="0023717A"/>
    <w:rsid w:val="002409B8"/>
    <w:rsid w:val="0024196F"/>
    <w:rsid w:val="00242A7A"/>
    <w:rsid w:val="002507FC"/>
    <w:rsid w:val="0025149A"/>
    <w:rsid w:val="00256CCF"/>
    <w:rsid w:val="0026015F"/>
    <w:rsid w:val="00261E74"/>
    <w:rsid w:val="00263106"/>
    <w:rsid w:val="00263494"/>
    <w:rsid w:val="00266632"/>
    <w:rsid w:val="00276E7E"/>
    <w:rsid w:val="00281637"/>
    <w:rsid w:val="002958AF"/>
    <w:rsid w:val="002B1958"/>
    <w:rsid w:val="002B2FD7"/>
    <w:rsid w:val="002B303C"/>
    <w:rsid w:val="002C4015"/>
    <w:rsid w:val="002D2947"/>
    <w:rsid w:val="002D3221"/>
    <w:rsid w:val="002D718B"/>
    <w:rsid w:val="002E1308"/>
    <w:rsid w:val="002F15E2"/>
    <w:rsid w:val="002F576D"/>
    <w:rsid w:val="002F6A48"/>
    <w:rsid w:val="00315063"/>
    <w:rsid w:val="003162B1"/>
    <w:rsid w:val="0032244E"/>
    <w:rsid w:val="00322A5D"/>
    <w:rsid w:val="00330751"/>
    <w:rsid w:val="00332482"/>
    <w:rsid w:val="00333640"/>
    <w:rsid w:val="00337C44"/>
    <w:rsid w:val="00337D98"/>
    <w:rsid w:val="0034692D"/>
    <w:rsid w:val="00347417"/>
    <w:rsid w:val="003604DF"/>
    <w:rsid w:val="003639AA"/>
    <w:rsid w:val="00373713"/>
    <w:rsid w:val="003858B0"/>
    <w:rsid w:val="003858D2"/>
    <w:rsid w:val="00395189"/>
    <w:rsid w:val="003A406A"/>
    <w:rsid w:val="003B4C1E"/>
    <w:rsid w:val="003D1C6F"/>
    <w:rsid w:val="003D22D1"/>
    <w:rsid w:val="003D3F98"/>
    <w:rsid w:val="003D461E"/>
    <w:rsid w:val="003D5AB6"/>
    <w:rsid w:val="003E7597"/>
    <w:rsid w:val="003F7918"/>
    <w:rsid w:val="00400142"/>
    <w:rsid w:val="0040365D"/>
    <w:rsid w:val="00403B22"/>
    <w:rsid w:val="00406DCB"/>
    <w:rsid w:val="00411637"/>
    <w:rsid w:val="00413F30"/>
    <w:rsid w:val="00433192"/>
    <w:rsid w:val="0043759C"/>
    <w:rsid w:val="004449EC"/>
    <w:rsid w:val="00465A89"/>
    <w:rsid w:val="00466A77"/>
    <w:rsid w:val="004729BA"/>
    <w:rsid w:val="004830C6"/>
    <w:rsid w:val="00485C70"/>
    <w:rsid w:val="00493ECC"/>
    <w:rsid w:val="00494667"/>
    <w:rsid w:val="004958DF"/>
    <w:rsid w:val="004A72E2"/>
    <w:rsid w:val="004B100A"/>
    <w:rsid w:val="004B2E26"/>
    <w:rsid w:val="004C1545"/>
    <w:rsid w:val="004C55AB"/>
    <w:rsid w:val="004C739E"/>
    <w:rsid w:val="004D6BF5"/>
    <w:rsid w:val="004E665A"/>
    <w:rsid w:val="0050393D"/>
    <w:rsid w:val="00505852"/>
    <w:rsid w:val="0051098D"/>
    <w:rsid w:val="00515668"/>
    <w:rsid w:val="00517DFE"/>
    <w:rsid w:val="00525319"/>
    <w:rsid w:val="0052704D"/>
    <w:rsid w:val="0053289C"/>
    <w:rsid w:val="00532B90"/>
    <w:rsid w:val="0054496C"/>
    <w:rsid w:val="005525A9"/>
    <w:rsid w:val="005611EB"/>
    <w:rsid w:val="00565675"/>
    <w:rsid w:val="0056617D"/>
    <w:rsid w:val="0057422D"/>
    <w:rsid w:val="00584DAA"/>
    <w:rsid w:val="00586543"/>
    <w:rsid w:val="005A2880"/>
    <w:rsid w:val="005B0B63"/>
    <w:rsid w:val="005B79DE"/>
    <w:rsid w:val="005C2CB0"/>
    <w:rsid w:val="005D46F3"/>
    <w:rsid w:val="005E045E"/>
    <w:rsid w:val="005E5455"/>
    <w:rsid w:val="005F0696"/>
    <w:rsid w:val="006079F6"/>
    <w:rsid w:val="00614354"/>
    <w:rsid w:val="00614648"/>
    <w:rsid w:val="006209A3"/>
    <w:rsid w:val="00622076"/>
    <w:rsid w:val="006256B2"/>
    <w:rsid w:val="006259DE"/>
    <w:rsid w:val="00625CCC"/>
    <w:rsid w:val="00633FC3"/>
    <w:rsid w:val="00642D8F"/>
    <w:rsid w:val="00653436"/>
    <w:rsid w:val="0065640A"/>
    <w:rsid w:val="00670984"/>
    <w:rsid w:val="00671506"/>
    <w:rsid w:val="00672C76"/>
    <w:rsid w:val="00672EC9"/>
    <w:rsid w:val="00687048"/>
    <w:rsid w:val="00691497"/>
    <w:rsid w:val="00695EF1"/>
    <w:rsid w:val="006A102D"/>
    <w:rsid w:val="006A60A1"/>
    <w:rsid w:val="006B29BB"/>
    <w:rsid w:val="006B3511"/>
    <w:rsid w:val="006B7E02"/>
    <w:rsid w:val="006C175F"/>
    <w:rsid w:val="006E2972"/>
    <w:rsid w:val="006E4426"/>
    <w:rsid w:val="006E51B5"/>
    <w:rsid w:val="006E57DA"/>
    <w:rsid w:val="006E5F65"/>
    <w:rsid w:val="00712354"/>
    <w:rsid w:val="0071304B"/>
    <w:rsid w:val="00713A82"/>
    <w:rsid w:val="007142B5"/>
    <w:rsid w:val="007144A4"/>
    <w:rsid w:val="007235A8"/>
    <w:rsid w:val="007328A1"/>
    <w:rsid w:val="00752FF4"/>
    <w:rsid w:val="007701F0"/>
    <w:rsid w:val="00772EF6"/>
    <w:rsid w:val="00774D13"/>
    <w:rsid w:val="00777CA4"/>
    <w:rsid w:val="007831DF"/>
    <w:rsid w:val="0078542F"/>
    <w:rsid w:val="00794392"/>
    <w:rsid w:val="007A4925"/>
    <w:rsid w:val="007B0421"/>
    <w:rsid w:val="007C0D13"/>
    <w:rsid w:val="007C2AFE"/>
    <w:rsid w:val="007C2BCD"/>
    <w:rsid w:val="007C6E90"/>
    <w:rsid w:val="007D15B8"/>
    <w:rsid w:val="007F0EF4"/>
    <w:rsid w:val="007F230C"/>
    <w:rsid w:val="00802268"/>
    <w:rsid w:val="0080251A"/>
    <w:rsid w:val="00822484"/>
    <w:rsid w:val="00822FD6"/>
    <w:rsid w:val="00825498"/>
    <w:rsid w:val="00837AB3"/>
    <w:rsid w:val="00837E24"/>
    <w:rsid w:val="00840FFA"/>
    <w:rsid w:val="00842589"/>
    <w:rsid w:val="00854A83"/>
    <w:rsid w:val="008610EC"/>
    <w:rsid w:val="00861239"/>
    <w:rsid w:val="00862E38"/>
    <w:rsid w:val="0087114F"/>
    <w:rsid w:val="00873171"/>
    <w:rsid w:val="00882D94"/>
    <w:rsid w:val="00890479"/>
    <w:rsid w:val="00895C34"/>
    <w:rsid w:val="008A019C"/>
    <w:rsid w:val="008B7CAA"/>
    <w:rsid w:val="008C77B4"/>
    <w:rsid w:val="008D2900"/>
    <w:rsid w:val="008D42EF"/>
    <w:rsid w:val="008E15B1"/>
    <w:rsid w:val="008E1E45"/>
    <w:rsid w:val="008E5657"/>
    <w:rsid w:val="008E6B62"/>
    <w:rsid w:val="008F16DA"/>
    <w:rsid w:val="00912B12"/>
    <w:rsid w:val="0091638F"/>
    <w:rsid w:val="0092449C"/>
    <w:rsid w:val="00931D15"/>
    <w:rsid w:val="009336D1"/>
    <w:rsid w:val="00955D64"/>
    <w:rsid w:val="00956BAB"/>
    <w:rsid w:val="009601BD"/>
    <w:rsid w:val="00960C87"/>
    <w:rsid w:val="00964313"/>
    <w:rsid w:val="00971887"/>
    <w:rsid w:val="009734E3"/>
    <w:rsid w:val="009842DB"/>
    <w:rsid w:val="009A6A7B"/>
    <w:rsid w:val="009B0015"/>
    <w:rsid w:val="009B1D6F"/>
    <w:rsid w:val="009B2124"/>
    <w:rsid w:val="009B3DCE"/>
    <w:rsid w:val="009D6628"/>
    <w:rsid w:val="009D7EBC"/>
    <w:rsid w:val="009E6B50"/>
    <w:rsid w:val="009F2246"/>
    <w:rsid w:val="00A00D6D"/>
    <w:rsid w:val="00A078D2"/>
    <w:rsid w:val="00A144B5"/>
    <w:rsid w:val="00A23DE5"/>
    <w:rsid w:val="00A24438"/>
    <w:rsid w:val="00A25426"/>
    <w:rsid w:val="00A315C0"/>
    <w:rsid w:val="00A443D1"/>
    <w:rsid w:val="00A45CB5"/>
    <w:rsid w:val="00A4741F"/>
    <w:rsid w:val="00A4774B"/>
    <w:rsid w:val="00A57010"/>
    <w:rsid w:val="00A61020"/>
    <w:rsid w:val="00A641CD"/>
    <w:rsid w:val="00A71E05"/>
    <w:rsid w:val="00A72C23"/>
    <w:rsid w:val="00A7563B"/>
    <w:rsid w:val="00A81E41"/>
    <w:rsid w:val="00A8210A"/>
    <w:rsid w:val="00A82205"/>
    <w:rsid w:val="00A84DA9"/>
    <w:rsid w:val="00A86C89"/>
    <w:rsid w:val="00A97CE4"/>
    <w:rsid w:val="00AB2EE0"/>
    <w:rsid w:val="00AB4428"/>
    <w:rsid w:val="00AB5E06"/>
    <w:rsid w:val="00AC1B1C"/>
    <w:rsid w:val="00AC1E53"/>
    <w:rsid w:val="00AC35A4"/>
    <w:rsid w:val="00AD0DD7"/>
    <w:rsid w:val="00AD4537"/>
    <w:rsid w:val="00AF0DFA"/>
    <w:rsid w:val="00AF4250"/>
    <w:rsid w:val="00AF4303"/>
    <w:rsid w:val="00B0293E"/>
    <w:rsid w:val="00B10B8D"/>
    <w:rsid w:val="00B10C6A"/>
    <w:rsid w:val="00B11A9D"/>
    <w:rsid w:val="00B2170A"/>
    <w:rsid w:val="00B23006"/>
    <w:rsid w:val="00B25AAA"/>
    <w:rsid w:val="00B268FB"/>
    <w:rsid w:val="00B34DFF"/>
    <w:rsid w:val="00B3579E"/>
    <w:rsid w:val="00B418FF"/>
    <w:rsid w:val="00B4271F"/>
    <w:rsid w:val="00B44F48"/>
    <w:rsid w:val="00B4588F"/>
    <w:rsid w:val="00B4677E"/>
    <w:rsid w:val="00B51FCC"/>
    <w:rsid w:val="00B52804"/>
    <w:rsid w:val="00B64110"/>
    <w:rsid w:val="00B709EF"/>
    <w:rsid w:val="00B91172"/>
    <w:rsid w:val="00B9186F"/>
    <w:rsid w:val="00B956AC"/>
    <w:rsid w:val="00B96144"/>
    <w:rsid w:val="00BA681D"/>
    <w:rsid w:val="00BB140B"/>
    <w:rsid w:val="00BB4677"/>
    <w:rsid w:val="00BB4C4E"/>
    <w:rsid w:val="00BC1CEB"/>
    <w:rsid w:val="00BC2340"/>
    <w:rsid w:val="00BC3D64"/>
    <w:rsid w:val="00BD6677"/>
    <w:rsid w:val="00BE1DB7"/>
    <w:rsid w:val="00BE21EF"/>
    <w:rsid w:val="00BE49BE"/>
    <w:rsid w:val="00BE56ED"/>
    <w:rsid w:val="00BE6919"/>
    <w:rsid w:val="00BF02D5"/>
    <w:rsid w:val="00BF766A"/>
    <w:rsid w:val="00C02BEB"/>
    <w:rsid w:val="00C049C6"/>
    <w:rsid w:val="00C13E32"/>
    <w:rsid w:val="00C16282"/>
    <w:rsid w:val="00C3150D"/>
    <w:rsid w:val="00C3558D"/>
    <w:rsid w:val="00C41BEA"/>
    <w:rsid w:val="00C6415B"/>
    <w:rsid w:val="00C64448"/>
    <w:rsid w:val="00C64C27"/>
    <w:rsid w:val="00C75660"/>
    <w:rsid w:val="00C76599"/>
    <w:rsid w:val="00C82CB8"/>
    <w:rsid w:val="00C90077"/>
    <w:rsid w:val="00C95FFA"/>
    <w:rsid w:val="00CA0052"/>
    <w:rsid w:val="00CA60C0"/>
    <w:rsid w:val="00CB75DC"/>
    <w:rsid w:val="00CD079C"/>
    <w:rsid w:val="00CD6832"/>
    <w:rsid w:val="00CE222A"/>
    <w:rsid w:val="00CE5712"/>
    <w:rsid w:val="00CF6076"/>
    <w:rsid w:val="00D05C38"/>
    <w:rsid w:val="00D21FA0"/>
    <w:rsid w:val="00D22C82"/>
    <w:rsid w:val="00D35C93"/>
    <w:rsid w:val="00D366A5"/>
    <w:rsid w:val="00D366AD"/>
    <w:rsid w:val="00D43587"/>
    <w:rsid w:val="00D47D35"/>
    <w:rsid w:val="00D7047F"/>
    <w:rsid w:val="00D75623"/>
    <w:rsid w:val="00D943A8"/>
    <w:rsid w:val="00D96832"/>
    <w:rsid w:val="00DB3162"/>
    <w:rsid w:val="00DB6FFE"/>
    <w:rsid w:val="00DD162E"/>
    <w:rsid w:val="00DE1B38"/>
    <w:rsid w:val="00DF2944"/>
    <w:rsid w:val="00E06C64"/>
    <w:rsid w:val="00E11A7F"/>
    <w:rsid w:val="00E34C24"/>
    <w:rsid w:val="00E417D1"/>
    <w:rsid w:val="00E424B3"/>
    <w:rsid w:val="00E43C5D"/>
    <w:rsid w:val="00E579B9"/>
    <w:rsid w:val="00E61E1D"/>
    <w:rsid w:val="00E67EAF"/>
    <w:rsid w:val="00E704E7"/>
    <w:rsid w:val="00E82024"/>
    <w:rsid w:val="00E86391"/>
    <w:rsid w:val="00E8699D"/>
    <w:rsid w:val="00EA46DC"/>
    <w:rsid w:val="00EB00DB"/>
    <w:rsid w:val="00EB3B90"/>
    <w:rsid w:val="00EB4265"/>
    <w:rsid w:val="00EC181E"/>
    <w:rsid w:val="00ED470C"/>
    <w:rsid w:val="00ED5605"/>
    <w:rsid w:val="00ED6E3D"/>
    <w:rsid w:val="00ED70BA"/>
    <w:rsid w:val="00EF121A"/>
    <w:rsid w:val="00F017D8"/>
    <w:rsid w:val="00F04BC3"/>
    <w:rsid w:val="00F06690"/>
    <w:rsid w:val="00F1624A"/>
    <w:rsid w:val="00F208A9"/>
    <w:rsid w:val="00F25580"/>
    <w:rsid w:val="00F36F47"/>
    <w:rsid w:val="00F474E2"/>
    <w:rsid w:val="00F47EA9"/>
    <w:rsid w:val="00F536B8"/>
    <w:rsid w:val="00F53B0D"/>
    <w:rsid w:val="00F673FB"/>
    <w:rsid w:val="00F70F69"/>
    <w:rsid w:val="00F7239A"/>
    <w:rsid w:val="00F7379D"/>
    <w:rsid w:val="00F81D5D"/>
    <w:rsid w:val="00F86A56"/>
    <w:rsid w:val="00FA5E93"/>
    <w:rsid w:val="00FA674E"/>
    <w:rsid w:val="00FB6D75"/>
    <w:rsid w:val="00FC0476"/>
    <w:rsid w:val="00FE2EC9"/>
    <w:rsid w:val="00FF35B4"/>
    <w:rsid w:val="00FF7B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0078"/>
  <w15:chartTrackingRefBased/>
  <w15:docId w15:val="{98E6783F-CFA3-43C7-9424-0DA4FDE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paragraph" w:styleId="Lijstalinea">
    <w:name w:val="List Paragraph"/>
    <w:basedOn w:val="Standaard"/>
    <w:uiPriority w:val="34"/>
    <w:qFormat/>
    <w:rsid w:val="00025E8F"/>
    <w:pPr>
      <w:ind w:left="720"/>
      <w:contextualSpacing/>
    </w:pPr>
  </w:style>
  <w:style w:type="character" w:styleId="Tekstvantijdelijkeaanduiding">
    <w:name w:val="Placeholder Text"/>
    <w:basedOn w:val="Standaardalinea-lettertype"/>
    <w:uiPriority w:val="99"/>
    <w:semiHidden/>
    <w:rsid w:val="002409B8"/>
    <w:rPr>
      <w:color w:val="808080"/>
    </w:rPr>
  </w:style>
  <w:style w:type="paragraph" w:styleId="Koptekst">
    <w:name w:val="header"/>
    <w:basedOn w:val="Standaard"/>
    <w:link w:val="KoptekstChar"/>
    <w:uiPriority w:val="99"/>
    <w:unhideWhenUsed/>
    <w:rsid w:val="005E54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455"/>
  </w:style>
  <w:style w:type="paragraph" w:styleId="Voettekst">
    <w:name w:val="footer"/>
    <w:basedOn w:val="Standaard"/>
    <w:link w:val="VoettekstChar"/>
    <w:uiPriority w:val="99"/>
    <w:unhideWhenUsed/>
    <w:rsid w:val="005E54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455"/>
  </w:style>
  <w:style w:type="paragraph" w:styleId="Plattetekst">
    <w:name w:val="Body Text"/>
    <w:basedOn w:val="Standaard"/>
    <w:link w:val="PlattetekstChar"/>
    <w:semiHidden/>
    <w:unhideWhenUsed/>
    <w:rsid w:val="00337D98"/>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pPr>
    <w:rPr>
      <w:rFonts w:ascii="Times New Roman" w:eastAsia="Times New Roman" w:hAnsi="Times New Roman" w:cs="Times New Roman"/>
      <w:color w:val="00FFFF"/>
      <w:sz w:val="24"/>
      <w:szCs w:val="24"/>
      <w:lang w:eastAsia="nl-NL"/>
    </w:rPr>
  </w:style>
  <w:style w:type="character" w:customStyle="1" w:styleId="PlattetekstChar">
    <w:name w:val="Platte tekst Char"/>
    <w:basedOn w:val="Standaardalinea-lettertype"/>
    <w:link w:val="Plattetekst"/>
    <w:semiHidden/>
    <w:rsid w:val="00337D98"/>
    <w:rPr>
      <w:rFonts w:ascii="Times New Roman" w:eastAsia="Times New Roman" w:hAnsi="Times New Roman" w:cs="Times New Roman"/>
      <w:color w:val="00FFFF"/>
      <w:sz w:val="24"/>
      <w:szCs w:val="24"/>
      <w:lang w:eastAsia="nl-NL"/>
    </w:rPr>
  </w:style>
  <w:style w:type="paragraph" w:styleId="Ballontekst">
    <w:name w:val="Balloon Text"/>
    <w:basedOn w:val="Standaard"/>
    <w:link w:val="BallontekstChar"/>
    <w:uiPriority w:val="99"/>
    <w:semiHidden/>
    <w:unhideWhenUsed/>
    <w:rsid w:val="006146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4648"/>
    <w:rPr>
      <w:rFonts w:ascii="Segoe UI" w:hAnsi="Segoe UI" w:cs="Segoe UI"/>
      <w:sz w:val="18"/>
      <w:szCs w:val="18"/>
    </w:rPr>
  </w:style>
  <w:style w:type="character" w:customStyle="1" w:styleId="Stijl2">
    <w:name w:val="Stijl2"/>
    <w:basedOn w:val="Standaardalinea-lettertype"/>
    <w:uiPriority w:val="1"/>
    <w:rsid w:val="00B709EF"/>
    <w:rPr>
      <w:color w:val="auto"/>
    </w:rPr>
  </w:style>
  <w:style w:type="character" w:customStyle="1" w:styleId="Stijl3">
    <w:name w:val="Stijl3"/>
    <w:basedOn w:val="Standaardalinea-lettertype"/>
    <w:uiPriority w:val="1"/>
    <w:rsid w:val="00B709EF"/>
    <w:rPr>
      <w:color w:val="auto"/>
    </w:rPr>
  </w:style>
  <w:style w:type="character" w:customStyle="1" w:styleId="Stijl4">
    <w:name w:val="Stijl4"/>
    <w:basedOn w:val="Standaardalinea-lettertype"/>
    <w:uiPriority w:val="1"/>
    <w:rsid w:val="00B709EF"/>
    <w:rPr>
      <w:color w:val="auto"/>
    </w:rPr>
  </w:style>
  <w:style w:type="character" w:customStyle="1" w:styleId="Stijl5">
    <w:name w:val="Stijl5"/>
    <w:basedOn w:val="Standaardalinea-lettertype"/>
    <w:uiPriority w:val="1"/>
    <w:rsid w:val="00B709EF"/>
    <w:rPr>
      <w:color w:val="auto"/>
    </w:rPr>
  </w:style>
  <w:style w:type="character" w:customStyle="1" w:styleId="Stijl6">
    <w:name w:val="Stijl6"/>
    <w:basedOn w:val="Standaardalinea-lettertype"/>
    <w:uiPriority w:val="1"/>
    <w:rsid w:val="00B709EF"/>
    <w:rPr>
      <w:color w:val="auto"/>
    </w:rPr>
  </w:style>
  <w:style w:type="character" w:customStyle="1" w:styleId="Stijl7">
    <w:name w:val="Stijl7"/>
    <w:basedOn w:val="Standaardalinea-lettertype"/>
    <w:uiPriority w:val="1"/>
    <w:rsid w:val="00B709EF"/>
    <w:rPr>
      <w:color w:val="auto"/>
    </w:rPr>
  </w:style>
  <w:style w:type="character" w:customStyle="1" w:styleId="Stijl8">
    <w:name w:val="Stijl8"/>
    <w:basedOn w:val="Standaardalinea-lettertype"/>
    <w:uiPriority w:val="1"/>
    <w:rsid w:val="00B709EF"/>
    <w:rPr>
      <w:color w:val="auto"/>
    </w:rPr>
  </w:style>
  <w:style w:type="character" w:customStyle="1" w:styleId="Stijl9">
    <w:name w:val="Stijl9"/>
    <w:basedOn w:val="Standaardalinea-lettertype"/>
    <w:uiPriority w:val="1"/>
    <w:rsid w:val="00B709EF"/>
    <w:rPr>
      <w:color w:val="auto"/>
    </w:rPr>
  </w:style>
  <w:style w:type="character" w:customStyle="1" w:styleId="Stijl10">
    <w:name w:val="Stijl10"/>
    <w:basedOn w:val="Standaardalinea-lettertype"/>
    <w:uiPriority w:val="1"/>
    <w:rsid w:val="00B709EF"/>
    <w:rPr>
      <w:color w:val="auto"/>
    </w:rPr>
  </w:style>
  <w:style w:type="character" w:customStyle="1" w:styleId="Stijl11">
    <w:name w:val="Stijl11"/>
    <w:basedOn w:val="Standaardalinea-lettertype"/>
    <w:uiPriority w:val="1"/>
    <w:rsid w:val="00B709EF"/>
    <w:rPr>
      <w:color w:val="auto"/>
    </w:rPr>
  </w:style>
  <w:style w:type="character" w:customStyle="1" w:styleId="Stijl12">
    <w:name w:val="Stijl12"/>
    <w:basedOn w:val="Standaardalinea-lettertype"/>
    <w:uiPriority w:val="1"/>
    <w:rsid w:val="00B709EF"/>
    <w:rPr>
      <w:color w:val="auto"/>
    </w:rPr>
  </w:style>
  <w:style w:type="character" w:customStyle="1" w:styleId="Stijl13">
    <w:name w:val="Stijl13"/>
    <w:basedOn w:val="Standaardalinea-lettertype"/>
    <w:uiPriority w:val="1"/>
    <w:rsid w:val="00B709EF"/>
    <w:rPr>
      <w:color w:val="auto"/>
    </w:rPr>
  </w:style>
  <w:style w:type="character" w:customStyle="1" w:styleId="Stijl14">
    <w:name w:val="Stijl14"/>
    <w:basedOn w:val="Standaardalinea-lettertype"/>
    <w:uiPriority w:val="1"/>
    <w:rsid w:val="005611EB"/>
    <w:rPr>
      <w:color w:val="auto"/>
    </w:rPr>
  </w:style>
  <w:style w:type="character" w:customStyle="1" w:styleId="Stijl15">
    <w:name w:val="Stijl15"/>
    <w:basedOn w:val="Standaardalinea-lettertype"/>
    <w:uiPriority w:val="1"/>
    <w:rsid w:val="005611EB"/>
    <w:rPr>
      <w:color w:val="auto"/>
    </w:rPr>
  </w:style>
  <w:style w:type="character" w:customStyle="1" w:styleId="Stijl16">
    <w:name w:val="Stijl16"/>
    <w:basedOn w:val="Standaardalinea-lettertype"/>
    <w:uiPriority w:val="1"/>
    <w:rsid w:val="005611EB"/>
    <w:rPr>
      <w:color w:val="auto"/>
    </w:rPr>
  </w:style>
  <w:style w:type="character" w:customStyle="1" w:styleId="Stijl17">
    <w:name w:val="Stijl17"/>
    <w:basedOn w:val="Standaardalinea-lettertype"/>
    <w:uiPriority w:val="1"/>
    <w:rsid w:val="00854A83"/>
    <w:rPr>
      <w:color w:val="auto"/>
    </w:rPr>
  </w:style>
  <w:style w:type="character" w:customStyle="1" w:styleId="Stijl18">
    <w:name w:val="Stijl18"/>
    <w:basedOn w:val="Standaardalinea-lettertype"/>
    <w:uiPriority w:val="1"/>
    <w:rsid w:val="00854A83"/>
    <w:rPr>
      <w:color w:val="auto"/>
    </w:rPr>
  </w:style>
  <w:style w:type="character" w:customStyle="1" w:styleId="Stijl19">
    <w:name w:val="Stijl19"/>
    <w:basedOn w:val="Standaardalinea-lettertype"/>
    <w:uiPriority w:val="1"/>
    <w:rsid w:val="00854A83"/>
    <w:rPr>
      <w:color w:val="auto"/>
    </w:rPr>
  </w:style>
  <w:style w:type="character" w:customStyle="1" w:styleId="Stijl20">
    <w:name w:val="Stijl20"/>
    <w:basedOn w:val="Standaardalinea-lettertype"/>
    <w:uiPriority w:val="1"/>
    <w:rsid w:val="00854A83"/>
    <w:rPr>
      <w:color w:val="auto"/>
    </w:rPr>
  </w:style>
  <w:style w:type="character" w:customStyle="1" w:styleId="Stijl21">
    <w:name w:val="Stijl21"/>
    <w:basedOn w:val="Standaardalinea-lettertype"/>
    <w:uiPriority w:val="1"/>
    <w:rsid w:val="00854A83"/>
    <w:rPr>
      <w:color w:val="auto"/>
    </w:rPr>
  </w:style>
  <w:style w:type="character" w:customStyle="1" w:styleId="Stijl22">
    <w:name w:val="Stijl22"/>
    <w:basedOn w:val="Standaardalinea-lettertype"/>
    <w:uiPriority w:val="1"/>
    <w:rsid w:val="00854A83"/>
    <w:rPr>
      <w:color w:val="auto"/>
    </w:rPr>
  </w:style>
  <w:style w:type="character" w:customStyle="1" w:styleId="Stijl23">
    <w:name w:val="Stijl23"/>
    <w:basedOn w:val="Standaardalinea-lettertype"/>
    <w:uiPriority w:val="1"/>
    <w:rsid w:val="00854A83"/>
    <w:rPr>
      <w:color w:val="auto"/>
    </w:rPr>
  </w:style>
  <w:style w:type="character" w:customStyle="1" w:styleId="Stijl24">
    <w:name w:val="Stijl24"/>
    <w:basedOn w:val="Standaardalinea-lettertype"/>
    <w:uiPriority w:val="1"/>
    <w:rsid w:val="00854A83"/>
    <w:rPr>
      <w:color w:val="auto"/>
    </w:rPr>
  </w:style>
  <w:style w:type="character" w:customStyle="1" w:styleId="Stijl25">
    <w:name w:val="Stijl25"/>
    <w:basedOn w:val="Standaardalinea-lettertype"/>
    <w:uiPriority w:val="1"/>
    <w:rsid w:val="00A7563B"/>
    <w:rPr>
      <w:color w:val="auto"/>
    </w:rPr>
  </w:style>
  <w:style w:type="character" w:customStyle="1" w:styleId="Stijl26">
    <w:name w:val="Stijl26"/>
    <w:basedOn w:val="Standaardalinea-lettertype"/>
    <w:uiPriority w:val="1"/>
    <w:rsid w:val="00A7563B"/>
    <w:rPr>
      <w:color w:val="auto"/>
    </w:rPr>
  </w:style>
  <w:style w:type="character" w:customStyle="1" w:styleId="Stijl27">
    <w:name w:val="Stijl27"/>
    <w:basedOn w:val="Standaardalinea-lettertype"/>
    <w:uiPriority w:val="1"/>
    <w:rsid w:val="005E045E"/>
    <w:rPr>
      <w:color w:val="auto"/>
    </w:rPr>
  </w:style>
  <w:style w:type="character" w:customStyle="1" w:styleId="Stijl28">
    <w:name w:val="Stijl28"/>
    <w:basedOn w:val="Standaardalinea-lettertype"/>
    <w:uiPriority w:val="1"/>
    <w:rsid w:val="005E045E"/>
    <w:rPr>
      <w:color w:val="auto"/>
    </w:rPr>
  </w:style>
  <w:style w:type="character" w:customStyle="1" w:styleId="Stijl29">
    <w:name w:val="Stijl29"/>
    <w:basedOn w:val="Standaardalinea-lettertype"/>
    <w:uiPriority w:val="1"/>
    <w:rsid w:val="005E045E"/>
    <w:rPr>
      <w:color w:val="auto"/>
    </w:rPr>
  </w:style>
  <w:style w:type="character" w:customStyle="1" w:styleId="Stijl30">
    <w:name w:val="Stijl30"/>
    <w:basedOn w:val="Standaardalinea-lettertype"/>
    <w:uiPriority w:val="1"/>
    <w:rsid w:val="005E045E"/>
    <w:rPr>
      <w:color w:val="auto"/>
    </w:rPr>
  </w:style>
  <w:style w:type="character" w:customStyle="1" w:styleId="Stijl31">
    <w:name w:val="Stijl31"/>
    <w:basedOn w:val="Standaardalinea-lettertype"/>
    <w:uiPriority w:val="1"/>
    <w:rsid w:val="005E045E"/>
    <w:rPr>
      <w:color w:val="auto"/>
    </w:rPr>
  </w:style>
  <w:style w:type="character" w:customStyle="1" w:styleId="Stijl32">
    <w:name w:val="Stijl32"/>
    <w:basedOn w:val="Standaardalinea-lettertype"/>
    <w:uiPriority w:val="1"/>
    <w:rsid w:val="005E045E"/>
    <w:rPr>
      <w:color w:val="auto"/>
    </w:rPr>
  </w:style>
  <w:style w:type="character" w:customStyle="1" w:styleId="Stijl33">
    <w:name w:val="Stijl33"/>
    <w:basedOn w:val="Standaardalinea-lettertype"/>
    <w:uiPriority w:val="1"/>
    <w:rsid w:val="005E045E"/>
    <w:rPr>
      <w:color w:val="auto"/>
    </w:rPr>
  </w:style>
  <w:style w:type="character" w:customStyle="1" w:styleId="Stijl34">
    <w:name w:val="Stijl34"/>
    <w:basedOn w:val="Standaardalinea-lettertype"/>
    <w:uiPriority w:val="1"/>
    <w:rsid w:val="005E045E"/>
    <w:rPr>
      <w:color w:val="auto"/>
    </w:rPr>
  </w:style>
  <w:style w:type="character" w:customStyle="1" w:styleId="Stijl35">
    <w:name w:val="Stijl35"/>
    <w:basedOn w:val="Standaardalinea-lettertype"/>
    <w:uiPriority w:val="1"/>
    <w:rsid w:val="00C76599"/>
    <w:rPr>
      <w:color w:val="auto"/>
    </w:rPr>
  </w:style>
  <w:style w:type="character" w:customStyle="1" w:styleId="Stijl36">
    <w:name w:val="Stijl36"/>
    <w:basedOn w:val="Standaardalinea-lettertype"/>
    <w:uiPriority w:val="1"/>
    <w:rsid w:val="00C76599"/>
    <w:rPr>
      <w:color w:val="auto"/>
    </w:rPr>
  </w:style>
  <w:style w:type="character" w:customStyle="1" w:styleId="Stijl37">
    <w:name w:val="Stijl37"/>
    <w:basedOn w:val="Standaardalinea-lettertype"/>
    <w:uiPriority w:val="1"/>
    <w:rsid w:val="00AF4303"/>
    <w:rPr>
      <w:color w:val="auto"/>
    </w:rPr>
  </w:style>
  <w:style w:type="character" w:customStyle="1" w:styleId="Stijl38">
    <w:name w:val="Stijl38"/>
    <w:basedOn w:val="Standaardalinea-lettertype"/>
    <w:uiPriority w:val="1"/>
    <w:rsid w:val="00DD162E"/>
    <w:rPr>
      <w:color w:val="auto"/>
    </w:rPr>
  </w:style>
  <w:style w:type="character" w:customStyle="1" w:styleId="Stijl39">
    <w:name w:val="Stijl39"/>
    <w:basedOn w:val="Standaardalinea-lettertype"/>
    <w:uiPriority w:val="1"/>
    <w:rsid w:val="00DD162E"/>
    <w:rPr>
      <w:color w:val="auto"/>
    </w:rPr>
  </w:style>
  <w:style w:type="character" w:customStyle="1" w:styleId="Stijl40">
    <w:name w:val="Stijl40"/>
    <w:basedOn w:val="Standaardalinea-lettertype"/>
    <w:uiPriority w:val="1"/>
    <w:rsid w:val="00822FD6"/>
    <w:rPr>
      <w:color w:val="auto"/>
    </w:rPr>
  </w:style>
  <w:style w:type="character" w:customStyle="1" w:styleId="Stijl41">
    <w:name w:val="Stijl41"/>
    <w:basedOn w:val="Standaardalinea-lettertype"/>
    <w:uiPriority w:val="1"/>
    <w:rsid w:val="009336D1"/>
    <w:rPr>
      <w:color w:val="auto"/>
    </w:rPr>
  </w:style>
  <w:style w:type="character" w:customStyle="1" w:styleId="Stijl42">
    <w:name w:val="Stijl42"/>
    <w:basedOn w:val="Standaardalinea-lettertype"/>
    <w:uiPriority w:val="1"/>
    <w:rsid w:val="00F70F69"/>
    <w:rPr>
      <w:color w:val="auto"/>
    </w:rPr>
  </w:style>
  <w:style w:type="character" w:customStyle="1" w:styleId="Stijl43">
    <w:name w:val="Stijl43"/>
    <w:basedOn w:val="Standaardalinea-lettertype"/>
    <w:uiPriority w:val="1"/>
    <w:rsid w:val="006259DE"/>
    <w:rPr>
      <w:color w:val="auto"/>
    </w:rPr>
  </w:style>
  <w:style w:type="character" w:customStyle="1" w:styleId="Stijl44">
    <w:name w:val="Stijl44"/>
    <w:basedOn w:val="Standaardalinea-lettertype"/>
    <w:uiPriority w:val="1"/>
    <w:rsid w:val="006259DE"/>
    <w:rPr>
      <w:color w:val="auto"/>
    </w:rPr>
  </w:style>
  <w:style w:type="character" w:customStyle="1" w:styleId="Stijl45">
    <w:name w:val="Stijl45"/>
    <w:basedOn w:val="Standaardalinea-lettertype"/>
    <w:uiPriority w:val="1"/>
    <w:rsid w:val="001464A8"/>
    <w:rPr>
      <w:color w:val="auto"/>
    </w:rPr>
  </w:style>
  <w:style w:type="character" w:customStyle="1" w:styleId="Stijl46">
    <w:name w:val="Stijl46"/>
    <w:basedOn w:val="Standaardalinea-lettertype"/>
    <w:uiPriority w:val="1"/>
    <w:rsid w:val="001464A8"/>
    <w:rPr>
      <w:color w:val="auto"/>
    </w:rPr>
  </w:style>
  <w:style w:type="character" w:customStyle="1" w:styleId="Stijl47">
    <w:name w:val="Stijl47"/>
    <w:basedOn w:val="Standaardalinea-lettertype"/>
    <w:uiPriority w:val="1"/>
    <w:rsid w:val="001464A8"/>
    <w:rPr>
      <w:color w:val="auto"/>
    </w:rPr>
  </w:style>
  <w:style w:type="character" w:customStyle="1" w:styleId="Stijl48">
    <w:name w:val="Stijl48"/>
    <w:basedOn w:val="Standaardalinea-lettertype"/>
    <w:uiPriority w:val="1"/>
    <w:rsid w:val="001464A8"/>
    <w:rPr>
      <w:color w:val="auto"/>
    </w:rPr>
  </w:style>
  <w:style w:type="character" w:customStyle="1" w:styleId="Stijl49">
    <w:name w:val="Stijl49"/>
    <w:basedOn w:val="Standaardalinea-lettertype"/>
    <w:uiPriority w:val="1"/>
    <w:rsid w:val="00064687"/>
    <w:rPr>
      <w:color w:val="auto"/>
    </w:rPr>
  </w:style>
  <w:style w:type="character" w:customStyle="1" w:styleId="Stijl50">
    <w:name w:val="Stijl50"/>
    <w:basedOn w:val="Standaardalinea-lettertype"/>
    <w:uiPriority w:val="1"/>
    <w:rsid w:val="00064687"/>
    <w:rPr>
      <w:color w:val="auto"/>
    </w:rPr>
  </w:style>
  <w:style w:type="character" w:customStyle="1" w:styleId="Stijl51">
    <w:name w:val="Stijl51"/>
    <w:basedOn w:val="Standaardalinea-lettertype"/>
    <w:uiPriority w:val="1"/>
    <w:rsid w:val="00064687"/>
    <w:rPr>
      <w:color w:val="auto"/>
    </w:rPr>
  </w:style>
  <w:style w:type="character" w:customStyle="1" w:styleId="Stijl52">
    <w:name w:val="Stijl52"/>
    <w:basedOn w:val="Standaardalinea-lettertype"/>
    <w:uiPriority w:val="1"/>
    <w:rsid w:val="005F0696"/>
    <w:rPr>
      <w:color w:val="auto"/>
    </w:rPr>
  </w:style>
  <w:style w:type="character" w:customStyle="1" w:styleId="Stijl53">
    <w:name w:val="Stijl53"/>
    <w:basedOn w:val="Standaardalinea-lettertype"/>
    <w:uiPriority w:val="1"/>
    <w:rsid w:val="005F0696"/>
    <w:rPr>
      <w:color w:val="auto"/>
    </w:rPr>
  </w:style>
  <w:style w:type="character" w:customStyle="1" w:styleId="Stijl54">
    <w:name w:val="Stijl54"/>
    <w:basedOn w:val="Standaardalinea-lettertype"/>
    <w:uiPriority w:val="1"/>
    <w:rsid w:val="005F0696"/>
    <w:rPr>
      <w:color w:val="auto"/>
    </w:rPr>
  </w:style>
  <w:style w:type="character" w:customStyle="1" w:styleId="Stijl55">
    <w:name w:val="Stijl55"/>
    <w:basedOn w:val="Standaardalinea-lettertype"/>
    <w:uiPriority w:val="1"/>
    <w:rsid w:val="005F0696"/>
    <w:rPr>
      <w:color w:val="auto"/>
    </w:rPr>
  </w:style>
  <w:style w:type="character" w:customStyle="1" w:styleId="Stijl56">
    <w:name w:val="Stijl56"/>
    <w:basedOn w:val="Standaardalinea-lettertype"/>
    <w:uiPriority w:val="1"/>
    <w:rsid w:val="005F0696"/>
    <w:rPr>
      <w:color w:val="auto"/>
    </w:rPr>
  </w:style>
  <w:style w:type="character" w:customStyle="1" w:styleId="Stijl57">
    <w:name w:val="Stijl57"/>
    <w:basedOn w:val="Standaardalinea-lettertype"/>
    <w:uiPriority w:val="1"/>
    <w:rsid w:val="005F0696"/>
    <w:rPr>
      <w:color w:val="auto"/>
    </w:rPr>
  </w:style>
  <w:style w:type="character" w:customStyle="1" w:styleId="Stijl95">
    <w:name w:val="Stijl95"/>
    <w:basedOn w:val="Standaardalinea-lettertype"/>
    <w:uiPriority w:val="1"/>
    <w:rsid w:val="0080251A"/>
    <w:rPr>
      <w:color w:val="auto"/>
    </w:rPr>
  </w:style>
  <w:style w:type="character" w:styleId="Verwijzingopmerking">
    <w:name w:val="annotation reference"/>
    <w:basedOn w:val="Standaardalinea-lettertype"/>
    <w:uiPriority w:val="99"/>
    <w:semiHidden/>
    <w:unhideWhenUsed/>
    <w:rsid w:val="00B10C6A"/>
    <w:rPr>
      <w:sz w:val="16"/>
      <w:szCs w:val="16"/>
    </w:rPr>
  </w:style>
  <w:style w:type="paragraph" w:styleId="Tekstopmerking">
    <w:name w:val="annotation text"/>
    <w:basedOn w:val="Standaard"/>
    <w:link w:val="TekstopmerkingChar"/>
    <w:uiPriority w:val="99"/>
    <w:semiHidden/>
    <w:unhideWhenUsed/>
    <w:rsid w:val="00B10C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0C6A"/>
    <w:rPr>
      <w:sz w:val="20"/>
      <w:szCs w:val="20"/>
    </w:rPr>
  </w:style>
  <w:style w:type="paragraph" w:styleId="Onderwerpvanopmerking">
    <w:name w:val="annotation subject"/>
    <w:basedOn w:val="Tekstopmerking"/>
    <w:next w:val="Tekstopmerking"/>
    <w:link w:val="OnderwerpvanopmerkingChar"/>
    <w:uiPriority w:val="99"/>
    <w:semiHidden/>
    <w:unhideWhenUsed/>
    <w:rsid w:val="00B10C6A"/>
    <w:rPr>
      <w:b/>
      <w:bCs/>
    </w:rPr>
  </w:style>
  <w:style w:type="character" w:customStyle="1" w:styleId="OnderwerpvanopmerkingChar">
    <w:name w:val="Onderwerp van opmerking Char"/>
    <w:basedOn w:val="TekstopmerkingChar"/>
    <w:link w:val="Onderwerpvanopmerking"/>
    <w:uiPriority w:val="99"/>
    <w:semiHidden/>
    <w:rsid w:val="00B10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4294">
      <w:bodyDiv w:val="1"/>
      <w:marLeft w:val="0"/>
      <w:marRight w:val="0"/>
      <w:marTop w:val="0"/>
      <w:marBottom w:val="0"/>
      <w:divBdr>
        <w:top w:val="none" w:sz="0" w:space="0" w:color="auto"/>
        <w:left w:val="none" w:sz="0" w:space="0" w:color="auto"/>
        <w:bottom w:val="none" w:sz="0" w:space="0" w:color="auto"/>
        <w:right w:val="none" w:sz="0" w:space="0" w:color="auto"/>
      </w:divBdr>
    </w:div>
    <w:div w:id="1301106667">
      <w:bodyDiv w:val="1"/>
      <w:marLeft w:val="0"/>
      <w:marRight w:val="0"/>
      <w:marTop w:val="0"/>
      <w:marBottom w:val="0"/>
      <w:divBdr>
        <w:top w:val="none" w:sz="0" w:space="0" w:color="auto"/>
        <w:left w:val="none" w:sz="0" w:space="0" w:color="auto"/>
        <w:bottom w:val="none" w:sz="0" w:space="0" w:color="auto"/>
        <w:right w:val="none" w:sz="0" w:space="0" w:color="auto"/>
      </w:divBdr>
    </w:div>
    <w:div w:id="15329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gemeen"/>
          <w:gallery w:val="placeholder"/>
        </w:category>
        <w:types>
          <w:type w:val="bbPlcHdr"/>
        </w:types>
        <w:behaviors>
          <w:behavior w:val="content"/>
        </w:behaviors>
        <w:guid w:val="{F9DC396C-9590-4745-829A-8BFA929FA058}"/>
      </w:docPartPr>
      <w:docPartBody>
        <w:p w:rsidR="00674D86" w:rsidRDefault="00674D86">
          <w:r w:rsidRPr="00143D4A">
            <w:rPr>
              <w:rStyle w:val="Tekstvantijdelijkeaanduiding"/>
            </w:rPr>
            <w:t>Kies een item.</w:t>
          </w:r>
        </w:p>
      </w:docPartBody>
    </w:docPart>
    <w:docPart>
      <w:docPartPr>
        <w:name w:val="1044A6C64BB14BB3A664F58E012AE2CC"/>
        <w:category>
          <w:name w:val="Algemeen"/>
          <w:gallery w:val="placeholder"/>
        </w:category>
        <w:types>
          <w:type w:val="bbPlcHdr"/>
        </w:types>
        <w:behaviors>
          <w:behavior w:val="content"/>
        </w:behaviors>
        <w:guid w:val="{E67FCF9E-2FF8-4AC1-B61A-13B7EDD1B47F}"/>
      </w:docPartPr>
      <w:docPartBody>
        <w:p w:rsidR="00674D86" w:rsidRDefault="00674D86" w:rsidP="00674D86">
          <w:pPr>
            <w:pStyle w:val="1044A6C64BB14BB3A664F58E012AE2CC"/>
          </w:pPr>
          <w:r w:rsidRPr="00143D4A">
            <w:rPr>
              <w:rStyle w:val="Tekstvantijdelijkeaanduiding"/>
            </w:rPr>
            <w:t>Kies een item.</w:t>
          </w:r>
        </w:p>
      </w:docPartBody>
    </w:docPart>
    <w:docPart>
      <w:docPartPr>
        <w:name w:val="D447E9442F964447943CD1733E7D83D1"/>
        <w:category>
          <w:name w:val="Algemeen"/>
          <w:gallery w:val="placeholder"/>
        </w:category>
        <w:types>
          <w:type w:val="bbPlcHdr"/>
        </w:types>
        <w:behaviors>
          <w:behavior w:val="content"/>
        </w:behaviors>
        <w:guid w:val="{D8317230-0D6A-4E5D-86A1-3497297D1B3C}"/>
      </w:docPartPr>
      <w:docPartBody>
        <w:p w:rsidR="003C063C" w:rsidRDefault="00556864" w:rsidP="00556864">
          <w:pPr>
            <w:pStyle w:val="D447E9442F964447943CD1733E7D83D129"/>
          </w:pPr>
          <w:r w:rsidRPr="005611EB">
            <w:rPr>
              <w:rStyle w:val="Stijl16"/>
              <w:color w:val="FF0000"/>
            </w:rPr>
            <w:t>bedrijfsnaam in</w:t>
          </w:r>
          <w:r w:rsidRPr="005611EB">
            <w:rPr>
              <w:rStyle w:val="Tekstvantijdelijkeaanduiding"/>
              <w:color w:val="FF0000"/>
            </w:rPr>
            <w:t>voeren</w:t>
          </w:r>
        </w:p>
      </w:docPartBody>
    </w:docPart>
    <w:docPart>
      <w:docPartPr>
        <w:name w:val="B8E7D313A3EC426DA1EE204A28D8454E"/>
        <w:category>
          <w:name w:val="Algemeen"/>
          <w:gallery w:val="placeholder"/>
        </w:category>
        <w:types>
          <w:type w:val="bbPlcHdr"/>
        </w:types>
        <w:behaviors>
          <w:behavior w:val="content"/>
        </w:behaviors>
        <w:guid w:val="{75E0743C-C5FF-46C4-AAE4-CB890CE098A6}"/>
      </w:docPartPr>
      <w:docPartBody>
        <w:p w:rsidR="003C063C" w:rsidRDefault="00556864" w:rsidP="00556864">
          <w:pPr>
            <w:pStyle w:val="B8E7D313A3EC426DA1EE204A28D8454E29"/>
          </w:pPr>
          <w:r w:rsidRPr="00854A83">
            <w:rPr>
              <w:rStyle w:val="Stijl15"/>
              <w:color w:val="FF0000"/>
            </w:rPr>
            <w:t>bedrijfsadres in</w:t>
          </w:r>
          <w:r w:rsidRPr="00854A83">
            <w:rPr>
              <w:rStyle w:val="Tekstvantijdelijkeaanduiding"/>
              <w:color w:val="FF0000"/>
            </w:rPr>
            <w:t>voeren</w:t>
          </w:r>
        </w:p>
      </w:docPartBody>
    </w:docPart>
    <w:docPart>
      <w:docPartPr>
        <w:name w:val="194E4CCA74C9471EA47F98EFE16E4294"/>
        <w:category>
          <w:name w:val="Algemeen"/>
          <w:gallery w:val="placeholder"/>
        </w:category>
        <w:types>
          <w:type w:val="bbPlcHdr"/>
        </w:types>
        <w:behaviors>
          <w:behavior w:val="content"/>
        </w:behaviors>
        <w:guid w:val="{C74F6288-E34D-4205-B32C-2F52BB7DF4BD}"/>
      </w:docPartPr>
      <w:docPartBody>
        <w:p w:rsidR="003C063C" w:rsidRDefault="00556864" w:rsidP="00556864">
          <w:pPr>
            <w:pStyle w:val="194E4CCA74C9471EA47F98EFE16E429429"/>
          </w:pPr>
          <w:r w:rsidRPr="00854A83">
            <w:rPr>
              <w:rStyle w:val="Tekstvantijdelijkeaanduiding"/>
              <w:color w:val="FF0000"/>
            </w:rPr>
            <w:t>postcode en plaats bedrijf</w:t>
          </w:r>
        </w:p>
      </w:docPartBody>
    </w:docPart>
    <w:docPart>
      <w:docPartPr>
        <w:name w:val="7FD7B071CB944FC7BDAFE55042ED89E5"/>
        <w:category>
          <w:name w:val="Algemeen"/>
          <w:gallery w:val="placeholder"/>
        </w:category>
        <w:types>
          <w:type w:val="bbPlcHdr"/>
        </w:types>
        <w:behaviors>
          <w:behavior w:val="content"/>
        </w:behaviors>
        <w:guid w:val="{FA9E734D-D8B4-4AA7-82E5-C756B17D18E2}"/>
      </w:docPartPr>
      <w:docPartBody>
        <w:p w:rsidR="003C063C" w:rsidRDefault="00556864" w:rsidP="00556864">
          <w:pPr>
            <w:pStyle w:val="7FD7B071CB944FC7BDAFE55042ED89E529"/>
          </w:pPr>
          <w:r w:rsidRPr="00854A83">
            <w:rPr>
              <w:color w:val="FF0000"/>
            </w:rPr>
            <w:t>naam werknemer</w:t>
          </w:r>
        </w:p>
      </w:docPartBody>
    </w:docPart>
    <w:docPart>
      <w:docPartPr>
        <w:name w:val="A2D86E042240430598C5A359DFEC0073"/>
        <w:category>
          <w:name w:val="Algemeen"/>
          <w:gallery w:val="placeholder"/>
        </w:category>
        <w:types>
          <w:type w:val="bbPlcHdr"/>
        </w:types>
        <w:behaviors>
          <w:behavior w:val="content"/>
        </w:behaviors>
        <w:guid w:val="{8698FB1B-149D-440B-BCD8-E2BA9C4E2DD0}"/>
      </w:docPartPr>
      <w:docPartBody>
        <w:p w:rsidR="003C063C" w:rsidRDefault="00556864" w:rsidP="00556864">
          <w:pPr>
            <w:pStyle w:val="A2D86E042240430598C5A359DFEC007329"/>
          </w:pPr>
          <w:r w:rsidRPr="00854A83">
            <w:rPr>
              <w:rStyle w:val="Tekstvantijdelijkeaanduiding"/>
              <w:color w:val="FF0000"/>
            </w:rPr>
            <w:t>adres werknemer</w:t>
          </w:r>
        </w:p>
      </w:docPartBody>
    </w:docPart>
    <w:docPart>
      <w:docPartPr>
        <w:name w:val="0B68392C4B8B48549E377B7562D387D2"/>
        <w:category>
          <w:name w:val="Algemeen"/>
          <w:gallery w:val="placeholder"/>
        </w:category>
        <w:types>
          <w:type w:val="bbPlcHdr"/>
        </w:types>
        <w:behaviors>
          <w:behavior w:val="content"/>
        </w:behaviors>
        <w:guid w:val="{0363C001-3765-41BC-BAC6-C9B3A260B50D}"/>
      </w:docPartPr>
      <w:docPartBody>
        <w:p w:rsidR="003C063C" w:rsidRDefault="00556864" w:rsidP="00556864">
          <w:pPr>
            <w:pStyle w:val="0B68392C4B8B48549E377B7562D387D229"/>
          </w:pPr>
          <w:r w:rsidRPr="00854A83">
            <w:rPr>
              <w:color w:val="FF0000"/>
            </w:rPr>
            <w:t>postcode en plaats werknemer</w:t>
          </w:r>
        </w:p>
      </w:docPartBody>
    </w:docPart>
    <w:docPart>
      <w:docPartPr>
        <w:name w:val="BD250739DEC840F595C5A15FAA02A0D1"/>
        <w:category>
          <w:name w:val="Algemeen"/>
          <w:gallery w:val="placeholder"/>
        </w:category>
        <w:types>
          <w:type w:val="bbPlcHdr"/>
        </w:types>
        <w:behaviors>
          <w:behavior w:val="content"/>
        </w:behaviors>
        <w:guid w:val="{3A0E9B9B-2348-46DC-BAAE-75807A6A9062}"/>
      </w:docPartPr>
      <w:docPartBody>
        <w:p w:rsidR="003C063C" w:rsidRDefault="00556864" w:rsidP="00556864">
          <w:pPr>
            <w:pStyle w:val="BD250739DEC840F595C5A15FAA02A0D129"/>
          </w:pPr>
          <w:r>
            <w:rPr>
              <w:color w:val="FF0000"/>
            </w:rPr>
            <w:t>voer een geboortedatum in</w:t>
          </w:r>
        </w:p>
      </w:docPartBody>
    </w:docPart>
    <w:docPart>
      <w:docPartPr>
        <w:name w:val="F4803E7936724E99A972AEE0551AB42F"/>
        <w:category>
          <w:name w:val="Algemeen"/>
          <w:gallery w:val="placeholder"/>
        </w:category>
        <w:types>
          <w:type w:val="bbPlcHdr"/>
        </w:types>
        <w:behaviors>
          <w:behavior w:val="content"/>
        </w:behaviors>
        <w:guid w:val="{5F135916-7218-4ED8-B4EE-38BFECFCEB84}"/>
      </w:docPartPr>
      <w:docPartBody>
        <w:p w:rsidR="003C063C" w:rsidRDefault="00556864" w:rsidP="00556864">
          <w:pPr>
            <w:pStyle w:val="F4803E7936724E99A972AEE0551AB42F28"/>
          </w:pPr>
          <w:r>
            <w:rPr>
              <w:color w:val="FF0000"/>
            </w:rPr>
            <w:t>voer IBAN nummer in, als je</w:t>
          </w:r>
          <w:r w:rsidRPr="00854A83">
            <w:rPr>
              <w:color w:val="FF0000"/>
            </w:rPr>
            <w:t xml:space="preserve"> deze gegevens hier wilt opnemen kan dat, verwijderen van het invoerveld kan ook. Als </w:t>
          </w:r>
          <w:r>
            <w:rPr>
              <w:color w:val="FF0000"/>
            </w:rPr>
            <w:t>je</w:t>
          </w:r>
          <w:r w:rsidRPr="00854A83">
            <w:rPr>
              <w:color w:val="FF0000"/>
            </w:rPr>
            <w:t xml:space="preserve"> de gegevens laat staan wees alert op het verwijderen ervan als </w:t>
          </w:r>
          <w:r>
            <w:rPr>
              <w:color w:val="FF0000"/>
            </w:rPr>
            <w:t>je</w:t>
          </w:r>
          <w:r w:rsidRPr="00854A83">
            <w:rPr>
              <w:color w:val="FF0000"/>
            </w:rPr>
            <w:t xml:space="preserve"> de arbeidsovereenkomst deelt met een derde.</w:t>
          </w:r>
        </w:p>
      </w:docPartBody>
    </w:docPart>
    <w:docPart>
      <w:docPartPr>
        <w:name w:val="708E90B58B8C4B75A8265C0C16587011"/>
        <w:category>
          <w:name w:val="Algemeen"/>
          <w:gallery w:val="placeholder"/>
        </w:category>
        <w:types>
          <w:type w:val="bbPlcHdr"/>
        </w:types>
        <w:behaviors>
          <w:behavior w:val="content"/>
        </w:behaviors>
        <w:guid w:val="{3433D5A8-EB9B-46BE-B242-AB003CEDA318}"/>
      </w:docPartPr>
      <w:docPartBody>
        <w:p w:rsidR="003C063C" w:rsidRDefault="00556864" w:rsidP="00556864">
          <w:pPr>
            <w:pStyle w:val="708E90B58B8C4B75A8265C0C1658701127"/>
          </w:pPr>
          <w:r w:rsidRPr="00854A83">
            <w:rPr>
              <w:color w:val="FF0000"/>
            </w:rPr>
            <w:t>voer e-mailadres in, zie ook de tekst bij bankrekening</w:t>
          </w:r>
        </w:p>
      </w:docPartBody>
    </w:docPart>
    <w:docPart>
      <w:docPartPr>
        <w:name w:val="05B438C3F4374636A3A28C629FDFC2E9"/>
        <w:category>
          <w:name w:val="Algemeen"/>
          <w:gallery w:val="placeholder"/>
        </w:category>
        <w:types>
          <w:type w:val="bbPlcHdr"/>
        </w:types>
        <w:behaviors>
          <w:behavior w:val="content"/>
        </w:behaviors>
        <w:guid w:val="{E444AFD5-6DDC-42E4-9E91-F2C13DC7002F}"/>
      </w:docPartPr>
      <w:docPartBody>
        <w:p w:rsidR="003C063C" w:rsidRDefault="00556864" w:rsidP="00556864">
          <w:pPr>
            <w:pStyle w:val="05B438C3F4374636A3A28C629FDFC2E923"/>
          </w:pPr>
          <w:r w:rsidRPr="005E045E">
            <w:rPr>
              <w:color w:val="FF0000"/>
            </w:rPr>
            <w:t>voer een datum in</w:t>
          </w:r>
        </w:p>
      </w:docPartBody>
    </w:docPart>
    <w:docPart>
      <w:docPartPr>
        <w:name w:val="83BAC567CCFD4D65AC2D5FADCDEFBF9B"/>
        <w:category>
          <w:name w:val="Algemeen"/>
          <w:gallery w:val="placeholder"/>
        </w:category>
        <w:types>
          <w:type w:val="bbPlcHdr"/>
        </w:types>
        <w:behaviors>
          <w:behavior w:val="content"/>
        </w:behaviors>
        <w:guid w:val="{B93E01D3-8021-40D7-A096-044D0FA963AA}"/>
      </w:docPartPr>
      <w:docPartBody>
        <w:p w:rsidR="003C063C" w:rsidRDefault="00556864" w:rsidP="00556864">
          <w:pPr>
            <w:pStyle w:val="83BAC567CCFD4D65AC2D5FADCDEFBF9B21"/>
          </w:pPr>
          <w:r w:rsidRPr="005E045E">
            <w:rPr>
              <w:color w:val="FF0000"/>
            </w:rPr>
            <w:t xml:space="preserve">voer de functienaam binnen </w:t>
          </w:r>
          <w:r>
            <w:rPr>
              <w:color w:val="FF0000"/>
            </w:rPr>
            <w:t>jo</w:t>
          </w:r>
          <w:r w:rsidRPr="005E045E">
            <w:rPr>
              <w:color w:val="FF0000"/>
            </w:rPr>
            <w:t>uw bedrijf in</w:t>
          </w:r>
        </w:p>
      </w:docPartBody>
    </w:docPart>
    <w:docPart>
      <w:docPartPr>
        <w:name w:val="786A72519BDC4E6A87C9265CF891B4AF"/>
        <w:category>
          <w:name w:val="Algemeen"/>
          <w:gallery w:val="placeholder"/>
        </w:category>
        <w:types>
          <w:type w:val="bbPlcHdr"/>
        </w:types>
        <w:behaviors>
          <w:behavior w:val="content"/>
        </w:behaviors>
        <w:guid w:val="{3B0821FB-7CF6-422E-A195-0C4465F9380F}"/>
      </w:docPartPr>
      <w:docPartBody>
        <w:p w:rsidR="003C063C" w:rsidRDefault="00556864" w:rsidP="00556864">
          <w:pPr>
            <w:pStyle w:val="786A72519BDC4E6A87C9265CF891B4AF14"/>
          </w:pPr>
          <w:r>
            <w:rPr>
              <w:rStyle w:val="Tekstvantijdelijkeaanduiding"/>
              <w:color w:val="FF0000"/>
            </w:rPr>
            <w:t>voer een datum in, let op dat deze datum maximaal 6 maanden ligt na de datum in dienst</w:t>
          </w:r>
        </w:p>
      </w:docPartBody>
    </w:docPart>
    <w:docPart>
      <w:docPartPr>
        <w:name w:val="BA12AE48C01742DF8031ECFC2BE311B4"/>
        <w:category>
          <w:name w:val="Algemeen"/>
          <w:gallery w:val="placeholder"/>
        </w:category>
        <w:types>
          <w:type w:val="bbPlcHdr"/>
        </w:types>
        <w:behaviors>
          <w:behavior w:val="content"/>
        </w:behaviors>
        <w:guid w:val="{A66EEFDB-7BEA-4245-B15E-3361815288B5}"/>
      </w:docPartPr>
      <w:docPartBody>
        <w:p w:rsidR="003C063C" w:rsidRDefault="00556864" w:rsidP="00556864">
          <w:pPr>
            <w:pStyle w:val="BA12AE48C01742DF8031ECFC2BE311B410"/>
          </w:pPr>
          <w:r w:rsidRPr="001464A8">
            <w:rPr>
              <w:color w:val="FF0000"/>
            </w:rPr>
            <w:t>voer het bruto uurloon in</w:t>
          </w:r>
        </w:p>
      </w:docPartBody>
    </w:docPart>
    <w:docPart>
      <w:docPartPr>
        <w:name w:val="AAA4C127364C4E3FB647FEFB5B16645B"/>
        <w:category>
          <w:name w:val="Algemeen"/>
          <w:gallery w:val="placeholder"/>
        </w:category>
        <w:types>
          <w:type w:val="bbPlcHdr"/>
        </w:types>
        <w:behaviors>
          <w:behavior w:val="content"/>
        </w:behaviors>
        <w:guid w:val="{6C4395FB-6FDD-40AE-ACAA-F751681E13A0}"/>
      </w:docPartPr>
      <w:docPartBody>
        <w:p w:rsidR="00ED0FD7" w:rsidRDefault="00556864" w:rsidP="00556864">
          <w:pPr>
            <w:pStyle w:val="AAA4C127364C4E3FB647FEFB5B16645B7"/>
          </w:pPr>
          <w:r w:rsidRPr="005F0696">
            <w:rPr>
              <w:color w:val="FF0000"/>
            </w:rPr>
            <w:t>plaats</w:t>
          </w:r>
        </w:p>
      </w:docPartBody>
    </w:docPart>
    <w:docPart>
      <w:docPartPr>
        <w:name w:val="10F515424B1A4E4A9DB766FE4F5F6895"/>
        <w:category>
          <w:name w:val="Algemeen"/>
          <w:gallery w:val="placeholder"/>
        </w:category>
        <w:types>
          <w:type w:val="bbPlcHdr"/>
        </w:types>
        <w:behaviors>
          <w:behavior w:val="content"/>
        </w:behaviors>
        <w:guid w:val="{5C617014-5C57-498F-BBAB-57D78BEDAD30}"/>
      </w:docPartPr>
      <w:docPartBody>
        <w:p w:rsidR="00ED0FD7" w:rsidRDefault="00556864" w:rsidP="00556864">
          <w:pPr>
            <w:pStyle w:val="10F515424B1A4E4A9DB766FE4F5F68957"/>
          </w:pPr>
          <w:r w:rsidRPr="005F0696">
            <w:rPr>
              <w:color w:val="FF0000"/>
            </w:rPr>
            <w:t>voer een datum in</w:t>
          </w:r>
        </w:p>
      </w:docPartBody>
    </w:docPart>
    <w:docPart>
      <w:docPartPr>
        <w:name w:val="691445988C164B47BC83E84C47314446"/>
        <w:category>
          <w:name w:val="Algemeen"/>
          <w:gallery w:val="placeholder"/>
        </w:category>
        <w:types>
          <w:type w:val="bbPlcHdr"/>
        </w:types>
        <w:behaviors>
          <w:behavior w:val="content"/>
        </w:behaviors>
        <w:guid w:val="{18504835-6F62-466A-94EF-3D88494CF962}"/>
      </w:docPartPr>
      <w:docPartBody>
        <w:p w:rsidR="00ED0FD7" w:rsidRDefault="00556864" w:rsidP="00556864">
          <w:pPr>
            <w:pStyle w:val="691445988C164B47BC83E84C473144467"/>
          </w:pPr>
          <w:r w:rsidRPr="005F0696">
            <w:rPr>
              <w:color w:val="FF0000"/>
            </w:rPr>
            <w:t>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86"/>
    <w:rsid w:val="001C3866"/>
    <w:rsid w:val="003C063C"/>
    <w:rsid w:val="003E44E0"/>
    <w:rsid w:val="004D4DFC"/>
    <w:rsid w:val="00556864"/>
    <w:rsid w:val="00674D86"/>
    <w:rsid w:val="006E6653"/>
    <w:rsid w:val="008807BE"/>
    <w:rsid w:val="008B1F4A"/>
    <w:rsid w:val="00A2776A"/>
    <w:rsid w:val="00AA5ED3"/>
    <w:rsid w:val="00CB6F87"/>
    <w:rsid w:val="00DA6CEF"/>
    <w:rsid w:val="00ED0FD7"/>
    <w:rsid w:val="00F94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56864"/>
    <w:rPr>
      <w:color w:val="808080"/>
    </w:rPr>
  </w:style>
  <w:style w:type="paragraph" w:customStyle="1" w:styleId="1044A6C64BB14BB3A664F58E012AE2CC">
    <w:name w:val="1044A6C64BB14BB3A664F58E012AE2CC"/>
    <w:rsid w:val="00674D86"/>
  </w:style>
  <w:style w:type="paragraph" w:customStyle="1" w:styleId="FDC6BE033BB24034B886DE337A1936FC">
    <w:name w:val="FDC6BE033BB24034B886DE337A1936FC"/>
    <w:rsid w:val="00674D86"/>
  </w:style>
  <w:style w:type="paragraph" w:customStyle="1" w:styleId="E8CC8068BA5B464797AE9B7580243BFE">
    <w:name w:val="E8CC8068BA5B464797AE9B7580243BFE"/>
    <w:rsid w:val="00CB6F87"/>
    <w:rPr>
      <w:rFonts w:eastAsiaTheme="minorHAnsi"/>
      <w:lang w:eastAsia="en-US"/>
    </w:rPr>
  </w:style>
  <w:style w:type="character" w:customStyle="1" w:styleId="Stijl16">
    <w:name w:val="Stijl16"/>
    <w:basedOn w:val="Standaardalinea-lettertype"/>
    <w:uiPriority w:val="1"/>
    <w:rsid w:val="00556864"/>
    <w:rPr>
      <w:color w:val="auto"/>
    </w:rPr>
  </w:style>
  <w:style w:type="paragraph" w:customStyle="1" w:styleId="D447E9442F964447943CD1733E7D83D1">
    <w:name w:val="D447E9442F964447943CD1733E7D83D1"/>
    <w:rsid w:val="00CB6F87"/>
    <w:rPr>
      <w:rFonts w:eastAsiaTheme="minorHAnsi"/>
      <w:lang w:eastAsia="en-US"/>
    </w:rPr>
  </w:style>
  <w:style w:type="character" w:customStyle="1" w:styleId="Stijl15">
    <w:name w:val="Stijl15"/>
    <w:basedOn w:val="Standaardalinea-lettertype"/>
    <w:uiPriority w:val="1"/>
    <w:rsid w:val="00556864"/>
    <w:rPr>
      <w:color w:val="auto"/>
    </w:rPr>
  </w:style>
  <w:style w:type="paragraph" w:customStyle="1" w:styleId="B8E7D313A3EC426DA1EE204A28D8454E">
    <w:name w:val="B8E7D313A3EC426DA1EE204A28D8454E"/>
    <w:rsid w:val="00CB6F87"/>
    <w:rPr>
      <w:rFonts w:eastAsiaTheme="minorHAnsi"/>
      <w:lang w:eastAsia="en-US"/>
    </w:rPr>
  </w:style>
  <w:style w:type="paragraph" w:customStyle="1" w:styleId="194E4CCA74C9471EA47F98EFE16E4294">
    <w:name w:val="194E4CCA74C9471EA47F98EFE16E4294"/>
    <w:rsid w:val="00CB6F87"/>
    <w:rPr>
      <w:rFonts w:eastAsiaTheme="minorHAnsi"/>
      <w:lang w:eastAsia="en-US"/>
    </w:rPr>
  </w:style>
  <w:style w:type="paragraph" w:customStyle="1" w:styleId="7FD7B071CB944FC7BDAFE55042ED89E5">
    <w:name w:val="7FD7B071CB944FC7BDAFE55042ED89E5"/>
    <w:rsid w:val="00CB6F87"/>
    <w:rPr>
      <w:rFonts w:eastAsiaTheme="minorHAnsi"/>
      <w:lang w:eastAsia="en-US"/>
    </w:rPr>
  </w:style>
  <w:style w:type="paragraph" w:customStyle="1" w:styleId="A2D86E042240430598C5A359DFEC0073">
    <w:name w:val="A2D86E042240430598C5A359DFEC0073"/>
    <w:rsid w:val="00CB6F87"/>
    <w:rPr>
      <w:rFonts w:eastAsiaTheme="minorHAnsi"/>
      <w:lang w:eastAsia="en-US"/>
    </w:rPr>
  </w:style>
  <w:style w:type="paragraph" w:customStyle="1" w:styleId="0B68392C4B8B48549E377B7562D387D2">
    <w:name w:val="0B68392C4B8B48549E377B7562D387D2"/>
    <w:rsid w:val="00CB6F87"/>
    <w:rPr>
      <w:rFonts w:eastAsiaTheme="minorHAnsi"/>
      <w:lang w:eastAsia="en-US"/>
    </w:rPr>
  </w:style>
  <w:style w:type="paragraph" w:customStyle="1" w:styleId="BD250739DEC840F595C5A15FAA02A0D1">
    <w:name w:val="BD250739DEC840F595C5A15FAA02A0D1"/>
    <w:rsid w:val="00CB6F87"/>
    <w:rPr>
      <w:rFonts w:eastAsiaTheme="minorHAnsi"/>
      <w:lang w:eastAsia="en-US"/>
    </w:rPr>
  </w:style>
  <w:style w:type="paragraph" w:customStyle="1" w:styleId="21C872E3268746A4A2763B9A6DCD4B74">
    <w:name w:val="21C872E3268746A4A2763B9A6DCD4B74"/>
    <w:rsid w:val="00CB6F87"/>
    <w:rPr>
      <w:rFonts w:eastAsiaTheme="minorHAnsi"/>
      <w:lang w:eastAsia="en-US"/>
    </w:rPr>
  </w:style>
  <w:style w:type="paragraph" w:customStyle="1" w:styleId="D447E9442F964447943CD1733E7D83D11">
    <w:name w:val="D447E9442F964447943CD1733E7D83D11"/>
    <w:rsid w:val="00CB6F87"/>
    <w:rPr>
      <w:rFonts w:eastAsiaTheme="minorHAnsi"/>
      <w:lang w:eastAsia="en-US"/>
    </w:rPr>
  </w:style>
  <w:style w:type="paragraph" w:customStyle="1" w:styleId="B8E7D313A3EC426DA1EE204A28D8454E1">
    <w:name w:val="B8E7D313A3EC426DA1EE204A28D8454E1"/>
    <w:rsid w:val="00CB6F87"/>
    <w:rPr>
      <w:rFonts w:eastAsiaTheme="minorHAnsi"/>
      <w:lang w:eastAsia="en-US"/>
    </w:rPr>
  </w:style>
  <w:style w:type="paragraph" w:customStyle="1" w:styleId="194E4CCA74C9471EA47F98EFE16E42941">
    <w:name w:val="194E4CCA74C9471EA47F98EFE16E42941"/>
    <w:rsid w:val="00CB6F87"/>
    <w:rPr>
      <w:rFonts w:eastAsiaTheme="minorHAnsi"/>
      <w:lang w:eastAsia="en-US"/>
    </w:rPr>
  </w:style>
  <w:style w:type="paragraph" w:customStyle="1" w:styleId="7FD7B071CB944FC7BDAFE55042ED89E51">
    <w:name w:val="7FD7B071CB944FC7BDAFE55042ED89E51"/>
    <w:rsid w:val="00CB6F87"/>
    <w:rPr>
      <w:rFonts w:eastAsiaTheme="minorHAnsi"/>
      <w:lang w:eastAsia="en-US"/>
    </w:rPr>
  </w:style>
  <w:style w:type="paragraph" w:customStyle="1" w:styleId="A2D86E042240430598C5A359DFEC00731">
    <w:name w:val="A2D86E042240430598C5A359DFEC00731"/>
    <w:rsid w:val="00CB6F87"/>
    <w:rPr>
      <w:rFonts w:eastAsiaTheme="minorHAnsi"/>
      <w:lang w:eastAsia="en-US"/>
    </w:rPr>
  </w:style>
  <w:style w:type="paragraph" w:customStyle="1" w:styleId="0B68392C4B8B48549E377B7562D387D21">
    <w:name w:val="0B68392C4B8B48549E377B7562D387D21"/>
    <w:rsid w:val="00CB6F87"/>
    <w:rPr>
      <w:rFonts w:eastAsiaTheme="minorHAnsi"/>
      <w:lang w:eastAsia="en-US"/>
    </w:rPr>
  </w:style>
  <w:style w:type="paragraph" w:customStyle="1" w:styleId="BD250739DEC840F595C5A15FAA02A0D11">
    <w:name w:val="BD250739DEC840F595C5A15FAA02A0D11"/>
    <w:rsid w:val="00CB6F87"/>
    <w:rPr>
      <w:rFonts w:eastAsiaTheme="minorHAnsi"/>
      <w:lang w:eastAsia="en-US"/>
    </w:rPr>
  </w:style>
  <w:style w:type="paragraph" w:customStyle="1" w:styleId="21C872E3268746A4A2763B9A6DCD4B741">
    <w:name w:val="21C872E3268746A4A2763B9A6DCD4B741"/>
    <w:rsid w:val="00CB6F87"/>
    <w:rPr>
      <w:rFonts w:eastAsiaTheme="minorHAnsi"/>
      <w:lang w:eastAsia="en-US"/>
    </w:rPr>
  </w:style>
  <w:style w:type="paragraph" w:customStyle="1" w:styleId="F4803E7936724E99A972AEE0551AB42F">
    <w:name w:val="F4803E7936724E99A972AEE0551AB42F"/>
    <w:rsid w:val="00CB6F87"/>
    <w:rPr>
      <w:rFonts w:eastAsiaTheme="minorHAnsi"/>
      <w:lang w:eastAsia="en-US"/>
    </w:rPr>
  </w:style>
  <w:style w:type="paragraph" w:customStyle="1" w:styleId="D447E9442F964447943CD1733E7D83D12">
    <w:name w:val="D447E9442F964447943CD1733E7D83D12"/>
    <w:rsid w:val="00CB6F87"/>
    <w:rPr>
      <w:rFonts w:eastAsiaTheme="minorHAnsi"/>
      <w:lang w:eastAsia="en-US"/>
    </w:rPr>
  </w:style>
  <w:style w:type="paragraph" w:customStyle="1" w:styleId="B8E7D313A3EC426DA1EE204A28D8454E2">
    <w:name w:val="B8E7D313A3EC426DA1EE204A28D8454E2"/>
    <w:rsid w:val="00CB6F87"/>
    <w:rPr>
      <w:rFonts w:eastAsiaTheme="minorHAnsi"/>
      <w:lang w:eastAsia="en-US"/>
    </w:rPr>
  </w:style>
  <w:style w:type="paragraph" w:customStyle="1" w:styleId="194E4CCA74C9471EA47F98EFE16E42942">
    <w:name w:val="194E4CCA74C9471EA47F98EFE16E42942"/>
    <w:rsid w:val="00CB6F87"/>
    <w:rPr>
      <w:rFonts w:eastAsiaTheme="minorHAnsi"/>
      <w:lang w:eastAsia="en-US"/>
    </w:rPr>
  </w:style>
  <w:style w:type="paragraph" w:customStyle="1" w:styleId="7FD7B071CB944FC7BDAFE55042ED89E52">
    <w:name w:val="7FD7B071CB944FC7BDAFE55042ED89E52"/>
    <w:rsid w:val="00CB6F87"/>
    <w:rPr>
      <w:rFonts w:eastAsiaTheme="minorHAnsi"/>
      <w:lang w:eastAsia="en-US"/>
    </w:rPr>
  </w:style>
  <w:style w:type="paragraph" w:customStyle="1" w:styleId="A2D86E042240430598C5A359DFEC00732">
    <w:name w:val="A2D86E042240430598C5A359DFEC00732"/>
    <w:rsid w:val="00CB6F87"/>
    <w:rPr>
      <w:rFonts w:eastAsiaTheme="minorHAnsi"/>
      <w:lang w:eastAsia="en-US"/>
    </w:rPr>
  </w:style>
  <w:style w:type="paragraph" w:customStyle="1" w:styleId="0B68392C4B8B48549E377B7562D387D22">
    <w:name w:val="0B68392C4B8B48549E377B7562D387D22"/>
    <w:rsid w:val="00CB6F87"/>
    <w:rPr>
      <w:rFonts w:eastAsiaTheme="minorHAnsi"/>
      <w:lang w:eastAsia="en-US"/>
    </w:rPr>
  </w:style>
  <w:style w:type="paragraph" w:customStyle="1" w:styleId="BD250739DEC840F595C5A15FAA02A0D12">
    <w:name w:val="BD250739DEC840F595C5A15FAA02A0D12"/>
    <w:rsid w:val="00CB6F87"/>
    <w:rPr>
      <w:rFonts w:eastAsiaTheme="minorHAnsi"/>
      <w:lang w:eastAsia="en-US"/>
    </w:rPr>
  </w:style>
  <w:style w:type="paragraph" w:customStyle="1" w:styleId="21C872E3268746A4A2763B9A6DCD4B742">
    <w:name w:val="21C872E3268746A4A2763B9A6DCD4B742"/>
    <w:rsid w:val="00CB6F87"/>
    <w:rPr>
      <w:rFonts w:eastAsiaTheme="minorHAnsi"/>
      <w:lang w:eastAsia="en-US"/>
    </w:rPr>
  </w:style>
  <w:style w:type="paragraph" w:customStyle="1" w:styleId="F4803E7936724E99A972AEE0551AB42F1">
    <w:name w:val="F4803E7936724E99A972AEE0551AB42F1"/>
    <w:rsid w:val="00CB6F87"/>
    <w:rPr>
      <w:rFonts w:eastAsiaTheme="minorHAnsi"/>
      <w:lang w:eastAsia="en-US"/>
    </w:rPr>
  </w:style>
  <w:style w:type="paragraph" w:customStyle="1" w:styleId="708E90B58B8C4B75A8265C0C16587011">
    <w:name w:val="708E90B58B8C4B75A8265C0C16587011"/>
    <w:rsid w:val="00CB6F87"/>
    <w:rPr>
      <w:rFonts w:eastAsiaTheme="minorHAnsi"/>
      <w:lang w:eastAsia="en-US"/>
    </w:rPr>
  </w:style>
  <w:style w:type="paragraph" w:customStyle="1" w:styleId="D447E9442F964447943CD1733E7D83D13">
    <w:name w:val="D447E9442F964447943CD1733E7D83D13"/>
    <w:rsid w:val="00CB6F87"/>
    <w:rPr>
      <w:rFonts w:eastAsiaTheme="minorHAnsi"/>
      <w:lang w:eastAsia="en-US"/>
    </w:rPr>
  </w:style>
  <w:style w:type="paragraph" w:customStyle="1" w:styleId="B8E7D313A3EC426DA1EE204A28D8454E3">
    <w:name w:val="B8E7D313A3EC426DA1EE204A28D8454E3"/>
    <w:rsid w:val="00CB6F87"/>
    <w:rPr>
      <w:rFonts w:eastAsiaTheme="minorHAnsi"/>
      <w:lang w:eastAsia="en-US"/>
    </w:rPr>
  </w:style>
  <w:style w:type="paragraph" w:customStyle="1" w:styleId="194E4CCA74C9471EA47F98EFE16E42943">
    <w:name w:val="194E4CCA74C9471EA47F98EFE16E42943"/>
    <w:rsid w:val="00CB6F87"/>
    <w:rPr>
      <w:rFonts w:eastAsiaTheme="minorHAnsi"/>
      <w:lang w:eastAsia="en-US"/>
    </w:rPr>
  </w:style>
  <w:style w:type="paragraph" w:customStyle="1" w:styleId="7FD7B071CB944FC7BDAFE55042ED89E53">
    <w:name w:val="7FD7B071CB944FC7BDAFE55042ED89E53"/>
    <w:rsid w:val="00CB6F87"/>
    <w:rPr>
      <w:rFonts w:eastAsiaTheme="minorHAnsi"/>
      <w:lang w:eastAsia="en-US"/>
    </w:rPr>
  </w:style>
  <w:style w:type="paragraph" w:customStyle="1" w:styleId="A2D86E042240430598C5A359DFEC00733">
    <w:name w:val="A2D86E042240430598C5A359DFEC00733"/>
    <w:rsid w:val="00CB6F87"/>
    <w:rPr>
      <w:rFonts w:eastAsiaTheme="minorHAnsi"/>
      <w:lang w:eastAsia="en-US"/>
    </w:rPr>
  </w:style>
  <w:style w:type="paragraph" w:customStyle="1" w:styleId="0B68392C4B8B48549E377B7562D387D23">
    <w:name w:val="0B68392C4B8B48549E377B7562D387D23"/>
    <w:rsid w:val="00CB6F87"/>
    <w:rPr>
      <w:rFonts w:eastAsiaTheme="minorHAnsi"/>
      <w:lang w:eastAsia="en-US"/>
    </w:rPr>
  </w:style>
  <w:style w:type="paragraph" w:customStyle="1" w:styleId="BD250739DEC840F595C5A15FAA02A0D13">
    <w:name w:val="BD250739DEC840F595C5A15FAA02A0D13"/>
    <w:rsid w:val="00CB6F87"/>
    <w:rPr>
      <w:rFonts w:eastAsiaTheme="minorHAnsi"/>
      <w:lang w:eastAsia="en-US"/>
    </w:rPr>
  </w:style>
  <w:style w:type="paragraph" w:customStyle="1" w:styleId="21C872E3268746A4A2763B9A6DCD4B743">
    <w:name w:val="21C872E3268746A4A2763B9A6DCD4B743"/>
    <w:rsid w:val="00CB6F87"/>
    <w:rPr>
      <w:rFonts w:eastAsiaTheme="minorHAnsi"/>
      <w:lang w:eastAsia="en-US"/>
    </w:rPr>
  </w:style>
  <w:style w:type="paragraph" w:customStyle="1" w:styleId="F4803E7936724E99A972AEE0551AB42F2">
    <w:name w:val="F4803E7936724E99A972AEE0551AB42F2"/>
    <w:rsid w:val="00CB6F87"/>
    <w:rPr>
      <w:rFonts w:eastAsiaTheme="minorHAnsi"/>
      <w:lang w:eastAsia="en-US"/>
    </w:rPr>
  </w:style>
  <w:style w:type="paragraph" w:customStyle="1" w:styleId="708E90B58B8C4B75A8265C0C165870111">
    <w:name w:val="708E90B58B8C4B75A8265C0C165870111"/>
    <w:rsid w:val="00CB6F87"/>
    <w:rPr>
      <w:rFonts w:eastAsiaTheme="minorHAnsi"/>
      <w:lang w:eastAsia="en-US"/>
    </w:rPr>
  </w:style>
  <w:style w:type="paragraph" w:customStyle="1" w:styleId="8E3223CADE254D93A057308EE85C517C">
    <w:name w:val="8E3223CADE254D93A057308EE85C517C"/>
    <w:rsid w:val="00CB6F87"/>
    <w:rPr>
      <w:rFonts w:eastAsiaTheme="minorHAnsi"/>
      <w:lang w:eastAsia="en-US"/>
    </w:rPr>
  </w:style>
  <w:style w:type="paragraph" w:customStyle="1" w:styleId="D447E9442F964447943CD1733E7D83D14">
    <w:name w:val="D447E9442F964447943CD1733E7D83D14"/>
    <w:rsid w:val="00CB6F87"/>
    <w:rPr>
      <w:rFonts w:eastAsiaTheme="minorHAnsi"/>
      <w:lang w:eastAsia="en-US"/>
    </w:rPr>
  </w:style>
  <w:style w:type="paragraph" w:customStyle="1" w:styleId="B8E7D313A3EC426DA1EE204A28D8454E4">
    <w:name w:val="B8E7D313A3EC426DA1EE204A28D8454E4"/>
    <w:rsid w:val="00CB6F87"/>
    <w:rPr>
      <w:rFonts w:eastAsiaTheme="minorHAnsi"/>
      <w:lang w:eastAsia="en-US"/>
    </w:rPr>
  </w:style>
  <w:style w:type="paragraph" w:customStyle="1" w:styleId="194E4CCA74C9471EA47F98EFE16E42944">
    <w:name w:val="194E4CCA74C9471EA47F98EFE16E42944"/>
    <w:rsid w:val="00CB6F87"/>
    <w:rPr>
      <w:rFonts w:eastAsiaTheme="minorHAnsi"/>
      <w:lang w:eastAsia="en-US"/>
    </w:rPr>
  </w:style>
  <w:style w:type="paragraph" w:customStyle="1" w:styleId="7FD7B071CB944FC7BDAFE55042ED89E54">
    <w:name w:val="7FD7B071CB944FC7BDAFE55042ED89E54"/>
    <w:rsid w:val="00CB6F87"/>
    <w:rPr>
      <w:rFonts w:eastAsiaTheme="minorHAnsi"/>
      <w:lang w:eastAsia="en-US"/>
    </w:rPr>
  </w:style>
  <w:style w:type="paragraph" w:customStyle="1" w:styleId="A2D86E042240430598C5A359DFEC00734">
    <w:name w:val="A2D86E042240430598C5A359DFEC00734"/>
    <w:rsid w:val="00CB6F87"/>
    <w:rPr>
      <w:rFonts w:eastAsiaTheme="minorHAnsi"/>
      <w:lang w:eastAsia="en-US"/>
    </w:rPr>
  </w:style>
  <w:style w:type="paragraph" w:customStyle="1" w:styleId="0B68392C4B8B48549E377B7562D387D24">
    <w:name w:val="0B68392C4B8B48549E377B7562D387D24"/>
    <w:rsid w:val="00CB6F87"/>
    <w:rPr>
      <w:rFonts w:eastAsiaTheme="minorHAnsi"/>
      <w:lang w:eastAsia="en-US"/>
    </w:rPr>
  </w:style>
  <w:style w:type="paragraph" w:customStyle="1" w:styleId="BD250739DEC840F595C5A15FAA02A0D14">
    <w:name w:val="BD250739DEC840F595C5A15FAA02A0D14"/>
    <w:rsid w:val="00CB6F87"/>
    <w:rPr>
      <w:rFonts w:eastAsiaTheme="minorHAnsi"/>
      <w:lang w:eastAsia="en-US"/>
    </w:rPr>
  </w:style>
  <w:style w:type="paragraph" w:customStyle="1" w:styleId="21C872E3268746A4A2763B9A6DCD4B744">
    <w:name w:val="21C872E3268746A4A2763B9A6DCD4B744"/>
    <w:rsid w:val="00CB6F87"/>
    <w:rPr>
      <w:rFonts w:eastAsiaTheme="minorHAnsi"/>
      <w:lang w:eastAsia="en-US"/>
    </w:rPr>
  </w:style>
  <w:style w:type="paragraph" w:customStyle="1" w:styleId="F4803E7936724E99A972AEE0551AB42F3">
    <w:name w:val="F4803E7936724E99A972AEE0551AB42F3"/>
    <w:rsid w:val="00CB6F87"/>
    <w:rPr>
      <w:rFonts w:eastAsiaTheme="minorHAnsi"/>
      <w:lang w:eastAsia="en-US"/>
    </w:rPr>
  </w:style>
  <w:style w:type="paragraph" w:customStyle="1" w:styleId="708E90B58B8C4B75A8265C0C165870112">
    <w:name w:val="708E90B58B8C4B75A8265C0C165870112"/>
    <w:rsid w:val="00CB6F87"/>
    <w:rPr>
      <w:rFonts w:eastAsiaTheme="minorHAnsi"/>
      <w:lang w:eastAsia="en-US"/>
    </w:rPr>
  </w:style>
  <w:style w:type="paragraph" w:customStyle="1" w:styleId="8E3223CADE254D93A057308EE85C517C1">
    <w:name w:val="8E3223CADE254D93A057308EE85C517C1"/>
    <w:rsid w:val="00CB6F87"/>
    <w:rPr>
      <w:rFonts w:eastAsiaTheme="minorHAnsi"/>
      <w:lang w:eastAsia="en-US"/>
    </w:rPr>
  </w:style>
  <w:style w:type="paragraph" w:customStyle="1" w:styleId="D447E9442F964447943CD1733E7D83D15">
    <w:name w:val="D447E9442F964447943CD1733E7D83D15"/>
    <w:rsid w:val="00CB6F87"/>
    <w:rPr>
      <w:rFonts w:eastAsiaTheme="minorHAnsi"/>
      <w:lang w:eastAsia="en-US"/>
    </w:rPr>
  </w:style>
  <w:style w:type="paragraph" w:customStyle="1" w:styleId="B8E7D313A3EC426DA1EE204A28D8454E5">
    <w:name w:val="B8E7D313A3EC426DA1EE204A28D8454E5"/>
    <w:rsid w:val="00CB6F87"/>
    <w:rPr>
      <w:rFonts w:eastAsiaTheme="minorHAnsi"/>
      <w:lang w:eastAsia="en-US"/>
    </w:rPr>
  </w:style>
  <w:style w:type="paragraph" w:customStyle="1" w:styleId="194E4CCA74C9471EA47F98EFE16E42945">
    <w:name w:val="194E4CCA74C9471EA47F98EFE16E42945"/>
    <w:rsid w:val="00CB6F87"/>
    <w:rPr>
      <w:rFonts w:eastAsiaTheme="minorHAnsi"/>
      <w:lang w:eastAsia="en-US"/>
    </w:rPr>
  </w:style>
  <w:style w:type="paragraph" w:customStyle="1" w:styleId="7FD7B071CB944FC7BDAFE55042ED89E55">
    <w:name w:val="7FD7B071CB944FC7BDAFE55042ED89E55"/>
    <w:rsid w:val="00CB6F87"/>
    <w:rPr>
      <w:rFonts w:eastAsiaTheme="minorHAnsi"/>
      <w:lang w:eastAsia="en-US"/>
    </w:rPr>
  </w:style>
  <w:style w:type="paragraph" w:customStyle="1" w:styleId="A2D86E042240430598C5A359DFEC00735">
    <w:name w:val="A2D86E042240430598C5A359DFEC00735"/>
    <w:rsid w:val="00CB6F87"/>
    <w:rPr>
      <w:rFonts w:eastAsiaTheme="minorHAnsi"/>
      <w:lang w:eastAsia="en-US"/>
    </w:rPr>
  </w:style>
  <w:style w:type="paragraph" w:customStyle="1" w:styleId="0B68392C4B8B48549E377B7562D387D25">
    <w:name w:val="0B68392C4B8B48549E377B7562D387D25"/>
    <w:rsid w:val="00CB6F87"/>
    <w:rPr>
      <w:rFonts w:eastAsiaTheme="minorHAnsi"/>
      <w:lang w:eastAsia="en-US"/>
    </w:rPr>
  </w:style>
  <w:style w:type="paragraph" w:customStyle="1" w:styleId="BD250739DEC840F595C5A15FAA02A0D15">
    <w:name w:val="BD250739DEC840F595C5A15FAA02A0D15"/>
    <w:rsid w:val="00CB6F87"/>
    <w:rPr>
      <w:rFonts w:eastAsiaTheme="minorHAnsi"/>
      <w:lang w:eastAsia="en-US"/>
    </w:rPr>
  </w:style>
  <w:style w:type="paragraph" w:customStyle="1" w:styleId="21C872E3268746A4A2763B9A6DCD4B745">
    <w:name w:val="21C872E3268746A4A2763B9A6DCD4B745"/>
    <w:rsid w:val="00CB6F87"/>
    <w:rPr>
      <w:rFonts w:eastAsiaTheme="minorHAnsi"/>
      <w:lang w:eastAsia="en-US"/>
    </w:rPr>
  </w:style>
  <w:style w:type="paragraph" w:customStyle="1" w:styleId="F4803E7936724E99A972AEE0551AB42F4">
    <w:name w:val="F4803E7936724E99A972AEE0551AB42F4"/>
    <w:rsid w:val="00CB6F87"/>
    <w:rPr>
      <w:rFonts w:eastAsiaTheme="minorHAnsi"/>
      <w:lang w:eastAsia="en-US"/>
    </w:rPr>
  </w:style>
  <w:style w:type="paragraph" w:customStyle="1" w:styleId="708E90B58B8C4B75A8265C0C165870113">
    <w:name w:val="708E90B58B8C4B75A8265C0C165870113"/>
    <w:rsid w:val="00CB6F87"/>
    <w:rPr>
      <w:rFonts w:eastAsiaTheme="minorHAnsi"/>
      <w:lang w:eastAsia="en-US"/>
    </w:rPr>
  </w:style>
  <w:style w:type="paragraph" w:customStyle="1" w:styleId="8E3223CADE254D93A057308EE85C517C2">
    <w:name w:val="8E3223CADE254D93A057308EE85C517C2"/>
    <w:rsid w:val="00CB6F87"/>
    <w:rPr>
      <w:rFonts w:eastAsiaTheme="minorHAnsi"/>
      <w:lang w:eastAsia="en-US"/>
    </w:rPr>
  </w:style>
  <w:style w:type="paragraph" w:customStyle="1" w:styleId="D447E9442F964447943CD1733E7D83D16">
    <w:name w:val="D447E9442F964447943CD1733E7D83D16"/>
    <w:rsid w:val="00CB6F87"/>
    <w:rPr>
      <w:rFonts w:eastAsiaTheme="minorHAnsi"/>
      <w:lang w:eastAsia="en-US"/>
    </w:rPr>
  </w:style>
  <w:style w:type="paragraph" w:customStyle="1" w:styleId="B8E7D313A3EC426DA1EE204A28D8454E6">
    <w:name w:val="B8E7D313A3EC426DA1EE204A28D8454E6"/>
    <w:rsid w:val="00CB6F87"/>
    <w:rPr>
      <w:rFonts w:eastAsiaTheme="minorHAnsi"/>
      <w:lang w:eastAsia="en-US"/>
    </w:rPr>
  </w:style>
  <w:style w:type="paragraph" w:customStyle="1" w:styleId="194E4CCA74C9471EA47F98EFE16E42946">
    <w:name w:val="194E4CCA74C9471EA47F98EFE16E42946"/>
    <w:rsid w:val="00CB6F87"/>
    <w:rPr>
      <w:rFonts w:eastAsiaTheme="minorHAnsi"/>
      <w:lang w:eastAsia="en-US"/>
    </w:rPr>
  </w:style>
  <w:style w:type="paragraph" w:customStyle="1" w:styleId="7FD7B071CB944FC7BDAFE55042ED89E56">
    <w:name w:val="7FD7B071CB944FC7BDAFE55042ED89E56"/>
    <w:rsid w:val="00CB6F87"/>
    <w:rPr>
      <w:rFonts w:eastAsiaTheme="minorHAnsi"/>
      <w:lang w:eastAsia="en-US"/>
    </w:rPr>
  </w:style>
  <w:style w:type="paragraph" w:customStyle="1" w:styleId="A2D86E042240430598C5A359DFEC00736">
    <w:name w:val="A2D86E042240430598C5A359DFEC00736"/>
    <w:rsid w:val="00CB6F87"/>
    <w:rPr>
      <w:rFonts w:eastAsiaTheme="minorHAnsi"/>
      <w:lang w:eastAsia="en-US"/>
    </w:rPr>
  </w:style>
  <w:style w:type="paragraph" w:customStyle="1" w:styleId="0B68392C4B8B48549E377B7562D387D26">
    <w:name w:val="0B68392C4B8B48549E377B7562D387D26"/>
    <w:rsid w:val="00CB6F87"/>
    <w:rPr>
      <w:rFonts w:eastAsiaTheme="minorHAnsi"/>
      <w:lang w:eastAsia="en-US"/>
    </w:rPr>
  </w:style>
  <w:style w:type="paragraph" w:customStyle="1" w:styleId="BD250739DEC840F595C5A15FAA02A0D16">
    <w:name w:val="BD250739DEC840F595C5A15FAA02A0D16"/>
    <w:rsid w:val="00CB6F87"/>
    <w:rPr>
      <w:rFonts w:eastAsiaTheme="minorHAnsi"/>
      <w:lang w:eastAsia="en-US"/>
    </w:rPr>
  </w:style>
  <w:style w:type="paragraph" w:customStyle="1" w:styleId="21C872E3268746A4A2763B9A6DCD4B746">
    <w:name w:val="21C872E3268746A4A2763B9A6DCD4B746"/>
    <w:rsid w:val="00CB6F87"/>
    <w:rPr>
      <w:rFonts w:eastAsiaTheme="minorHAnsi"/>
      <w:lang w:eastAsia="en-US"/>
    </w:rPr>
  </w:style>
  <w:style w:type="paragraph" w:customStyle="1" w:styleId="F4803E7936724E99A972AEE0551AB42F5">
    <w:name w:val="F4803E7936724E99A972AEE0551AB42F5"/>
    <w:rsid w:val="00CB6F87"/>
    <w:rPr>
      <w:rFonts w:eastAsiaTheme="minorHAnsi"/>
      <w:lang w:eastAsia="en-US"/>
    </w:rPr>
  </w:style>
  <w:style w:type="paragraph" w:customStyle="1" w:styleId="708E90B58B8C4B75A8265C0C165870114">
    <w:name w:val="708E90B58B8C4B75A8265C0C165870114"/>
    <w:rsid w:val="00CB6F87"/>
    <w:rPr>
      <w:rFonts w:eastAsiaTheme="minorHAnsi"/>
      <w:lang w:eastAsia="en-US"/>
    </w:rPr>
  </w:style>
  <w:style w:type="paragraph" w:customStyle="1" w:styleId="8E3223CADE254D93A057308EE85C517C3">
    <w:name w:val="8E3223CADE254D93A057308EE85C517C3"/>
    <w:rsid w:val="00CB6F87"/>
    <w:rPr>
      <w:rFonts w:eastAsiaTheme="minorHAnsi"/>
      <w:lang w:eastAsia="en-US"/>
    </w:rPr>
  </w:style>
  <w:style w:type="paragraph" w:customStyle="1" w:styleId="05B438C3F4374636A3A28C629FDFC2E9">
    <w:name w:val="05B438C3F4374636A3A28C629FDFC2E9"/>
    <w:rsid w:val="00CB6F87"/>
    <w:pPr>
      <w:ind w:left="720"/>
      <w:contextualSpacing/>
    </w:pPr>
    <w:rPr>
      <w:rFonts w:eastAsiaTheme="minorHAnsi"/>
      <w:lang w:eastAsia="en-US"/>
    </w:rPr>
  </w:style>
  <w:style w:type="paragraph" w:customStyle="1" w:styleId="D447E9442F964447943CD1733E7D83D17">
    <w:name w:val="D447E9442F964447943CD1733E7D83D17"/>
    <w:rsid w:val="00CB6F87"/>
    <w:rPr>
      <w:rFonts w:eastAsiaTheme="minorHAnsi"/>
      <w:lang w:eastAsia="en-US"/>
    </w:rPr>
  </w:style>
  <w:style w:type="paragraph" w:customStyle="1" w:styleId="B8E7D313A3EC426DA1EE204A28D8454E7">
    <w:name w:val="B8E7D313A3EC426DA1EE204A28D8454E7"/>
    <w:rsid w:val="00CB6F87"/>
    <w:rPr>
      <w:rFonts w:eastAsiaTheme="minorHAnsi"/>
      <w:lang w:eastAsia="en-US"/>
    </w:rPr>
  </w:style>
  <w:style w:type="paragraph" w:customStyle="1" w:styleId="194E4CCA74C9471EA47F98EFE16E42947">
    <w:name w:val="194E4CCA74C9471EA47F98EFE16E42947"/>
    <w:rsid w:val="00CB6F87"/>
    <w:rPr>
      <w:rFonts w:eastAsiaTheme="minorHAnsi"/>
      <w:lang w:eastAsia="en-US"/>
    </w:rPr>
  </w:style>
  <w:style w:type="paragraph" w:customStyle="1" w:styleId="7FD7B071CB944FC7BDAFE55042ED89E57">
    <w:name w:val="7FD7B071CB944FC7BDAFE55042ED89E57"/>
    <w:rsid w:val="00CB6F87"/>
    <w:rPr>
      <w:rFonts w:eastAsiaTheme="minorHAnsi"/>
      <w:lang w:eastAsia="en-US"/>
    </w:rPr>
  </w:style>
  <w:style w:type="paragraph" w:customStyle="1" w:styleId="A2D86E042240430598C5A359DFEC00737">
    <w:name w:val="A2D86E042240430598C5A359DFEC00737"/>
    <w:rsid w:val="00CB6F87"/>
    <w:rPr>
      <w:rFonts w:eastAsiaTheme="minorHAnsi"/>
      <w:lang w:eastAsia="en-US"/>
    </w:rPr>
  </w:style>
  <w:style w:type="paragraph" w:customStyle="1" w:styleId="0B68392C4B8B48549E377B7562D387D27">
    <w:name w:val="0B68392C4B8B48549E377B7562D387D27"/>
    <w:rsid w:val="00CB6F87"/>
    <w:rPr>
      <w:rFonts w:eastAsiaTheme="minorHAnsi"/>
      <w:lang w:eastAsia="en-US"/>
    </w:rPr>
  </w:style>
  <w:style w:type="paragraph" w:customStyle="1" w:styleId="BD250739DEC840F595C5A15FAA02A0D17">
    <w:name w:val="BD250739DEC840F595C5A15FAA02A0D17"/>
    <w:rsid w:val="00CB6F87"/>
    <w:rPr>
      <w:rFonts w:eastAsiaTheme="minorHAnsi"/>
      <w:lang w:eastAsia="en-US"/>
    </w:rPr>
  </w:style>
  <w:style w:type="paragraph" w:customStyle="1" w:styleId="21C872E3268746A4A2763B9A6DCD4B747">
    <w:name w:val="21C872E3268746A4A2763B9A6DCD4B747"/>
    <w:rsid w:val="00CB6F87"/>
    <w:rPr>
      <w:rFonts w:eastAsiaTheme="minorHAnsi"/>
      <w:lang w:eastAsia="en-US"/>
    </w:rPr>
  </w:style>
  <w:style w:type="paragraph" w:customStyle="1" w:styleId="F4803E7936724E99A972AEE0551AB42F6">
    <w:name w:val="F4803E7936724E99A972AEE0551AB42F6"/>
    <w:rsid w:val="00CB6F87"/>
    <w:rPr>
      <w:rFonts w:eastAsiaTheme="minorHAnsi"/>
      <w:lang w:eastAsia="en-US"/>
    </w:rPr>
  </w:style>
  <w:style w:type="paragraph" w:customStyle="1" w:styleId="708E90B58B8C4B75A8265C0C165870115">
    <w:name w:val="708E90B58B8C4B75A8265C0C165870115"/>
    <w:rsid w:val="00CB6F87"/>
    <w:rPr>
      <w:rFonts w:eastAsiaTheme="minorHAnsi"/>
      <w:lang w:eastAsia="en-US"/>
    </w:rPr>
  </w:style>
  <w:style w:type="paragraph" w:customStyle="1" w:styleId="8E3223CADE254D93A057308EE85C517C4">
    <w:name w:val="8E3223CADE254D93A057308EE85C517C4"/>
    <w:rsid w:val="00CB6F87"/>
    <w:rPr>
      <w:rFonts w:eastAsiaTheme="minorHAnsi"/>
      <w:lang w:eastAsia="en-US"/>
    </w:rPr>
  </w:style>
  <w:style w:type="paragraph" w:customStyle="1" w:styleId="05B438C3F4374636A3A28C629FDFC2E91">
    <w:name w:val="05B438C3F4374636A3A28C629FDFC2E91"/>
    <w:rsid w:val="00CB6F87"/>
    <w:pPr>
      <w:ind w:left="720"/>
      <w:contextualSpacing/>
    </w:pPr>
    <w:rPr>
      <w:rFonts w:eastAsiaTheme="minorHAnsi"/>
      <w:lang w:eastAsia="en-US"/>
    </w:rPr>
  </w:style>
  <w:style w:type="paragraph" w:customStyle="1" w:styleId="D447E9442F964447943CD1733E7D83D18">
    <w:name w:val="D447E9442F964447943CD1733E7D83D18"/>
    <w:rsid w:val="00CB6F87"/>
    <w:rPr>
      <w:rFonts w:eastAsiaTheme="minorHAnsi"/>
      <w:lang w:eastAsia="en-US"/>
    </w:rPr>
  </w:style>
  <w:style w:type="paragraph" w:customStyle="1" w:styleId="B8E7D313A3EC426DA1EE204A28D8454E8">
    <w:name w:val="B8E7D313A3EC426DA1EE204A28D8454E8"/>
    <w:rsid w:val="00CB6F87"/>
    <w:rPr>
      <w:rFonts w:eastAsiaTheme="minorHAnsi"/>
      <w:lang w:eastAsia="en-US"/>
    </w:rPr>
  </w:style>
  <w:style w:type="paragraph" w:customStyle="1" w:styleId="194E4CCA74C9471EA47F98EFE16E42948">
    <w:name w:val="194E4CCA74C9471EA47F98EFE16E42948"/>
    <w:rsid w:val="00CB6F87"/>
    <w:rPr>
      <w:rFonts w:eastAsiaTheme="minorHAnsi"/>
      <w:lang w:eastAsia="en-US"/>
    </w:rPr>
  </w:style>
  <w:style w:type="paragraph" w:customStyle="1" w:styleId="7FD7B071CB944FC7BDAFE55042ED89E58">
    <w:name w:val="7FD7B071CB944FC7BDAFE55042ED89E58"/>
    <w:rsid w:val="00CB6F87"/>
    <w:rPr>
      <w:rFonts w:eastAsiaTheme="minorHAnsi"/>
      <w:lang w:eastAsia="en-US"/>
    </w:rPr>
  </w:style>
  <w:style w:type="paragraph" w:customStyle="1" w:styleId="A2D86E042240430598C5A359DFEC00738">
    <w:name w:val="A2D86E042240430598C5A359DFEC00738"/>
    <w:rsid w:val="00CB6F87"/>
    <w:rPr>
      <w:rFonts w:eastAsiaTheme="minorHAnsi"/>
      <w:lang w:eastAsia="en-US"/>
    </w:rPr>
  </w:style>
  <w:style w:type="paragraph" w:customStyle="1" w:styleId="0B68392C4B8B48549E377B7562D387D28">
    <w:name w:val="0B68392C4B8B48549E377B7562D387D28"/>
    <w:rsid w:val="00CB6F87"/>
    <w:rPr>
      <w:rFonts w:eastAsiaTheme="minorHAnsi"/>
      <w:lang w:eastAsia="en-US"/>
    </w:rPr>
  </w:style>
  <w:style w:type="paragraph" w:customStyle="1" w:styleId="BD250739DEC840F595C5A15FAA02A0D18">
    <w:name w:val="BD250739DEC840F595C5A15FAA02A0D18"/>
    <w:rsid w:val="00CB6F87"/>
    <w:rPr>
      <w:rFonts w:eastAsiaTheme="minorHAnsi"/>
      <w:lang w:eastAsia="en-US"/>
    </w:rPr>
  </w:style>
  <w:style w:type="paragraph" w:customStyle="1" w:styleId="21C872E3268746A4A2763B9A6DCD4B748">
    <w:name w:val="21C872E3268746A4A2763B9A6DCD4B748"/>
    <w:rsid w:val="00CB6F87"/>
    <w:rPr>
      <w:rFonts w:eastAsiaTheme="minorHAnsi"/>
      <w:lang w:eastAsia="en-US"/>
    </w:rPr>
  </w:style>
  <w:style w:type="paragraph" w:customStyle="1" w:styleId="F4803E7936724E99A972AEE0551AB42F7">
    <w:name w:val="F4803E7936724E99A972AEE0551AB42F7"/>
    <w:rsid w:val="00CB6F87"/>
    <w:rPr>
      <w:rFonts w:eastAsiaTheme="minorHAnsi"/>
      <w:lang w:eastAsia="en-US"/>
    </w:rPr>
  </w:style>
  <w:style w:type="paragraph" w:customStyle="1" w:styleId="708E90B58B8C4B75A8265C0C165870116">
    <w:name w:val="708E90B58B8C4B75A8265C0C165870116"/>
    <w:rsid w:val="00CB6F87"/>
    <w:rPr>
      <w:rFonts w:eastAsiaTheme="minorHAnsi"/>
      <w:lang w:eastAsia="en-US"/>
    </w:rPr>
  </w:style>
  <w:style w:type="paragraph" w:customStyle="1" w:styleId="8E3223CADE254D93A057308EE85C517C5">
    <w:name w:val="8E3223CADE254D93A057308EE85C517C5"/>
    <w:rsid w:val="00CB6F87"/>
    <w:rPr>
      <w:rFonts w:eastAsiaTheme="minorHAnsi"/>
      <w:lang w:eastAsia="en-US"/>
    </w:rPr>
  </w:style>
  <w:style w:type="paragraph" w:customStyle="1" w:styleId="05B438C3F4374636A3A28C629FDFC2E92">
    <w:name w:val="05B438C3F4374636A3A28C629FDFC2E92"/>
    <w:rsid w:val="00CB6F87"/>
    <w:pPr>
      <w:ind w:left="720"/>
      <w:contextualSpacing/>
    </w:pPr>
    <w:rPr>
      <w:rFonts w:eastAsiaTheme="minorHAnsi"/>
      <w:lang w:eastAsia="en-US"/>
    </w:rPr>
  </w:style>
  <w:style w:type="paragraph" w:customStyle="1" w:styleId="83BAC567CCFD4D65AC2D5FADCDEFBF9B">
    <w:name w:val="83BAC567CCFD4D65AC2D5FADCDEFBF9B"/>
    <w:rsid w:val="00CB6F87"/>
    <w:pPr>
      <w:ind w:left="720"/>
      <w:contextualSpacing/>
    </w:pPr>
    <w:rPr>
      <w:rFonts w:eastAsiaTheme="minorHAnsi"/>
      <w:lang w:eastAsia="en-US"/>
    </w:rPr>
  </w:style>
  <w:style w:type="paragraph" w:customStyle="1" w:styleId="D447E9442F964447943CD1733E7D83D19">
    <w:name w:val="D447E9442F964447943CD1733E7D83D19"/>
    <w:rsid w:val="00CB6F87"/>
    <w:rPr>
      <w:rFonts w:eastAsiaTheme="minorHAnsi"/>
      <w:lang w:eastAsia="en-US"/>
    </w:rPr>
  </w:style>
  <w:style w:type="paragraph" w:customStyle="1" w:styleId="B8E7D313A3EC426DA1EE204A28D8454E9">
    <w:name w:val="B8E7D313A3EC426DA1EE204A28D8454E9"/>
    <w:rsid w:val="00CB6F87"/>
    <w:rPr>
      <w:rFonts w:eastAsiaTheme="minorHAnsi"/>
      <w:lang w:eastAsia="en-US"/>
    </w:rPr>
  </w:style>
  <w:style w:type="paragraph" w:customStyle="1" w:styleId="194E4CCA74C9471EA47F98EFE16E42949">
    <w:name w:val="194E4CCA74C9471EA47F98EFE16E42949"/>
    <w:rsid w:val="00CB6F87"/>
    <w:rPr>
      <w:rFonts w:eastAsiaTheme="minorHAnsi"/>
      <w:lang w:eastAsia="en-US"/>
    </w:rPr>
  </w:style>
  <w:style w:type="paragraph" w:customStyle="1" w:styleId="7FD7B071CB944FC7BDAFE55042ED89E59">
    <w:name w:val="7FD7B071CB944FC7BDAFE55042ED89E59"/>
    <w:rsid w:val="00CB6F87"/>
    <w:rPr>
      <w:rFonts w:eastAsiaTheme="minorHAnsi"/>
      <w:lang w:eastAsia="en-US"/>
    </w:rPr>
  </w:style>
  <w:style w:type="paragraph" w:customStyle="1" w:styleId="A2D86E042240430598C5A359DFEC00739">
    <w:name w:val="A2D86E042240430598C5A359DFEC00739"/>
    <w:rsid w:val="00CB6F87"/>
    <w:rPr>
      <w:rFonts w:eastAsiaTheme="minorHAnsi"/>
      <w:lang w:eastAsia="en-US"/>
    </w:rPr>
  </w:style>
  <w:style w:type="paragraph" w:customStyle="1" w:styleId="0B68392C4B8B48549E377B7562D387D29">
    <w:name w:val="0B68392C4B8B48549E377B7562D387D29"/>
    <w:rsid w:val="00CB6F87"/>
    <w:rPr>
      <w:rFonts w:eastAsiaTheme="minorHAnsi"/>
      <w:lang w:eastAsia="en-US"/>
    </w:rPr>
  </w:style>
  <w:style w:type="paragraph" w:customStyle="1" w:styleId="BD250739DEC840F595C5A15FAA02A0D19">
    <w:name w:val="BD250739DEC840F595C5A15FAA02A0D19"/>
    <w:rsid w:val="00CB6F87"/>
    <w:rPr>
      <w:rFonts w:eastAsiaTheme="minorHAnsi"/>
      <w:lang w:eastAsia="en-US"/>
    </w:rPr>
  </w:style>
  <w:style w:type="paragraph" w:customStyle="1" w:styleId="21C872E3268746A4A2763B9A6DCD4B749">
    <w:name w:val="21C872E3268746A4A2763B9A6DCD4B749"/>
    <w:rsid w:val="00CB6F87"/>
    <w:rPr>
      <w:rFonts w:eastAsiaTheme="minorHAnsi"/>
      <w:lang w:eastAsia="en-US"/>
    </w:rPr>
  </w:style>
  <w:style w:type="paragraph" w:customStyle="1" w:styleId="F4803E7936724E99A972AEE0551AB42F8">
    <w:name w:val="F4803E7936724E99A972AEE0551AB42F8"/>
    <w:rsid w:val="00CB6F87"/>
    <w:rPr>
      <w:rFonts w:eastAsiaTheme="minorHAnsi"/>
      <w:lang w:eastAsia="en-US"/>
    </w:rPr>
  </w:style>
  <w:style w:type="paragraph" w:customStyle="1" w:styleId="708E90B58B8C4B75A8265C0C165870117">
    <w:name w:val="708E90B58B8C4B75A8265C0C165870117"/>
    <w:rsid w:val="00CB6F87"/>
    <w:rPr>
      <w:rFonts w:eastAsiaTheme="minorHAnsi"/>
      <w:lang w:eastAsia="en-US"/>
    </w:rPr>
  </w:style>
  <w:style w:type="paragraph" w:customStyle="1" w:styleId="8E3223CADE254D93A057308EE85C517C6">
    <w:name w:val="8E3223CADE254D93A057308EE85C517C6"/>
    <w:rsid w:val="00CB6F87"/>
    <w:rPr>
      <w:rFonts w:eastAsiaTheme="minorHAnsi"/>
      <w:lang w:eastAsia="en-US"/>
    </w:rPr>
  </w:style>
  <w:style w:type="paragraph" w:customStyle="1" w:styleId="05B438C3F4374636A3A28C629FDFC2E93">
    <w:name w:val="05B438C3F4374636A3A28C629FDFC2E93"/>
    <w:rsid w:val="00CB6F87"/>
    <w:pPr>
      <w:ind w:left="720"/>
      <w:contextualSpacing/>
    </w:pPr>
    <w:rPr>
      <w:rFonts w:eastAsiaTheme="minorHAnsi"/>
      <w:lang w:eastAsia="en-US"/>
    </w:rPr>
  </w:style>
  <w:style w:type="paragraph" w:customStyle="1" w:styleId="83BAC567CCFD4D65AC2D5FADCDEFBF9B1">
    <w:name w:val="83BAC567CCFD4D65AC2D5FADCDEFBF9B1"/>
    <w:rsid w:val="00CB6F87"/>
    <w:pPr>
      <w:ind w:left="720"/>
      <w:contextualSpacing/>
    </w:pPr>
    <w:rPr>
      <w:rFonts w:eastAsiaTheme="minorHAnsi"/>
      <w:lang w:eastAsia="en-US"/>
    </w:rPr>
  </w:style>
  <w:style w:type="paragraph" w:customStyle="1" w:styleId="D447E9442F964447943CD1733E7D83D110">
    <w:name w:val="D447E9442F964447943CD1733E7D83D110"/>
    <w:rsid w:val="00CB6F87"/>
    <w:rPr>
      <w:rFonts w:eastAsiaTheme="minorHAnsi"/>
      <w:lang w:eastAsia="en-US"/>
    </w:rPr>
  </w:style>
  <w:style w:type="paragraph" w:customStyle="1" w:styleId="B8E7D313A3EC426DA1EE204A28D8454E10">
    <w:name w:val="B8E7D313A3EC426DA1EE204A28D8454E10"/>
    <w:rsid w:val="00CB6F87"/>
    <w:rPr>
      <w:rFonts w:eastAsiaTheme="minorHAnsi"/>
      <w:lang w:eastAsia="en-US"/>
    </w:rPr>
  </w:style>
  <w:style w:type="paragraph" w:customStyle="1" w:styleId="194E4CCA74C9471EA47F98EFE16E429410">
    <w:name w:val="194E4CCA74C9471EA47F98EFE16E429410"/>
    <w:rsid w:val="00CB6F87"/>
    <w:rPr>
      <w:rFonts w:eastAsiaTheme="minorHAnsi"/>
      <w:lang w:eastAsia="en-US"/>
    </w:rPr>
  </w:style>
  <w:style w:type="paragraph" w:customStyle="1" w:styleId="7FD7B071CB944FC7BDAFE55042ED89E510">
    <w:name w:val="7FD7B071CB944FC7BDAFE55042ED89E510"/>
    <w:rsid w:val="00CB6F87"/>
    <w:rPr>
      <w:rFonts w:eastAsiaTheme="minorHAnsi"/>
      <w:lang w:eastAsia="en-US"/>
    </w:rPr>
  </w:style>
  <w:style w:type="paragraph" w:customStyle="1" w:styleId="A2D86E042240430598C5A359DFEC007310">
    <w:name w:val="A2D86E042240430598C5A359DFEC007310"/>
    <w:rsid w:val="00CB6F87"/>
    <w:rPr>
      <w:rFonts w:eastAsiaTheme="minorHAnsi"/>
      <w:lang w:eastAsia="en-US"/>
    </w:rPr>
  </w:style>
  <w:style w:type="paragraph" w:customStyle="1" w:styleId="0B68392C4B8B48549E377B7562D387D210">
    <w:name w:val="0B68392C4B8B48549E377B7562D387D210"/>
    <w:rsid w:val="00CB6F87"/>
    <w:rPr>
      <w:rFonts w:eastAsiaTheme="minorHAnsi"/>
      <w:lang w:eastAsia="en-US"/>
    </w:rPr>
  </w:style>
  <w:style w:type="paragraph" w:customStyle="1" w:styleId="BD250739DEC840F595C5A15FAA02A0D110">
    <w:name w:val="BD250739DEC840F595C5A15FAA02A0D110"/>
    <w:rsid w:val="00CB6F87"/>
    <w:rPr>
      <w:rFonts w:eastAsiaTheme="minorHAnsi"/>
      <w:lang w:eastAsia="en-US"/>
    </w:rPr>
  </w:style>
  <w:style w:type="paragraph" w:customStyle="1" w:styleId="21C872E3268746A4A2763B9A6DCD4B7410">
    <w:name w:val="21C872E3268746A4A2763B9A6DCD4B7410"/>
    <w:rsid w:val="00CB6F87"/>
    <w:rPr>
      <w:rFonts w:eastAsiaTheme="minorHAnsi"/>
      <w:lang w:eastAsia="en-US"/>
    </w:rPr>
  </w:style>
  <w:style w:type="paragraph" w:customStyle="1" w:styleId="F4803E7936724E99A972AEE0551AB42F9">
    <w:name w:val="F4803E7936724E99A972AEE0551AB42F9"/>
    <w:rsid w:val="00CB6F87"/>
    <w:rPr>
      <w:rFonts w:eastAsiaTheme="minorHAnsi"/>
      <w:lang w:eastAsia="en-US"/>
    </w:rPr>
  </w:style>
  <w:style w:type="paragraph" w:customStyle="1" w:styleId="708E90B58B8C4B75A8265C0C165870118">
    <w:name w:val="708E90B58B8C4B75A8265C0C165870118"/>
    <w:rsid w:val="00CB6F87"/>
    <w:rPr>
      <w:rFonts w:eastAsiaTheme="minorHAnsi"/>
      <w:lang w:eastAsia="en-US"/>
    </w:rPr>
  </w:style>
  <w:style w:type="paragraph" w:customStyle="1" w:styleId="8E3223CADE254D93A057308EE85C517C7">
    <w:name w:val="8E3223CADE254D93A057308EE85C517C7"/>
    <w:rsid w:val="00CB6F87"/>
    <w:rPr>
      <w:rFonts w:eastAsiaTheme="minorHAnsi"/>
      <w:lang w:eastAsia="en-US"/>
    </w:rPr>
  </w:style>
  <w:style w:type="paragraph" w:customStyle="1" w:styleId="05B438C3F4374636A3A28C629FDFC2E94">
    <w:name w:val="05B438C3F4374636A3A28C629FDFC2E94"/>
    <w:rsid w:val="00CB6F87"/>
    <w:pPr>
      <w:ind w:left="720"/>
      <w:contextualSpacing/>
    </w:pPr>
    <w:rPr>
      <w:rFonts w:eastAsiaTheme="minorHAnsi"/>
      <w:lang w:eastAsia="en-US"/>
    </w:rPr>
  </w:style>
  <w:style w:type="paragraph" w:customStyle="1" w:styleId="83BAC567CCFD4D65AC2D5FADCDEFBF9B2">
    <w:name w:val="83BAC567CCFD4D65AC2D5FADCDEFBF9B2"/>
    <w:rsid w:val="00CB6F87"/>
    <w:pPr>
      <w:ind w:left="720"/>
      <w:contextualSpacing/>
    </w:pPr>
    <w:rPr>
      <w:rFonts w:eastAsiaTheme="minorHAnsi"/>
      <w:lang w:eastAsia="en-US"/>
    </w:rPr>
  </w:style>
  <w:style w:type="paragraph" w:customStyle="1" w:styleId="D447E9442F964447943CD1733E7D83D111">
    <w:name w:val="D447E9442F964447943CD1733E7D83D111"/>
    <w:rsid w:val="00CB6F87"/>
    <w:rPr>
      <w:rFonts w:eastAsiaTheme="minorHAnsi"/>
      <w:lang w:eastAsia="en-US"/>
    </w:rPr>
  </w:style>
  <w:style w:type="paragraph" w:customStyle="1" w:styleId="B8E7D313A3EC426DA1EE204A28D8454E11">
    <w:name w:val="B8E7D313A3EC426DA1EE204A28D8454E11"/>
    <w:rsid w:val="00CB6F87"/>
    <w:rPr>
      <w:rFonts w:eastAsiaTheme="minorHAnsi"/>
      <w:lang w:eastAsia="en-US"/>
    </w:rPr>
  </w:style>
  <w:style w:type="paragraph" w:customStyle="1" w:styleId="194E4CCA74C9471EA47F98EFE16E429411">
    <w:name w:val="194E4CCA74C9471EA47F98EFE16E429411"/>
    <w:rsid w:val="00CB6F87"/>
    <w:rPr>
      <w:rFonts w:eastAsiaTheme="minorHAnsi"/>
      <w:lang w:eastAsia="en-US"/>
    </w:rPr>
  </w:style>
  <w:style w:type="paragraph" w:customStyle="1" w:styleId="7FD7B071CB944FC7BDAFE55042ED89E511">
    <w:name w:val="7FD7B071CB944FC7BDAFE55042ED89E511"/>
    <w:rsid w:val="00CB6F87"/>
    <w:rPr>
      <w:rFonts w:eastAsiaTheme="minorHAnsi"/>
      <w:lang w:eastAsia="en-US"/>
    </w:rPr>
  </w:style>
  <w:style w:type="paragraph" w:customStyle="1" w:styleId="A2D86E042240430598C5A359DFEC007311">
    <w:name w:val="A2D86E042240430598C5A359DFEC007311"/>
    <w:rsid w:val="00CB6F87"/>
    <w:rPr>
      <w:rFonts w:eastAsiaTheme="minorHAnsi"/>
      <w:lang w:eastAsia="en-US"/>
    </w:rPr>
  </w:style>
  <w:style w:type="paragraph" w:customStyle="1" w:styleId="0B68392C4B8B48549E377B7562D387D211">
    <w:name w:val="0B68392C4B8B48549E377B7562D387D211"/>
    <w:rsid w:val="00CB6F87"/>
    <w:rPr>
      <w:rFonts w:eastAsiaTheme="minorHAnsi"/>
      <w:lang w:eastAsia="en-US"/>
    </w:rPr>
  </w:style>
  <w:style w:type="paragraph" w:customStyle="1" w:styleId="BD250739DEC840F595C5A15FAA02A0D111">
    <w:name w:val="BD250739DEC840F595C5A15FAA02A0D111"/>
    <w:rsid w:val="00CB6F87"/>
    <w:rPr>
      <w:rFonts w:eastAsiaTheme="minorHAnsi"/>
      <w:lang w:eastAsia="en-US"/>
    </w:rPr>
  </w:style>
  <w:style w:type="paragraph" w:customStyle="1" w:styleId="21C872E3268746A4A2763B9A6DCD4B7411">
    <w:name w:val="21C872E3268746A4A2763B9A6DCD4B7411"/>
    <w:rsid w:val="00CB6F87"/>
    <w:rPr>
      <w:rFonts w:eastAsiaTheme="minorHAnsi"/>
      <w:lang w:eastAsia="en-US"/>
    </w:rPr>
  </w:style>
  <w:style w:type="paragraph" w:customStyle="1" w:styleId="F4803E7936724E99A972AEE0551AB42F10">
    <w:name w:val="F4803E7936724E99A972AEE0551AB42F10"/>
    <w:rsid w:val="00CB6F87"/>
    <w:rPr>
      <w:rFonts w:eastAsiaTheme="minorHAnsi"/>
      <w:lang w:eastAsia="en-US"/>
    </w:rPr>
  </w:style>
  <w:style w:type="paragraph" w:customStyle="1" w:styleId="708E90B58B8C4B75A8265C0C165870119">
    <w:name w:val="708E90B58B8C4B75A8265C0C165870119"/>
    <w:rsid w:val="00CB6F87"/>
    <w:rPr>
      <w:rFonts w:eastAsiaTheme="minorHAnsi"/>
      <w:lang w:eastAsia="en-US"/>
    </w:rPr>
  </w:style>
  <w:style w:type="paragraph" w:customStyle="1" w:styleId="8E3223CADE254D93A057308EE85C517C8">
    <w:name w:val="8E3223CADE254D93A057308EE85C517C8"/>
    <w:rsid w:val="00CB6F87"/>
    <w:rPr>
      <w:rFonts w:eastAsiaTheme="minorHAnsi"/>
      <w:lang w:eastAsia="en-US"/>
    </w:rPr>
  </w:style>
  <w:style w:type="paragraph" w:customStyle="1" w:styleId="05B438C3F4374636A3A28C629FDFC2E95">
    <w:name w:val="05B438C3F4374636A3A28C629FDFC2E95"/>
    <w:rsid w:val="00CB6F87"/>
    <w:pPr>
      <w:ind w:left="720"/>
      <w:contextualSpacing/>
    </w:pPr>
    <w:rPr>
      <w:rFonts w:eastAsiaTheme="minorHAnsi"/>
      <w:lang w:eastAsia="en-US"/>
    </w:rPr>
  </w:style>
  <w:style w:type="paragraph" w:customStyle="1" w:styleId="83BAC567CCFD4D65AC2D5FADCDEFBF9B3">
    <w:name w:val="83BAC567CCFD4D65AC2D5FADCDEFBF9B3"/>
    <w:rsid w:val="00CB6F87"/>
    <w:pPr>
      <w:ind w:left="720"/>
      <w:contextualSpacing/>
    </w:pPr>
    <w:rPr>
      <w:rFonts w:eastAsiaTheme="minorHAnsi"/>
      <w:lang w:eastAsia="en-US"/>
    </w:rPr>
  </w:style>
  <w:style w:type="paragraph" w:customStyle="1" w:styleId="D447E9442F964447943CD1733E7D83D112">
    <w:name w:val="D447E9442F964447943CD1733E7D83D112"/>
    <w:rsid w:val="00CB6F87"/>
    <w:rPr>
      <w:rFonts w:eastAsiaTheme="minorHAnsi"/>
      <w:lang w:eastAsia="en-US"/>
    </w:rPr>
  </w:style>
  <w:style w:type="paragraph" w:customStyle="1" w:styleId="B8E7D313A3EC426DA1EE204A28D8454E12">
    <w:name w:val="B8E7D313A3EC426DA1EE204A28D8454E12"/>
    <w:rsid w:val="00CB6F87"/>
    <w:rPr>
      <w:rFonts w:eastAsiaTheme="minorHAnsi"/>
      <w:lang w:eastAsia="en-US"/>
    </w:rPr>
  </w:style>
  <w:style w:type="paragraph" w:customStyle="1" w:styleId="194E4CCA74C9471EA47F98EFE16E429412">
    <w:name w:val="194E4CCA74C9471EA47F98EFE16E429412"/>
    <w:rsid w:val="00CB6F87"/>
    <w:rPr>
      <w:rFonts w:eastAsiaTheme="minorHAnsi"/>
      <w:lang w:eastAsia="en-US"/>
    </w:rPr>
  </w:style>
  <w:style w:type="paragraph" w:customStyle="1" w:styleId="7FD7B071CB944FC7BDAFE55042ED89E512">
    <w:name w:val="7FD7B071CB944FC7BDAFE55042ED89E512"/>
    <w:rsid w:val="00CB6F87"/>
    <w:rPr>
      <w:rFonts w:eastAsiaTheme="minorHAnsi"/>
      <w:lang w:eastAsia="en-US"/>
    </w:rPr>
  </w:style>
  <w:style w:type="paragraph" w:customStyle="1" w:styleId="A2D86E042240430598C5A359DFEC007312">
    <w:name w:val="A2D86E042240430598C5A359DFEC007312"/>
    <w:rsid w:val="00CB6F87"/>
    <w:rPr>
      <w:rFonts w:eastAsiaTheme="minorHAnsi"/>
      <w:lang w:eastAsia="en-US"/>
    </w:rPr>
  </w:style>
  <w:style w:type="paragraph" w:customStyle="1" w:styleId="0B68392C4B8B48549E377B7562D387D212">
    <w:name w:val="0B68392C4B8B48549E377B7562D387D212"/>
    <w:rsid w:val="00CB6F87"/>
    <w:rPr>
      <w:rFonts w:eastAsiaTheme="minorHAnsi"/>
      <w:lang w:eastAsia="en-US"/>
    </w:rPr>
  </w:style>
  <w:style w:type="paragraph" w:customStyle="1" w:styleId="BD250739DEC840F595C5A15FAA02A0D112">
    <w:name w:val="BD250739DEC840F595C5A15FAA02A0D112"/>
    <w:rsid w:val="00CB6F87"/>
    <w:rPr>
      <w:rFonts w:eastAsiaTheme="minorHAnsi"/>
      <w:lang w:eastAsia="en-US"/>
    </w:rPr>
  </w:style>
  <w:style w:type="paragraph" w:customStyle="1" w:styleId="21C872E3268746A4A2763B9A6DCD4B7412">
    <w:name w:val="21C872E3268746A4A2763B9A6DCD4B7412"/>
    <w:rsid w:val="00CB6F87"/>
    <w:rPr>
      <w:rFonts w:eastAsiaTheme="minorHAnsi"/>
      <w:lang w:eastAsia="en-US"/>
    </w:rPr>
  </w:style>
  <w:style w:type="paragraph" w:customStyle="1" w:styleId="F4803E7936724E99A972AEE0551AB42F11">
    <w:name w:val="F4803E7936724E99A972AEE0551AB42F11"/>
    <w:rsid w:val="00CB6F87"/>
    <w:rPr>
      <w:rFonts w:eastAsiaTheme="minorHAnsi"/>
      <w:lang w:eastAsia="en-US"/>
    </w:rPr>
  </w:style>
  <w:style w:type="paragraph" w:customStyle="1" w:styleId="708E90B58B8C4B75A8265C0C1658701110">
    <w:name w:val="708E90B58B8C4B75A8265C0C1658701110"/>
    <w:rsid w:val="00CB6F87"/>
    <w:rPr>
      <w:rFonts w:eastAsiaTheme="minorHAnsi"/>
      <w:lang w:eastAsia="en-US"/>
    </w:rPr>
  </w:style>
  <w:style w:type="paragraph" w:customStyle="1" w:styleId="8E3223CADE254D93A057308EE85C517C9">
    <w:name w:val="8E3223CADE254D93A057308EE85C517C9"/>
    <w:rsid w:val="00CB6F87"/>
    <w:rPr>
      <w:rFonts w:eastAsiaTheme="minorHAnsi"/>
      <w:lang w:eastAsia="en-US"/>
    </w:rPr>
  </w:style>
  <w:style w:type="paragraph" w:customStyle="1" w:styleId="05B438C3F4374636A3A28C629FDFC2E96">
    <w:name w:val="05B438C3F4374636A3A28C629FDFC2E96"/>
    <w:rsid w:val="00CB6F87"/>
    <w:pPr>
      <w:ind w:left="720"/>
      <w:contextualSpacing/>
    </w:pPr>
    <w:rPr>
      <w:rFonts w:eastAsiaTheme="minorHAnsi"/>
      <w:lang w:eastAsia="en-US"/>
    </w:rPr>
  </w:style>
  <w:style w:type="paragraph" w:customStyle="1" w:styleId="83BAC567CCFD4D65AC2D5FADCDEFBF9B4">
    <w:name w:val="83BAC567CCFD4D65AC2D5FADCDEFBF9B4"/>
    <w:rsid w:val="00CB6F87"/>
    <w:pPr>
      <w:ind w:left="720"/>
      <w:contextualSpacing/>
    </w:pPr>
    <w:rPr>
      <w:rFonts w:eastAsiaTheme="minorHAnsi"/>
      <w:lang w:eastAsia="en-US"/>
    </w:rPr>
  </w:style>
  <w:style w:type="paragraph" w:customStyle="1" w:styleId="D447E9442F964447943CD1733E7D83D113">
    <w:name w:val="D447E9442F964447943CD1733E7D83D113"/>
    <w:rsid w:val="00CB6F87"/>
    <w:rPr>
      <w:rFonts w:eastAsiaTheme="minorHAnsi"/>
      <w:lang w:eastAsia="en-US"/>
    </w:rPr>
  </w:style>
  <w:style w:type="paragraph" w:customStyle="1" w:styleId="B8E7D313A3EC426DA1EE204A28D8454E13">
    <w:name w:val="B8E7D313A3EC426DA1EE204A28D8454E13"/>
    <w:rsid w:val="00CB6F87"/>
    <w:rPr>
      <w:rFonts w:eastAsiaTheme="minorHAnsi"/>
      <w:lang w:eastAsia="en-US"/>
    </w:rPr>
  </w:style>
  <w:style w:type="paragraph" w:customStyle="1" w:styleId="194E4CCA74C9471EA47F98EFE16E429413">
    <w:name w:val="194E4CCA74C9471EA47F98EFE16E429413"/>
    <w:rsid w:val="00CB6F87"/>
    <w:rPr>
      <w:rFonts w:eastAsiaTheme="minorHAnsi"/>
      <w:lang w:eastAsia="en-US"/>
    </w:rPr>
  </w:style>
  <w:style w:type="paragraph" w:customStyle="1" w:styleId="7FD7B071CB944FC7BDAFE55042ED89E513">
    <w:name w:val="7FD7B071CB944FC7BDAFE55042ED89E513"/>
    <w:rsid w:val="00CB6F87"/>
    <w:rPr>
      <w:rFonts w:eastAsiaTheme="minorHAnsi"/>
      <w:lang w:eastAsia="en-US"/>
    </w:rPr>
  </w:style>
  <w:style w:type="paragraph" w:customStyle="1" w:styleId="A2D86E042240430598C5A359DFEC007313">
    <w:name w:val="A2D86E042240430598C5A359DFEC007313"/>
    <w:rsid w:val="00CB6F87"/>
    <w:rPr>
      <w:rFonts w:eastAsiaTheme="minorHAnsi"/>
      <w:lang w:eastAsia="en-US"/>
    </w:rPr>
  </w:style>
  <w:style w:type="paragraph" w:customStyle="1" w:styleId="0B68392C4B8B48549E377B7562D387D213">
    <w:name w:val="0B68392C4B8B48549E377B7562D387D213"/>
    <w:rsid w:val="00CB6F87"/>
    <w:rPr>
      <w:rFonts w:eastAsiaTheme="minorHAnsi"/>
      <w:lang w:eastAsia="en-US"/>
    </w:rPr>
  </w:style>
  <w:style w:type="paragraph" w:customStyle="1" w:styleId="BD250739DEC840F595C5A15FAA02A0D113">
    <w:name w:val="BD250739DEC840F595C5A15FAA02A0D113"/>
    <w:rsid w:val="00CB6F87"/>
    <w:rPr>
      <w:rFonts w:eastAsiaTheme="minorHAnsi"/>
      <w:lang w:eastAsia="en-US"/>
    </w:rPr>
  </w:style>
  <w:style w:type="paragraph" w:customStyle="1" w:styleId="21C872E3268746A4A2763B9A6DCD4B7413">
    <w:name w:val="21C872E3268746A4A2763B9A6DCD4B7413"/>
    <w:rsid w:val="00CB6F87"/>
    <w:rPr>
      <w:rFonts w:eastAsiaTheme="minorHAnsi"/>
      <w:lang w:eastAsia="en-US"/>
    </w:rPr>
  </w:style>
  <w:style w:type="paragraph" w:customStyle="1" w:styleId="F4803E7936724E99A972AEE0551AB42F12">
    <w:name w:val="F4803E7936724E99A972AEE0551AB42F12"/>
    <w:rsid w:val="00CB6F87"/>
    <w:rPr>
      <w:rFonts w:eastAsiaTheme="minorHAnsi"/>
      <w:lang w:eastAsia="en-US"/>
    </w:rPr>
  </w:style>
  <w:style w:type="paragraph" w:customStyle="1" w:styleId="708E90B58B8C4B75A8265C0C1658701111">
    <w:name w:val="708E90B58B8C4B75A8265C0C1658701111"/>
    <w:rsid w:val="00CB6F87"/>
    <w:rPr>
      <w:rFonts w:eastAsiaTheme="minorHAnsi"/>
      <w:lang w:eastAsia="en-US"/>
    </w:rPr>
  </w:style>
  <w:style w:type="paragraph" w:customStyle="1" w:styleId="8E3223CADE254D93A057308EE85C517C10">
    <w:name w:val="8E3223CADE254D93A057308EE85C517C10"/>
    <w:rsid w:val="00CB6F87"/>
    <w:rPr>
      <w:rFonts w:eastAsiaTheme="minorHAnsi"/>
      <w:lang w:eastAsia="en-US"/>
    </w:rPr>
  </w:style>
  <w:style w:type="paragraph" w:customStyle="1" w:styleId="05B438C3F4374636A3A28C629FDFC2E97">
    <w:name w:val="05B438C3F4374636A3A28C629FDFC2E97"/>
    <w:rsid w:val="00CB6F87"/>
    <w:pPr>
      <w:ind w:left="720"/>
      <w:contextualSpacing/>
    </w:pPr>
    <w:rPr>
      <w:rFonts w:eastAsiaTheme="minorHAnsi"/>
      <w:lang w:eastAsia="en-US"/>
    </w:rPr>
  </w:style>
  <w:style w:type="paragraph" w:customStyle="1" w:styleId="83BAC567CCFD4D65AC2D5FADCDEFBF9B5">
    <w:name w:val="83BAC567CCFD4D65AC2D5FADCDEFBF9B5"/>
    <w:rsid w:val="00CB6F87"/>
    <w:pPr>
      <w:ind w:left="720"/>
      <w:contextualSpacing/>
    </w:pPr>
    <w:rPr>
      <w:rFonts w:eastAsiaTheme="minorHAnsi"/>
      <w:lang w:eastAsia="en-US"/>
    </w:rPr>
  </w:style>
  <w:style w:type="paragraph" w:customStyle="1" w:styleId="D447E9442F964447943CD1733E7D83D114">
    <w:name w:val="D447E9442F964447943CD1733E7D83D114"/>
    <w:rsid w:val="00CB6F87"/>
    <w:rPr>
      <w:rFonts w:eastAsiaTheme="minorHAnsi"/>
      <w:lang w:eastAsia="en-US"/>
    </w:rPr>
  </w:style>
  <w:style w:type="paragraph" w:customStyle="1" w:styleId="B8E7D313A3EC426DA1EE204A28D8454E14">
    <w:name w:val="B8E7D313A3EC426DA1EE204A28D8454E14"/>
    <w:rsid w:val="00CB6F87"/>
    <w:rPr>
      <w:rFonts w:eastAsiaTheme="minorHAnsi"/>
      <w:lang w:eastAsia="en-US"/>
    </w:rPr>
  </w:style>
  <w:style w:type="paragraph" w:customStyle="1" w:styleId="194E4CCA74C9471EA47F98EFE16E429414">
    <w:name w:val="194E4CCA74C9471EA47F98EFE16E429414"/>
    <w:rsid w:val="00CB6F87"/>
    <w:rPr>
      <w:rFonts w:eastAsiaTheme="minorHAnsi"/>
      <w:lang w:eastAsia="en-US"/>
    </w:rPr>
  </w:style>
  <w:style w:type="paragraph" w:customStyle="1" w:styleId="7FD7B071CB944FC7BDAFE55042ED89E514">
    <w:name w:val="7FD7B071CB944FC7BDAFE55042ED89E514"/>
    <w:rsid w:val="00CB6F87"/>
    <w:rPr>
      <w:rFonts w:eastAsiaTheme="minorHAnsi"/>
      <w:lang w:eastAsia="en-US"/>
    </w:rPr>
  </w:style>
  <w:style w:type="paragraph" w:customStyle="1" w:styleId="A2D86E042240430598C5A359DFEC007314">
    <w:name w:val="A2D86E042240430598C5A359DFEC007314"/>
    <w:rsid w:val="00CB6F87"/>
    <w:rPr>
      <w:rFonts w:eastAsiaTheme="minorHAnsi"/>
      <w:lang w:eastAsia="en-US"/>
    </w:rPr>
  </w:style>
  <w:style w:type="paragraph" w:customStyle="1" w:styleId="0B68392C4B8B48549E377B7562D387D214">
    <w:name w:val="0B68392C4B8B48549E377B7562D387D214"/>
    <w:rsid w:val="00CB6F87"/>
    <w:rPr>
      <w:rFonts w:eastAsiaTheme="minorHAnsi"/>
      <w:lang w:eastAsia="en-US"/>
    </w:rPr>
  </w:style>
  <w:style w:type="paragraph" w:customStyle="1" w:styleId="BD250739DEC840F595C5A15FAA02A0D114">
    <w:name w:val="BD250739DEC840F595C5A15FAA02A0D114"/>
    <w:rsid w:val="00CB6F87"/>
    <w:rPr>
      <w:rFonts w:eastAsiaTheme="minorHAnsi"/>
      <w:lang w:eastAsia="en-US"/>
    </w:rPr>
  </w:style>
  <w:style w:type="paragraph" w:customStyle="1" w:styleId="21C872E3268746A4A2763B9A6DCD4B7414">
    <w:name w:val="21C872E3268746A4A2763B9A6DCD4B7414"/>
    <w:rsid w:val="00CB6F87"/>
    <w:rPr>
      <w:rFonts w:eastAsiaTheme="minorHAnsi"/>
      <w:lang w:eastAsia="en-US"/>
    </w:rPr>
  </w:style>
  <w:style w:type="paragraph" w:customStyle="1" w:styleId="F4803E7936724E99A972AEE0551AB42F13">
    <w:name w:val="F4803E7936724E99A972AEE0551AB42F13"/>
    <w:rsid w:val="00CB6F87"/>
    <w:rPr>
      <w:rFonts w:eastAsiaTheme="minorHAnsi"/>
      <w:lang w:eastAsia="en-US"/>
    </w:rPr>
  </w:style>
  <w:style w:type="paragraph" w:customStyle="1" w:styleId="708E90B58B8C4B75A8265C0C1658701112">
    <w:name w:val="708E90B58B8C4B75A8265C0C1658701112"/>
    <w:rsid w:val="00CB6F87"/>
    <w:rPr>
      <w:rFonts w:eastAsiaTheme="minorHAnsi"/>
      <w:lang w:eastAsia="en-US"/>
    </w:rPr>
  </w:style>
  <w:style w:type="paragraph" w:customStyle="1" w:styleId="8E3223CADE254D93A057308EE85C517C11">
    <w:name w:val="8E3223CADE254D93A057308EE85C517C11"/>
    <w:rsid w:val="00CB6F87"/>
    <w:rPr>
      <w:rFonts w:eastAsiaTheme="minorHAnsi"/>
      <w:lang w:eastAsia="en-US"/>
    </w:rPr>
  </w:style>
  <w:style w:type="paragraph" w:customStyle="1" w:styleId="05B438C3F4374636A3A28C629FDFC2E98">
    <w:name w:val="05B438C3F4374636A3A28C629FDFC2E98"/>
    <w:rsid w:val="00CB6F87"/>
    <w:pPr>
      <w:ind w:left="720"/>
      <w:contextualSpacing/>
    </w:pPr>
    <w:rPr>
      <w:rFonts w:eastAsiaTheme="minorHAnsi"/>
      <w:lang w:eastAsia="en-US"/>
    </w:rPr>
  </w:style>
  <w:style w:type="paragraph" w:customStyle="1" w:styleId="83BAC567CCFD4D65AC2D5FADCDEFBF9B6">
    <w:name w:val="83BAC567CCFD4D65AC2D5FADCDEFBF9B6"/>
    <w:rsid w:val="00CB6F87"/>
    <w:pPr>
      <w:ind w:left="720"/>
      <w:contextualSpacing/>
    </w:pPr>
    <w:rPr>
      <w:rFonts w:eastAsiaTheme="minorHAnsi"/>
      <w:lang w:eastAsia="en-US"/>
    </w:rPr>
  </w:style>
  <w:style w:type="paragraph" w:customStyle="1" w:styleId="D447E9442F964447943CD1733E7D83D115">
    <w:name w:val="D447E9442F964447943CD1733E7D83D115"/>
    <w:rsid w:val="00CB6F87"/>
    <w:rPr>
      <w:rFonts w:eastAsiaTheme="minorHAnsi"/>
      <w:lang w:eastAsia="en-US"/>
    </w:rPr>
  </w:style>
  <w:style w:type="paragraph" w:customStyle="1" w:styleId="B8E7D313A3EC426DA1EE204A28D8454E15">
    <w:name w:val="B8E7D313A3EC426DA1EE204A28D8454E15"/>
    <w:rsid w:val="00CB6F87"/>
    <w:rPr>
      <w:rFonts w:eastAsiaTheme="minorHAnsi"/>
      <w:lang w:eastAsia="en-US"/>
    </w:rPr>
  </w:style>
  <w:style w:type="paragraph" w:customStyle="1" w:styleId="194E4CCA74C9471EA47F98EFE16E429415">
    <w:name w:val="194E4CCA74C9471EA47F98EFE16E429415"/>
    <w:rsid w:val="00CB6F87"/>
    <w:rPr>
      <w:rFonts w:eastAsiaTheme="minorHAnsi"/>
      <w:lang w:eastAsia="en-US"/>
    </w:rPr>
  </w:style>
  <w:style w:type="paragraph" w:customStyle="1" w:styleId="7FD7B071CB944FC7BDAFE55042ED89E515">
    <w:name w:val="7FD7B071CB944FC7BDAFE55042ED89E515"/>
    <w:rsid w:val="00CB6F87"/>
    <w:rPr>
      <w:rFonts w:eastAsiaTheme="minorHAnsi"/>
      <w:lang w:eastAsia="en-US"/>
    </w:rPr>
  </w:style>
  <w:style w:type="paragraph" w:customStyle="1" w:styleId="A2D86E042240430598C5A359DFEC007315">
    <w:name w:val="A2D86E042240430598C5A359DFEC007315"/>
    <w:rsid w:val="00CB6F87"/>
    <w:rPr>
      <w:rFonts w:eastAsiaTheme="minorHAnsi"/>
      <w:lang w:eastAsia="en-US"/>
    </w:rPr>
  </w:style>
  <w:style w:type="paragraph" w:customStyle="1" w:styleId="0B68392C4B8B48549E377B7562D387D215">
    <w:name w:val="0B68392C4B8B48549E377B7562D387D215"/>
    <w:rsid w:val="00CB6F87"/>
    <w:rPr>
      <w:rFonts w:eastAsiaTheme="minorHAnsi"/>
      <w:lang w:eastAsia="en-US"/>
    </w:rPr>
  </w:style>
  <w:style w:type="paragraph" w:customStyle="1" w:styleId="BD250739DEC840F595C5A15FAA02A0D115">
    <w:name w:val="BD250739DEC840F595C5A15FAA02A0D115"/>
    <w:rsid w:val="00CB6F87"/>
    <w:rPr>
      <w:rFonts w:eastAsiaTheme="minorHAnsi"/>
      <w:lang w:eastAsia="en-US"/>
    </w:rPr>
  </w:style>
  <w:style w:type="paragraph" w:customStyle="1" w:styleId="21C872E3268746A4A2763B9A6DCD4B7415">
    <w:name w:val="21C872E3268746A4A2763B9A6DCD4B7415"/>
    <w:rsid w:val="00CB6F87"/>
    <w:rPr>
      <w:rFonts w:eastAsiaTheme="minorHAnsi"/>
      <w:lang w:eastAsia="en-US"/>
    </w:rPr>
  </w:style>
  <w:style w:type="paragraph" w:customStyle="1" w:styleId="F4803E7936724E99A972AEE0551AB42F14">
    <w:name w:val="F4803E7936724E99A972AEE0551AB42F14"/>
    <w:rsid w:val="00CB6F87"/>
    <w:rPr>
      <w:rFonts w:eastAsiaTheme="minorHAnsi"/>
      <w:lang w:eastAsia="en-US"/>
    </w:rPr>
  </w:style>
  <w:style w:type="paragraph" w:customStyle="1" w:styleId="708E90B58B8C4B75A8265C0C1658701113">
    <w:name w:val="708E90B58B8C4B75A8265C0C1658701113"/>
    <w:rsid w:val="00CB6F87"/>
    <w:rPr>
      <w:rFonts w:eastAsiaTheme="minorHAnsi"/>
      <w:lang w:eastAsia="en-US"/>
    </w:rPr>
  </w:style>
  <w:style w:type="paragraph" w:customStyle="1" w:styleId="8E3223CADE254D93A057308EE85C517C12">
    <w:name w:val="8E3223CADE254D93A057308EE85C517C12"/>
    <w:rsid w:val="00CB6F87"/>
    <w:rPr>
      <w:rFonts w:eastAsiaTheme="minorHAnsi"/>
      <w:lang w:eastAsia="en-US"/>
    </w:rPr>
  </w:style>
  <w:style w:type="paragraph" w:customStyle="1" w:styleId="05B438C3F4374636A3A28C629FDFC2E99">
    <w:name w:val="05B438C3F4374636A3A28C629FDFC2E99"/>
    <w:rsid w:val="00CB6F87"/>
    <w:pPr>
      <w:ind w:left="720"/>
      <w:contextualSpacing/>
    </w:pPr>
    <w:rPr>
      <w:rFonts w:eastAsiaTheme="minorHAnsi"/>
      <w:lang w:eastAsia="en-US"/>
    </w:rPr>
  </w:style>
  <w:style w:type="paragraph" w:customStyle="1" w:styleId="83BAC567CCFD4D65AC2D5FADCDEFBF9B7">
    <w:name w:val="83BAC567CCFD4D65AC2D5FADCDEFBF9B7"/>
    <w:rsid w:val="00CB6F87"/>
    <w:pPr>
      <w:ind w:left="720"/>
      <w:contextualSpacing/>
    </w:pPr>
    <w:rPr>
      <w:rFonts w:eastAsiaTheme="minorHAnsi"/>
      <w:lang w:eastAsia="en-US"/>
    </w:rPr>
  </w:style>
  <w:style w:type="paragraph" w:customStyle="1" w:styleId="786A72519BDC4E6A87C9265CF891B4AF">
    <w:name w:val="786A72519BDC4E6A87C9265CF891B4AF"/>
    <w:rsid w:val="00CB6F87"/>
    <w:pPr>
      <w:ind w:left="720"/>
      <w:contextualSpacing/>
    </w:pPr>
    <w:rPr>
      <w:rFonts w:eastAsiaTheme="minorHAnsi"/>
      <w:lang w:eastAsia="en-US"/>
    </w:rPr>
  </w:style>
  <w:style w:type="paragraph" w:customStyle="1" w:styleId="D447E9442F964447943CD1733E7D83D116">
    <w:name w:val="D447E9442F964447943CD1733E7D83D116"/>
    <w:rsid w:val="00CB6F87"/>
    <w:rPr>
      <w:rFonts w:eastAsiaTheme="minorHAnsi"/>
      <w:lang w:eastAsia="en-US"/>
    </w:rPr>
  </w:style>
  <w:style w:type="paragraph" w:customStyle="1" w:styleId="B8E7D313A3EC426DA1EE204A28D8454E16">
    <w:name w:val="B8E7D313A3EC426DA1EE204A28D8454E16"/>
    <w:rsid w:val="00CB6F87"/>
    <w:rPr>
      <w:rFonts w:eastAsiaTheme="minorHAnsi"/>
      <w:lang w:eastAsia="en-US"/>
    </w:rPr>
  </w:style>
  <w:style w:type="paragraph" w:customStyle="1" w:styleId="194E4CCA74C9471EA47F98EFE16E429416">
    <w:name w:val="194E4CCA74C9471EA47F98EFE16E429416"/>
    <w:rsid w:val="00CB6F87"/>
    <w:rPr>
      <w:rFonts w:eastAsiaTheme="minorHAnsi"/>
      <w:lang w:eastAsia="en-US"/>
    </w:rPr>
  </w:style>
  <w:style w:type="paragraph" w:customStyle="1" w:styleId="7FD7B071CB944FC7BDAFE55042ED89E516">
    <w:name w:val="7FD7B071CB944FC7BDAFE55042ED89E516"/>
    <w:rsid w:val="00CB6F87"/>
    <w:rPr>
      <w:rFonts w:eastAsiaTheme="minorHAnsi"/>
      <w:lang w:eastAsia="en-US"/>
    </w:rPr>
  </w:style>
  <w:style w:type="paragraph" w:customStyle="1" w:styleId="A2D86E042240430598C5A359DFEC007316">
    <w:name w:val="A2D86E042240430598C5A359DFEC007316"/>
    <w:rsid w:val="00CB6F87"/>
    <w:rPr>
      <w:rFonts w:eastAsiaTheme="minorHAnsi"/>
      <w:lang w:eastAsia="en-US"/>
    </w:rPr>
  </w:style>
  <w:style w:type="paragraph" w:customStyle="1" w:styleId="0B68392C4B8B48549E377B7562D387D216">
    <w:name w:val="0B68392C4B8B48549E377B7562D387D216"/>
    <w:rsid w:val="00CB6F87"/>
    <w:rPr>
      <w:rFonts w:eastAsiaTheme="minorHAnsi"/>
      <w:lang w:eastAsia="en-US"/>
    </w:rPr>
  </w:style>
  <w:style w:type="paragraph" w:customStyle="1" w:styleId="BD250739DEC840F595C5A15FAA02A0D116">
    <w:name w:val="BD250739DEC840F595C5A15FAA02A0D116"/>
    <w:rsid w:val="00CB6F87"/>
    <w:rPr>
      <w:rFonts w:eastAsiaTheme="minorHAnsi"/>
      <w:lang w:eastAsia="en-US"/>
    </w:rPr>
  </w:style>
  <w:style w:type="paragraph" w:customStyle="1" w:styleId="21C872E3268746A4A2763B9A6DCD4B7416">
    <w:name w:val="21C872E3268746A4A2763B9A6DCD4B7416"/>
    <w:rsid w:val="00CB6F87"/>
    <w:rPr>
      <w:rFonts w:eastAsiaTheme="minorHAnsi"/>
      <w:lang w:eastAsia="en-US"/>
    </w:rPr>
  </w:style>
  <w:style w:type="paragraph" w:customStyle="1" w:styleId="F4803E7936724E99A972AEE0551AB42F15">
    <w:name w:val="F4803E7936724E99A972AEE0551AB42F15"/>
    <w:rsid w:val="00CB6F87"/>
    <w:rPr>
      <w:rFonts w:eastAsiaTheme="minorHAnsi"/>
      <w:lang w:eastAsia="en-US"/>
    </w:rPr>
  </w:style>
  <w:style w:type="paragraph" w:customStyle="1" w:styleId="708E90B58B8C4B75A8265C0C1658701114">
    <w:name w:val="708E90B58B8C4B75A8265C0C1658701114"/>
    <w:rsid w:val="00CB6F87"/>
    <w:rPr>
      <w:rFonts w:eastAsiaTheme="minorHAnsi"/>
      <w:lang w:eastAsia="en-US"/>
    </w:rPr>
  </w:style>
  <w:style w:type="paragraph" w:customStyle="1" w:styleId="8E3223CADE254D93A057308EE85C517C13">
    <w:name w:val="8E3223CADE254D93A057308EE85C517C13"/>
    <w:rsid w:val="00CB6F87"/>
    <w:rPr>
      <w:rFonts w:eastAsiaTheme="minorHAnsi"/>
      <w:lang w:eastAsia="en-US"/>
    </w:rPr>
  </w:style>
  <w:style w:type="paragraph" w:customStyle="1" w:styleId="05B438C3F4374636A3A28C629FDFC2E910">
    <w:name w:val="05B438C3F4374636A3A28C629FDFC2E910"/>
    <w:rsid w:val="00CB6F87"/>
    <w:pPr>
      <w:ind w:left="720"/>
      <w:contextualSpacing/>
    </w:pPr>
    <w:rPr>
      <w:rFonts w:eastAsiaTheme="minorHAnsi"/>
      <w:lang w:eastAsia="en-US"/>
    </w:rPr>
  </w:style>
  <w:style w:type="paragraph" w:customStyle="1" w:styleId="83BAC567CCFD4D65AC2D5FADCDEFBF9B8">
    <w:name w:val="83BAC567CCFD4D65AC2D5FADCDEFBF9B8"/>
    <w:rsid w:val="00CB6F87"/>
    <w:pPr>
      <w:ind w:left="720"/>
      <w:contextualSpacing/>
    </w:pPr>
    <w:rPr>
      <w:rFonts w:eastAsiaTheme="minorHAnsi"/>
      <w:lang w:eastAsia="en-US"/>
    </w:rPr>
  </w:style>
  <w:style w:type="paragraph" w:customStyle="1" w:styleId="786A72519BDC4E6A87C9265CF891B4AF1">
    <w:name w:val="786A72519BDC4E6A87C9265CF891B4AF1"/>
    <w:rsid w:val="00CB6F87"/>
    <w:pPr>
      <w:ind w:left="720"/>
      <w:contextualSpacing/>
    </w:pPr>
    <w:rPr>
      <w:rFonts w:eastAsiaTheme="minorHAnsi"/>
      <w:lang w:eastAsia="en-US"/>
    </w:rPr>
  </w:style>
  <w:style w:type="paragraph" w:customStyle="1" w:styleId="D447E9442F964447943CD1733E7D83D117">
    <w:name w:val="D447E9442F964447943CD1733E7D83D117"/>
    <w:rsid w:val="00CB6F87"/>
    <w:rPr>
      <w:rFonts w:eastAsiaTheme="minorHAnsi"/>
      <w:lang w:eastAsia="en-US"/>
    </w:rPr>
  </w:style>
  <w:style w:type="paragraph" w:customStyle="1" w:styleId="B8E7D313A3EC426DA1EE204A28D8454E17">
    <w:name w:val="B8E7D313A3EC426DA1EE204A28D8454E17"/>
    <w:rsid w:val="00CB6F87"/>
    <w:rPr>
      <w:rFonts w:eastAsiaTheme="minorHAnsi"/>
      <w:lang w:eastAsia="en-US"/>
    </w:rPr>
  </w:style>
  <w:style w:type="paragraph" w:customStyle="1" w:styleId="194E4CCA74C9471EA47F98EFE16E429417">
    <w:name w:val="194E4CCA74C9471EA47F98EFE16E429417"/>
    <w:rsid w:val="00CB6F87"/>
    <w:rPr>
      <w:rFonts w:eastAsiaTheme="minorHAnsi"/>
      <w:lang w:eastAsia="en-US"/>
    </w:rPr>
  </w:style>
  <w:style w:type="paragraph" w:customStyle="1" w:styleId="7FD7B071CB944FC7BDAFE55042ED89E517">
    <w:name w:val="7FD7B071CB944FC7BDAFE55042ED89E517"/>
    <w:rsid w:val="00CB6F87"/>
    <w:rPr>
      <w:rFonts w:eastAsiaTheme="minorHAnsi"/>
      <w:lang w:eastAsia="en-US"/>
    </w:rPr>
  </w:style>
  <w:style w:type="paragraph" w:customStyle="1" w:styleId="A2D86E042240430598C5A359DFEC007317">
    <w:name w:val="A2D86E042240430598C5A359DFEC007317"/>
    <w:rsid w:val="00CB6F87"/>
    <w:rPr>
      <w:rFonts w:eastAsiaTheme="minorHAnsi"/>
      <w:lang w:eastAsia="en-US"/>
    </w:rPr>
  </w:style>
  <w:style w:type="paragraph" w:customStyle="1" w:styleId="0B68392C4B8B48549E377B7562D387D217">
    <w:name w:val="0B68392C4B8B48549E377B7562D387D217"/>
    <w:rsid w:val="00CB6F87"/>
    <w:rPr>
      <w:rFonts w:eastAsiaTheme="minorHAnsi"/>
      <w:lang w:eastAsia="en-US"/>
    </w:rPr>
  </w:style>
  <w:style w:type="paragraph" w:customStyle="1" w:styleId="BD250739DEC840F595C5A15FAA02A0D117">
    <w:name w:val="BD250739DEC840F595C5A15FAA02A0D117"/>
    <w:rsid w:val="00CB6F87"/>
    <w:rPr>
      <w:rFonts w:eastAsiaTheme="minorHAnsi"/>
      <w:lang w:eastAsia="en-US"/>
    </w:rPr>
  </w:style>
  <w:style w:type="paragraph" w:customStyle="1" w:styleId="21C872E3268746A4A2763B9A6DCD4B7417">
    <w:name w:val="21C872E3268746A4A2763B9A6DCD4B7417"/>
    <w:rsid w:val="00CB6F87"/>
    <w:rPr>
      <w:rFonts w:eastAsiaTheme="minorHAnsi"/>
      <w:lang w:eastAsia="en-US"/>
    </w:rPr>
  </w:style>
  <w:style w:type="paragraph" w:customStyle="1" w:styleId="F4803E7936724E99A972AEE0551AB42F16">
    <w:name w:val="F4803E7936724E99A972AEE0551AB42F16"/>
    <w:rsid w:val="00CB6F87"/>
    <w:rPr>
      <w:rFonts w:eastAsiaTheme="minorHAnsi"/>
      <w:lang w:eastAsia="en-US"/>
    </w:rPr>
  </w:style>
  <w:style w:type="paragraph" w:customStyle="1" w:styleId="708E90B58B8C4B75A8265C0C1658701115">
    <w:name w:val="708E90B58B8C4B75A8265C0C1658701115"/>
    <w:rsid w:val="00CB6F87"/>
    <w:rPr>
      <w:rFonts w:eastAsiaTheme="minorHAnsi"/>
      <w:lang w:eastAsia="en-US"/>
    </w:rPr>
  </w:style>
  <w:style w:type="paragraph" w:customStyle="1" w:styleId="8E3223CADE254D93A057308EE85C517C14">
    <w:name w:val="8E3223CADE254D93A057308EE85C517C14"/>
    <w:rsid w:val="00CB6F87"/>
    <w:rPr>
      <w:rFonts w:eastAsiaTheme="minorHAnsi"/>
      <w:lang w:eastAsia="en-US"/>
    </w:rPr>
  </w:style>
  <w:style w:type="paragraph" w:customStyle="1" w:styleId="05B438C3F4374636A3A28C629FDFC2E911">
    <w:name w:val="05B438C3F4374636A3A28C629FDFC2E911"/>
    <w:rsid w:val="00CB6F87"/>
    <w:pPr>
      <w:ind w:left="720"/>
      <w:contextualSpacing/>
    </w:pPr>
    <w:rPr>
      <w:rFonts w:eastAsiaTheme="minorHAnsi"/>
      <w:lang w:eastAsia="en-US"/>
    </w:rPr>
  </w:style>
  <w:style w:type="paragraph" w:customStyle="1" w:styleId="83BAC567CCFD4D65AC2D5FADCDEFBF9B9">
    <w:name w:val="83BAC567CCFD4D65AC2D5FADCDEFBF9B9"/>
    <w:rsid w:val="00CB6F87"/>
    <w:pPr>
      <w:ind w:left="720"/>
      <w:contextualSpacing/>
    </w:pPr>
    <w:rPr>
      <w:rFonts w:eastAsiaTheme="minorHAnsi"/>
      <w:lang w:eastAsia="en-US"/>
    </w:rPr>
  </w:style>
  <w:style w:type="paragraph" w:customStyle="1" w:styleId="786A72519BDC4E6A87C9265CF891B4AF2">
    <w:name w:val="786A72519BDC4E6A87C9265CF891B4AF2"/>
    <w:rsid w:val="00CB6F87"/>
    <w:pPr>
      <w:ind w:left="720"/>
      <w:contextualSpacing/>
    </w:pPr>
    <w:rPr>
      <w:rFonts w:eastAsiaTheme="minorHAnsi"/>
      <w:lang w:eastAsia="en-US"/>
    </w:rPr>
  </w:style>
  <w:style w:type="paragraph" w:customStyle="1" w:styleId="0558D7D156924D8EB13316013A0230EA">
    <w:name w:val="0558D7D156924D8EB13316013A0230EA"/>
    <w:rsid w:val="00CB6F87"/>
    <w:pPr>
      <w:ind w:left="720"/>
      <w:contextualSpacing/>
    </w:pPr>
    <w:rPr>
      <w:rFonts w:eastAsiaTheme="minorHAnsi"/>
      <w:lang w:eastAsia="en-US"/>
    </w:rPr>
  </w:style>
  <w:style w:type="paragraph" w:customStyle="1" w:styleId="D447E9442F964447943CD1733E7D83D118">
    <w:name w:val="D447E9442F964447943CD1733E7D83D118"/>
    <w:rsid w:val="00CB6F87"/>
    <w:rPr>
      <w:rFonts w:eastAsiaTheme="minorHAnsi"/>
      <w:lang w:eastAsia="en-US"/>
    </w:rPr>
  </w:style>
  <w:style w:type="paragraph" w:customStyle="1" w:styleId="B8E7D313A3EC426DA1EE204A28D8454E18">
    <w:name w:val="B8E7D313A3EC426DA1EE204A28D8454E18"/>
    <w:rsid w:val="00CB6F87"/>
    <w:rPr>
      <w:rFonts w:eastAsiaTheme="minorHAnsi"/>
      <w:lang w:eastAsia="en-US"/>
    </w:rPr>
  </w:style>
  <w:style w:type="paragraph" w:customStyle="1" w:styleId="194E4CCA74C9471EA47F98EFE16E429418">
    <w:name w:val="194E4CCA74C9471EA47F98EFE16E429418"/>
    <w:rsid w:val="00CB6F87"/>
    <w:rPr>
      <w:rFonts w:eastAsiaTheme="minorHAnsi"/>
      <w:lang w:eastAsia="en-US"/>
    </w:rPr>
  </w:style>
  <w:style w:type="paragraph" w:customStyle="1" w:styleId="7FD7B071CB944FC7BDAFE55042ED89E518">
    <w:name w:val="7FD7B071CB944FC7BDAFE55042ED89E518"/>
    <w:rsid w:val="00CB6F87"/>
    <w:rPr>
      <w:rFonts w:eastAsiaTheme="minorHAnsi"/>
      <w:lang w:eastAsia="en-US"/>
    </w:rPr>
  </w:style>
  <w:style w:type="paragraph" w:customStyle="1" w:styleId="A2D86E042240430598C5A359DFEC007318">
    <w:name w:val="A2D86E042240430598C5A359DFEC007318"/>
    <w:rsid w:val="00CB6F87"/>
    <w:rPr>
      <w:rFonts w:eastAsiaTheme="minorHAnsi"/>
      <w:lang w:eastAsia="en-US"/>
    </w:rPr>
  </w:style>
  <w:style w:type="paragraph" w:customStyle="1" w:styleId="0B68392C4B8B48549E377B7562D387D218">
    <w:name w:val="0B68392C4B8B48549E377B7562D387D218"/>
    <w:rsid w:val="00CB6F87"/>
    <w:rPr>
      <w:rFonts w:eastAsiaTheme="minorHAnsi"/>
      <w:lang w:eastAsia="en-US"/>
    </w:rPr>
  </w:style>
  <w:style w:type="paragraph" w:customStyle="1" w:styleId="BD250739DEC840F595C5A15FAA02A0D118">
    <w:name w:val="BD250739DEC840F595C5A15FAA02A0D118"/>
    <w:rsid w:val="00CB6F87"/>
    <w:rPr>
      <w:rFonts w:eastAsiaTheme="minorHAnsi"/>
      <w:lang w:eastAsia="en-US"/>
    </w:rPr>
  </w:style>
  <w:style w:type="paragraph" w:customStyle="1" w:styleId="21C872E3268746A4A2763B9A6DCD4B7418">
    <w:name w:val="21C872E3268746A4A2763B9A6DCD4B7418"/>
    <w:rsid w:val="00CB6F87"/>
    <w:rPr>
      <w:rFonts w:eastAsiaTheme="minorHAnsi"/>
      <w:lang w:eastAsia="en-US"/>
    </w:rPr>
  </w:style>
  <w:style w:type="paragraph" w:customStyle="1" w:styleId="F4803E7936724E99A972AEE0551AB42F17">
    <w:name w:val="F4803E7936724E99A972AEE0551AB42F17"/>
    <w:rsid w:val="00CB6F87"/>
    <w:rPr>
      <w:rFonts w:eastAsiaTheme="minorHAnsi"/>
      <w:lang w:eastAsia="en-US"/>
    </w:rPr>
  </w:style>
  <w:style w:type="paragraph" w:customStyle="1" w:styleId="708E90B58B8C4B75A8265C0C1658701116">
    <w:name w:val="708E90B58B8C4B75A8265C0C1658701116"/>
    <w:rsid w:val="00CB6F87"/>
    <w:rPr>
      <w:rFonts w:eastAsiaTheme="minorHAnsi"/>
      <w:lang w:eastAsia="en-US"/>
    </w:rPr>
  </w:style>
  <w:style w:type="paragraph" w:customStyle="1" w:styleId="8E3223CADE254D93A057308EE85C517C15">
    <w:name w:val="8E3223CADE254D93A057308EE85C517C15"/>
    <w:rsid w:val="00CB6F87"/>
    <w:rPr>
      <w:rFonts w:eastAsiaTheme="minorHAnsi"/>
      <w:lang w:eastAsia="en-US"/>
    </w:rPr>
  </w:style>
  <w:style w:type="paragraph" w:customStyle="1" w:styleId="05B438C3F4374636A3A28C629FDFC2E912">
    <w:name w:val="05B438C3F4374636A3A28C629FDFC2E912"/>
    <w:rsid w:val="00CB6F87"/>
    <w:pPr>
      <w:ind w:left="720"/>
      <w:contextualSpacing/>
    </w:pPr>
    <w:rPr>
      <w:rFonts w:eastAsiaTheme="minorHAnsi"/>
      <w:lang w:eastAsia="en-US"/>
    </w:rPr>
  </w:style>
  <w:style w:type="paragraph" w:customStyle="1" w:styleId="83BAC567CCFD4D65AC2D5FADCDEFBF9B10">
    <w:name w:val="83BAC567CCFD4D65AC2D5FADCDEFBF9B10"/>
    <w:rsid w:val="00CB6F87"/>
    <w:pPr>
      <w:ind w:left="720"/>
      <w:contextualSpacing/>
    </w:pPr>
    <w:rPr>
      <w:rFonts w:eastAsiaTheme="minorHAnsi"/>
      <w:lang w:eastAsia="en-US"/>
    </w:rPr>
  </w:style>
  <w:style w:type="paragraph" w:customStyle="1" w:styleId="786A72519BDC4E6A87C9265CF891B4AF3">
    <w:name w:val="786A72519BDC4E6A87C9265CF891B4AF3"/>
    <w:rsid w:val="00CB6F87"/>
    <w:pPr>
      <w:ind w:left="720"/>
      <w:contextualSpacing/>
    </w:pPr>
    <w:rPr>
      <w:rFonts w:eastAsiaTheme="minorHAnsi"/>
      <w:lang w:eastAsia="en-US"/>
    </w:rPr>
  </w:style>
  <w:style w:type="paragraph" w:customStyle="1" w:styleId="0558D7D156924D8EB13316013A0230EA1">
    <w:name w:val="0558D7D156924D8EB13316013A0230EA1"/>
    <w:rsid w:val="00CB6F87"/>
    <w:pPr>
      <w:ind w:left="720"/>
      <w:contextualSpacing/>
    </w:pPr>
    <w:rPr>
      <w:rFonts w:eastAsiaTheme="minorHAnsi"/>
      <w:lang w:eastAsia="en-US"/>
    </w:rPr>
  </w:style>
  <w:style w:type="paragraph" w:customStyle="1" w:styleId="D447E9442F964447943CD1733E7D83D119">
    <w:name w:val="D447E9442F964447943CD1733E7D83D119"/>
    <w:rsid w:val="00CB6F87"/>
    <w:rPr>
      <w:rFonts w:eastAsiaTheme="minorHAnsi"/>
      <w:lang w:eastAsia="en-US"/>
    </w:rPr>
  </w:style>
  <w:style w:type="paragraph" w:customStyle="1" w:styleId="B8E7D313A3EC426DA1EE204A28D8454E19">
    <w:name w:val="B8E7D313A3EC426DA1EE204A28D8454E19"/>
    <w:rsid w:val="00CB6F87"/>
    <w:rPr>
      <w:rFonts w:eastAsiaTheme="minorHAnsi"/>
      <w:lang w:eastAsia="en-US"/>
    </w:rPr>
  </w:style>
  <w:style w:type="paragraph" w:customStyle="1" w:styleId="194E4CCA74C9471EA47F98EFE16E429419">
    <w:name w:val="194E4CCA74C9471EA47F98EFE16E429419"/>
    <w:rsid w:val="00CB6F87"/>
    <w:rPr>
      <w:rFonts w:eastAsiaTheme="minorHAnsi"/>
      <w:lang w:eastAsia="en-US"/>
    </w:rPr>
  </w:style>
  <w:style w:type="paragraph" w:customStyle="1" w:styleId="7FD7B071CB944FC7BDAFE55042ED89E519">
    <w:name w:val="7FD7B071CB944FC7BDAFE55042ED89E519"/>
    <w:rsid w:val="00CB6F87"/>
    <w:rPr>
      <w:rFonts w:eastAsiaTheme="minorHAnsi"/>
      <w:lang w:eastAsia="en-US"/>
    </w:rPr>
  </w:style>
  <w:style w:type="paragraph" w:customStyle="1" w:styleId="A2D86E042240430598C5A359DFEC007319">
    <w:name w:val="A2D86E042240430598C5A359DFEC007319"/>
    <w:rsid w:val="00CB6F87"/>
    <w:rPr>
      <w:rFonts w:eastAsiaTheme="minorHAnsi"/>
      <w:lang w:eastAsia="en-US"/>
    </w:rPr>
  </w:style>
  <w:style w:type="paragraph" w:customStyle="1" w:styleId="0B68392C4B8B48549E377B7562D387D219">
    <w:name w:val="0B68392C4B8B48549E377B7562D387D219"/>
    <w:rsid w:val="00CB6F87"/>
    <w:rPr>
      <w:rFonts w:eastAsiaTheme="minorHAnsi"/>
      <w:lang w:eastAsia="en-US"/>
    </w:rPr>
  </w:style>
  <w:style w:type="paragraph" w:customStyle="1" w:styleId="BD250739DEC840F595C5A15FAA02A0D119">
    <w:name w:val="BD250739DEC840F595C5A15FAA02A0D119"/>
    <w:rsid w:val="00CB6F87"/>
    <w:rPr>
      <w:rFonts w:eastAsiaTheme="minorHAnsi"/>
      <w:lang w:eastAsia="en-US"/>
    </w:rPr>
  </w:style>
  <w:style w:type="paragraph" w:customStyle="1" w:styleId="21C872E3268746A4A2763B9A6DCD4B7419">
    <w:name w:val="21C872E3268746A4A2763B9A6DCD4B7419"/>
    <w:rsid w:val="00CB6F87"/>
    <w:rPr>
      <w:rFonts w:eastAsiaTheme="minorHAnsi"/>
      <w:lang w:eastAsia="en-US"/>
    </w:rPr>
  </w:style>
  <w:style w:type="paragraph" w:customStyle="1" w:styleId="F4803E7936724E99A972AEE0551AB42F18">
    <w:name w:val="F4803E7936724E99A972AEE0551AB42F18"/>
    <w:rsid w:val="00CB6F87"/>
    <w:rPr>
      <w:rFonts w:eastAsiaTheme="minorHAnsi"/>
      <w:lang w:eastAsia="en-US"/>
    </w:rPr>
  </w:style>
  <w:style w:type="paragraph" w:customStyle="1" w:styleId="708E90B58B8C4B75A8265C0C1658701117">
    <w:name w:val="708E90B58B8C4B75A8265C0C1658701117"/>
    <w:rsid w:val="00CB6F87"/>
    <w:rPr>
      <w:rFonts w:eastAsiaTheme="minorHAnsi"/>
      <w:lang w:eastAsia="en-US"/>
    </w:rPr>
  </w:style>
  <w:style w:type="paragraph" w:customStyle="1" w:styleId="8E3223CADE254D93A057308EE85C517C16">
    <w:name w:val="8E3223CADE254D93A057308EE85C517C16"/>
    <w:rsid w:val="00CB6F87"/>
    <w:rPr>
      <w:rFonts w:eastAsiaTheme="minorHAnsi"/>
      <w:lang w:eastAsia="en-US"/>
    </w:rPr>
  </w:style>
  <w:style w:type="paragraph" w:customStyle="1" w:styleId="05B438C3F4374636A3A28C629FDFC2E913">
    <w:name w:val="05B438C3F4374636A3A28C629FDFC2E913"/>
    <w:rsid w:val="00CB6F87"/>
    <w:pPr>
      <w:ind w:left="720"/>
      <w:contextualSpacing/>
    </w:pPr>
    <w:rPr>
      <w:rFonts w:eastAsiaTheme="minorHAnsi"/>
      <w:lang w:eastAsia="en-US"/>
    </w:rPr>
  </w:style>
  <w:style w:type="paragraph" w:customStyle="1" w:styleId="83BAC567CCFD4D65AC2D5FADCDEFBF9B11">
    <w:name w:val="83BAC567CCFD4D65AC2D5FADCDEFBF9B11"/>
    <w:rsid w:val="00CB6F87"/>
    <w:pPr>
      <w:ind w:left="720"/>
      <w:contextualSpacing/>
    </w:pPr>
    <w:rPr>
      <w:rFonts w:eastAsiaTheme="minorHAnsi"/>
      <w:lang w:eastAsia="en-US"/>
    </w:rPr>
  </w:style>
  <w:style w:type="paragraph" w:customStyle="1" w:styleId="786A72519BDC4E6A87C9265CF891B4AF4">
    <w:name w:val="786A72519BDC4E6A87C9265CF891B4AF4"/>
    <w:rsid w:val="00CB6F87"/>
    <w:pPr>
      <w:ind w:left="720"/>
      <w:contextualSpacing/>
    </w:pPr>
    <w:rPr>
      <w:rFonts w:eastAsiaTheme="minorHAnsi"/>
      <w:lang w:eastAsia="en-US"/>
    </w:rPr>
  </w:style>
  <w:style w:type="paragraph" w:customStyle="1" w:styleId="0558D7D156924D8EB13316013A0230EA2">
    <w:name w:val="0558D7D156924D8EB13316013A0230EA2"/>
    <w:rsid w:val="00CB6F87"/>
    <w:pPr>
      <w:ind w:left="720"/>
      <w:contextualSpacing/>
    </w:pPr>
    <w:rPr>
      <w:rFonts w:eastAsiaTheme="minorHAnsi"/>
      <w:lang w:eastAsia="en-US"/>
    </w:rPr>
  </w:style>
  <w:style w:type="paragraph" w:customStyle="1" w:styleId="BA12AE48C01742DF8031ECFC2BE311B4">
    <w:name w:val="BA12AE48C01742DF8031ECFC2BE311B4"/>
    <w:rsid w:val="00CB6F87"/>
    <w:pPr>
      <w:ind w:left="720"/>
      <w:contextualSpacing/>
    </w:pPr>
    <w:rPr>
      <w:rFonts w:eastAsiaTheme="minorHAnsi"/>
      <w:lang w:eastAsia="en-US"/>
    </w:rPr>
  </w:style>
  <w:style w:type="paragraph" w:customStyle="1" w:styleId="D447E9442F964447943CD1733E7D83D120">
    <w:name w:val="D447E9442F964447943CD1733E7D83D120"/>
    <w:rsid w:val="006E6653"/>
    <w:rPr>
      <w:rFonts w:eastAsiaTheme="minorHAnsi"/>
      <w:lang w:eastAsia="en-US"/>
    </w:rPr>
  </w:style>
  <w:style w:type="paragraph" w:customStyle="1" w:styleId="B8E7D313A3EC426DA1EE204A28D8454E20">
    <w:name w:val="B8E7D313A3EC426DA1EE204A28D8454E20"/>
    <w:rsid w:val="006E6653"/>
    <w:rPr>
      <w:rFonts w:eastAsiaTheme="minorHAnsi"/>
      <w:lang w:eastAsia="en-US"/>
    </w:rPr>
  </w:style>
  <w:style w:type="paragraph" w:customStyle="1" w:styleId="194E4CCA74C9471EA47F98EFE16E429420">
    <w:name w:val="194E4CCA74C9471EA47F98EFE16E429420"/>
    <w:rsid w:val="006E6653"/>
    <w:rPr>
      <w:rFonts w:eastAsiaTheme="minorHAnsi"/>
      <w:lang w:eastAsia="en-US"/>
    </w:rPr>
  </w:style>
  <w:style w:type="paragraph" w:customStyle="1" w:styleId="7FD7B071CB944FC7BDAFE55042ED89E520">
    <w:name w:val="7FD7B071CB944FC7BDAFE55042ED89E520"/>
    <w:rsid w:val="006E6653"/>
    <w:rPr>
      <w:rFonts w:eastAsiaTheme="minorHAnsi"/>
      <w:lang w:eastAsia="en-US"/>
    </w:rPr>
  </w:style>
  <w:style w:type="paragraph" w:customStyle="1" w:styleId="A2D86E042240430598C5A359DFEC007320">
    <w:name w:val="A2D86E042240430598C5A359DFEC007320"/>
    <w:rsid w:val="006E6653"/>
    <w:rPr>
      <w:rFonts w:eastAsiaTheme="minorHAnsi"/>
      <w:lang w:eastAsia="en-US"/>
    </w:rPr>
  </w:style>
  <w:style w:type="paragraph" w:customStyle="1" w:styleId="0B68392C4B8B48549E377B7562D387D220">
    <w:name w:val="0B68392C4B8B48549E377B7562D387D220"/>
    <w:rsid w:val="006E6653"/>
    <w:rPr>
      <w:rFonts w:eastAsiaTheme="minorHAnsi"/>
      <w:lang w:eastAsia="en-US"/>
    </w:rPr>
  </w:style>
  <w:style w:type="paragraph" w:customStyle="1" w:styleId="BD250739DEC840F595C5A15FAA02A0D120">
    <w:name w:val="BD250739DEC840F595C5A15FAA02A0D120"/>
    <w:rsid w:val="006E6653"/>
    <w:rPr>
      <w:rFonts w:eastAsiaTheme="minorHAnsi"/>
      <w:lang w:eastAsia="en-US"/>
    </w:rPr>
  </w:style>
  <w:style w:type="paragraph" w:customStyle="1" w:styleId="21C872E3268746A4A2763B9A6DCD4B7420">
    <w:name w:val="21C872E3268746A4A2763B9A6DCD4B7420"/>
    <w:rsid w:val="006E6653"/>
    <w:rPr>
      <w:rFonts w:eastAsiaTheme="minorHAnsi"/>
      <w:lang w:eastAsia="en-US"/>
    </w:rPr>
  </w:style>
  <w:style w:type="paragraph" w:customStyle="1" w:styleId="F4803E7936724E99A972AEE0551AB42F19">
    <w:name w:val="F4803E7936724E99A972AEE0551AB42F19"/>
    <w:rsid w:val="006E6653"/>
    <w:rPr>
      <w:rFonts w:eastAsiaTheme="minorHAnsi"/>
      <w:lang w:eastAsia="en-US"/>
    </w:rPr>
  </w:style>
  <w:style w:type="paragraph" w:customStyle="1" w:styleId="708E90B58B8C4B75A8265C0C1658701118">
    <w:name w:val="708E90B58B8C4B75A8265C0C1658701118"/>
    <w:rsid w:val="006E6653"/>
    <w:rPr>
      <w:rFonts w:eastAsiaTheme="minorHAnsi"/>
      <w:lang w:eastAsia="en-US"/>
    </w:rPr>
  </w:style>
  <w:style w:type="paragraph" w:customStyle="1" w:styleId="8E3223CADE254D93A057308EE85C517C17">
    <w:name w:val="8E3223CADE254D93A057308EE85C517C17"/>
    <w:rsid w:val="006E6653"/>
    <w:rPr>
      <w:rFonts w:eastAsiaTheme="minorHAnsi"/>
      <w:lang w:eastAsia="en-US"/>
    </w:rPr>
  </w:style>
  <w:style w:type="paragraph" w:customStyle="1" w:styleId="05B438C3F4374636A3A28C629FDFC2E914">
    <w:name w:val="05B438C3F4374636A3A28C629FDFC2E914"/>
    <w:rsid w:val="006E6653"/>
    <w:pPr>
      <w:ind w:left="720"/>
      <w:contextualSpacing/>
    </w:pPr>
    <w:rPr>
      <w:rFonts w:eastAsiaTheme="minorHAnsi"/>
      <w:lang w:eastAsia="en-US"/>
    </w:rPr>
  </w:style>
  <w:style w:type="paragraph" w:customStyle="1" w:styleId="83BAC567CCFD4D65AC2D5FADCDEFBF9B12">
    <w:name w:val="83BAC567CCFD4D65AC2D5FADCDEFBF9B12"/>
    <w:rsid w:val="006E6653"/>
    <w:pPr>
      <w:ind w:left="720"/>
      <w:contextualSpacing/>
    </w:pPr>
    <w:rPr>
      <w:rFonts w:eastAsiaTheme="minorHAnsi"/>
      <w:lang w:eastAsia="en-US"/>
    </w:rPr>
  </w:style>
  <w:style w:type="paragraph" w:customStyle="1" w:styleId="786A72519BDC4E6A87C9265CF891B4AF5">
    <w:name w:val="786A72519BDC4E6A87C9265CF891B4AF5"/>
    <w:rsid w:val="006E6653"/>
    <w:pPr>
      <w:ind w:left="720"/>
      <w:contextualSpacing/>
    </w:pPr>
    <w:rPr>
      <w:rFonts w:eastAsiaTheme="minorHAnsi"/>
      <w:lang w:eastAsia="en-US"/>
    </w:rPr>
  </w:style>
  <w:style w:type="paragraph" w:customStyle="1" w:styleId="0558D7D156924D8EB13316013A0230EA3">
    <w:name w:val="0558D7D156924D8EB13316013A0230EA3"/>
    <w:rsid w:val="006E6653"/>
    <w:pPr>
      <w:ind w:left="720"/>
      <w:contextualSpacing/>
    </w:pPr>
    <w:rPr>
      <w:rFonts w:eastAsiaTheme="minorHAnsi"/>
      <w:lang w:eastAsia="en-US"/>
    </w:rPr>
  </w:style>
  <w:style w:type="paragraph" w:customStyle="1" w:styleId="BA12AE48C01742DF8031ECFC2BE311B41">
    <w:name w:val="BA12AE48C01742DF8031ECFC2BE311B41"/>
    <w:rsid w:val="006E6653"/>
    <w:pPr>
      <w:ind w:left="720"/>
      <w:contextualSpacing/>
    </w:pPr>
    <w:rPr>
      <w:rFonts w:eastAsiaTheme="minorHAnsi"/>
      <w:lang w:eastAsia="en-US"/>
    </w:rPr>
  </w:style>
  <w:style w:type="paragraph" w:customStyle="1" w:styleId="D447E9442F964447943CD1733E7D83D121">
    <w:name w:val="D447E9442F964447943CD1733E7D83D121"/>
    <w:rsid w:val="006E6653"/>
    <w:rPr>
      <w:rFonts w:eastAsiaTheme="minorHAnsi"/>
      <w:lang w:eastAsia="en-US"/>
    </w:rPr>
  </w:style>
  <w:style w:type="paragraph" w:customStyle="1" w:styleId="B8E7D313A3EC426DA1EE204A28D8454E21">
    <w:name w:val="B8E7D313A3EC426DA1EE204A28D8454E21"/>
    <w:rsid w:val="006E6653"/>
    <w:rPr>
      <w:rFonts w:eastAsiaTheme="minorHAnsi"/>
      <w:lang w:eastAsia="en-US"/>
    </w:rPr>
  </w:style>
  <w:style w:type="paragraph" w:customStyle="1" w:styleId="194E4CCA74C9471EA47F98EFE16E429421">
    <w:name w:val="194E4CCA74C9471EA47F98EFE16E429421"/>
    <w:rsid w:val="006E6653"/>
    <w:rPr>
      <w:rFonts w:eastAsiaTheme="minorHAnsi"/>
      <w:lang w:eastAsia="en-US"/>
    </w:rPr>
  </w:style>
  <w:style w:type="paragraph" w:customStyle="1" w:styleId="7FD7B071CB944FC7BDAFE55042ED89E521">
    <w:name w:val="7FD7B071CB944FC7BDAFE55042ED89E521"/>
    <w:rsid w:val="006E6653"/>
    <w:rPr>
      <w:rFonts w:eastAsiaTheme="minorHAnsi"/>
      <w:lang w:eastAsia="en-US"/>
    </w:rPr>
  </w:style>
  <w:style w:type="paragraph" w:customStyle="1" w:styleId="A2D86E042240430598C5A359DFEC007321">
    <w:name w:val="A2D86E042240430598C5A359DFEC007321"/>
    <w:rsid w:val="006E6653"/>
    <w:rPr>
      <w:rFonts w:eastAsiaTheme="minorHAnsi"/>
      <w:lang w:eastAsia="en-US"/>
    </w:rPr>
  </w:style>
  <w:style w:type="paragraph" w:customStyle="1" w:styleId="0B68392C4B8B48549E377B7562D387D221">
    <w:name w:val="0B68392C4B8B48549E377B7562D387D221"/>
    <w:rsid w:val="006E6653"/>
    <w:rPr>
      <w:rFonts w:eastAsiaTheme="minorHAnsi"/>
      <w:lang w:eastAsia="en-US"/>
    </w:rPr>
  </w:style>
  <w:style w:type="paragraph" w:customStyle="1" w:styleId="BD250739DEC840F595C5A15FAA02A0D121">
    <w:name w:val="BD250739DEC840F595C5A15FAA02A0D121"/>
    <w:rsid w:val="006E6653"/>
    <w:rPr>
      <w:rFonts w:eastAsiaTheme="minorHAnsi"/>
      <w:lang w:eastAsia="en-US"/>
    </w:rPr>
  </w:style>
  <w:style w:type="paragraph" w:customStyle="1" w:styleId="21C872E3268746A4A2763B9A6DCD4B7421">
    <w:name w:val="21C872E3268746A4A2763B9A6DCD4B7421"/>
    <w:rsid w:val="006E6653"/>
    <w:rPr>
      <w:rFonts w:eastAsiaTheme="minorHAnsi"/>
      <w:lang w:eastAsia="en-US"/>
    </w:rPr>
  </w:style>
  <w:style w:type="paragraph" w:customStyle="1" w:styleId="F4803E7936724E99A972AEE0551AB42F20">
    <w:name w:val="F4803E7936724E99A972AEE0551AB42F20"/>
    <w:rsid w:val="006E6653"/>
    <w:rPr>
      <w:rFonts w:eastAsiaTheme="minorHAnsi"/>
      <w:lang w:eastAsia="en-US"/>
    </w:rPr>
  </w:style>
  <w:style w:type="paragraph" w:customStyle="1" w:styleId="708E90B58B8C4B75A8265C0C1658701119">
    <w:name w:val="708E90B58B8C4B75A8265C0C1658701119"/>
    <w:rsid w:val="006E6653"/>
    <w:rPr>
      <w:rFonts w:eastAsiaTheme="minorHAnsi"/>
      <w:lang w:eastAsia="en-US"/>
    </w:rPr>
  </w:style>
  <w:style w:type="paragraph" w:customStyle="1" w:styleId="8E3223CADE254D93A057308EE85C517C18">
    <w:name w:val="8E3223CADE254D93A057308EE85C517C18"/>
    <w:rsid w:val="006E6653"/>
    <w:rPr>
      <w:rFonts w:eastAsiaTheme="minorHAnsi"/>
      <w:lang w:eastAsia="en-US"/>
    </w:rPr>
  </w:style>
  <w:style w:type="paragraph" w:customStyle="1" w:styleId="05B438C3F4374636A3A28C629FDFC2E915">
    <w:name w:val="05B438C3F4374636A3A28C629FDFC2E915"/>
    <w:rsid w:val="006E6653"/>
    <w:pPr>
      <w:ind w:left="720"/>
      <w:contextualSpacing/>
    </w:pPr>
    <w:rPr>
      <w:rFonts w:eastAsiaTheme="minorHAnsi"/>
      <w:lang w:eastAsia="en-US"/>
    </w:rPr>
  </w:style>
  <w:style w:type="paragraph" w:customStyle="1" w:styleId="83BAC567CCFD4D65AC2D5FADCDEFBF9B13">
    <w:name w:val="83BAC567CCFD4D65AC2D5FADCDEFBF9B13"/>
    <w:rsid w:val="006E6653"/>
    <w:pPr>
      <w:ind w:left="720"/>
      <w:contextualSpacing/>
    </w:pPr>
    <w:rPr>
      <w:rFonts w:eastAsiaTheme="minorHAnsi"/>
      <w:lang w:eastAsia="en-US"/>
    </w:rPr>
  </w:style>
  <w:style w:type="paragraph" w:customStyle="1" w:styleId="786A72519BDC4E6A87C9265CF891B4AF6">
    <w:name w:val="786A72519BDC4E6A87C9265CF891B4AF6"/>
    <w:rsid w:val="006E6653"/>
    <w:pPr>
      <w:ind w:left="720"/>
      <w:contextualSpacing/>
    </w:pPr>
    <w:rPr>
      <w:rFonts w:eastAsiaTheme="minorHAnsi"/>
      <w:lang w:eastAsia="en-US"/>
    </w:rPr>
  </w:style>
  <w:style w:type="paragraph" w:customStyle="1" w:styleId="0558D7D156924D8EB13316013A0230EA4">
    <w:name w:val="0558D7D156924D8EB13316013A0230EA4"/>
    <w:rsid w:val="006E6653"/>
    <w:pPr>
      <w:ind w:left="720"/>
      <w:contextualSpacing/>
    </w:pPr>
    <w:rPr>
      <w:rFonts w:eastAsiaTheme="minorHAnsi"/>
      <w:lang w:eastAsia="en-US"/>
    </w:rPr>
  </w:style>
  <w:style w:type="paragraph" w:customStyle="1" w:styleId="BA12AE48C01742DF8031ECFC2BE311B42">
    <w:name w:val="BA12AE48C01742DF8031ECFC2BE311B42"/>
    <w:rsid w:val="006E6653"/>
    <w:pPr>
      <w:ind w:left="720"/>
      <w:contextualSpacing/>
    </w:pPr>
    <w:rPr>
      <w:rFonts w:eastAsiaTheme="minorHAnsi"/>
      <w:lang w:eastAsia="en-US"/>
    </w:rPr>
  </w:style>
  <w:style w:type="paragraph" w:customStyle="1" w:styleId="D447E9442F964447943CD1733E7D83D122">
    <w:name w:val="D447E9442F964447943CD1733E7D83D122"/>
    <w:rsid w:val="006E6653"/>
    <w:rPr>
      <w:rFonts w:eastAsiaTheme="minorHAnsi"/>
      <w:lang w:eastAsia="en-US"/>
    </w:rPr>
  </w:style>
  <w:style w:type="paragraph" w:customStyle="1" w:styleId="B8E7D313A3EC426DA1EE204A28D8454E22">
    <w:name w:val="B8E7D313A3EC426DA1EE204A28D8454E22"/>
    <w:rsid w:val="006E6653"/>
    <w:rPr>
      <w:rFonts w:eastAsiaTheme="minorHAnsi"/>
      <w:lang w:eastAsia="en-US"/>
    </w:rPr>
  </w:style>
  <w:style w:type="paragraph" w:customStyle="1" w:styleId="194E4CCA74C9471EA47F98EFE16E429422">
    <w:name w:val="194E4CCA74C9471EA47F98EFE16E429422"/>
    <w:rsid w:val="006E6653"/>
    <w:rPr>
      <w:rFonts w:eastAsiaTheme="minorHAnsi"/>
      <w:lang w:eastAsia="en-US"/>
    </w:rPr>
  </w:style>
  <w:style w:type="paragraph" w:customStyle="1" w:styleId="7FD7B071CB944FC7BDAFE55042ED89E522">
    <w:name w:val="7FD7B071CB944FC7BDAFE55042ED89E522"/>
    <w:rsid w:val="006E6653"/>
    <w:rPr>
      <w:rFonts w:eastAsiaTheme="minorHAnsi"/>
      <w:lang w:eastAsia="en-US"/>
    </w:rPr>
  </w:style>
  <w:style w:type="paragraph" w:customStyle="1" w:styleId="A2D86E042240430598C5A359DFEC007322">
    <w:name w:val="A2D86E042240430598C5A359DFEC007322"/>
    <w:rsid w:val="006E6653"/>
    <w:rPr>
      <w:rFonts w:eastAsiaTheme="minorHAnsi"/>
      <w:lang w:eastAsia="en-US"/>
    </w:rPr>
  </w:style>
  <w:style w:type="paragraph" w:customStyle="1" w:styleId="0B68392C4B8B48549E377B7562D387D222">
    <w:name w:val="0B68392C4B8B48549E377B7562D387D222"/>
    <w:rsid w:val="006E6653"/>
    <w:rPr>
      <w:rFonts w:eastAsiaTheme="minorHAnsi"/>
      <w:lang w:eastAsia="en-US"/>
    </w:rPr>
  </w:style>
  <w:style w:type="paragraph" w:customStyle="1" w:styleId="BD250739DEC840F595C5A15FAA02A0D122">
    <w:name w:val="BD250739DEC840F595C5A15FAA02A0D122"/>
    <w:rsid w:val="006E6653"/>
    <w:rPr>
      <w:rFonts w:eastAsiaTheme="minorHAnsi"/>
      <w:lang w:eastAsia="en-US"/>
    </w:rPr>
  </w:style>
  <w:style w:type="paragraph" w:customStyle="1" w:styleId="21C872E3268746A4A2763B9A6DCD4B7422">
    <w:name w:val="21C872E3268746A4A2763B9A6DCD4B7422"/>
    <w:rsid w:val="006E6653"/>
    <w:rPr>
      <w:rFonts w:eastAsiaTheme="minorHAnsi"/>
      <w:lang w:eastAsia="en-US"/>
    </w:rPr>
  </w:style>
  <w:style w:type="paragraph" w:customStyle="1" w:styleId="F4803E7936724E99A972AEE0551AB42F21">
    <w:name w:val="F4803E7936724E99A972AEE0551AB42F21"/>
    <w:rsid w:val="006E6653"/>
    <w:rPr>
      <w:rFonts w:eastAsiaTheme="minorHAnsi"/>
      <w:lang w:eastAsia="en-US"/>
    </w:rPr>
  </w:style>
  <w:style w:type="paragraph" w:customStyle="1" w:styleId="708E90B58B8C4B75A8265C0C1658701120">
    <w:name w:val="708E90B58B8C4B75A8265C0C1658701120"/>
    <w:rsid w:val="006E6653"/>
    <w:rPr>
      <w:rFonts w:eastAsiaTheme="minorHAnsi"/>
      <w:lang w:eastAsia="en-US"/>
    </w:rPr>
  </w:style>
  <w:style w:type="paragraph" w:customStyle="1" w:styleId="8E3223CADE254D93A057308EE85C517C19">
    <w:name w:val="8E3223CADE254D93A057308EE85C517C19"/>
    <w:rsid w:val="006E6653"/>
    <w:rPr>
      <w:rFonts w:eastAsiaTheme="minorHAnsi"/>
      <w:lang w:eastAsia="en-US"/>
    </w:rPr>
  </w:style>
  <w:style w:type="paragraph" w:customStyle="1" w:styleId="05B438C3F4374636A3A28C629FDFC2E916">
    <w:name w:val="05B438C3F4374636A3A28C629FDFC2E916"/>
    <w:rsid w:val="006E6653"/>
    <w:pPr>
      <w:ind w:left="720"/>
      <w:contextualSpacing/>
    </w:pPr>
    <w:rPr>
      <w:rFonts w:eastAsiaTheme="minorHAnsi"/>
      <w:lang w:eastAsia="en-US"/>
    </w:rPr>
  </w:style>
  <w:style w:type="paragraph" w:customStyle="1" w:styleId="83BAC567CCFD4D65AC2D5FADCDEFBF9B14">
    <w:name w:val="83BAC567CCFD4D65AC2D5FADCDEFBF9B14"/>
    <w:rsid w:val="006E6653"/>
    <w:pPr>
      <w:ind w:left="720"/>
      <w:contextualSpacing/>
    </w:pPr>
    <w:rPr>
      <w:rFonts w:eastAsiaTheme="minorHAnsi"/>
      <w:lang w:eastAsia="en-US"/>
    </w:rPr>
  </w:style>
  <w:style w:type="paragraph" w:customStyle="1" w:styleId="786A72519BDC4E6A87C9265CF891B4AF7">
    <w:name w:val="786A72519BDC4E6A87C9265CF891B4AF7"/>
    <w:rsid w:val="006E6653"/>
    <w:pPr>
      <w:ind w:left="720"/>
      <w:contextualSpacing/>
    </w:pPr>
    <w:rPr>
      <w:rFonts w:eastAsiaTheme="minorHAnsi"/>
      <w:lang w:eastAsia="en-US"/>
    </w:rPr>
  </w:style>
  <w:style w:type="paragraph" w:customStyle="1" w:styleId="0558D7D156924D8EB13316013A0230EA5">
    <w:name w:val="0558D7D156924D8EB13316013A0230EA5"/>
    <w:rsid w:val="006E6653"/>
    <w:pPr>
      <w:ind w:left="720"/>
      <w:contextualSpacing/>
    </w:pPr>
    <w:rPr>
      <w:rFonts w:eastAsiaTheme="minorHAnsi"/>
      <w:lang w:eastAsia="en-US"/>
    </w:rPr>
  </w:style>
  <w:style w:type="paragraph" w:customStyle="1" w:styleId="BA12AE48C01742DF8031ECFC2BE311B43">
    <w:name w:val="BA12AE48C01742DF8031ECFC2BE311B43"/>
    <w:rsid w:val="006E6653"/>
    <w:pPr>
      <w:ind w:left="720"/>
      <w:contextualSpacing/>
    </w:pPr>
    <w:rPr>
      <w:rFonts w:eastAsiaTheme="minorHAnsi"/>
      <w:lang w:eastAsia="en-US"/>
    </w:rPr>
  </w:style>
  <w:style w:type="paragraph" w:customStyle="1" w:styleId="AAA4C127364C4E3FB647FEFB5B16645B">
    <w:name w:val="AAA4C127364C4E3FB647FEFB5B16645B"/>
    <w:rsid w:val="006E6653"/>
    <w:rPr>
      <w:rFonts w:eastAsiaTheme="minorHAnsi"/>
      <w:lang w:eastAsia="en-US"/>
    </w:rPr>
  </w:style>
  <w:style w:type="paragraph" w:customStyle="1" w:styleId="10F515424B1A4E4A9DB766FE4F5F6895">
    <w:name w:val="10F515424B1A4E4A9DB766FE4F5F6895"/>
    <w:rsid w:val="006E6653"/>
    <w:rPr>
      <w:rFonts w:eastAsiaTheme="minorHAnsi"/>
      <w:lang w:eastAsia="en-US"/>
    </w:rPr>
  </w:style>
  <w:style w:type="paragraph" w:customStyle="1" w:styleId="691445988C164B47BC83E84C47314446">
    <w:name w:val="691445988C164B47BC83E84C47314446"/>
    <w:rsid w:val="006E6653"/>
    <w:rPr>
      <w:rFonts w:eastAsiaTheme="minorHAnsi"/>
      <w:lang w:eastAsia="en-US"/>
    </w:rPr>
  </w:style>
  <w:style w:type="paragraph" w:customStyle="1" w:styleId="D447E9442F964447943CD1733E7D83D123">
    <w:name w:val="D447E9442F964447943CD1733E7D83D123"/>
    <w:rsid w:val="008807BE"/>
    <w:rPr>
      <w:rFonts w:eastAsiaTheme="minorHAnsi"/>
      <w:lang w:eastAsia="en-US"/>
    </w:rPr>
  </w:style>
  <w:style w:type="paragraph" w:customStyle="1" w:styleId="B8E7D313A3EC426DA1EE204A28D8454E23">
    <w:name w:val="B8E7D313A3EC426DA1EE204A28D8454E23"/>
    <w:rsid w:val="008807BE"/>
    <w:rPr>
      <w:rFonts w:eastAsiaTheme="minorHAnsi"/>
      <w:lang w:eastAsia="en-US"/>
    </w:rPr>
  </w:style>
  <w:style w:type="paragraph" w:customStyle="1" w:styleId="194E4CCA74C9471EA47F98EFE16E429423">
    <w:name w:val="194E4CCA74C9471EA47F98EFE16E429423"/>
    <w:rsid w:val="008807BE"/>
    <w:rPr>
      <w:rFonts w:eastAsiaTheme="minorHAnsi"/>
      <w:lang w:eastAsia="en-US"/>
    </w:rPr>
  </w:style>
  <w:style w:type="paragraph" w:customStyle="1" w:styleId="7FD7B071CB944FC7BDAFE55042ED89E523">
    <w:name w:val="7FD7B071CB944FC7BDAFE55042ED89E523"/>
    <w:rsid w:val="008807BE"/>
    <w:rPr>
      <w:rFonts w:eastAsiaTheme="minorHAnsi"/>
      <w:lang w:eastAsia="en-US"/>
    </w:rPr>
  </w:style>
  <w:style w:type="paragraph" w:customStyle="1" w:styleId="A2D86E042240430598C5A359DFEC007323">
    <w:name w:val="A2D86E042240430598C5A359DFEC007323"/>
    <w:rsid w:val="008807BE"/>
    <w:rPr>
      <w:rFonts w:eastAsiaTheme="minorHAnsi"/>
      <w:lang w:eastAsia="en-US"/>
    </w:rPr>
  </w:style>
  <w:style w:type="paragraph" w:customStyle="1" w:styleId="0B68392C4B8B48549E377B7562D387D223">
    <w:name w:val="0B68392C4B8B48549E377B7562D387D223"/>
    <w:rsid w:val="008807BE"/>
    <w:rPr>
      <w:rFonts w:eastAsiaTheme="minorHAnsi"/>
      <w:lang w:eastAsia="en-US"/>
    </w:rPr>
  </w:style>
  <w:style w:type="paragraph" w:customStyle="1" w:styleId="BD250739DEC840F595C5A15FAA02A0D123">
    <w:name w:val="BD250739DEC840F595C5A15FAA02A0D123"/>
    <w:rsid w:val="008807BE"/>
    <w:rPr>
      <w:rFonts w:eastAsiaTheme="minorHAnsi"/>
      <w:lang w:eastAsia="en-US"/>
    </w:rPr>
  </w:style>
  <w:style w:type="paragraph" w:customStyle="1" w:styleId="21C872E3268746A4A2763B9A6DCD4B7423">
    <w:name w:val="21C872E3268746A4A2763B9A6DCD4B7423"/>
    <w:rsid w:val="008807BE"/>
    <w:rPr>
      <w:rFonts w:eastAsiaTheme="minorHAnsi"/>
      <w:lang w:eastAsia="en-US"/>
    </w:rPr>
  </w:style>
  <w:style w:type="paragraph" w:customStyle="1" w:styleId="F4803E7936724E99A972AEE0551AB42F22">
    <w:name w:val="F4803E7936724E99A972AEE0551AB42F22"/>
    <w:rsid w:val="008807BE"/>
    <w:rPr>
      <w:rFonts w:eastAsiaTheme="minorHAnsi"/>
      <w:lang w:eastAsia="en-US"/>
    </w:rPr>
  </w:style>
  <w:style w:type="paragraph" w:customStyle="1" w:styleId="708E90B58B8C4B75A8265C0C1658701121">
    <w:name w:val="708E90B58B8C4B75A8265C0C1658701121"/>
    <w:rsid w:val="008807BE"/>
    <w:rPr>
      <w:rFonts w:eastAsiaTheme="minorHAnsi"/>
      <w:lang w:eastAsia="en-US"/>
    </w:rPr>
  </w:style>
  <w:style w:type="paragraph" w:customStyle="1" w:styleId="8E3223CADE254D93A057308EE85C517C20">
    <w:name w:val="8E3223CADE254D93A057308EE85C517C20"/>
    <w:rsid w:val="008807BE"/>
    <w:rPr>
      <w:rFonts w:eastAsiaTheme="minorHAnsi"/>
      <w:lang w:eastAsia="en-US"/>
    </w:rPr>
  </w:style>
  <w:style w:type="paragraph" w:customStyle="1" w:styleId="05B438C3F4374636A3A28C629FDFC2E917">
    <w:name w:val="05B438C3F4374636A3A28C629FDFC2E917"/>
    <w:rsid w:val="008807BE"/>
    <w:pPr>
      <w:ind w:left="720"/>
      <w:contextualSpacing/>
    </w:pPr>
    <w:rPr>
      <w:rFonts w:eastAsiaTheme="minorHAnsi"/>
      <w:lang w:eastAsia="en-US"/>
    </w:rPr>
  </w:style>
  <w:style w:type="paragraph" w:customStyle="1" w:styleId="83BAC567CCFD4D65AC2D5FADCDEFBF9B15">
    <w:name w:val="83BAC567CCFD4D65AC2D5FADCDEFBF9B15"/>
    <w:rsid w:val="008807BE"/>
    <w:pPr>
      <w:ind w:left="720"/>
      <w:contextualSpacing/>
    </w:pPr>
    <w:rPr>
      <w:rFonts w:eastAsiaTheme="minorHAnsi"/>
      <w:lang w:eastAsia="en-US"/>
    </w:rPr>
  </w:style>
  <w:style w:type="paragraph" w:customStyle="1" w:styleId="786A72519BDC4E6A87C9265CF891B4AF8">
    <w:name w:val="786A72519BDC4E6A87C9265CF891B4AF8"/>
    <w:rsid w:val="008807BE"/>
    <w:pPr>
      <w:ind w:left="720"/>
      <w:contextualSpacing/>
    </w:pPr>
    <w:rPr>
      <w:rFonts w:eastAsiaTheme="minorHAnsi"/>
      <w:lang w:eastAsia="en-US"/>
    </w:rPr>
  </w:style>
  <w:style w:type="paragraph" w:customStyle="1" w:styleId="0558D7D156924D8EB13316013A0230EA6">
    <w:name w:val="0558D7D156924D8EB13316013A0230EA6"/>
    <w:rsid w:val="008807BE"/>
    <w:pPr>
      <w:ind w:left="720"/>
      <w:contextualSpacing/>
    </w:pPr>
    <w:rPr>
      <w:rFonts w:eastAsiaTheme="minorHAnsi"/>
      <w:lang w:eastAsia="en-US"/>
    </w:rPr>
  </w:style>
  <w:style w:type="paragraph" w:customStyle="1" w:styleId="BA12AE48C01742DF8031ECFC2BE311B44">
    <w:name w:val="BA12AE48C01742DF8031ECFC2BE311B44"/>
    <w:rsid w:val="008807BE"/>
    <w:pPr>
      <w:ind w:left="720"/>
      <w:contextualSpacing/>
    </w:pPr>
    <w:rPr>
      <w:rFonts w:eastAsiaTheme="minorHAnsi"/>
      <w:lang w:eastAsia="en-US"/>
    </w:rPr>
  </w:style>
  <w:style w:type="paragraph" w:customStyle="1" w:styleId="AAA4C127364C4E3FB647FEFB5B16645B1">
    <w:name w:val="AAA4C127364C4E3FB647FEFB5B16645B1"/>
    <w:rsid w:val="008807BE"/>
    <w:rPr>
      <w:rFonts w:eastAsiaTheme="minorHAnsi"/>
      <w:lang w:eastAsia="en-US"/>
    </w:rPr>
  </w:style>
  <w:style w:type="paragraph" w:customStyle="1" w:styleId="10F515424B1A4E4A9DB766FE4F5F68951">
    <w:name w:val="10F515424B1A4E4A9DB766FE4F5F68951"/>
    <w:rsid w:val="008807BE"/>
    <w:rPr>
      <w:rFonts w:eastAsiaTheme="minorHAnsi"/>
      <w:lang w:eastAsia="en-US"/>
    </w:rPr>
  </w:style>
  <w:style w:type="paragraph" w:customStyle="1" w:styleId="691445988C164B47BC83E84C473144461">
    <w:name w:val="691445988C164B47BC83E84C473144461"/>
    <w:rsid w:val="008807BE"/>
    <w:rPr>
      <w:rFonts w:eastAsiaTheme="minorHAnsi"/>
      <w:lang w:eastAsia="en-US"/>
    </w:rPr>
  </w:style>
  <w:style w:type="paragraph" w:customStyle="1" w:styleId="D447E9442F964447943CD1733E7D83D124">
    <w:name w:val="D447E9442F964447943CD1733E7D83D124"/>
    <w:rsid w:val="008807BE"/>
    <w:rPr>
      <w:rFonts w:eastAsiaTheme="minorHAnsi"/>
      <w:lang w:eastAsia="en-US"/>
    </w:rPr>
  </w:style>
  <w:style w:type="paragraph" w:customStyle="1" w:styleId="B8E7D313A3EC426DA1EE204A28D8454E24">
    <w:name w:val="B8E7D313A3EC426DA1EE204A28D8454E24"/>
    <w:rsid w:val="008807BE"/>
    <w:rPr>
      <w:rFonts w:eastAsiaTheme="minorHAnsi"/>
      <w:lang w:eastAsia="en-US"/>
    </w:rPr>
  </w:style>
  <w:style w:type="paragraph" w:customStyle="1" w:styleId="194E4CCA74C9471EA47F98EFE16E429424">
    <w:name w:val="194E4CCA74C9471EA47F98EFE16E429424"/>
    <w:rsid w:val="008807BE"/>
    <w:rPr>
      <w:rFonts w:eastAsiaTheme="minorHAnsi"/>
      <w:lang w:eastAsia="en-US"/>
    </w:rPr>
  </w:style>
  <w:style w:type="paragraph" w:customStyle="1" w:styleId="7FD7B071CB944FC7BDAFE55042ED89E524">
    <w:name w:val="7FD7B071CB944FC7BDAFE55042ED89E524"/>
    <w:rsid w:val="008807BE"/>
    <w:rPr>
      <w:rFonts w:eastAsiaTheme="minorHAnsi"/>
      <w:lang w:eastAsia="en-US"/>
    </w:rPr>
  </w:style>
  <w:style w:type="paragraph" w:customStyle="1" w:styleId="A2D86E042240430598C5A359DFEC007324">
    <w:name w:val="A2D86E042240430598C5A359DFEC007324"/>
    <w:rsid w:val="008807BE"/>
    <w:rPr>
      <w:rFonts w:eastAsiaTheme="minorHAnsi"/>
      <w:lang w:eastAsia="en-US"/>
    </w:rPr>
  </w:style>
  <w:style w:type="paragraph" w:customStyle="1" w:styleId="0B68392C4B8B48549E377B7562D387D224">
    <w:name w:val="0B68392C4B8B48549E377B7562D387D224"/>
    <w:rsid w:val="008807BE"/>
    <w:rPr>
      <w:rFonts w:eastAsiaTheme="minorHAnsi"/>
      <w:lang w:eastAsia="en-US"/>
    </w:rPr>
  </w:style>
  <w:style w:type="paragraph" w:customStyle="1" w:styleId="BD250739DEC840F595C5A15FAA02A0D124">
    <w:name w:val="BD250739DEC840F595C5A15FAA02A0D124"/>
    <w:rsid w:val="008807BE"/>
    <w:rPr>
      <w:rFonts w:eastAsiaTheme="minorHAnsi"/>
      <w:lang w:eastAsia="en-US"/>
    </w:rPr>
  </w:style>
  <w:style w:type="paragraph" w:customStyle="1" w:styleId="21C872E3268746A4A2763B9A6DCD4B7424">
    <w:name w:val="21C872E3268746A4A2763B9A6DCD4B7424"/>
    <w:rsid w:val="008807BE"/>
    <w:rPr>
      <w:rFonts w:eastAsiaTheme="minorHAnsi"/>
      <w:lang w:eastAsia="en-US"/>
    </w:rPr>
  </w:style>
  <w:style w:type="paragraph" w:customStyle="1" w:styleId="F4803E7936724E99A972AEE0551AB42F23">
    <w:name w:val="F4803E7936724E99A972AEE0551AB42F23"/>
    <w:rsid w:val="008807BE"/>
    <w:rPr>
      <w:rFonts w:eastAsiaTheme="minorHAnsi"/>
      <w:lang w:eastAsia="en-US"/>
    </w:rPr>
  </w:style>
  <w:style w:type="paragraph" w:customStyle="1" w:styleId="708E90B58B8C4B75A8265C0C1658701122">
    <w:name w:val="708E90B58B8C4B75A8265C0C1658701122"/>
    <w:rsid w:val="008807BE"/>
    <w:rPr>
      <w:rFonts w:eastAsiaTheme="minorHAnsi"/>
      <w:lang w:eastAsia="en-US"/>
    </w:rPr>
  </w:style>
  <w:style w:type="paragraph" w:customStyle="1" w:styleId="8E3223CADE254D93A057308EE85C517C21">
    <w:name w:val="8E3223CADE254D93A057308EE85C517C21"/>
    <w:rsid w:val="008807BE"/>
    <w:rPr>
      <w:rFonts w:eastAsiaTheme="minorHAnsi"/>
      <w:lang w:eastAsia="en-US"/>
    </w:rPr>
  </w:style>
  <w:style w:type="paragraph" w:customStyle="1" w:styleId="05B438C3F4374636A3A28C629FDFC2E918">
    <w:name w:val="05B438C3F4374636A3A28C629FDFC2E918"/>
    <w:rsid w:val="008807BE"/>
    <w:pPr>
      <w:ind w:left="720"/>
      <w:contextualSpacing/>
    </w:pPr>
    <w:rPr>
      <w:rFonts w:eastAsiaTheme="minorHAnsi"/>
      <w:lang w:eastAsia="en-US"/>
    </w:rPr>
  </w:style>
  <w:style w:type="paragraph" w:customStyle="1" w:styleId="83BAC567CCFD4D65AC2D5FADCDEFBF9B16">
    <w:name w:val="83BAC567CCFD4D65AC2D5FADCDEFBF9B16"/>
    <w:rsid w:val="008807BE"/>
    <w:pPr>
      <w:ind w:left="720"/>
      <w:contextualSpacing/>
    </w:pPr>
    <w:rPr>
      <w:rFonts w:eastAsiaTheme="minorHAnsi"/>
      <w:lang w:eastAsia="en-US"/>
    </w:rPr>
  </w:style>
  <w:style w:type="paragraph" w:customStyle="1" w:styleId="786A72519BDC4E6A87C9265CF891B4AF9">
    <w:name w:val="786A72519BDC4E6A87C9265CF891B4AF9"/>
    <w:rsid w:val="008807BE"/>
    <w:pPr>
      <w:ind w:left="720"/>
      <w:contextualSpacing/>
    </w:pPr>
    <w:rPr>
      <w:rFonts w:eastAsiaTheme="minorHAnsi"/>
      <w:lang w:eastAsia="en-US"/>
    </w:rPr>
  </w:style>
  <w:style w:type="paragraph" w:customStyle="1" w:styleId="0558D7D156924D8EB13316013A0230EA7">
    <w:name w:val="0558D7D156924D8EB13316013A0230EA7"/>
    <w:rsid w:val="008807BE"/>
    <w:pPr>
      <w:ind w:left="720"/>
      <w:contextualSpacing/>
    </w:pPr>
    <w:rPr>
      <w:rFonts w:eastAsiaTheme="minorHAnsi"/>
      <w:lang w:eastAsia="en-US"/>
    </w:rPr>
  </w:style>
  <w:style w:type="paragraph" w:customStyle="1" w:styleId="BA12AE48C01742DF8031ECFC2BE311B45">
    <w:name w:val="BA12AE48C01742DF8031ECFC2BE311B45"/>
    <w:rsid w:val="008807BE"/>
    <w:pPr>
      <w:ind w:left="720"/>
      <w:contextualSpacing/>
    </w:pPr>
    <w:rPr>
      <w:rFonts w:eastAsiaTheme="minorHAnsi"/>
      <w:lang w:eastAsia="en-US"/>
    </w:rPr>
  </w:style>
  <w:style w:type="paragraph" w:customStyle="1" w:styleId="AAA4C127364C4E3FB647FEFB5B16645B2">
    <w:name w:val="AAA4C127364C4E3FB647FEFB5B16645B2"/>
    <w:rsid w:val="008807BE"/>
    <w:rPr>
      <w:rFonts w:eastAsiaTheme="minorHAnsi"/>
      <w:lang w:eastAsia="en-US"/>
    </w:rPr>
  </w:style>
  <w:style w:type="paragraph" w:customStyle="1" w:styleId="10F515424B1A4E4A9DB766FE4F5F68952">
    <w:name w:val="10F515424B1A4E4A9DB766FE4F5F68952"/>
    <w:rsid w:val="008807BE"/>
    <w:rPr>
      <w:rFonts w:eastAsiaTheme="minorHAnsi"/>
      <w:lang w:eastAsia="en-US"/>
    </w:rPr>
  </w:style>
  <w:style w:type="paragraph" w:customStyle="1" w:styleId="691445988C164B47BC83E84C473144462">
    <w:name w:val="691445988C164B47BC83E84C473144462"/>
    <w:rsid w:val="008807BE"/>
    <w:rPr>
      <w:rFonts w:eastAsiaTheme="minorHAnsi"/>
      <w:lang w:eastAsia="en-US"/>
    </w:rPr>
  </w:style>
  <w:style w:type="paragraph" w:customStyle="1" w:styleId="D447E9442F964447943CD1733E7D83D125">
    <w:name w:val="D447E9442F964447943CD1733E7D83D125"/>
    <w:rsid w:val="008807BE"/>
    <w:rPr>
      <w:rFonts w:eastAsiaTheme="minorHAnsi"/>
      <w:lang w:eastAsia="en-US"/>
    </w:rPr>
  </w:style>
  <w:style w:type="paragraph" w:customStyle="1" w:styleId="B8E7D313A3EC426DA1EE204A28D8454E25">
    <w:name w:val="B8E7D313A3EC426DA1EE204A28D8454E25"/>
    <w:rsid w:val="008807BE"/>
    <w:rPr>
      <w:rFonts w:eastAsiaTheme="minorHAnsi"/>
      <w:lang w:eastAsia="en-US"/>
    </w:rPr>
  </w:style>
  <w:style w:type="paragraph" w:customStyle="1" w:styleId="194E4CCA74C9471EA47F98EFE16E429425">
    <w:name w:val="194E4CCA74C9471EA47F98EFE16E429425"/>
    <w:rsid w:val="008807BE"/>
    <w:rPr>
      <w:rFonts w:eastAsiaTheme="minorHAnsi"/>
      <w:lang w:eastAsia="en-US"/>
    </w:rPr>
  </w:style>
  <w:style w:type="paragraph" w:customStyle="1" w:styleId="7FD7B071CB944FC7BDAFE55042ED89E525">
    <w:name w:val="7FD7B071CB944FC7BDAFE55042ED89E525"/>
    <w:rsid w:val="008807BE"/>
    <w:rPr>
      <w:rFonts w:eastAsiaTheme="minorHAnsi"/>
      <w:lang w:eastAsia="en-US"/>
    </w:rPr>
  </w:style>
  <w:style w:type="paragraph" w:customStyle="1" w:styleId="A2D86E042240430598C5A359DFEC007325">
    <w:name w:val="A2D86E042240430598C5A359DFEC007325"/>
    <w:rsid w:val="008807BE"/>
    <w:rPr>
      <w:rFonts w:eastAsiaTheme="minorHAnsi"/>
      <w:lang w:eastAsia="en-US"/>
    </w:rPr>
  </w:style>
  <w:style w:type="paragraph" w:customStyle="1" w:styleId="0B68392C4B8B48549E377B7562D387D225">
    <w:name w:val="0B68392C4B8B48549E377B7562D387D225"/>
    <w:rsid w:val="008807BE"/>
    <w:rPr>
      <w:rFonts w:eastAsiaTheme="minorHAnsi"/>
      <w:lang w:eastAsia="en-US"/>
    </w:rPr>
  </w:style>
  <w:style w:type="paragraph" w:customStyle="1" w:styleId="BD250739DEC840F595C5A15FAA02A0D125">
    <w:name w:val="BD250739DEC840F595C5A15FAA02A0D125"/>
    <w:rsid w:val="008807BE"/>
    <w:rPr>
      <w:rFonts w:eastAsiaTheme="minorHAnsi"/>
      <w:lang w:eastAsia="en-US"/>
    </w:rPr>
  </w:style>
  <w:style w:type="paragraph" w:customStyle="1" w:styleId="21C872E3268746A4A2763B9A6DCD4B7425">
    <w:name w:val="21C872E3268746A4A2763B9A6DCD4B7425"/>
    <w:rsid w:val="008807BE"/>
    <w:rPr>
      <w:rFonts w:eastAsiaTheme="minorHAnsi"/>
      <w:lang w:eastAsia="en-US"/>
    </w:rPr>
  </w:style>
  <w:style w:type="paragraph" w:customStyle="1" w:styleId="F4803E7936724E99A972AEE0551AB42F24">
    <w:name w:val="F4803E7936724E99A972AEE0551AB42F24"/>
    <w:rsid w:val="008807BE"/>
    <w:rPr>
      <w:rFonts w:eastAsiaTheme="minorHAnsi"/>
      <w:lang w:eastAsia="en-US"/>
    </w:rPr>
  </w:style>
  <w:style w:type="paragraph" w:customStyle="1" w:styleId="708E90B58B8C4B75A8265C0C1658701123">
    <w:name w:val="708E90B58B8C4B75A8265C0C1658701123"/>
    <w:rsid w:val="008807BE"/>
    <w:rPr>
      <w:rFonts w:eastAsiaTheme="minorHAnsi"/>
      <w:lang w:eastAsia="en-US"/>
    </w:rPr>
  </w:style>
  <w:style w:type="paragraph" w:customStyle="1" w:styleId="8E3223CADE254D93A057308EE85C517C22">
    <w:name w:val="8E3223CADE254D93A057308EE85C517C22"/>
    <w:rsid w:val="008807BE"/>
    <w:rPr>
      <w:rFonts w:eastAsiaTheme="minorHAnsi"/>
      <w:lang w:eastAsia="en-US"/>
    </w:rPr>
  </w:style>
  <w:style w:type="paragraph" w:customStyle="1" w:styleId="05B438C3F4374636A3A28C629FDFC2E919">
    <w:name w:val="05B438C3F4374636A3A28C629FDFC2E919"/>
    <w:rsid w:val="008807BE"/>
    <w:pPr>
      <w:ind w:left="720"/>
      <w:contextualSpacing/>
    </w:pPr>
    <w:rPr>
      <w:rFonts w:eastAsiaTheme="minorHAnsi"/>
      <w:lang w:eastAsia="en-US"/>
    </w:rPr>
  </w:style>
  <w:style w:type="paragraph" w:customStyle="1" w:styleId="83BAC567CCFD4D65AC2D5FADCDEFBF9B17">
    <w:name w:val="83BAC567CCFD4D65AC2D5FADCDEFBF9B17"/>
    <w:rsid w:val="008807BE"/>
    <w:pPr>
      <w:ind w:left="720"/>
      <w:contextualSpacing/>
    </w:pPr>
    <w:rPr>
      <w:rFonts w:eastAsiaTheme="minorHAnsi"/>
      <w:lang w:eastAsia="en-US"/>
    </w:rPr>
  </w:style>
  <w:style w:type="paragraph" w:customStyle="1" w:styleId="786A72519BDC4E6A87C9265CF891B4AF10">
    <w:name w:val="786A72519BDC4E6A87C9265CF891B4AF10"/>
    <w:rsid w:val="008807BE"/>
    <w:pPr>
      <w:ind w:left="720"/>
      <w:contextualSpacing/>
    </w:pPr>
    <w:rPr>
      <w:rFonts w:eastAsiaTheme="minorHAnsi"/>
      <w:lang w:eastAsia="en-US"/>
    </w:rPr>
  </w:style>
  <w:style w:type="paragraph" w:customStyle="1" w:styleId="0558D7D156924D8EB13316013A0230EA8">
    <w:name w:val="0558D7D156924D8EB13316013A0230EA8"/>
    <w:rsid w:val="008807BE"/>
    <w:pPr>
      <w:ind w:left="720"/>
      <w:contextualSpacing/>
    </w:pPr>
    <w:rPr>
      <w:rFonts w:eastAsiaTheme="minorHAnsi"/>
      <w:lang w:eastAsia="en-US"/>
    </w:rPr>
  </w:style>
  <w:style w:type="paragraph" w:customStyle="1" w:styleId="BA12AE48C01742DF8031ECFC2BE311B46">
    <w:name w:val="BA12AE48C01742DF8031ECFC2BE311B46"/>
    <w:rsid w:val="008807BE"/>
    <w:pPr>
      <w:ind w:left="720"/>
      <w:contextualSpacing/>
    </w:pPr>
    <w:rPr>
      <w:rFonts w:eastAsiaTheme="minorHAnsi"/>
      <w:lang w:eastAsia="en-US"/>
    </w:rPr>
  </w:style>
  <w:style w:type="paragraph" w:customStyle="1" w:styleId="AAA4C127364C4E3FB647FEFB5B16645B3">
    <w:name w:val="AAA4C127364C4E3FB647FEFB5B16645B3"/>
    <w:rsid w:val="008807BE"/>
    <w:rPr>
      <w:rFonts w:eastAsiaTheme="minorHAnsi"/>
      <w:lang w:eastAsia="en-US"/>
    </w:rPr>
  </w:style>
  <w:style w:type="paragraph" w:customStyle="1" w:styleId="10F515424B1A4E4A9DB766FE4F5F68953">
    <w:name w:val="10F515424B1A4E4A9DB766FE4F5F68953"/>
    <w:rsid w:val="008807BE"/>
    <w:rPr>
      <w:rFonts w:eastAsiaTheme="minorHAnsi"/>
      <w:lang w:eastAsia="en-US"/>
    </w:rPr>
  </w:style>
  <w:style w:type="paragraph" w:customStyle="1" w:styleId="691445988C164B47BC83E84C473144463">
    <w:name w:val="691445988C164B47BC83E84C473144463"/>
    <w:rsid w:val="008807BE"/>
    <w:rPr>
      <w:rFonts w:eastAsiaTheme="minorHAnsi"/>
      <w:lang w:eastAsia="en-US"/>
    </w:rPr>
  </w:style>
  <w:style w:type="paragraph" w:customStyle="1" w:styleId="D447E9442F964447943CD1733E7D83D126">
    <w:name w:val="D447E9442F964447943CD1733E7D83D126"/>
    <w:rsid w:val="00F940BD"/>
    <w:rPr>
      <w:rFonts w:eastAsiaTheme="minorHAnsi"/>
      <w:lang w:eastAsia="en-US"/>
    </w:rPr>
  </w:style>
  <w:style w:type="paragraph" w:customStyle="1" w:styleId="B8E7D313A3EC426DA1EE204A28D8454E26">
    <w:name w:val="B8E7D313A3EC426DA1EE204A28D8454E26"/>
    <w:rsid w:val="00F940BD"/>
    <w:rPr>
      <w:rFonts w:eastAsiaTheme="minorHAnsi"/>
      <w:lang w:eastAsia="en-US"/>
    </w:rPr>
  </w:style>
  <w:style w:type="paragraph" w:customStyle="1" w:styleId="194E4CCA74C9471EA47F98EFE16E429426">
    <w:name w:val="194E4CCA74C9471EA47F98EFE16E429426"/>
    <w:rsid w:val="00F940BD"/>
    <w:rPr>
      <w:rFonts w:eastAsiaTheme="minorHAnsi"/>
      <w:lang w:eastAsia="en-US"/>
    </w:rPr>
  </w:style>
  <w:style w:type="paragraph" w:customStyle="1" w:styleId="7FD7B071CB944FC7BDAFE55042ED89E526">
    <w:name w:val="7FD7B071CB944FC7BDAFE55042ED89E526"/>
    <w:rsid w:val="00F940BD"/>
    <w:rPr>
      <w:rFonts w:eastAsiaTheme="minorHAnsi"/>
      <w:lang w:eastAsia="en-US"/>
    </w:rPr>
  </w:style>
  <w:style w:type="paragraph" w:customStyle="1" w:styleId="A2D86E042240430598C5A359DFEC007326">
    <w:name w:val="A2D86E042240430598C5A359DFEC007326"/>
    <w:rsid w:val="00F940BD"/>
    <w:rPr>
      <w:rFonts w:eastAsiaTheme="minorHAnsi"/>
      <w:lang w:eastAsia="en-US"/>
    </w:rPr>
  </w:style>
  <w:style w:type="paragraph" w:customStyle="1" w:styleId="0B68392C4B8B48549E377B7562D387D226">
    <w:name w:val="0B68392C4B8B48549E377B7562D387D226"/>
    <w:rsid w:val="00F940BD"/>
    <w:rPr>
      <w:rFonts w:eastAsiaTheme="minorHAnsi"/>
      <w:lang w:eastAsia="en-US"/>
    </w:rPr>
  </w:style>
  <w:style w:type="paragraph" w:customStyle="1" w:styleId="BD250739DEC840F595C5A15FAA02A0D126">
    <w:name w:val="BD250739DEC840F595C5A15FAA02A0D126"/>
    <w:rsid w:val="00F940BD"/>
    <w:rPr>
      <w:rFonts w:eastAsiaTheme="minorHAnsi"/>
      <w:lang w:eastAsia="en-US"/>
    </w:rPr>
  </w:style>
  <w:style w:type="paragraph" w:customStyle="1" w:styleId="21C872E3268746A4A2763B9A6DCD4B7426">
    <w:name w:val="21C872E3268746A4A2763B9A6DCD4B7426"/>
    <w:rsid w:val="00F940BD"/>
    <w:rPr>
      <w:rFonts w:eastAsiaTheme="minorHAnsi"/>
      <w:lang w:eastAsia="en-US"/>
    </w:rPr>
  </w:style>
  <w:style w:type="paragraph" w:customStyle="1" w:styleId="F4803E7936724E99A972AEE0551AB42F25">
    <w:name w:val="F4803E7936724E99A972AEE0551AB42F25"/>
    <w:rsid w:val="00F940BD"/>
    <w:rPr>
      <w:rFonts w:eastAsiaTheme="minorHAnsi"/>
      <w:lang w:eastAsia="en-US"/>
    </w:rPr>
  </w:style>
  <w:style w:type="paragraph" w:customStyle="1" w:styleId="708E90B58B8C4B75A8265C0C1658701124">
    <w:name w:val="708E90B58B8C4B75A8265C0C1658701124"/>
    <w:rsid w:val="00F940BD"/>
    <w:rPr>
      <w:rFonts w:eastAsiaTheme="minorHAnsi"/>
      <w:lang w:eastAsia="en-US"/>
    </w:rPr>
  </w:style>
  <w:style w:type="paragraph" w:customStyle="1" w:styleId="8E3223CADE254D93A057308EE85C517C23">
    <w:name w:val="8E3223CADE254D93A057308EE85C517C23"/>
    <w:rsid w:val="00F940BD"/>
    <w:rPr>
      <w:rFonts w:eastAsiaTheme="minorHAnsi"/>
      <w:lang w:eastAsia="en-US"/>
    </w:rPr>
  </w:style>
  <w:style w:type="paragraph" w:customStyle="1" w:styleId="05B438C3F4374636A3A28C629FDFC2E920">
    <w:name w:val="05B438C3F4374636A3A28C629FDFC2E920"/>
    <w:rsid w:val="00F940BD"/>
    <w:pPr>
      <w:ind w:left="720"/>
      <w:contextualSpacing/>
    </w:pPr>
    <w:rPr>
      <w:rFonts w:eastAsiaTheme="minorHAnsi"/>
      <w:lang w:eastAsia="en-US"/>
    </w:rPr>
  </w:style>
  <w:style w:type="paragraph" w:customStyle="1" w:styleId="83BAC567CCFD4D65AC2D5FADCDEFBF9B18">
    <w:name w:val="83BAC567CCFD4D65AC2D5FADCDEFBF9B18"/>
    <w:rsid w:val="00F940BD"/>
    <w:pPr>
      <w:ind w:left="720"/>
      <w:contextualSpacing/>
    </w:pPr>
    <w:rPr>
      <w:rFonts w:eastAsiaTheme="minorHAnsi"/>
      <w:lang w:eastAsia="en-US"/>
    </w:rPr>
  </w:style>
  <w:style w:type="paragraph" w:customStyle="1" w:styleId="786A72519BDC4E6A87C9265CF891B4AF11">
    <w:name w:val="786A72519BDC4E6A87C9265CF891B4AF11"/>
    <w:rsid w:val="00F940BD"/>
    <w:pPr>
      <w:ind w:left="720"/>
      <w:contextualSpacing/>
    </w:pPr>
    <w:rPr>
      <w:rFonts w:eastAsiaTheme="minorHAnsi"/>
      <w:lang w:eastAsia="en-US"/>
    </w:rPr>
  </w:style>
  <w:style w:type="paragraph" w:customStyle="1" w:styleId="BA12AE48C01742DF8031ECFC2BE311B47">
    <w:name w:val="BA12AE48C01742DF8031ECFC2BE311B47"/>
    <w:rsid w:val="00F940BD"/>
    <w:pPr>
      <w:ind w:left="720"/>
      <w:contextualSpacing/>
    </w:pPr>
    <w:rPr>
      <w:rFonts w:eastAsiaTheme="minorHAnsi"/>
      <w:lang w:eastAsia="en-US"/>
    </w:rPr>
  </w:style>
  <w:style w:type="paragraph" w:customStyle="1" w:styleId="AAA4C127364C4E3FB647FEFB5B16645B4">
    <w:name w:val="AAA4C127364C4E3FB647FEFB5B16645B4"/>
    <w:rsid w:val="00F940BD"/>
    <w:rPr>
      <w:rFonts w:eastAsiaTheme="minorHAnsi"/>
      <w:lang w:eastAsia="en-US"/>
    </w:rPr>
  </w:style>
  <w:style w:type="paragraph" w:customStyle="1" w:styleId="10F515424B1A4E4A9DB766FE4F5F68954">
    <w:name w:val="10F515424B1A4E4A9DB766FE4F5F68954"/>
    <w:rsid w:val="00F940BD"/>
    <w:rPr>
      <w:rFonts w:eastAsiaTheme="minorHAnsi"/>
      <w:lang w:eastAsia="en-US"/>
    </w:rPr>
  </w:style>
  <w:style w:type="paragraph" w:customStyle="1" w:styleId="691445988C164B47BC83E84C473144464">
    <w:name w:val="691445988C164B47BC83E84C473144464"/>
    <w:rsid w:val="00F940BD"/>
    <w:rPr>
      <w:rFonts w:eastAsiaTheme="minorHAnsi"/>
      <w:lang w:eastAsia="en-US"/>
    </w:rPr>
  </w:style>
  <w:style w:type="paragraph" w:customStyle="1" w:styleId="D447E9442F964447943CD1733E7D83D127">
    <w:name w:val="D447E9442F964447943CD1733E7D83D127"/>
    <w:rsid w:val="00F940BD"/>
    <w:rPr>
      <w:rFonts w:eastAsiaTheme="minorHAnsi"/>
      <w:lang w:eastAsia="en-US"/>
    </w:rPr>
  </w:style>
  <w:style w:type="paragraph" w:customStyle="1" w:styleId="B8E7D313A3EC426DA1EE204A28D8454E27">
    <w:name w:val="B8E7D313A3EC426DA1EE204A28D8454E27"/>
    <w:rsid w:val="00F940BD"/>
    <w:rPr>
      <w:rFonts w:eastAsiaTheme="minorHAnsi"/>
      <w:lang w:eastAsia="en-US"/>
    </w:rPr>
  </w:style>
  <w:style w:type="paragraph" w:customStyle="1" w:styleId="194E4CCA74C9471EA47F98EFE16E429427">
    <w:name w:val="194E4CCA74C9471EA47F98EFE16E429427"/>
    <w:rsid w:val="00F940BD"/>
    <w:rPr>
      <w:rFonts w:eastAsiaTheme="minorHAnsi"/>
      <w:lang w:eastAsia="en-US"/>
    </w:rPr>
  </w:style>
  <w:style w:type="paragraph" w:customStyle="1" w:styleId="7FD7B071CB944FC7BDAFE55042ED89E527">
    <w:name w:val="7FD7B071CB944FC7BDAFE55042ED89E527"/>
    <w:rsid w:val="00F940BD"/>
    <w:rPr>
      <w:rFonts w:eastAsiaTheme="minorHAnsi"/>
      <w:lang w:eastAsia="en-US"/>
    </w:rPr>
  </w:style>
  <w:style w:type="paragraph" w:customStyle="1" w:styleId="A2D86E042240430598C5A359DFEC007327">
    <w:name w:val="A2D86E042240430598C5A359DFEC007327"/>
    <w:rsid w:val="00F940BD"/>
    <w:rPr>
      <w:rFonts w:eastAsiaTheme="minorHAnsi"/>
      <w:lang w:eastAsia="en-US"/>
    </w:rPr>
  </w:style>
  <w:style w:type="paragraph" w:customStyle="1" w:styleId="0B68392C4B8B48549E377B7562D387D227">
    <w:name w:val="0B68392C4B8B48549E377B7562D387D227"/>
    <w:rsid w:val="00F940BD"/>
    <w:rPr>
      <w:rFonts w:eastAsiaTheme="minorHAnsi"/>
      <w:lang w:eastAsia="en-US"/>
    </w:rPr>
  </w:style>
  <w:style w:type="paragraph" w:customStyle="1" w:styleId="BD250739DEC840F595C5A15FAA02A0D127">
    <w:name w:val="BD250739DEC840F595C5A15FAA02A0D127"/>
    <w:rsid w:val="00F940BD"/>
    <w:rPr>
      <w:rFonts w:eastAsiaTheme="minorHAnsi"/>
      <w:lang w:eastAsia="en-US"/>
    </w:rPr>
  </w:style>
  <w:style w:type="paragraph" w:customStyle="1" w:styleId="21C872E3268746A4A2763B9A6DCD4B7427">
    <w:name w:val="21C872E3268746A4A2763B9A6DCD4B7427"/>
    <w:rsid w:val="00F940BD"/>
    <w:rPr>
      <w:rFonts w:eastAsiaTheme="minorHAnsi"/>
      <w:lang w:eastAsia="en-US"/>
    </w:rPr>
  </w:style>
  <w:style w:type="paragraph" w:customStyle="1" w:styleId="F4803E7936724E99A972AEE0551AB42F26">
    <w:name w:val="F4803E7936724E99A972AEE0551AB42F26"/>
    <w:rsid w:val="00F940BD"/>
    <w:rPr>
      <w:rFonts w:eastAsiaTheme="minorHAnsi"/>
      <w:lang w:eastAsia="en-US"/>
    </w:rPr>
  </w:style>
  <w:style w:type="paragraph" w:customStyle="1" w:styleId="708E90B58B8C4B75A8265C0C1658701125">
    <w:name w:val="708E90B58B8C4B75A8265C0C1658701125"/>
    <w:rsid w:val="00F940BD"/>
    <w:rPr>
      <w:rFonts w:eastAsiaTheme="minorHAnsi"/>
      <w:lang w:eastAsia="en-US"/>
    </w:rPr>
  </w:style>
  <w:style w:type="paragraph" w:customStyle="1" w:styleId="8E3223CADE254D93A057308EE85C517C24">
    <w:name w:val="8E3223CADE254D93A057308EE85C517C24"/>
    <w:rsid w:val="00F940BD"/>
    <w:rPr>
      <w:rFonts w:eastAsiaTheme="minorHAnsi"/>
      <w:lang w:eastAsia="en-US"/>
    </w:rPr>
  </w:style>
  <w:style w:type="paragraph" w:customStyle="1" w:styleId="05B438C3F4374636A3A28C629FDFC2E921">
    <w:name w:val="05B438C3F4374636A3A28C629FDFC2E921"/>
    <w:rsid w:val="00F940BD"/>
    <w:pPr>
      <w:ind w:left="720"/>
      <w:contextualSpacing/>
    </w:pPr>
    <w:rPr>
      <w:rFonts w:eastAsiaTheme="minorHAnsi"/>
      <w:lang w:eastAsia="en-US"/>
    </w:rPr>
  </w:style>
  <w:style w:type="paragraph" w:customStyle="1" w:styleId="83BAC567CCFD4D65AC2D5FADCDEFBF9B19">
    <w:name w:val="83BAC567CCFD4D65AC2D5FADCDEFBF9B19"/>
    <w:rsid w:val="00F940BD"/>
    <w:pPr>
      <w:ind w:left="720"/>
      <w:contextualSpacing/>
    </w:pPr>
    <w:rPr>
      <w:rFonts w:eastAsiaTheme="minorHAnsi"/>
      <w:lang w:eastAsia="en-US"/>
    </w:rPr>
  </w:style>
  <w:style w:type="paragraph" w:customStyle="1" w:styleId="786A72519BDC4E6A87C9265CF891B4AF12">
    <w:name w:val="786A72519BDC4E6A87C9265CF891B4AF12"/>
    <w:rsid w:val="00F940BD"/>
    <w:pPr>
      <w:ind w:left="720"/>
      <w:contextualSpacing/>
    </w:pPr>
    <w:rPr>
      <w:rFonts w:eastAsiaTheme="minorHAnsi"/>
      <w:lang w:eastAsia="en-US"/>
    </w:rPr>
  </w:style>
  <w:style w:type="paragraph" w:customStyle="1" w:styleId="BA12AE48C01742DF8031ECFC2BE311B48">
    <w:name w:val="BA12AE48C01742DF8031ECFC2BE311B48"/>
    <w:rsid w:val="00F940BD"/>
    <w:pPr>
      <w:ind w:left="720"/>
      <w:contextualSpacing/>
    </w:pPr>
    <w:rPr>
      <w:rFonts w:eastAsiaTheme="minorHAnsi"/>
      <w:lang w:eastAsia="en-US"/>
    </w:rPr>
  </w:style>
  <w:style w:type="paragraph" w:customStyle="1" w:styleId="AAA4C127364C4E3FB647FEFB5B16645B5">
    <w:name w:val="AAA4C127364C4E3FB647FEFB5B16645B5"/>
    <w:rsid w:val="00F940BD"/>
    <w:rPr>
      <w:rFonts w:eastAsiaTheme="minorHAnsi"/>
      <w:lang w:eastAsia="en-US"/>
    </w:rPr>
  </w:style>
  <w:style w:type="paragraph" w:customStyle="1" w:styleId="10F515424B1A4E4A9DB766FE4F5F68955">
    <w:name w:val="10F515424B1A4E4A9DB766FE4F5F68955"/>
    <w:rsid w:val="00F940BD"/>
    <w:rPr>
      <w:rFonts w:eastAsiaTheme="minorHAnsi"/>
      <w:lang w:eastAsia="en-US"/>
    </w:rPr>
  </w:style>
  <w:style w:type="paragraph" w:customStyle="1" w:styleId="691445988C164B47BC83E84C473144465">
    <w:name w:val="691445988C164B47BC83E84C473144465"/>
    <w:rsid w:val="00F940BD"/>
    <w:rPr>
      <w:rFonts w:eastAsiaTheme="minorHAnsi"/>
      <w:lang w:eastAsia="en-US"/>
    </w:rPr>
  </w:style>
  <w:style w:type="paragraph" w:customStyle="1" w:styleId="D447E9442F964447943CD1733E7D83D128">
    <w:name w:val="D447E9442F964447943CD1733E7D83D128"/>
    <w:rsid w:val="00F940BD"/>
    <w:rPr>
      <w:rFonts w:eastAsiaTheme="minorHAnsi"/>
      <w:lang w:eastAsia="en-US"/>
    </w:rPr>
  </w:style>
  <w:style w:type="paragraph" w:customStyle="1" w:styleId="B8E7D313A3EC426DA1EE204A28D8454E28">
    <w:name w:val="B8E7D313A3EC426DA1EE204A28D8454E28"/>
    <w:rsid w:val="00F940BD"/>
    <w:rPr>
      <w:rFonts w:eastAsiaTheme="minorHAnsi"/>
      <w:lang w:eastAsia="en-US"/>
    </w:rPr>
  </w:style>
  <w:style w:type="paragraph" w:customStyle="1" w:styleId="194E4CCA74C9471EA47F98EFE16E429428">
    <w:name w:val="194E4CCA74C9471EA47F98EFE16E429428"/>
    <w:rsid w:val="00F940BD"/>
    <w:rPr>
      <w:rFonts w:eastAsiaTheme="minorHAnsi"/>
      <w:lang w:eastAsia="en-US"/>
    </w:rPr>
  </w:style>
  <w:style w:type="paragraph" w:customStyle="1" w:styleId="7FD7B071CB944FC7BDAFE55042ED89E528">
    <w:name w:val="7FD7B071CB944FC7BDAFE55042ED89E528"/>
    <w:rsid w:val="00F940BD"/>
    <w:rPr>
      <w:rFonts w:eastAsiaTheme="minorHAnsi"/>
      <w:lang w:eastAsia="en-US"/>
    </w:rPr>
  </w:style>
  <w:style w:type="paragraph" w:customStyle="1" w:styleId="A2D86E042240430598C5A359DFEC007328">
    <w:name w:val="A2D86E042240430598C5A359DFEC007328"/>
    <w:rsid w:val="00F940BD"/>
    <w:rPr>
      <w:rFonts w:eastAsiaTheme="minorHAnsi"/>
      <w:lang w:eastAsia="en-US"/>
    </w:rPr>
  </w:style>
  <w:style w:type="paragraph" w:customStyle="1" w:styleId="0B68392C4B8B48549E377B7562D387D228">
    <w:name w:val="0B68392C4B8B48549E377B7562D387D228"/>
    <w:rsid w:val="00F940BD"/>
    <w:rPr>
      <w:rFonts w:eastAsiaTheme="minorHAnsi"/>
      <w:lang w:eastAsia="en-US"/>
    </w:rPr>
  </w:style>
  <w:style w:type="paragraph" w:customStyle="1" w:styleId="BD250739DEC840F595C5A15FAA02A0D128">
    <w:name w:val="BD250739DEC840F595C5A15FAA02A0D128"/>
    <w:rsid w:val="00F940BD"/>
    <w:rPr>
      <w:rFonts w:eastAsiaTheme="minorHAnsi"/>
      <w:lang w:eastAsia="en-US"/>
    </w:rPr>
  </w:style>
  <w:style w:type="paragraph" w:customStyle="1" w:styleId="21C872E3268746A4A2763B9A6DCD4B7428">
    <w:name w:val="21C872E3268746A4A2763B9A6DCD4B7428"/>
    <w:rsid w:val="00F940BD"/>
    <w:rPr>
      <w:rFonts w:eastAsiaTheme="minorHAnsi"/>
      <w:lang w:eastAsia="en-US"/>
    </w:rPr>
  </w:style>
  <w:style w:type="paragraph" w:customStyle="1" w:styleId="F4803E7936724E99A972AEE0551AB42F27">
    <w:name w:val="F4803E7936724E99A972AEE0551AB42F27"/>
    <w:rsid w:val="00F940BD"/>
    <w:rPr>
      <w:rFonts w:eastAsiaTheme="minorHAnsi"/>
      <w:lang w:eastAsia="en-US"/>
    </w:rPr>
  </w:style>
  <w:style w:type="paragraph" w:customStyle="1" w:styleId="708E90B58B8C4B75A8265C0C1658701126">
    <w:name w:val="708E90B58B8C4B75A8265C0C1658701126"/>
    <w:rsid w:val="00F940BD"/>
    <w:rPr>
      <w:rFonts w:eastAsiaTheme="minorHAnsi"/>
      <w:lang w:eastAsia="en-US"/>
    </w:rPr>
  </w:style>
  <w:style w:type="paragraph" w:customStyle="1" w:styleId="8E3223CADE254D93A057308EE85C517C25">
    <w:name w:val="8E3223CADE254D93A057308EE85C517C25"/>
    <w:rsid w:val="00F940BD"/>
    <w:rPr>
      <w:rFonts w:eastAsiaTheme="minorHAnsi"/>
      <w:lang w:eastAsia="en-US"/>
    </w:rPr>
  </w:style>
  <w:style w:type="paragraph" w:customStyle="1" w:styleId="05B438C3F4374636A3A28C629FDFC2E922">
    <w:name w:val="05B438C3F4374636A3A28C629FDFC2E922"/>
    <w:rsid w:val="00F940BD"/>
    <w:pPr>
      <w:ind w:left="720"/>
      <w:contextualSpacing/>
    </w:pPr>
    <w:rPr>
      <w:rFonts w:eastAsiaTheme="minorHAnsi"/>
      <w:lang w:eastAsia="en-US"/>
    </w:rPr>
  </w:style>
  <w:style w:type="paragraph" w:customStyle="1" w:styleId="83BAC567CCFD4D65AC2D5FADCDEFBF9B20">
    <w:name w:val="83BAC567CCFD4D65AC2D5FADCDEFBF9B20"/>
    <w:rsid w:val="00F940BD"/>
    <w:pPr>
      <w:ind w:left="720"/>
      <w:contextualSpacing/>
    </w:pPr>
    <w:rPr>
      <w:rFonts w:eastAsiaTheme="minorHAnsi"/>
      <w:lang w:eastAsia="en-US"/>
    </w:rPr>
  </w:style>
  <w:style w:type="paragraph" w:customStyle="1" w:styleId="786A72519BDC4E6A87C9265CF891B4AF13">
    <w:name w:val="786A72519BDC4E6A87C9265CF891B4AF13"/>
    <w:rsid w:val="00F940BD"/>
    <w:pPr>
      <w:ind w:left="720"/>
      <w:contextualSpacing/>
    </w:pPr>
    <w:rPr>
      <w:rFonts w:eastAsiaTheme="minorHAnsi"/>
      <w:lang w:eastAsia="en-US"/>
    </w:rPr>
  </w:style>
  <w:style w:type="paragraph" w:customStyle="1" w:styleId="BA12AE48C01742DF8031ECFC2BE311B49">
    <w:name w:val="BA12AE48C01742DF8031ECFC2BE311B49"/>
    <w:rsid w:val="00F940BD"/>
    <w:pPr>
      <w:ind w:left="720"/>
      <w:contextualSpacing/>
    </w:pPr>
    <w:rPr>
      <w:rFonts w:eastAsiaTheme="minorHAnsi"/>
      <w:lang w:eastAsia="en-US"/>
    </w:rPr>
  </w:style>
  <w:style w:type="paragraph" w:customStyle="1" w:styleId="AAA4C127364C4E3FB647FEFB5B16645B6">
    <w:name w:val="AAA4C127364C4E3FB647FEFB5B16645B6"/>
    <w:rsid w:val="00F940BD"/>
    <w:rPr>
      <w:rFonts w:eastAsiaTheme="minorHAnsi"/>
      <w:lang w:eastAsia="en-US"/>
    </w:rPr>
  </w:style>
  <w:style w:type="paragraph" w:customStyle="1" w:styleId="10F515424B1A4E4A9DB766FE4F5F68956">
    <w:name w:val="10F515424B1A4E4A9DB766FE4F5F68956"/>
    <w:rsid w:val="00F940BD"/>
    <w:rPr>
      <w:rFonts w:eastAsiaTheme="minorHAnsi"/>
      <w:lang w:eastAsia="en-US"/>
    </w:rPr>
  </w:style>
  <w:style w:type="paragraph" w:customStyle="1" w:styleId="691445988C164B47BC83E84C473144466">
    <w:name w:val="691445988C164B47BC83E84C473144466"/>
    <w:rsid w:val="00F940BD"/>
    <w:rPr>
      <w:rFonts w:eastAsiaTheme="minorHAnsi"/>
      <w:lang w:eastAsia="en-US"/>
    </w:rPr>
  </w:style>
  <w:style w:type="paragraph" w:customStyle="1" w:styleId="D447E9442F964447943CD1733E7D83D129">
    <w:name w:val="D447E9442F964447943CD1733E7D83D129"/>
    <w:rsid w:val="00556864"/>
    <w:rPr>
      <w:rFonts w:eastAsiaTheme="minorHAnsi"/>
      <w:lang w:eastAsia="en-US"/>
    </w:rPr>
  </w:style>
  <w:style w:type="paragraph" w:customStyle="1" w:styleId="B8E7D313A3EC426DA1EE204A28D8454E29">
    <w:name w:val="B8E7D313A3EC426DA1EE204A28D8454E29"/>
    <w:rsid w:val="00556864"/>
    <w:rPr>
      <w:rFonts w:eastAsiaTheme="minorHAnsi"/>
      <w:lang w:eastAsia="en-US"/>
    </w:rPr>
  </w:style>
  <w:style w:type="paragraph" w:customStyle="1" w:styleId="194E4CCA74C9471EA47F98EFE16E429429">
    <w:name w:val="194E4CCA74C9471EA47F98EFE16E429429"/>
    <w:rsid w:val="00556864"/>
    <w:rPr>
      <w:rFonts w:eastAsiaTheme="minorHAnsi"/>
      <w:lang w:eastAsia="en-US"/>
    </w:rPr>
  </w:style>
  <w:style w:type="paragraph" w:customStyle="1" w:styleId="7FD7B071CB944FC7BDAFE55042ED89E529">
    <w:name w:val="7FD7B071CB944FC7BDAFE55042ED89E529"/>
    <w:rsid w:val="00556864"/>
    <w:rPr>
      <w:rFonts w:eastAsiaTheme="minorHAnsi"/>
      <w:lang w:eastAsia="en-US"/>
    </w:rPr>
  </w:style>
  <w:style w:type="paragraph" w:customStyle="1" w:styleId="A2D86E042240430598C5A359DFEC007329">
    <w:name w:val="A2D86E042240430598C5A359DFEC007329"/>
    <w:rsid w:val="00556864"/>
    <w:rPr>
      <w:rFonts w:eastAsiaTheme="minorHAnsi"/>
      <w:lang w:eastAsia="en-US"/>
    </w:rPr>
  </w:style>
  <w:style w:type="paragraph" w:customStyle="1" w:styleId="0B68392C4B8B48549E377B7562D387D229">
    <w:name w:val="0B68392C4B8B48549E377B7562D387D229"/>
    <w:rsid w:val="00556864"/>
    <w:rPr>
      <w:rFonts w:eastAsiaTheme="minorHAnsi"/>
      <w:lang w:eastAsia="en-US"/>
    </w:rPr>
  </w:style>
  <w:style w:type="paragraph" w:customStyle="1" w:styleId="BD250739DEC840F595C5A15FAA02A0D129">
    <w:name w:val="BD250739DEC840F595C5A15FAA02A0D129"/>
    <w:rsid w:val="00556864"/>
    <w:rPr>
      <w:rFonts w:eastAsiaTheme="minorHAnsi"/>
      <w:lang w:eastAsia="en-US"/>
    </w:rPr>
  </w:style>
  <w:style w:type="paragraph" w:customStyle="1" w:styleId="21C872E3268746A4A2763B9A6DCD4B7429">
    <w:name w:val="21C872E3268746A4A2763B9A6DCD4B7429"/>
    <w:rsid w:val="00556864"/>
    <w:rPr>
      <w:rFonts w:eastAsiaTheme="minorHAnsi"/>
      <w:lang w:eastAsia="en-US"/>
    </w:rPr>
  </w:style>
  <w:style w:type="paragraph" w:customStyle="1" w:styleId="F4803E7936724E99A972AEE0551AB42F28">
    <w:name w:val="F4803E7936724E99A972AEE0551AB42F28"/>
    <w:rsid w:val="00556864"/>
    <w:rPr>
      <w:rFonts w:eastAsiaTheme="minorHAnsi"/>
      <w:lang w:eastAsia="en-US"/>
    </w:rPr>
  </w:style>
  <w:style w:type="paragraph" w:customStyle="1" w:styleId="708E90B58B8C4B75A8265C0C1658701127">
    <w:name w:val="708E90B58B8C4B75A8265C0C1658701127"/>
    <w:rsid w:val="00556864"/>
    <w:rPr>
      <w:rFonts w:eastAsiaTheme="minorHAnsi"/>
      <w:lang w:eastAsia="en-US"/>
    </w:rPr>
  </w:style>
  <w:style w:type="paragraph" w:customStyle="1" w:styleId="8E3223CADE254D93A057308EE85C517C26">
    <w:name w:val="8E3223CADE254D93A057308EE85C517C26"/>
    <w:rsid w:val="00556864"/>
    <w:rPr>
      <w:rFonts w:eastAsiaTheme="minorHAnsi"/>
      <w:lang w:eastAsia="en-US"/>
    </w:rPr>
  </w:style>
  <w:style w:type="paragraph" w:customStyle="1" w:styleId="05B438C3F4374636A3A28C629FDFC2E923">
    <w:name w:val="05B438C3F4374636A3A28C629FDFC2E923"/>
    <w:rsid w:val="00556864"/>
    <w:pPr>
      <w:ind w:left="720"/>
      <w:contextualSpacing/>
    </w:pPr>
    <w:rPr>
      <w:rFonts w:eastAsiaTheme="minorHAnsi"/>
      <w:lang w:eastAsia="en-US"/>
    </w:rPr>
  </w:style>
  <w:style w:type="paragraph" w:customStyle="1" w:styleId="83BAC567CCFD4D65AC2D5FADCDEFBF9B21">
    <w:name w:val="83BAC567CCFD4D65AC2D5FADCDEFBF9B21"/>
    <w:rsid w:val="00556864"/>
    <w:pPr>
      <w:ind w:left="720"/>
      <w:contextualSpacing/>
    </w:pPr>
    <w:rPr>
      <w:rFonts w:eastAsiaTheme="minorHAnsi"/>
      <w:lang w:eastAsia="en-US"/>
    </w:rPr>
  </w:style>
  <w:style w:type="paragraph" w:customStyle="1" w:styleId="786A72519BDC4E6A87C9265CF891B4AF14">
    <w:name w:val="786A72519BDC4E6A87C9265CF891B4AF14"/>
    <w:rsid w:val="00556864"/>
    <w:pPr>
      <w:ind w:left="720"/>
      <w:contextualSpacing/>
    </w:pPr>
    <w:rPr>
      <w:rFonts w:eastAsiaTheme="minorHAnsi"/>
      <w:lang w:eastAsia="en-US"/>
    </w:rPr>
  </w:style>
  <w:style w:type="paragraph" w:customStyle="1" w:styleId="BA12AE48C01742DF8031ECFC2BE311B410">
    <w:name w:val="BA12AE48C01742DF8031ECFC2BE311B410"/>
    <w:rsid w:val="00556864"/>
    <w:pPr>
      <w:ind w:left="720"/>
      <w:contextualSpacing/>
    </w:pPr>
    <w:rPr>
      <w:rFonts w:eastAsiaTheme="minorHAnsi"/>
      <w:lang w:eastAsia="en-US"/>
    </w:rPr>
  </w:style>
  <w:style w:type="paragraph" w:customStyle="1" w:styleId="AAA4C127364C4E3FB647FEFB5B16645B7">
    <w:name w:val="AAA4C127364C4E3FB647FEFB5B16645B7"/>
    <w:rsid w:val="00556864"/>
    <w:rPr>
      <w:rFonts w:eastAsiaTheme="minorHAnsi"/>
      <w:lang w:eastAsia="en-US"/>
    </w:rPr>
  </w:style>
  <w:style w:type="paragraph" w:customStyle="1" w:styleId="10F515424B1A4E4A9DB766FE4F5F68957">
    <w:name w:val="10F515424B1A4E4A9DB766FE4F5F68957"/>
    <w:rsid w:val="00556864"/>
    <w:rPr>
      <w:rFonts w:eastAsiaTheme="minorHAnsi"/>
      <w:lang w:eastAsia="en-US"/>
    </w:rPr>
  </w:style>
  <w:style w:type="paragraph" w:customStyle="1" w:styleId="691445988C164B47BC83E84C473144467">
    <w:name w:val="691445988C164B47BC83E84C473144467"/>
    <w:rsid w:val="0055686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B72D6-91BB-439E-B99A-82CAF874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B0BBC-E962-4011-8490-3BBC235232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267C4-6A7C-42FD-AD4D-B288FB010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2F1E6BF9</Template>
  <TotalTime>7</TotalTime>
  <Pages>7</Pages>
  <Words>2363</Words>
  <Characters>13000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10</cp:revision>
  <cp:lastPrinted>2019-08-20T07:28:00Z</cp:lastPrinted>
  <dcterms:created xsi:type="dcterms:W3CDTF">2021-02-22T16:54:00Z</dcterms:created>
  <dcterms:modified xsi:type="dcterms:W3CDTF">2021-10-01T13:09:00Z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