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699CE" w14:textId="77777777" w:rsidR="004F4629" w:rsidRPr="00053EAB" w:rsidRDefault="004F4629" w:rsidP="004F4629">
      <w:pPr>
        <w:rPr>
          <w:b/>
        </w:rPr>
      </w:pPr>
      <w:bookmarkStart w:id="0" w:name="_GoBack"/>
      <w:bookmarkEnd w:id="0"/>
      <w:r w:rsidRPr="00053EAB">
        <w:rPr>
          <w:b/>
        </w:rPr>
        <w:t>Geboorteverlof voor partners</w:t>
      </w:r>
      <w:r w:rsidR="00AB00BB">
        <w:rPr>
          <w:b/>
        </w:rPr>
        <w:t xml:space="preserve"> </w:t>
      </w:r>
      <w:r w:rsidR="00482CFF">
        <w:rPr>
          <w:b/>
        </w:rPr>
        <w:t>per 1 juli 2019</w:t>
      </w:r>
      <w:r w:rsidR="009D6149">
        <w:rPr>
          <w:b/>
        </w:rPr>
        <w:t xml:space="preserve"> (WIEG</w:t>
      </w:r>
      <w:r w:rsidR="00AB00BB">
        <w:rPr>
          <w:b/>
        </w:rPr>
        <w:t>)</w:t>
      </w:r>
    </w:p>
    <w:p w14:paraId="725732EC" w14:textId="77777777" w:rsidR="004F4629" w:rsidRDefault="004F4629" w:rsidP="004F4629">
      <w:r>
        <w:t xml:space="preserve">Het geboorteverlof voor partners die in loondienst werken is eenmaal het aantal werkuren per week. Vanaf </w:t>
      </w:r>
      <w:r w:rsidR="00DE5467">
        <w:t xml:space="preserve">1 juli </w:t>
      </w:r>
      <w:r>
        <w:t>2020 komt er nog een aanvullend geboorteverlof bij. Geboorteverlof wordt ook wel kraamverlof, vaderschapsverlof of partnerverlof genoemd.</w:t>
      </w:r>
    </w:p>
    <w:p w14:paraId="164985B1" w14:textId="77777777" w:rsidR="004F4629" w:rsidRPr="00053EAB" w:rsidRDefault="004F4629" w:rsidP="004F4629">
      <w:pPr>
        <w:rPr>
          <w:b/>
        </w:rPr>
      </w:pPr>
      <w:r w:rsidRPr="00053EAB">
        <w:rPr>
          <w:b/>
        </w:rPr>
        <w:t>Geboorteverlof in 2019</w:t>
      </w:r>
    </w:p>
    <w:p w14:paraId="1D9AA35B" w14:textId="77777777" w:rsidR="007C0386" w:rsidRPr="004E1C99" w:rsidRDefault="000608A6" w:rsidP="004F4629">
      <w:r w:rsidRPr="004E1C99">
        <w:t>Hoewel de wet op 1 januari 2019 is i</w:t>
      </w:r>
      <w:r w:rsidR="007C0386" w:rsidRPr="004E1C99">
        <w:t>ngegaan, was</w:t>
      </w:r>
      <w:r w:rsidR="007177B5" w:rsidRPr="004E1C99">
        <w:t xml:space="preserve"> </w:t>
      </w:r>
      <w:r w:rsidRPr="004E1C99">
        <w:t>eerst een overgangsregeling</w:t>
      </w:r>
      <w:r w:rsidR="005C05B8" w:rsidRPr="004E1C99">
        <w:t xml:space="preserve"> </w:t>
      </w:r>
      <w:r w:rsidR="007C0386" w:rsidRPr="004E1C99">
        <w:t xml:space="preserve">van kracht </w:t>
      </w:r>
      <w:r w:rsidR="005C05B8" w:rsidRPr="004E1C99">
        <w:t>voor lopende cao's met een afwijkende regeli</w:t>
      </w:r>
      <w:r w:rsidR="007C0386" w:rsidRPr="004E1C99">
        <w:t xml:space="preserve">ng </w:t>
      </w:r>
      <w:r w:rsidR="00851604">
        <w:t xml:space="preserve">tot uiterlijk </w:t>
      </w:r>
      <w:r w:rsidR="007C0386" w:rsidRPr="004E1C99">
        <w:t>1 juli 2019. Ook de CAO LEO kende een afwijkende regeling, waardoor het geboorteverlof vanaf 1 juli</w:t>
      </w:r>
      <w:r w:rsidR="00907D2E">
        <w:t xml:space="preserve"> is ingegaan.</w:t>
      </w:r>
      <w:r w:rsidR="007C0386" w:rsidRPr="004E1C99">
        <w:t xml:space="preserve"> </w:t>
      </w:r>
    </w:p>
    <w:p w14:paraId="50799B8C" w14:textId="77777777" w:rsidR="004F4629" w:rsidRDefault="00424323" w:rsidP="004F4629">
      <w:r>
        <w:t xml:space="preserve">De partner krijgt </w:t>
      </w:r>
      <w:r w:rsidR="001365DB">
        <w:t>eenmaal het aantal werkuren per w</w:t>
      </w:r>
      <w:r>
        <w:t>eek aan geboorteverlof. Werkt de</w:t>
      </w:r>
      <w:r w:rsidR="001365DB">
        <w:t xml:space="preserve"> partner bijvoorbeeld 5 dagen 6 uur per dag?</w:t>
      </w:r>
      <w:r>
        <w:t xml:space="preserve"> </w:t>
      </w:r>
      <w:r w:rsidR="004F4629">
        <w:t>Dan krijgt hij of zij 30 uur verlof: 5 x 6 werkuren. De werkgever betaalt het loon tijdens dit verlof volledig door. De werknemer kan deze verlofdagen naar eigen inzicht opnemen. Maar moet dit wel doen binnen 4 weken na de geboorte van het kind.</w:t>
      </w:r>
    </w:p>
    <w:p w14:paraId="64511A41" w14:textId="77777777" w:rsidR="005113AD" w:rsidRDefault="005113AD" w:rsidP="004F4629">
      <w:pPr>
        <w:rPr>
          <w:b/>
        </w:rPr>
      </w:pPr>
      <w:r w:rsidRPr="005113AD">
        <w:rPr>
          <w:b/>
        </w:rPr>
        <w:t>Dag van bevalling</w:t>
      </w:r>
    </w:p>
    <w:p w14:paraId="16692BFF" w14:textId="77777777" w:rsidR="005113AD" w:rsidRPr="005113AD" w:rsidRDefault="004A34F9" w:rsidP="004F4629">
      <w:pPr>
        <w:rPr>
          <w:b/>
        </w:rPr>
      </w:pPr>
      <w:r>
        <w:t>H</w:t>
      </w:r>
      <w:r w:rsidR="00F0414A">
        <w:t xml:space="preserve">et bijwonen van de bevalling door de partner </w:t>
      </w:r>
      <w:r w:rsidR="00F90486">
        <w:t xml:space="preserve">op een werkdag </w:t>
      </w:r>
      <w:r w:rsidR="00022CAB">
        <w:t>valt onder calamiteitenverlof</w:t>
      </w:r>
      <w:r>
        <w:t xml:space="preserve"> en wordt</w:t>
      </w:r>
      <w:r w:rsidR="00F90486">
        <w:t xml:space="preserve"> door de werkgever doorbetaald. </w:t>
      </w:r>
      <w:r w:rsidR="005113AD">
        <w:t>Deze verlofdag komt dus naast het bovengenoemde geboorteverlof.</w:t>
      </w:r>
    </w:p>
    <w:p w14:paraId="5BC99D31" w14:textId="77777777" w:rsidR="004F4629" w:rsidRPr="00053EAB" w:rsidRDefault="004F4629" w:rsidP="004F4629">
      <w:pPr>
        <w:rPr>
          <w:b/>
        </w:rPr>
      </w:pPr>
      <w:r w:rsidRPr="00053EAB">
        <w:rPr>
          <w:b/>
        </w:rPr>
        <w:t>Aanvullend geboorteverlof vanaf 1 juli 2020</w:t>
      </w:r>
    </w:p>
    <w:p w14:paraId="60A04C8C" w14:textId="77777777" w:rsidR="00235B2B" w:rsidRDefault="00235B2B" w:rsidP="00235B2B">
      <w:r>
        <w:t xml:space="preserve">Wordt het kind op of ná 1 </w:t>
      </w:r>
      <w:r w:rsidR="00663782">
        <w:t>juli 2020 geboren? Dan heeft de</w:t>
      </w:r>
      <w:r>
        <w:t xml:space="preserve"> partner recht op het aanvullend geboorteverlof en de uitkering.</w:t>
      </w:r>
    </w:p>
    <w:p w14:paraId="00A57858" w14:textId="77777777" w:rsidR="004F4629" w:rsidRDefault="004F4629" w:rsidP="004F4629">
      <w:r>
        <w:t xml:space="preserve">Per 1 juli 2020 kunnen partners tot 5 weken aanvullend geboorteverlof opnemen. Zij krijgen dan een uitkering ter hoogte van 70% van hun dagloon. Er is wel een maximum van 70% van het maximumdagloon. UWV betaalt deze weken verlof. De werknemer moet deze verlofweken opnemen binnen 6 maanden na de geboorte van het kind. Voorwaarde is wel dat een werknemer eerst het geboorteverlof van eenmaal het aantal werkuren per week opneemt. </w:t>
      </w:r>
    </w:p>
    <w:p w14:paraId="67068782" w14:textId="77777777" w:rsidR="004F4629" w:rsidRDefault="004F4629" w:rsidP="004F4629">
      <w:r>
        <w:t xml:space="preserve"> Ook moet een werknemer het verlof in hele weken aanvragen. In overleg met de werkgever kan de werknemer het aanvullend verlof over een langere periode dan 5 weken spreiden. Het is ook mogelijk om minder dan 5 weken aanvullend geboorteverlof op te nemen.</w:t>
      </w:r>
    </w:p>
    <w:p w14:paraId="00896145" w14:textId="77777777" w:rsidR="00166894" w:rsidRDefault="00235B2B" w:rsidP="004F4629">
      <w:r>
        <w:t xml:space="preserve"> </w:t>
      </w:r>
      <w:r w:rsidR="00166894">
        <w:t>(Bron:</w:t>
      </w:r>
      <w:r w:rsidR="00E920A7">
        <w:t xml:space="preserve"> Rijksoverheid.nl)</w:t>
      </w:r>
    </w:p>
    <w:p w14:paraId="3165473E" w14:textId="77777777" w:rsidR="00166894" w:rsidRPr="00166894" w:rsidRDefault="00166894" w:rsidP="0016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6689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hyperlink r:id="rId7" w:history="1">
        <w:r w:rsidRPr="001668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Wet invoering extra geboorteverlof</w:t>
        </w:r>
      </w:hyperlink>
      <w:r w:rsidRPr="0016689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(WIEG) staat in het Staatsblad.</w:t>
      </w:r>
    </w:p>
    <w:p w14:paraId="156AF1B0" w14:textId="77777777" w:rsidR="00166894" w:rsidRDefault="00166894" w:rsidP="004F4629"/>
    <w:sectPr w:rsidR="0016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29"/>
    <w:rsid w:val="00003790"/>
    <w:rsid w:val="00005E03"/>
    <w:rsid w:val="00007C80"/>
    <w:rsid w:val="000133D1"/>
    <w:rsid w:val="00014BC1"/>
    <w:rsid w:val="00016C55"/>
    <w:rsid w:val="00022CAB"/>
    <w:rsid w:val="00034553"/>
    <w:rsid w:val="00035F24"/>
    <w:rsid w:val="00043564"/>
    <w:rsid w:val="00043656"/>
    <w:rsid w:val="00043AEA"/>
    <w:rsid w:val="00043BFF"/>
    <w:rsid w:val="00045721"/>
    <w:rsid w:val="00045DEF"/>
    <w:rsid w:val="000464E4"/>
    <w:rsid w:val="00052101"/>
    <w:rsid w:val="00053EAB"/>
    <w:rsid w:val="0005677A"/>
    <w:rsid w:val="000608A6"/>
    <w:rsid w:val="0006223E"/>
    <w:rsid w:val="00062A0B"/>
    <w:rsid w:val="00065C96"/>
    <w:rsid w:val="0006774E"/>
    <w:rsid w:val="00072E46"/>
    <w:rsid w:val="0007525A"/>
    <w:rsid w:val="000758D6"/>
    <w:rsid w:val="00081723"/>
    <w:rsid w:val="00083B5C"/>
    <w:rsid w:val="00084188"/>
    <w:rsid w:val="00093BE0"/>
    <w:rsid w:val="00097A75"/>
    <w:rsid w:val="000A03C3"/>
    <w:rsid w:val="000B14DA"/>
    <w:rsid w:val="000B37ED"/>
    <w:rsid w:val="000B6AE1"/>
    <w:rsid w:val="000C4489"/>
    <w:rsid w:val="000C4A3F"/>
    <w:rsid w:val="000C59B8"/>
    <w:rsid w:val="000C753D"/>
    <w:rsid w:val="000E1379"/>
    <w:rsid w:val="000E6288"/>
    <w:rsid w:val="000F021E"/>
    <w:rsid w:val="000F1384"/>
    <w:rsid w:val="000F13B2"/>
    <w:rsid w:val="000F1997"/>
    <w:rsid w:val="000F31CE"/>
    <w:rsid w:val="000F7AE3"/>
    <w:rsid w:val="00106A65"/>
    <w:rsid w:val="001103B8"/>
    <w:rsid w:val="0011342B"/>
    <w:rsid w:val="00113F3F"/>
    <w:rsid w:val="00115FDD"/>
    <w:rsid w:val="00120F99"/>
    <w:rsid w:val="00121A0B"/>
    <w:rsid w:val="001253EF"/>
    <w:rsid w:val="00130698"/>
    <w:rsid w:val="001310B3"/>
    <w:rsid w:val="001365DB"/>
    <w:rsid w:val="00137290"/>
    <w:rsid w:val="00137C04"/>
    <w:rsid w:val="00142C69"/>
    <w:rsid w:val="00146E79"/>
    <w:rsid w:val="001530AA"/>
    <w:rsid w:val="00155274"/>
    <w:rsid w:val="00156833"/>
    <w:rsid w:val="00164518"/>
    <w:rsid w:val="00166894"/>
    <w:rsid w:val="00167FAA"/>
    <w:rsid w:val="0017042C"/>
    <w:rsid w:val="00171C26"/>
    <w:rsid w:val="00171D9B"/>
    <w:rsid w:val="001730C4"/>
    <w:rsid w:val="0017664A"/>
    <w:rsid w:val="00176AE1"/>
    <w:rsid w:val="00176F49"/>
    <w:rsid w:val="0018789F"/>
    <w:rsid w:val="001904EC"/>
    <w:rsid w:val="001A4477"/>
    <w:rsid w:val="001B3830"/>
    <w:rsid w:val="001B6808"/>
    <w:rsid w:val="001B7755"/>
    <w:rsid w:val="001C12BC"/>
    <w:rsid w:val="001C67D2"/>
    <w:rsid w:val="001D411E"/>
    <w:rsid w:val="001E0669"/>
    <w:rsid w:val="001E37D9"/>
    <w:rsid w:val="001E4206"/>
    <w:rsid w:val="001E66DB"/>
    <w:rsid w:val="001E7FD3"/>
    <w:rsid w:val="001F1EDB"/>
    <w:rsid w:val="001F26A6"/>
    <w:rsid w:val="001F2EF4"/>
    <w:rsid w:val="001F777B"/>
    <w:rsid w:val="001F7EDF"/>
    <w:rsid w:val="00204E5D"/>
    <w:rsid w:val="002055EB"/>
    <w:rsid w:val="00205E56"/>
    <w:rsid w:val="00207B55"/>
    <w:rsid w:val="00210749"/>
    <w:rsid w:val="00212239"/>
    <w:rsid w:val="00212827"/>
    <w:rsid w:val="00212CBB"/>
    <w:rsid w:val="0022032B"/>
    <w:rsid w:val="00221160"/>
    <w:rsid w:val="002244E5"/>
    <w:rsid w:val="0022543E"/>
    <w:rsid w:val="0022702D"/>
    <w:rsid w:val="00227A56"/>
    <w:rsid w:val="00227F5B"/>
    <w:rsid w:val="00231FF2"/>
    <w:rsid w:val="002343B2"/>
    <w:rsid w:val="00235B2B"/>
    <w:rsid w:val="00240F84"/>
    <w:rsid w:val="0024353E"/>
    <w:rsid w:val="002450DF"/>
    <w:rsid w:val="002463F4"/>
    <w:rsid w:val="0025764B"/>
    <w:rsid w:val="00266F12"/>
    <w:rsid w:val="00273CF7"/>
    <w:rsid w:val="00274813"/>
    <w:rsid w:val="002748EE"/>
    <w:rsid w:val="00274963"/>
    <w:rsid w:val="002761FA"/>
    <w:rsid w:val="00281A7C"/>
    <w:rsid w:val="00282CE1"/>
    <w:rsid w:val="00290004"/>
    <w:rsid w:val="0029264B"/>
    <w:rsid w:val="00294A6C"/>
    <w:rsid w:val="00294E65"/>
    <w:rsid w:val="0029679C"/>
    <w:rsid w:val="002A68B6"/>
    <w:rsid w:val="002A6EF4"/>
    <w:rsid w:val="002C16FE"/>
    <w:rsid w:val="002D2FE4"/>
    <w:rsid w:val="002D321A"/>
    <w:rsid w:val="002D3C71"/>
    <w:rsid w:val="002D7FA4"/>
    <w:rsid w:val="002E0C5F"/>
    <w:rsid w:val="002E0C74"/>
    <w:rsid w:val="002E121A"/>
    <w:rsid w:val="002E1906"/>
    <w:rsid w:val="002E481A"/>
    <w:rsid w:val="002E6D35"/>
    <w:rsid w:val="002F0995"/>
    <w:rsid w:val="002F7D7D"/>
    <w:rsid w:val="00313B61"/>
    <w:rsid w:val="00314109"/>
    <w:rsid w:val="00314BFE"/>
    <w:rsid w:val="003174A8"/>
    <w:rsid w:val="00321EF2"/>
    <w:rsid w:val="003233DE"/>
    <w:rsid w:val="003241F8"/>
    <w:rsid w:val="00326728"/>
    <w:rsid w:val="00332459"/>
    <w:rsid w:val="00333177"/>
    <w:rsid w:val="00337AFC"/>
    <w:rsid w:val="00342499"/>
    <w:rsid w:val="00345F52"/>
    <w:rsid w:val="00346FF3"/>
    <w:rsid w:val="00347832"/>
    <w:rsid w:val="00350AF6"/>
    <w:rsid w:val="003633C8"/>
    <w:rsid w:val="00364477"/>
    <w:rsid w:val="00367985"/>
    <w:rsid w:val="00371BD2"/>
    <w:rsid w:val="00375F1B"/>
    <w:rsid w:val="00377877"/>
    <w:rsid w:val="003854C0"/>
    <w:rsid w:val="00386B68"/>
    <w:rsid w:val="00387218"/>
    <w:rsid w:val="00390815"/>
    <w:rsid w:val="003915FF"/>
    <w:rsid w:val="00394C1F"/>
    <w:rsid w:val="00395DAA"/>
    <w:rsid w:val="003A37C2"/>
    <w:rsid w:val="003A4991"/>
    <w:rsid w:val="003A4A11"/>
    <w:rsid w:val="003A7A86"/>
    <w:rsid w:val="003B775F"/>
    <w:rsid w:val="003B7F02"/>
    <w:rsid w:val="003C2602"/>
    <w:rsid w:val="003C3010"/>
    <w:rsid w:val="003C7E1A"/>
    <w:rsid w:val="003D00D2"/>
    <w:rsid w:val="003D01CB"/>
    <w:rsid w:val="003D0519"/>
    <w:rsid w:val="003D3724"/>
    <w:rsid w:val="003D3D13"/>
    <w:rsid w:val="003D56EF"/>
    <w:rsid w:val="003D5853"/>
    <w:rsid w:val="003D5BBC"/>
    <w:rsid w:val="003D709A"/>
    <w:rsid w:val="003E1193"/>
    <w:rsid w:val="003E129D"/>
    <w:rsid w:val="003E1C76"/>
    <w:rsid w:val="003F24DA"/>
    <w:rsid w:val="003F45E7"/>
    <w:rsid w:val="003F6A8A"/>
    <w:rsid w:val="003F6D44"/>
    <w:rsid w:val="003F73F4"/>
    <w:rsid w:val="00401511"/>
    <w:rsid w:val="00402702"/>
    <w:rsid w:val="00402F71"/>
    <w:rsid w:val="00404C64"/>
    <w:rsid w:val="00407DB9"/>
    <w:rsid w:val="0042225E"/>
    <w:rsid w:val="00424323"/>
    <w:rsid w:val="00426150"/>
    <w:rsid w:val="0042700C"/>
    <w:rsid w:val="004279FA"/>
    <w:rsid w:val="00427CE9"/>
    <w:rsid w:val="004411AD"/>
    <w:rsid w:val="0044238C"/>
    <w:rsid w:val="00442662"/>
    <w:rsid w:val="00446AAA"/>
    <w:rsid w:val="0044709A"/>
    <w:rsid w:val="0044739C"/>
    <w:rsid w:val="004557AE"/>
    <w:rsid w:val="00457974"/>
    <w:rsid w:val="00457E08"/>
    <w:rsid w:val="004608F3"/>
    <w:rsid w:val="004618B1"/>
    <w:rsid w:val="00463078"/>
    <w:rsid w:val="00464003"/>
    <w:rsid w:val="00465C10"/>
    <w:rsid w:val="00471EBA"/>
    <w:rsid w:val="004807A3"/>
    <w:rsid w:val="0048244A"/>
    <w:rsid w:val="00482CFF"/>
    <w:rsid w:val="00484CE4"/>
    <w:rsid w:val="0049068B"/>
    <w:rsid w:val="004A33C7"/>
    <w:rsid w:val="004A34F9"/>
    <w:rsid w:val="004A5DDF"/>
    <w:rsid w:val="004A79E5"/>
    <w:rsid w:val="004B0E30"/>
    <w:rsid w:val="004B1335"/>
    <w:rsid w:val="004B1915"/>
    <w:rsid w:val="004B6A09"/>
    <w:rsid w:val="004B7BF4"/>
    <w:rsid w:val="004C1C6D"/>
    <w:rsid w:val="004C306A"/>
    <w:rsid w:val="004C3832"/>
    <w:rsid w:val="004C3923"/>
    <w:rsid w:val="004C7DBB"/>
    <w:rsid w:val="004D570C"/>
    <w:rsid w:val="004E1C99"/>
    <w:rsid w:val="004E42C1"/>
    <w:rsid w:val="004E6F36"/>
    <w:rsid w:val="004F3631"/>
    <w:rsid w:val="004F3BBB"/>
    <w:rsid w:val="004F4629"/>
    <w:rsid w:val="004F6321"/>
    <w:rsid w:val="00500E51"/>
    <w:rsid w:val="00504A0D"/>
    <w:rsid w:val="00505483"/>
    <w:rsid w:val="00505E96"/>
    <w:rsid w:val="00506102"/>
    <w:rsid w:val="005113AD"/>
    <w:rsid w:val="00513D75"/>
    <w:rsid w:val="00514337"/>
    <w:rsid w:val="005147C7"/>
    <w:rsid w:val="005148D0"/>
    <w:rsid w:val="005214F2"/>
    <w:rsid w:val="00525BD0"/>
    <w:rsid w:val="0052708A"/>
    <w:rsid w:val="00527E19"/>
    <w:rsid w:val="00534744"/>
    <w:rsid w:val="0053541E"/>
    <w:rsid w:val="00537ADC"/>
    <w:rsid w:val="00546CBB"/>
    <w:rsid w:val="00551F1A"/>
    <w:rsid w:val="00553A59"/>
    <w:rsid w:val="00553B95"/>
    <w:rsid w:val="005541DB"/>
    <w:rsid w:val="00564519"/>
    <w:rsid w:val="00564B66"/>
    <w:rsid w:val="00572401"/>
    <w:rsid w:val="00575A0C"/>
    <w:rsid w:val="0057693B"/>
    <w:rsid w:val="00581235"/>
    <w:rsid w:val="00582CA7"/>
    <w:rsid w:val="00591590"/>
    <w:rsid w:val="00592AF2"/>
    <w:rsid w:val="00593F04"/>
    <w:rsid w:val="00595B77"/>
    <w:rsid w:val="005A1600"/>
    <w:rsid w:val="005B3339"/>
    <w:rsid w:val="005B6872"/>
    <w:rsid w:val="005B74CA"/>
    <w:rsid w:val="005B7F19"/>
    <w:rsid w:val="005C05B8"/>
    <w:rsid w:val="005C3B96"/>
    <w:rsid w:val="005C5489"/>
    <w:rsid w:val="005D058A"/>
    <w:rsid w:val="005E0FEB"/>
    <w:rsid w:val="005E2ADA"/>
    <w:rsid w:val="005E4879"/>
    <w:rsid w:val="005E6706"/>
    <w:rsid w:val="005F161C"/>
    <w:rsid w:val="005F28F8"/>
    <w:rsid w:val="005F2A8D"/>
    <w:rsid w:val="005F4087"/>
    <w:rsid w:val="005F4C1E"/>
    <w:rsid w:val="00602DC8"/>
    <w:rsid w:val="00606D0D"/>
    <w:rsid w:val="00613DD0"/>
    <w:rsid w:val="0062167F"/>
    <w:rsid w:val="006227B2"/>
    <w:rsid w:val="00630C7E"/>
    <w:rsid w:val="00632241"/>
    <w:rsid w:val="00634452"/>
    <w:rsid w:val="006356FB"/>
    <w:rsid w:val="00640F25"/>
    <w:rsid w:val="00645DA1"/>
    <w:rsid w:val="006548C0"/>
    <w:rsid w:val="006555ED"/>
    <w:rsid w:val="00663782"/>
    <w:rsid w:val="00665A2C"/>
    <w:rsid w:val="006736DA"/>
    <w:rsid w:val="006753FF"/>
    <w:rsid w:val="00675645"/>
    <w:rsid w:val="00681349"/>
    <w:rsid w:val="00685960"/>
    <w:rsid w:val="0069136E"/>
    <w:rsid w:val="00692ADB"/>
    <w:rsid w:val="006941B2"/>
    <w:rsid w:val="006945CC"/>
    <w:rsid w:val="00695B05"/>
    <w:rsid w:val="00696A58"/>
    <w:rsid w:val="006A0195"/>
    <w:rsid w:val="006A0856"/>
    <w:rsid w:val="006A116A"/>
    <w:rsid w:val="006A3203"/>
    <w:rsid w:val="006A5773"/>
    <w:rsid w:val="006A6B85"/>
    <w:rsid w:val="006A7936"/>
    <w:rsid w:val="006B22B0"/>
    <w:rsid w:val="006B24A4"/>
    <w:rsid w:val="006B6C55"/>
    <w:rsid w:val="006B7012"/>
    <w:rsid w:val="006C1A5E"/>
    <w:rsid w:val="006C24FC"/>
    <w:rsid w:val="006C77B3"/>
    <w:rsid w:val="006D4573"/>
    <w:rsid w:val="006D50C7"/>
    <w:rsid w:val="006D5A1A"/>
    <w:rsid w:val="006E22C3"/>
    <w:rsid w:val="006E3907"/>
    <w:rsid w:val="006E59A6"/>
    <w:rsid w:val="006F0036"/>
    <w:rsid w:val="006F24D5"/>
    <w:rsid w:val="006F3349"/>
    <w:rsid w:val="006F5711"/>
    <w:rsid w:val="00703778"/>
    <w:rsid w:val="00705316"/>
    <w:rsid w:val="00706FCB"/>
    <w:rsid w:val="007177B5"/>
    <w:rsid w:val="00724B52"/>
    <w:rsid w:val="007452FC"/>
    <w:rsid w:val="007465BA"/>
    <w:rsid w:val="007674B6"/>
    <w:rsid w:val="00770DA6"/>
    <w:rsid w:val="007737D6"/>
    <w:rsid w:val="007747E3"/>
    <w:rsid w:val="00776B78"/>
    <w:rsid w:val="00776BEC"/>
    <w:rsid w:val="007810F0"/>
    <w:rsid w:val="0078278A"/>
    <w:rsid w:val="00785A2C"/>
    <w:rsid w:val="00790E7D"/>
    <w:rsid w:val="00791C24"/>
    <w:rsid w:val="00792E53"/>
    <w:rsid w:val="0079363F"/>
    <w:rsid w:val="007949C5"/>
    <w:rsid w:val="00794FDD"/>
    <w:rsid w:val="007950D4"/>
    <w:rsid w:val="007965A7"/>
    <w:rsid w:val="007972D3"/>
    <w:rsid w:val="007A5916"/>
    <w:rsid w:val="007B0740"/>
    <w:rsid w:val="007B1E6C"/>
    <w:rsid w:val="007B5BC8"/>
    <w:rsid w:val="007C0386"/>
    <w:rsid w:val="007C1A63"/>
    <w:rsid w:val="007C3F6D"/>
    <w:rsid w:val="007C3FFA"/>
    <w:rsid w:val="007C4AB7"/>
    <w:rsid w:val="007D2860"/>
    <w:rsid w:val="007D31EE"/>
    <w:rsid w:val="007D3FAF"/>
    <w:rsid w:val="007E3BC2"/>
    <w:rsid w:val="007E424F"/>
    <w:rsid w:val="007E4359"/>
    <w:rsid w:val="007E4FA6"/>
    <w:rsid w:val="007E7B50"/>
    <w:rsid w:val="007F3EDA"/>
    <w:rsid w:val="007F6929"/>
    <w:rsid w:val="00801830"/>
    <w:rsid w:val="00802786"/>
    <w:rsid w:val="008044CA"/>
    <w:rsid w:val="008049C3"/>
    <w:rsid w:val="00807B53"/>
    <w:rsid w:val="00810324"/>
    <w:rsid w:val="00811951"/>
    <w:rsid w:val="008129DE"/>
    <w:rsid w:val="008130C3"/>
    <w:rsid w:val="00815B2C"/>
    <w:rsid w:val="00816616"/>
    <w:rsid w:val="008175CA"/>
    <w:rsid w:val="008216FB"/>
    <w:rsid w:val="0082171C"/>
    <w:rsid w:val="00826FCC"/>
    <w:rsid w:val="008329EC"/>
    <w:rsid w:val="00836DB6"/>
    <w:rsid w:val="008445CC"/>
    <w:rsid w:val="00851525"/>
    <w:rsid w:val="00851604"/>
    <w:rsid w:val="00862629"/>
    <w:rsid w:val="00864213"/>
    <w:rsid w:val="00876D4B"/>
    <w:rsid w:val="008835E5"/>
    <w:rsid w:val="00884CAA"/>
    <w:rsid w:val="008851A5"/>
    <w:rsid w:val="0089254B"/>
    <w:rsid w:val="008A00C9"/>
    <w:rsid w:val="008A0BA5"/>
    <w:rsid w:val="008A0DFC"/>
    <w:rsid w:val="008A3E73"/>
    <w:rsid w:val="008A458D"/>
    <w:rsid w:val="008A4822"/>
    <w:rsid w:val="008A5413"/>
    <w:rsid w:val="008B4B82"/>
    <w:rsid w:val="008B7177"/>
    <w:rsid w:val="008B76FE"/>
    <w:rsid w:val="008C3ECE"/>
    <w:rsid w:val="008C53A3"/>
    <w:rsid w:val="008C62CD"/>
    <w:rsid w:val="008D102D"/>
    <w:rsid w:val="008D1EF6"/>
    <w:rsid w:val="008D30F1"/>
    <w:rsid w:val="008D4667"/>
    <w:rsid w:val="008D4838"/>
    <w:rsid w:val="008D67DE"/>
    <w:rsid w:val="008D68BE"/>
    <w:rsid w:val="008E0ADD"/>
    <w:rsid w:val="008E183B"/>
    <w:rsid w:val="008E3F2B"/>
    <w:rsid w:val="008E4A6D"/>
    <w:rsid w:val="008F3FC0"/>
    <w:rsid w:val="008F6A0B"/>
    <w:rsid w:val="008F7A92"/>
    <w:rsid w:val="008F7F1D"/>
    <w:rsid w:val="009017B8"/>
    <w:rsid w:val="0090467E"/>
    <w:rsid w:val="00907D2E"/>
    <w:rsid w:val="009118EF"/>
    <w:rsid w:val="00914419"/>
    <w:rsid w:val="00915FA7"/>
    <w:rsid w:val="00916D3E"/>
    <w:rsid w:val="009270A9"/>
    <w:rsid w:val="00927424"/>
    <w:rsid w:val="00930A32"/>
    <w:rsid w:val="009314E3"/>
    <w:rsid w:val="009432FE"/>
    <w:rsid w:val="00947A5E"/>
    <w:rsid w:val="00954D81"/>
    <w:rsid w:val="00954DC4"/>
    <w:rsid w:val="00957E50"/>
    <w:rsid w:val="009609A2"/>
    <w:rsid w:val="009673B6"/>
    <w:rsid w:val="0096792F"/>
    <w:rsid w:val="00975AF9"/>
    <w:rsid w:val="009763F3"/>
    <w:rsid w:val="00976F7E"/>
    <w:rsid w:val="00982529"/>
    <w:rsid w:val="00983628"/>
    <w:rsid w:val="00985290"/>
    <w:rsid w:val="00991C75"/>
    <w:rsid w:val="00994E7C"/>
    <w:rsid w:val="00995EEF"/>
    <w:rsid w:val="0099632A"/>
    <w:rsid w:val="009A1798"/>
    <w:rsid w:val="009A3DAA"/>
    <w:rsid w:val="009A3F98"/>
    <w:rsid w:val="009A4230"/>
    <w:rsid w:val="009A45A9"/>
    <w:rsid w:val="009B1D7E"/>
    <w:rsid w:val="009B2410"/>
    <w:rsid w:val="009B7CD0"/>
    <w:rsid w:val="009C4CFD"/>
    <w:rsid w:val="009D1AE3"/>
    <w:rsid w:val="009D6149"/>
    <w:rsid w:val="009E0344"/>
    <w:rsid w:val="009E2038"/>
    <w:rsid w:val="009F070B"/>
    <w:rsid w:val="009F1558"/>
    <w:rsid w:val="009F63A4"/>
    <w:rsid w:val="00A033DB"/>
    <w:rsid w:val="00A05638"/>
    <w:rsid w:val="00A06A69"/>
    <w:rsid w:val="00A11317"/>
    <w:rsid w:val="00A12722"/>
    <w:rsid w:val="00A166C9"/>
    <w:rsid w:val="00A167D1"/>
    <w:rsid w:val="00A20639"/>
    <w:rsid w:val="00A2085A"/>
    <w:rsid w:val="00A20CEA"/>
    <w:rsid w:val="00A21D91"/>
    <w:rsid w:val="00A2401A"/>
    <w:rsid w:val="00A25E7F"/>
    <w:rsid w:val="00A25F8A"/>
    <w:rsid w:val="00A26B7A"/>
    <w:rsid w:val="00A302EB"/>
    <w:rsid w:val="00A31926"/>
    <w:rsid w:val="00A36938"/>
    <w:rsid w:val="00A3715A"/>
    <w:rsid w:val="00A3786E"/>
    <w:rsid w:val="00A43144"/>
    <w:rsid w:val="00A464C6"/>
    <w:rsid w:val="00A46571"/>
    <w:rsid w:val="00A518C6"/>
    <w:rsid w:val="00A51FC7"/>
    <w:rsid w:val="00A6135F"/>
    <w:rsid w:val="00A637D1"/>
    <w:rsid w:val="00A7757C"/>
    <w:rsid w:val="00A821FB"/>
    <w:rsid w:val="00A838B1"/>
    <w:rsid w:val="00A8397C"/>
    <w:rsid w:val="00A91052"/>
    <w:rsid w:val="00A969A6"/>
    <w:rsid w:val="00A97AC2"/>
    <w:rsid w:val="00A97BF1"/>
    <w:rsid w:val="00A97E7E"/>
    <w:rsid w:val="00AA19F0"/>
    <w:rsid w:val="00AA21F1"/>
    <w:rsid w:val="00AA5CCE"/>
    <w:rsid w:val="00AA65D7"/>
    <w:rsid w:val="00AB00BB"/>
    <w:rsid w:val="00AB14A2"/>
    <w:rsid w:val="00AB36C7"/>
    <w:rsid w:val="00AB5017"/>
    <w:rsid w:val="00AB5920"/>
    <w:rsid w:val="00AC2814"/>
    <w:rsid w:val="00AC5687"/>
    <w:rsid w:val="00AC62FB"/>
    <w:rsid w:val="00AD56F4"/>
    <w:rsid w:val="00AD7495"/>
    <w:rsid w:val="00AE24D3"/>
    <w:rsid w:val="00AE354D"/>
    <w:rsid w:val="00AE6390"/>
    <w:rsid w:val="00AE7F7D"/>
    <w:rsid w:val="00AF08D2"/>
    <w:rsid w:val="00AF0CC9"/>
    <w:rsid w:val="00AF0EEE"/>
    <w:rsid w:val="00AF27B2"/>
    <w:rsid w:val="00AF5768"/>
    <w:rsid w:val="00B0120E"/>
    <w:rsid w:val="00B01DCE"/>
    <w:rsid w:val="00B05769"/>
    <w:rsid w:val="00B127AD"/>
    <w:rsid w:val="00B1393E"/>
    <w:rsid w:val="00B20A31"/>
    <w:rsid w:val="00B2274E"/>
    <w:rsid w:val="00B256D3"/>
    <w:rsid w:val="00B26926"/>
    <w:rsid w:val="00B31750"/>
    <w:rsid w:val="00B340D0"/>
    <w:rsid w:val="00B3790A"/>
    <w:rsid w:val="00B37A06"/>
    <w:rsid w:val="00B41458"/>
    <w:rsid w:val="00B42C57"/>
    <w:rsid w:val="00B46DB8"/>
    <w:rsid w:val="00B5213D"/>
    <w:rsid w:val="00B524AF"/>
    <w:rsid w:val="00B531D4"/>
    <w:rsid w:val="00B566B1"/>
    <w:rsid w:val="00B571E8"/>
    <w:rsid w:val="00B650C3"/>
    <w:rsid w:val="00B65329"/>
    <w:rsid w:val="00B679E7"/>
    <w:rsid w:val="00B826C1"/>
    <w:rsid w:val="00B844B7"/>
    <w:rsid w:val="00B9196E"/>
    <w:rsid w:val="00B94FEE"/>
    <w:rsid w:val="00B9604B"/>
    <w:rsid w:val="00BB25DB"/>
    <w:rsid w:val="00BB2DCC"/>
    <w:rsid w:val="00BB3ABB"/>
    <w:rsid w:val="00BB5E43"/>
    <w:rsid w:val="00BC1692"/>
    <w:rsid w:val="00BC2106"/>
    <w:rsid w:val="00BE136B"/>
    <w:rsid w:val="00BE217F"/>
    <w:rsid w:val="00BE6D00"/>
    <w:rsid w:val="00C00FFF"/>
    <w:rsid w:val="00C06D47"/>
    <w:rsid w:val="00C101CF"/>
    <w:rsid w:val="00C141C4"/>
    <w:rsid w:val="00C16B51"/>
    <w:rsid w:val="00C301A3"/>
    <w:rsid w:val="00C30EC9"/>
    <w:rsid w:val="00C3506E"/>
    <w:rsid w:val="00C40668"/>
    <w:rsid w:val="00C42CD7"/>
    <w:rsid w:val="00C43282"/>
    <w:rsid w:val="00C4402F"/>
    <w:rsid w:val="00C56A6C"/>
    <w:rsid w:val="00C625AA"/>
    <w:rsid w:val="00C629F1"/>
    <w:rsid w:val="00C716BF"/>
    <w:rsid w:val="00C74AD2"/>
    <w:rsid w:val="00C7520D"/>
    <w:rsid w:val="00C77AE1"/>
    <w:rsid w:val="00C8550E"/>
    <w:rsid w:val="00C85C52"/>
    <w:rsid w:val="00C86354"/>
    <w:rsid w:val="00C86C77"/>
    <w:rsid w:val="00C879C0"/>
    <w:rsid w:val="00C96690"/>
    <w:rsid w:val="00CA10BC"/>
    <w:rsid w:val="00CA32C7"/>
    <w:rsid w:val="00CA4091"/>
    <w:rsid w:val="00CB47B2"/>
    <w:rsid w:val="00CB531F"/>
    <w:rsid w:val="00CB735C"/>
    <w:rsid w:val="00CB799A"/>
    <w:rsid w:val="00CC1451"/>
    <w:rsid w:val="00CC2E41"/>
    <w:rsid w:val="00CC4247"/>
    <w:rsid w:val="00CC4DC5"/>
    <w:rsid w:val="00CD1B4B"/>
    <w:rsid w:val="00CD2419"/>
    <w:rsid w:val="00CD4AD9"/>
    <w:rsid w:val="00CD6B38"/>
    <w:rsid w:val="00CE1659"/>
    <w:rsid w:val="00CE3409"/>
    <w:rsid w:val="00CE384A"/>
    <w:rsid w:val="00CE4538"/>
    <w:rsid w:val="00CE53E1"/>
    <w:rsid w:val="00CE585B"/>
    <w:rsid w:val="00CE6A31"/>
    <w:rsid w:val="00CF395D"/>
    <w:rsid w:val="00CF6829"/>
    <w:rsid w:val="00CF7F16"/>
    <w:rsid w:val="00D0791D"/>
    <w:rsid w:val="00D15AEB"/>
    <w:rsid w:val="00D16C1A"/>
    <w:rsid w:val="00D32798"/>
    <w:rsid w:val="00D36370"/>
    <w:rsid w:val="00D3777B"/>
    <w:rsid w:val="00D40CE0"/>
    <w:rsid w:val="00D43C32"/>
    <w:rsid w:val="00D468CC"/>
    <w:rsid w:val="00D51810"/>
    <w:rsid w:val="00D52983"/>
    <w:rsid w:val="00D576D0"/>
    <w:rsid w:val="00D6283A"/>
    <w:rsid w:val="00D62B0A"/>
    <w:rsid w:val="00D6749E"/>
    <w:rsid w:val="00D67B78"/>
    <w:rsid w:val="00D80C16"/>
    <w:rsid w:val="00D83789"/>
    <w:rsid w:val="00D855F8"/>
    <w:rsid w:val="00D92703"/>
    <w:rsid w:val="00D92A4A"/>
    <w:rsid w:val="00D94058"/>
    <w:rsid w:val="00DA3423"/>
    <w:rsid w:val="00DA462D"/>
    <w:rsid w:val="00DB3A93"/>
    <w:rsid w:val="00DC2D9B"/>
    <w:rsid w:val="00DC6299"/>
    <w:rsid w:val="00DD088A"/>
    <w:rsid w:val="00DD0981"/>
    <w:rsid w:val="00DD2362"/>
    <w:rsid w:val="00DE0055"/>
    <w:rsid w:val="00DE0AE7"/>
    <w:rsid w:val="00DE1DCD"/>
    <w:rsid w:val="00DE1DE9"/>
    <w:rsid w:val="00DE4813"/>
    <w:rsid w:val="00DE5467"/>
    <w:rsid w:val="00DE6BE7"/>
    <w:rsid w:val="00DF3407"/>
    <w:rsid w:val="00DF751F"/>
    <w:rsid w:val="00E010C6"/>
    <w:rsid w:val="00E13435"/>
    <w:rsid w:val="00E1502B"/>
    <w:rsid w:val="00E20945"/>
    <w:rsid w:val="00E24B4A"/>
    <w:rsid w:val="00E27B4D"/>
    <w:rsid w:val="00E27EEE"/>
    <w:rsid w:val="00E3082C"/>
    <w:rsid w:val="00E33E2A"/>
    <w:rsid w:val="00E34D7B"/>
    <w:rsid w:val="00E550EF"/>
    <w:rsid w:val="00E55D74"/>
    <w:rsid w:val="00E66B22"/>
    <w:rsid w:val="00E67F89"/>
    <w:rsid w:val="00E71060"/>
    <w:rsid w:val="00E71D7B"/>
    <w:rsid w:val="00E72CE5"/>
    <w:rsid w:val="00E7508D"/>
    <w:rsid w:val="00E765AC"/>
    <w:rsid w:val="00E77CEC"/>
    <w:rsid w:val="00E77F80"/>
    <w:rsid w:val="00E8167D"/>
    <w:rsid w:val="00E83931"/>
    <w:rsid w:val="00E920A7"/>
    <w:rsid w:val="00E96C5C"/>
    <w:rsid w:val="00E970C5"/>
    <w:rsid w:val="00EA10C9"/>
    <w:rsid w:val="00EB22F2"/>
    <w:rsid w:val="00EC16CC"/>
    <w:rsid w:val="00EC2C5B"/>
    <w:rsid w:val="00EC467E"/>
    <w:rsid w:val="00EC48BF"/>
    <w:rsid w:val="00EC48D6"/>
    <w:rsid w:val="00EC61FE"/>
    <w:rsid w:val="00ED7559"/>
    <w:rsid w:val="00EE1291"/>
    <w:rsid w:val="00EE5B2C"/>
    <w:rsid w:val="00EF51FD"/>
    <w:rsid w:val="00EF78F9"/>
    <w:rsid w:val="00F02B24"/>
    <w:rsid w:val="00F0414A"/>
    <w:rsid w:val="00F04675"/>
    <w:rsid w:val="00F069B5"/>
    <w:rsid w:val="00F078DB"/>
    <w:rsid w:val="00F10DD8"/>
    <w:rsid w:val="00F17AA9"/>
    <w:rsid w:val="00F17F16"/>
    <w:rsid w:val="00F22B94"/>
    <w:rsid w:val="00F240CC"/>
    <w:rsid w:val="00F24456"/>
    <w:rsid w:val="00F37CAC"/>
    <w:rsid w:val="00F412D4"/>
    <w:rsid w:val="00F46265"/>
    <w:rsid w:val="00F5519B"/>
    <w:rsid w:val="00F56562"/>
    <w:rsid w:val="00F57316"/>
    <w:rsid w:val="00F60270"/>
    <w:rsid w:val="00F61332"/>
    <w:rsid w:val="00F64BE8"/>
    <w:rsid w:val="00F650AF"/>
    <w:rsid w:val="00F75003"/>
    <w:rsid w:val="00F85CA5"/>
    <w:rsid w:val="00F90486"/>
    <w:rsid w:val="00F91272"/>
    <w:rsid w:val="00F92584"/>
    <w:rsid w:val="00F9290C"/>
    <w:rsid w:val="00F97F84"/>
    <w:rsid w:val="00FA087C"/>
    <w:rsid w:val="00FA6898"/>
    <w:rsid w:val="00FB0BDF"/>
    <w:rsid w:val="00FB309F"/>
    <w:rsid w:val="00FB404E"/>
    <w:rsid w:val="00FB717A"/>
    <w:rsid w:val="00FC16CD"/>
    <w:rsid w:val="00FC3475"/>
    <w:rsid w:val="00FD01F0"/>
    <w:rsid w:val="00FD312C"/>
    <w:rsid w:val="00FD544A"/>
    <w:rsid w:val="00FE020D"/>
    <w:rsid w:val="00FE2803"/>
    <w:rsid w:val="00FE4B45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C4E1"/>
  <w15:chartTrackingRefBased/>
  <w15:docId w15:val="{A2704612-D962-4C97-9FFD-A72F0DF6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etten.overheid.nl/BWBR0041646/2019-01-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675E157CBAE4B872AF94A07ED51E1" ma:contentTypeVersion="11" ma:contentTypeDescription="Create a new document." ma:contentTypeScope="" ma:versionID="20b3a16be8fb41e2ae9aa32d05952df4">
  <xsd:schema xmlns:xsd="http://www.w3.org/2001/XMLSchema" xmlns:xs="http://www.w3.org/2001/XMLSchema" xmlns:p="http://schemas.microsoft.com/office/2006/metadata/properties" xmlns:ns3="b73d356b-e54b-4fab-854c-49f3c14bade2" xmlns:ns4="02dcb9f4-03ea-4f89-83f0-2ed289c3d63a" targetNamespace="http://schemas.microsoft.com/office/2006/metadata/properties" ma:root="true" ma:fieldsID="e8eaaaa7fd3d862689f04f6e291c7b4c" ns3:_="" ns4:_="">
    <xsd:import namespace="b73d356b-e54b-4fab-854c-49f3c14bade2"/>
    <xsd:import namespace="02dcb9f4-03ea-4f89-83f0-2ed289c3d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356b-e54b-4fab-854c-49f3c14ba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cb9f4-03ea-4f89-83f0-2ed289c3d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3A528-FF89-4A92-8E90-0BA2EC6F0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d356b-e54b-4fab-854c-49f3c14bade2"/>
    <ds:schemaRef ds:uri="02dcb9f4-03ea-4f89-83f0-2ed289c3d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195D9-DCC3-41F9-A9CD-AEED87612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D95B3-5956-40E9-A899-138A3F94066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2dcb9f4-03ea-4f89-83f0-2ed289c3d63a"/>
    <ds:schemaRef ds:uri="http://schemas.microsoft.com/office/infopath/2007/PartnerControls"/>
    <ds:schemaRef ds:uri="b73d356b-e54b-4fab-854c-49f3c14bade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A0187729</Template>
  <TotalTime>0</TotalTime>
  <Pages>1</Pages>
  <Words>336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 Lamers</dc:creator>
  <cp:keywords/>
  <dc:description/>
  <cp:lastModifiedBy>Herma van den Pol</cp:lastModifiedBy>
  <cp:revision>2</cp:revision>
  <dcterms:created xsi:type="dcterms:W3CDTF">2019-10-11T12:43:00Z</dcterms:created>
  <dcterms:modified xsi:type="dcterms:W3CDTF">2019-10-11T12:43:00Z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0x0101002F6675E157CBAE4B872AF94A07ED51E1</vt:lpwstr>
  </property>
</Properties>
</file>